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85A" w:rsidRPr="00CA0CAC" w:rsidRDefault="00DA7176" w:rsidP="00DA7176">
      <w:pPr>
        <w:tabs>
          <w:tab w:val="left" w:pos="426"/>
          <w:tab w:val="left" w:pos="3686"/>
        </w:tabs>
        <w:jc w:val="both"/>
        <w:rPr>
          <w:sz w:val="21"/>
          <w:szCs w:val="21"/>
          <w:u w:val="single"/>
        </w:rPr>
      </w:pPr>
      <w:bookmarkStart w:id="0" w:name="_GoBack"/>
      <w:bookmarkEnd w:id="0"/>
      <w:r>
        <w:rPr>
          <w:b/>
          <w:sz w:val="21"/>
          <w:szCs w:val="21"/>
        </w:rPr>
        <w:t xml:space="preserve">   </w:t>
      </w:r>
      <w:r w:rsidR="00EC380F">
        <w:rPr>
          <w:b/>
          <w:sz w:val="21"/>
          <w:szCs w:val="21"/>
        </w:rPr>
        <w:t xml:space="preserve">  </w:t>
      </w:r>
      <w:r w:rsidR="008C485A" w:rsidRPr="00263578">
        <w:rPr>
          <w:b/>
          <w:sz w:val="21"/>
          <w:szCs w:val="21"/>
          <w:u w:val="single"/>
        </w:rPr>
        <w:t>Pfarrer</w:t>
      </w:r>
      <w:r w:rsidR="008C485A">
        <w:rPr>
          <w:sz w:val="21"/>
          <w:szCs w:val="21"/>
        </w:rPr>
        <w:tab/>
      </w:r>
      <w:r w:rsidR="008C485A" w:rsidRPr="004E6E38">
        <w:rPr>
          <w:b/>
          <w:sz w:val="21"/>
          <w:szCs w:val="21"/>
          <w:u w:val="single"/>
        </w:rPr>
        <w:t>Pastor</w:t>
      </w:r>
    </w:p>
    <w:p w:rsidR="008C485A" w:rsidRDefault="00772F55" w:rsidP="002416BD">
      <w:pPr>
        <w:tabs>
          <w:tab w:val="left" w:pos="426"/>
        </w:tabs>
        <w:ind w:left="142" w:hanging="142"/>
        <w:jc w:val="both"/>
        <w:rPr>
          <w:sz w:val="20"/>
          <w:szCs w:val="20"/>
        </w:rPr>
      </w:pPr>
      <w:r>
        <w:rPr>
          <w:sz w:val="20"/>
          <w:szCs w:val="20"/>
        </w:rPr>
        <w:tab/>
      </w:r>
      <w:r w:rsidR="00EC380F">
        <w:rPr>
          <w:sz w:val="20"/>
          <w:szCs w:val="20"/>
        </w:rPr>
        <w:t xml:space="preserve">  </w:t>
      </w:r>
      <w:r w:rsidR="008C485A" w:rsidRPr="00CA0CAC">
        <w:rPr>
          <w:sz w:val="20"/>
          <w:szCs w:val="20"/>
        </w:rPr>
        <w:t>Pater Wilhelm Landwehr SAC</w:t>
      </w:r>
      <w:r w:rsidR="008C485A" w:rsidRPr="00CA0CAC">
        <w:rPr>
          <w:sz w:val="20"/>
          <w:szCs w:val="20"/>
        </w:rPr>
        <w:tab/>
      </w:r>
      <w:r w:rsidR="008C485A" w:rsidRPr="00CA0CAC">
        <w:rPr>
          <w:sz w:val="20"/>
          <w:szCs w:val="20"/>
        </w:rPr>
        <w:tab/>
      </w:r>
      <w:r w:rsidR="008C485A">
        <w:rPr>
          <w:sz w:val="20"/>
          <w:szCs w:val="20"/>
        </w:rPr>
        <w:t xml:space="preserve">   </w:t>
      </w:r>
      <w:r w:rsidR="008C485A" w:rsidRPr="00DD02B7">
        <w:rPr>
          <w:sz w:val="20"/>
          <w:szCs w:val="20"/>
        </w:rPr>
        <w:t>Pater Ralf Büscher SAC</w:t>
      </w:r>
    </w:p>
    <w:p w:rsidR="008C485A" w:rsidRPr="0056127E" w:rsidRDefault="00772F55" w:rsidP="00EC380F">
      <w:pPr>
        <w:tabs>
          <w:tab w:val="left" w:pos="142"/>
          <w:tab w:val="left" w:pos="3686"/>
        </w:tabs>
        <w:ind w:left="142" w:hanging="142"/>
        <w:jc w:val="left"/>
        <w:rPr>
          <w:sz w:val="20"/>
          <w:szCs w:val="20"/>
        </w:rPr>
      </w:pPr>
      <w:r>
        <w:rPr>
          <w:sz w:val="20"/>
          <w:szCs w:val="20"/>
        </w:rPr>
        <w:tab/>
      </w:r>
      <w:r w:rsidR="00EC380F">
        <w:rPr>
          <w:sz w:val="20"/>
          <w:szCs w:val="20"/>
        </w:rPr>
        <w:t xml:space="preserve">  </w:t>
      </w:r>
      <w:proofErr w:type="spellStart"/>
      <w:r w:rsidR="008C485A" w:rsidRPr="00CA0CAC">
        <w:rPr>
          <w:sz w:val="20"/>
          <w:szCs w:val="20"/>
        </w:rPr>
        <w:t>Fährweg</w:t>
      </w:r>
      <w:proofErr w:type="spellEnd"/>
      <w:r w:rsidR="008C485A" w:rsidRPr="00CA0CAC">
        <w:rPr>
          <w:sz w:val="20"/>
          <w:szCs w:val="20"/>
        </w:rPr>
        <w:t xml:space="preserve"> 12, 2616</w:t>
      </w:r>
      <w:r w:rsidR="008C485A" w:rsidRPr="0056127E">
        <w:rPr>
          <w:sz w:val="20"/>
          <w:szCs w:val="20"/>
        </w:rPr>
        <w:t>0 Bad Zwischenahn</w:t>
      </w:r>
      <w:r w:rsidR="008C485A" w:rsidRPr="0056127E">
        <w:rPr>
          <w:sz w:val="20"/>
          <w:szCs w:val="20"/>
        </w:rPr>
        <w:tab/>
      </w:r>
      <w:proofErr w:type="spellStart"/>
      <w:r w:rsidR="008C485A" w:rsidRPr="0056127E">
        <w:rPr>
          <w:sz w:val="20"/>
          <w:szCs w:val="20"/>
        </w:rPr>
        <w:t>Fährweg</w:t>
      </w:r>
      <w:proofErr w:type="spellEnd"/>
      <w:r w:rsidR="008C485A" w:rsidRPr="0056127E">
        <w:rPr>
          <w:sz w:val="20"/>
          <w:szCs w:val="20"/>
        </w:rPr>
        <w:t xml:space="preserve"> 12, 26160 Bad Zwischenahn</w:t>
      </w:r>
      <w:r w:rsidR="00EC380F">
        <w:rPr>
          <w:sz w:val="20"/>
          <w:szCs w:val="20"/>
        </w:rPr>
        <w:br/>
        <w:t xml:space="preserve">  Telefon </w:t>
      </w:r>
      <w:r w:rsidR="008C485A" w:rsidRPr="0056127E">
        <w:rPr>
          <w:sz w:val="20"/>
          <w:szCs w:val="20"/>
        </w:rPr>
        <w:t>04403 - 623039</w:t>
      </w:r>
      <w:r w:rsidR="008C485A" w:rsidRPr="0056127E">
        <w:rPr>
          <w:sz w:val="20"/>
          <w:szCs w:val="20"/>
        </w:rPr>
        <w:tab/>
        <w:t>Telefon: 04403 - 62304</w:t>
      </w:r>
      <w:r w:rsidR="008C485A">
        <w:rPr>
          <w:sz w:val="20"/>
          <w:szCs w:val="20"/>
        </w:rPr>
        <w:t>3</w:t>
      </w:r>
    </w:p>
    <w:p w:rsidR="008C485A" w:rsidRDefault="00772F55" w:rsidP="00772F55">
      <w:pPr>
        <w:tabs>
          <w:tab w:val="left" w:pos="142"/>
        </w:tabs>
        <w:jc w:val="both"/>
        <w:rPr>
          <w:b/>
          <w:sz w:val="20"/>
          <w:szCs w:val="20"/>
        </w:rPr>
      </w:pPr>
      <w:r>
        <w:rPr>
          <w:sz w:val="20"/>
          <w:szCs w:val="20"/>
        </w:rPr>
        <w:tab/>
      </w:r>
      <w:r w:rsidR="00EC380F">
        <w:rPr>
          <w:sz w:val="20"/>
          <w:szCs w:val="20"/>
        </w:rPr>
        <w:t xml:space="preserve">  </w:t>
      </w:r>
      <w:r w:rsidR="008C485A" w:rsidRPr="0056127E">
        <w:rPr>
          <w:sz w:val="20"/>
          <w:szCs w:val="20"/>
        </w:rPr>
        <w:t xml:space="preserve">E-Mail: </w:t>
      </w:r>
      <w:hyperlink r:id="rId9" w:history="1">
        <w:r w:rsidR="008C485A" w:rsidRPr="0056127E">
          <w:rPr>
            <w:rStyle w:val="Hyperlink"/>
            <w:color w:val="auto"/>
            <w:sz w:val="20"/>
            <w:szCs w:val="20"/>
            <w:u w:val="none"/>
          </w:rPr>
          <w:t>landwehr@st-pallotti.de</w:t>
        </w:r>
      </w:hyperlink>
      <w:r w:rsidR="008C485A" w:rsidRPr="0056127E">
        <w:rPr>
          <w:sz w:val="20"/>
          <w:szCs w:val="20"/>
        </w:rPr>
        <w:tab/>
        <w:t xml:space="preserve"> </w:t>
      </w:r>
      <w:r w:rsidR="00EC380F">
        <w:rPr>
          <w:sz w:val="20"/>
          <w:szCs w:val="20"/>
        </w:rPr>
        <w:t xml:space="preserve"> </w:t>
      </w:r>
      <w:r w:rsidR="008C485A">
        <w:rPr>
          <w:sz w:val="20"/>
          <w:szCs w:val="20"/>
        </w:rPr>
        <w:t xml:space="preserve"> </w:t>
      </w:r>
      <w:r w:rsidR="008C485A" w:rsidRPr="00E71C1B">
        <w:rPr>
          <w:b/>
          <w:sz w:val="20"/>
          <w:szCs w:val="20"/>
        </w:rPr>
        <w:t>Sprechzeit nach Vereinbarung</w:t>
      </w:r>
      <w:r w:rsidR="008C485A">
        <w:rPr>
          <w:b/>
          <w:sz w:val="20"/>
          <w:szCs w:val="20"/>
        </w:rPr>
        <w:tab/>
      </w:r>
    </w:p>
    <w:p w:rsidR="008C485A" w:rsidRPr="00F17098" w:rsidRDefault="00772F55" w:rsidP="00772F55">
      <w:pPr>
        <w:tabs>
          <w:tab w:val="left" w:pos="142"/>
        </w:tabs>
        <w:jc w:val="both"/>
        <w:rPr>
          <w:b/>
          <w:sz w:val="10"/>
          <w:szCs w:val="10"/>
        </w:rPr>
      </w:pPr>
      <w:r>
        <w:rPr>
          <w:b/>
          <w:sz w:val="20"/>
          <w:szCs w:val="20"/>
        </w:rPr>
        <w:tab/>
      </w:r>
      <w:r w:rsidR="00EC380F">
        <w:rPr>
          <w:b/>
          <w:sz w:val="20"/>
          <w:szCs w:val="20"/>
        </w:rPr>
        <w:t xml:space="preserve">  </w:t>
      </w:r>
      <w:r w:rsidR="008C485A">
        <w:rPr>
          <w:b/>
          <w:sz w:val="20"/>
          <w:szCs w:val="20"/>
        </w:rPr>
        <w:t xml:space="preserve">Sprechzeit nach Vereinbarung </w:t>
      </w:r>
      <w:r w:rsidR="006A3067">
        <w:rPr>
          <w:b/>
          <w:sz w:val="20"/>
          <w:szCs w:val="20"/>
        </w:rPr>
        <w:tab/>
      </w:r>
      <w:r w:rsidR="006A3067">
        <w:rPr>
          <w:b/>
          <w:sz w:val="20"/>
          <w:szCs w:val="20"/>
        </w:rPr>
        <w:tab/>
      </w:r>
      <w:r w:rsidR="006A3067" w:rsidRPr="002A21AE">
        <w:rPr>
          <w:sz w:val="20"/>
          <w:szCs w:val="20"/>
        </w:rPr>
        <w:t xml:space="preserve">   </w:t>
      </w:r>
      <w:r w:rsidR="005048C0">
        <w:rPr>
          <w:sz w:val="20"/>
          <w:szCs w:val="20"/>
        </w:rPr>
        <w:br/>
      </w:r>
      <w:r w:rsidR="005048C0">
        <w:rPr>
          <w:sz w:val="20"/>
          <w:szCs w:val="20"/>
        </w:rPr>
        <w:tab/>
        <w:t xml:space="preserve">  </w:t>
      </w:r>
    </w:p>
    <w:p w:rsidR="008C485A" w:rsidRPr="00CA0CAC" w:rsidRDefault="00772F55" w:rsidP="00772F55">
      <w:pPr>
        <w:tabs>
          <w:tab w:val="left" w:pos="142"/>
          <w:tab w:val="left" w:pos="3686"/>
        </w:tabs>
        <w:jc w:val="both"/>
        <w:rPr>
          <w:sz w:val="21"/>
          <w:szCs w:val="21"/>
          <w:u w:val="single"/>
        </w:rPr>
      </w:pPr>
      <w:r w:rsidRPr="0040051C">
        <w:rPr>
          <w:b/>
          <w:sz w:val="21"/>
          <w:szCs w:val="21"/>
        </w:rPr>
        <w:tab/>
      </w:r>
      <w:r w:rsidR="00EC380F">
        <w:rPr>
          <w:b/>
          <w:sz w:val="21"/>
          <w:szCs w:val="21"/>
        </w:rPr>
        <w:t xml:space="preserve">  </w:t>
      </w:r>
      <w:r w:rsidR="008C485A">
        <w:rPr>
          <w:b/>
          <w:sz w:val="21"/>
          <w:szCs w:val="21"/>
          <w:u w:val="single"/>
        </w:rPr>
        <w:t>Diakon</w:t>
      </w:r>
      <w:r w:rsidR="008C485A" w:rsidRPr="00CA0CAC">
        <w:rPr>
          <w:sz w:val="21"/>
          <w:szCs w:val="21"/>
        </w:rPr>
        <w:tab/>
      </w:r>
      <w:r w:rsidR="008C485A" w:rsidRPr="00CA0CAC">
        <w:rPr>
          <w:sz w:val="21"/>
          <w:szCs w:val="21"/>
        </w:rPr>
        <w:tab/>
      </w:r>
    </w:p>
    <w:p w:rsidR="008C485A" w:rsidRDefault="00772F55" w:rsidP="00772F55">
      <w:pPr>
        <w:tabs>
          <w:tab w:val="left" w:pos="142"/>
        </w:tabs>
        <w:jc w:val="both"/>
        <w:rPr>
          <w:sz w:val="20"/>
          <w:szCs w:val="20"/>
        </w:rPr>
      </w:pPr>
      <w:r>
        <w:rPr>
          <w:sz w:val="20"/>
          <w:szCs w:val="20"/>
        </w:rPr>
        <w:tab/>
      </w:r>
      <w:r w:rsidR="00EC380F">
        <w:rPr>
          <w:sz w:val="20"/>
          <w:szCs w:val="20"/>
        </w:rPr>
        <w:t xml:space="preserve">  </w:t>
      </w:r>
      <w:r w:rsidR="008C485A">
        <w:rPr>
          <w:sz w:val="20"/>
          <w:szCs w:val="20"/>
        </w:rPr>
        <w:t>Sebastian Wagner</w:t>
      </w:r>
      <w:r w:rsidR="008C485A" w:rsidRPr="00CA0CAC">
        <w:rPr>
          <w:sz w:val="20"/>
          <w:szCs w:val="20"/>
        </w:rPr>
        <w:t xml:space="preserve"> SAC</w:t>
      </w:r>
      <w:r w:rsidR="008C485A" w:rsidRPr="00CA0CAC">
        <w:rPr>
          <w:sz w:val="20"/>
          <w:szCs w:val="20"/>
        </w:rPr>
        <w:tab/>
      </w:r>
      <w:r w:rsidR="008C485A" w:rsidRPr="00CA0CAC">
        <w:rPr>
          <w:sz w:val="20"/>
          <w:szCs w:val="20"/>
        </w:rPr>
        <w:tab/>
      </w:r>
      <w:r w:rsidR="008C485A">
        <w:rPr>
          <w:sz w:val="20"/>
          <w:szCs w:val="20"/>
        </w:rPr>
        <w:tab/>
      </w:r>
    </w:p>
    <w:p w:rsidR="008C485A" w:rsidRDefault="00772F55" w:rsidP="00772F55">
      <w:pPr>
        <w:tabs>
          <w:tab w:val="left" w:pos="142"/>
          <w:tab w:val="left" w:pos="3686"/>
        </w:tabs>
        <w:jc w:val="left"/>
        <w:rPr>
          <w:sz w:val="20"/>
          <w:szCs w:val="20"/>
        </w:rPr>
      </w:pPr>
      <w:r>
        <w:rPr>
          <w:sz w:val="20"/>
          <w:szCs w:val="20"/>
        </w:rPr>
        <w:tab/>
      </w:r>
      <w:r w:rsidR="00EC380F">
        <w:rPr>
          <w:sz w:val="20"/>
          <w:szCs w:val="20"/>
        </w:rPr>
        <w:t xml:space="preserve">  </w:t>
      </w:r>
      <w:proofErr w:type="spellStart"/>
      <w:r w:rsidR="008C485A" w:rsidRPr="00CA0CAC">
        <w:rPr>
          <w:sz w:val="20"/>
          <w:szCs w:val="20"/>
        </w:rPr>
        <w:t>Fährweg</w:t>
      </w:r>
      <w:proofErr w:type="spellEnd"/>
      <w:r w:rsidR="008C485A" w:rsidRPr="00CA0CAC">
        <w:rPr>
          <w:sz w:val="20"/>
          <w:szCs w:val="20"/>
        </w:rPr>
        <w:t xml:space="preserve"> 12, 2616</w:t>
      </w:r>
      <w:r w:rsidR="008C485A" w:rsidRPr="0056127E">
        <w:rPr>
          <w:sz w:val="20"/>
          <w:szCs w:val="20"/>
        </w:rPr>
        <w:t>0 Bad Zwischenahn</w:t>
      </w:r>
      <w:r w:rsidR="008C485A" w:rsidRPr="0056127E">
        <w:rPr>
          <w:sz w:val="20"/>
          <w:szCs w:val="20"/>
        </w:rPr>
        <w:tab/>
      </w:r>
      <w:r w:rsidR="008C485A" w:rsidRPr="0056127E">
        <w:rPr>
          <w:sz w:val="20"/>
          <w:szCs w:val="20"/>
        </w:rPr>
        <w:tab/>
      </w:r>
    </w:p>
    <w:p w:rsidR="008C485A" w:rsidRPr="0056127E" w:rsidRDefault="00772F55" w:rsidP="00772F55">
      <w:pPr>
        <w:tabs>
          <w:tab w:val="left" w:pos="142"/>
          <w:tab w:val="left" w:pos="3686"/>
        </w:tabs>
        <w:jc w:val="left"/>
        <w:rPr>
          <w:sz w:val="20"/>
          <w:szCs w:val="20"/>
        </w:rPr>
      </w:pPr>
      <w:r>
        <w:rPr>
          <w:sz w:val="20"/>
          <w:szCs w:val="20"/>
        </w:rPr>
        <w:tab/>
      </w:r>
      <w:r w:rsidR="00EC380F">
        <w:rPr>
          <w:sz w:val="20"/>
          <w:szCs w:val="20"/>
        </w:rPr>
        <w:t xml:space="preserve">  </w:t>
      </w:r>
      <w:r>
        <w:rPr>
          <w:sz w:val="20"/>
          <w:szCs w:val="20"/>
        </w:rPr>
        <w:t>T</w:t>
      </w:r>
      <w:r w:rsidR="008C485A">
        <w:rPr>
          <w:sz w:val="20"/>
          <w:szCs w:val="20"/>
        </w:rPr>
        <w:t xml:space="preserve">elefon: </w:t>
      </w:r>
      <w:r w:rsidR="008C485A" w:rsidRPr="0056127E">
        <w:rPr>
          <w:sz w:val="20"/>
          <w:szCs w:val="20"/>
        </w:rPr>
        <w:t xml:space="preserve"> 04403 - 62304</w:t>
      </w:r>
      <w:r w:rsidR="008C485A">
        <w:rPr>
          <w:sz w:val="20"/>
          <w:szCs w:val="20"/>
        </w:rPr>
        <w:t>5</w:t>
      </w:r>
    </w:p>
    <w:p w:rsidR="008C485A" w:rsidRDefault="00772F55" w:rsidP="00772F55">
      <w:pPr>
        <w:tabs>
          <w:tab w:val="left" w:pos="142"/>
        </w:tabs>
        <w:jc w:val="both"/>
        <w:rPr>
          <w:sz w:val="20"/>
          <w:szCs w:val="20"/>
        </w:rPr>
      </w:pPr>
      <w:r>
        <w:rPr>
          <w:sz w:val="20"/>
          <w:szCs w:val="20"/>
        </w:rPr>
        <w:tab/>
      </w:r>
      <w:r w:rsidR="00EC380F">
        <w:rPr>
          <w:sz w:val="20"/>
          <w:szCs w:val="20"/>
        </w:rPr>
        <w:t xml:space="preserve">  </w:t>
      </w:r>
      <w:r w:rsidR="008C485A" w:rsidRPr="0056127E">
        <w:rPr>
          <w:sz w:val="20"/>
          <w:szCs w:val="20"/>
        </w:rPr>
        <w:t xml:space="preserve">E-Mail: </w:t>
      </w:r>
      <w:r w:rsidR="008C485A">
        <w:rPr>
          <w:sz w:val="20"/>
          <w:szCs w:val="20"/>
        </w:rPr>
        <w:t>swagnerpallottiner@gmx.de</w:t>
      </w:r>
    </w:p>
    <w:p w:rsidR="008C485A" w:rsidRDefault="00772F55" w:rsidP="00772F55">
      <w:pPr>
        <w:tabs>
          <w:tab w:val="left" w:pos="142"/>
        </w:tabs>
        <w:jc w:val="both"/>
        <w:rPr>
          <w:b/>
          <w:sz w:val="20"/>
          <w:szCs w:val="20"/>
        </w:rPr>
      </w:pPr>
      <w:r>
        <w:rPr>
          <w:b/>
          <w:sz w:val="20"/>
          <w:szCs w:val="20"/>
        </w:rPr>
        <w:tab/>
      </w:r>
      <w:r w:rsidR="00EC380F">
        <w:rPr>
          <w:b/>
          <w:sz w:val="20"/>
          <w:szCs w:val="20"/>
        </w:rPr>
        <w:t xml:space="preserve">  </w:t>
      </w:r>
      <w:r w:rsidR="008C485A">
        <w:rPr>
          <w:b/>
          <w:sz w:val="20"/>
          <w:szCs w:val="20"/>
        </w:rPr>
        <w:t xml:space="preserve">Sprechzeit nach Vereinbarung </w:t>
      </w:r>
    </w:p>
    <w:p w:rsidR="001150E5" w:rsidRPr="0055678E" w:rsidRDefault="00F17098" w:rsidP="00AF2D0C">
      <w:pPr>
        <w:tabs>
          <w:tab w:val="left" w:pos="142"/>
        </w:tabs>
        <w:jc w:val="both"/>
        <w:rPr>
          <w:sz w:val="10"/>
          <w:szCs w:val="10"/>
        </w:rPr>
      </w:pPr>
      <w:r w:rsidRPr="00F17098">
        <w:rPr>
          <w:b/>
          <w:sz w:val="18"/>
          <w:szCs w:val="18"/>
        </w:rPr>
        <w:tab/>
      </w:r>
      <w:r w:rsidRPr="00F17098">
        <w:rPr>
          <w:sz w:val="18"/>
          <w:szCs w:val="18"/>
        </w:rPr>
        <w:t xml:space="preserve"> </w:t>
      </w:r>
      <w:r w:rsidR="0055678E">
        <w:rPr>
          <w:b/>
          <w:sz w:val="20"/>
          <w:szCs w:val="20"/>
        </w:rPr>
        <w:tab/>
        <w:t xml:space="preserve">  </w:t>
      </w:r>
      <w:r w:rsidR="002A21AE" w:rsidRPr="0055678E">
        <w:rPr>
          <w:sz w:val="10"/>
          <w:szCs w:val="10"/>
        </w:rPr>
        <w:t xml:space="preserve">     </w:t>
      </w:r>
    </w:p>
    <w:p w:rsidR="008C485A" w:rsidRPr="0056127E" w:rsidRDefault="000C6FD2" w:rsidP="000C6FD2">
      <w:pPr>
        <w:tabs>
          <w:tab w:val="left" w:pos="142"/>
        </w:tabs>
        <w:jc w:val="both"/>
        <w:rPr>
          <w:sz w:val="20"/>
          <w:szCs w:val="20"/>
          <w:u w:val="single"/>
        </w:rPr>
      </w:pPr>
      <w:r w:rsidRPr="0040051C">
        <w:rPr>
          <w:b/>
          <w:sz w:val="20"/>
          <w:szCs w:val="20"/>
        </w:rPr>
        <w:tab/>
      </w:r>
      <w:r w:rsidR="00EC380F">
        <w:rPr>
          <w:b/>
          <w:sz w:val="20"/>
          <w:szCs w:val="20"/>
        </w:rPr>
        <w:t xml:space="preserve">  </w:t>
      </w:r>
      <w:r w:rsidR="008C485A" w:rsidRPr="0056127E">
        <w:rPr>
          <w:b/>
          <w:sz w:val="20"/>
          <w:szCs w:val="20"/>
          <w:u w:val="single"/>
        </w:rPr>
        <w:t>Pastoralreferentin</w:t>
      </w:r>
      <w:r w:rsidR="008C485A" w:rsidRPr="0056127E">
        <w:rPr>
          <w:b/>
          <w:sz w:val="20"/>
          <w:szCs w:val="20"/>
        </w:rPr>
        <w:tab/>
      </w:r>
      <w:r w:rsidR="008C485A" w:rsidRPr="0056127E">
        <w:rPr>
          <w:b/>
          <w:sz w:val="20"/>
          <w:szCs w:val="20"/>
        </w:rPr>
        <w:tab/>
      </w:r>
      <w:r w:rsidR="008C485A" w:rsidRPr="0056127E">
        <w:rPr>
          <w:b/>
          <w:sz w:val="20"/>
          <w:szCs w:val="20"/>
        </w:rPr>
        <w:tab/>
      </w:r>
      <w:r w:rsidR="008C485A" w:rsidRPr="0056127E">
        <w:rPr>
          <w:b/>
          <w:sz w:val="20"/>
          <w:szCs w:val="20"/>
          <w:u w:val="single"/>
        </w:rPr>
        <w:t>Pastoralreferentin</w:t>
      </w:r>
    </w:p>
    <w:p w:rsidR="008C485A" w:rsidRPr="0056127E" w:rsidRDefault="000C6FD2" w:rsidP="000C6FD2">
      <w:pPr>
        <w:tabs>
          <w:tab w:val="left" w:pos="142"/>
        </w:tabs>
        <w:jc w:val="left"/>
        <w:rPr>
          <w:sz w:val="20"/>
          <w:szCs w:val="20"/>
        </w:rPr>
      </w:pPr>
      <w:r>
        <w:rPr>
          <w:sz w:val="20"/>
          <w:szCs w:val="20"/>
        </w:rPr>
        <w:tab/>
      </w:r>
      <w:r w:rsidR="00EC380F">
        <w:rPr>
          <w:sz w:val="20"/>
          <w:szCs w:val="20"/>
        </w:rPr>
        <w:t xml:space="preserve">  </w:t>
      </w:r>
      <w:r w:rsidR="008C485A" w:rsidRPr="0056127E">
        <w:rPr>
          <w:sz w:val="20"/>
          <w:szCs w:val="20"/>
        </w:rPr>
        <w:t xml:space="preserve">Katja Waldschmidt </w:t>
      </w:r>
      <w:r w:rsidR="008C485A" w:rsidRPr="0056127E">
        <w:rPr>
          <w:sz w:val="20"/>
          <w:szCs w:val="20"/>
        </w:rPr>
        <w:tab/>
      </w:r>
      <w:r w:rsidR="008C485A" w:rsidRPr="0056127E">
        <w:rPr>
          <w:sz w:val="20"/>
          <w:szCs w:val="20"/>
        </w:rPr>
        <w:tab/>
      </w:r>
      <w:r w:rsidR="008C485A" w:rsidRPr="0056127E">
        <w:rPr>
          <w:sz w:val="20"/>
          <w:szCs w:val="20"/>
        </w:rPr>
        <w:tab/>
        <w:t>Bettina Montag</w:t>
      </w:r>
    </w:p>
    <w:p w:rsidR="008C485A" w:rsidRPr="0056127E" w:rsidRDefault="000C6FD2" w:rsidP="000C6FD2">
      <w:pPr>
        <w:tabs>
          <w:tab w:val="left" w:pos="142"/>
        </w:tabs>
        <w:jc w:val="left"/>
        <w:rPr>
          <w:sz w:val="20"/>
          <w:szCs w:val="20"/>
        </w:rPr>
      </w:pPr>
      <w:r>
        <w:rPr>
          <w:sz w:val="20"/>
          <w:szCs w:val="20"/>
        </w:rPr>
        <w:tab/>
      </w:r>
      <w:r w:rsidR="00EC380F">
        <w:rPr>
          <w:sz w:val="20"/>
          <w:szCs w:val="20"/>
        </w:rPr>
        <w:t xml:space="preserve">  </w:t>
      </w:r>
      <w:r w:rsidR="008C485A" w:rsidRPr="0056127E">
        <w:rPr>
          <w:sz w:val="20"/>
          <w:szCs w:val="20"/>
        </w:rPr>
        <w:t xml:space="preserve">Telefon: 04402 - 597077   </w:t>
      </w:r>
      <w:r w:rsidR="008C485A" w:rsidRPr="0056127E">
        <w:rPr>
          <w:sz w:val="20"/>
          <w:szCs w:val="20"/>
        </w:rPr>
        <w:tab/>
      </w:r>
      <w:r w:rsidR="008C485A" w:rsidRPr="0056127E">
        <w:rPr>
          <w:sz w:val="20"/>
          <w:szCs w:val="20"/>
        </w:rPr>
        <w:tab/>
        <w:t>Telefon: 04403 - 623042 oder</w:t>
      </w:r>
    </w:p>
    <w:p w:rsidR="008C485A" w:rsidRPr="0056127E" w:rsidRDefault="000C6FD2" w:rsidP="000C6FD2">
      <w:pPr>
        <w:tabs>
          <w:tab w:val="left" w:pos="142"/>
        </w:tabs>
        <w:ind w:left="142" w:hanging="142"/>
        <w:jc w:val="left"/>
        <w:rPr>
          <w:sz w:val="20"/>
          <w:szCs w:val="20"/>
        </w:rPr>
      </w:pPr>
      <w:r>
        <w:rPr>
          <w:sz w:val="20"/>
          <w:szCs w:val="20"/>
        </w:rPr>
        <w:tab/>
      </w:r>
      <w:r w:rsidR="00EC380F">
        <w:rPr>
          <w:sz w:val="20"/>
          <w:szCs w:val="20"/>
        </w:rPr>
        <w:t xml:space="preserve">  </w:t>
      </w:r>
      <w:r w:rsidR="008C485A" w:rsidRPr="0056127E">
        <w:rPr>
          <w:sz w:val="20"/>
          <w:szCs w:val="20"/>
        </w:rPr>
        <w:t xml:space="preserve">E-Mail: </w:t>
      </w:r>
      <w:hyperlink r:id="rId10" w:history="1">
        <w:r w:rsidR="008C485A" w:rsidRPr="0056127E">
          <w:rPr>
            <w:rStyle w:val="Hyperlink"/>
            <w:color w:val="auto"/>
            <w:sz w:val="20"/>
            <w:szCs w:val="20"/>
            <w:u w:val="none"/>
          </w:rPr>
          <w:t>katja.waldschmidt@gmx.de</w:t>
        </w:r>
      </w:hyperlink>
      <w:r w:rsidR="008C485A" w:rsidRPr="0056127E">
        <w:rPr>
          <w:sz w:val="20"/>
          <w:szCs w:val="20"/>
        </w:rPr>
        <w:tab/>
        <w:t xml:space="preserve">Mobil: 0170 - 4772318  </w:t>
      </w:r>
      <w:r w:rsidR="008C485A" w:rsidRPr="0056127E">
        <w:rPr>
          <w:sz w:val="20"/>
          <w:szCs w:val="20"/>
        </w:rPr>
        <w:br/>
      </w:r>
      <w:r w:rsidR="00EC380F">
        <w:rPr>
          <w:b/>
          <w:sz w:val="20"/>
          <w:szCs w:val="20"/>
        </w:rPr>
        <w:t xml:space="preserve">  </w:t>
      </w:r>
      <w:r w:rsidR="008C485A" w:rsidRPr="0056127E">
        <w:rPr>
          <w:b/>
          <w:sz w:val="20"/>
          <w:szCs w:val="20"/>
        </w:rPr>
        <w:t>Sprechzeit nach Vereinbarung</w:t>
      </w:r>
      <w:r w:rsidR="008C485A" w:rsidRPr="0056127E">
        <w:rPr>
          <w:b/>
          <w:sz w:val="20"/>
          <w:szCs w:val="20"/>
        </w:rPr>
        <w:tab/>
        <w:t xml:space="preserve">     </w:t>
      </w:r>
      <w:r w:rsidR="008C485A" w:rsidRPr="0056127E">
        <w:rPr>
          <w:b/>
          <w:sz w:val="20"/>
          <w:szCs w:val="20"/>
        </w:rPr>
        <w:tab/>
      </w:r>
      <w:r w:rsidR="008C485A" w:rsidRPr="0056127E">
        <w:rPr>
          <w:sz w:val="20"/>
          <w:szCs w:val="20"/>
        </w:rPr>
        <w:t xml:space="preserve">E-Mail: </w:t>
      </w:r>
      <w:r w:rsidR="008C485A">
        <w:rPr>
          <w:sz w:val="20"/>
          <w:szCs w:val="20"/>
        </w:rPr>
        <w:t>bettina.montag@st-pallotti.de</w:t>
      </w:r>
    </w:p>
    <w:p w:rsidR="008C485A" w:rsidRPr="00F17098" w:rsidRDefault="00B05909" w:rsidP="008C485A">
      <w:pPr>
        <w:tabs>
          <w:tab w:val="left" w:pos="426"/>
        </w:tabs>
        <w:jc w:val="left"/>
        <w:rPr>
          <w:sz w:val="18"/>
          <w:szCs w:val="18"/>
        </w:rPr>
      </w:pPr>
      <w:r>
        <w:rPr>
          <w:sz w:val="20"/>
          <w:szCs w:val="20"/>
        </w:rPr>
        <w:t xml:space="preserve">   </w:t>
      </w:r>
      <w:r w:rsidR="00AF2D0C">
        <w:rPr>
          <w:sz w:val="20"/>
          <w:szCs w:val="20"/>
        </w:rPr>
        <w:t xml:space="preserve">  </w:t>
      </w:r>
      <w:r w:rsidR="00090304" w:rsidRPr="00090304">
        <w:rPr>
          <w:sz w:val="18"/>
          <w:szCs w:val="18"/>
        </w:rPr>
        <w:t>19. – 23.10.2020 Fortbildung</w:t>
      </w:r>
      <w:r w:rsidR="00090304" w:rsidRPr="00090304">
        <w:rPr>
          <w:sz w:val="18"/>
          <w:szCs w:val="18"/>
        </w:rPr>
        <w:tab/>
      </w:r>
      <w:r w:rsidR="00090304">
        <w:rPr>
          <w:sz w:val="20"/>
          <w:szCs w:val="20"/>
        </w:rPr>
        <w:tab/>
      </w:r>
      <w:r w:rsidR="008C485A" w:rsidRPr="0022415A">
        <w:rPr>
          <w:b/>
          <w:sz w:val="20"/>
          <w:szCs w:val="20"/>
        </w:rPr>
        <w:t>Sprechzeit nach Vereinbarung</w:t>
      </w:r>
      <w:r w:rsidR="00F17098">
        <w:rPr>
          <w:b/>
          <w:sz w:val="20"/>
          <w:szCs w:val="20"/>
        </w:rPr>
        <w:br/>
      </w:r>
    </w:p>
    <w:p w:rsidR="004B693B" w:rsidRPr="0090185D" w:rsidRDefault="0055678E" w:rsidP="0085658A">
      <w:pPr>
        <w:tabs>
          <w:tab w:val="left" w:pos="426"/>
        </w:tabs>
        <w:jc w:val="left"/>
        <w:rPr>
          <w:sz w:val="8"/>
          <w:szCs w:val="8"/>
        </w:rPr>
      </w:pPr>
      <w:r>
        <w:rPr>
          <w:b/>
          <w:sz w:val="20"/>
          <w:szCs w:val="20"/>
        </w:rPr>
        <w:t xml:space="preserve">     </w:t>
      </w:r>
    </w:p>
    <w:p w:rsidR="004977D8" w:rsidRPr="00491DA8" w:rsidRDefault="000C6FD2" w:rsidP="004977D8">
      <w:pPr>
        <w:pBdr>
          <w:top w:val="single" w:sz="4" w:space="1" w:color="auto"/>
          <w:left w:val="single" w:sz="4" w:space="4" w:color="auto"/>
          <w:bottom w:val="single" w:sz="4" w:space="1" w:color="auto"/>
          <w:right w:val="single" w:sz="4" w:space="4" w:color="auto"/>
        </w:pBdr>
        <w:tabs>
          <w:tab w:val="left" w:pos="142"/>
        </w:tabs>
        <w:jc w:val="both"/>
        <w:rPr>
          <w:b/>
          <w:sz w:val="21"/>
          <w:szCs w:val="21"/>
        </w:rPr>
      </w:pPr>
      <w:r w:rsidRPr="0040051C">
        <w:rPr>
          <w:b/>
          <w:sz w:val="21"/>
          <w:szCs w:val="21"/>
        </w:rPr>
        <w:tab/>
      </w:r>
      <w:r w:rsidR="004977D8" w:rsidRPr="00491DA8">
        <w:rPr>
          <w:b/>
          <w:sz w:val="21"/>
          <w:szCs w:val="21"/>
        </w:rPr>
        <w:t>Das Pfarrbüro ist in den Herbstferien nur eingeschränkt geöffnet.</w:t>
      </w:r>
    </w:p>
    <w:p w:rsidR="004977D8" w:rsidRPr="00491DA8" w:rsidRDefault="004977D8" w:rsidP="004977D8">
      <w:pPr>
        <w:pBdr>
          <w:top w:val="single" w:sz="4" w:space="1" w:color="auto"/>
          <w:left w:val="single" w:sz="4" w:space="4" w:color="auto"/>
          <w:bottom w:val="single" w:sz="4" w:space="1" w:color="auto"/>
          <w:right w:val="single" w:sz="4" w:space="4" w:color="auto"/>
        </w:pBdr>
        <w:tabs>
          <w:tab w:val="left" w:pos="142"/>
        </w:tabs>
        <w:jc w:val="both"/>
        <w:rPr>
          <w:b/>
          <w:sz w:val="21"/>
          <w:szCs w:val="21"/>
        </w:rPr>
      </w:pPr>
      <w:r w:rsidRPr="00491DA8">
        <w:rPr>
          <w:b/>
          <w:sz w:val="21"/>
          <w:szCs w:val="21"/>
        </w:rPr>
        <w:tab/>
      </w:r>
      <w:r w:rsidR="00550D48">
        <w:rPr>
          <w:b/>
          <w:sz w:val="21"/>
          <w:szCs w:val="21"/>
        </w:rPr>
        <w:t>26</w:t>
      </w:r>
      <w:r w:rsidRPr="00491DA8">
        <w:rPr>
          <w:b/>
          <w:sz w:val="21"/>
          <w:szCs w:val="21"/>
        </w:rPr>
        <w:t>.10. – 30.10.2020 – vormittags</w:t>
      </w:r>
      <w:r w:rsidR="00090304">
        <w:rPr>
          <w:b/>
          <w:sz w:val="21"/>
          <w:szCs w:val="21"/>
        </w:rPr>
        <w:t xml:space="preserve"> sowie am 27.10.2020 von 14.30 Uhr bis 18.00 Uhr </w:t>
      </w:r>
    </w:p>
    <w:p w:rsidR="004977D8" w:rsidRDefault="004977D8" w:rsidP="000C6FD2">
      <w:pPr>
        <w:tabs>
          <w:tab w:val="left" w:pos="142"/>
        </w:tabs>
        <w:jc w:val="both"/>
        <w:rPr>
          <w:b/>
          <w:sz w:val="21"/>
          <w:szCs w:val="21"/>
        </w:rPr>
      </w:pPr>
    </w:p>
    <w:p w:rsidR="008C485A" w:rsidRDefault="004977D8" w:rsidP="000C6FD2">
      <w:pPr>
        <w:tabs>
          <w:tab w:val="left" w:pos="142"/>
        </w:tabs>
        <w:jc w:val="both"/>
        <w:rPr>
          <w:b/>
          <w:sz w:val="21"/>
          <w:szCs w:val="21"/>
          <w:u w:val="single"/>
        </w:rPr>
      </w:pPr>
      <w:r>
        <w:rPr>
          <w:b/>
          <w:sz w:val="21"/>
          <w:szCs w:val="21"/>
        </w:rPr>
        <w:tab/>
      </w:r>
      <w:r w:rsidRPr="004977D8">
        <w:rPr>
          <w:b/>
          <w:sz w:val="21"/>
          <w:szCs w:val="21"/>
        </w:rPr>
        <w:t xml:space="preserve">  </w:t>
      </w:r>
      <w:r w:rsidR="008C485A" w:rsidRPr="004977D8">
        <w:rPr>
          <w:b/>
          <w:sz w:val="21"/>
          <w:szCs w:val="21"/>
          <w:u w:val="single"/>
        </w:rPr>
        <w:t>Pfarrbüro</w:t>
      </w:r>
      <w:r w:rsidR="008C485A" w:rsidRPr="004977D8">
        <w:rPr>
          <w:b/>
          <w:sz w:val="21"/>
          <w:szCs w:val="21"/>
        </w:rPr>
        <w:tab/>
      </w:r>
      <w:r w:rsidR="008C485A" w:rsidRPr="004977D8">
        <w:rPr>
          <w:sz w:val="21"/>
          <w:szCs w:val="21"/>
        </w:rPr>
        <w:t xml:space="preserve">   </w:t>
      </w:r>
      <w:r w:rsidR="008C485A" w:rsidRPr="004977D8">
        <w:rPr>
          <w:sz w:val="21"/>
          <w:szCs w:val="21"/>
        </w:rPr>
        <w:tab/>
      </w:r>
      <w:r w:rsidR="008C485A" w:rsidRPr="005F3DC4">
        <w:rPr>
          <w:sz w:val="21"/>
          <w:szCs w:val="21"/>
        </w:rPr>
        <w:t xml:space="preserve">   </w:t>
      </w:r>
      <w:r w:rsidR="008C485A" w:rsidRPr="005F3DC4">
        <w:rPr>
          <w:sz w:val="21"/>
          <w:szCs w:val="21"/>
        </w:rPr>
        <w:tab/>
        <w:t xml:space="preserve">          </w:t>
      </w:r>
      <w:r w:rsidR="008C485A" w:rsidRPr="005F3DC4">
        <w:rPr>
          <w:sz w:val="21"/>
          <w:szCs w:val="21"/>
        </w:rPr>
        <w:tab/>
      </w:r>
      <w:r w:rsidR="008C485A" w:rsidRPr="005F3DC4">
        <w:rPr>
          <w:b/>
          <w:sz w:val="21"/>
          <w:szCs w:val="21"/>
          <w:u w:val="single"/>
        </w:rPr>
        <w:t>Öffnungszeiten</w:t>
      </w:r>
    </w:p>
    <w:p w:rsidR="008C485A" w:rsidRPr="005F3DC4" w:rsidRDefault="000C6FD2" w:rsidP="000C6FD2">
      <w:pPr>
        <w:tabs>
          <w:tab w:val="left" w:pos="142"/>
        </w:tabs>
        <w:jc w:val="both"/>
        <w:rPr>
          <w:b/>
          <w:sz w:val="21"/>
          <w:szCs w:val="21"/>
        </w:rPr>
      </w:pPr>
      <w:r>
        <w:rPr>
          <w:sz w:val="21"/>
          <w:szCs w:val="21"/>
        </w:rPr>
        <w:tab/>
      </w:r>
      <w:r w:rsidR="00EC380F">
        <w:rPr>
          <w:sz w:val="21"/>
          <w:szCs w:val="21"/>
        </w:rPr>
        <w:t xml:space="preserve">  </w:t>
      </w:r>
      <w:r w:rsidR="008C485A" w:rsidRPr="005F3DC4">
        <w:rPr>
          <w:sz w:val="21"/>
          <w:szCs w:val="21"/>
        </w:rPr>
        <w:t>Anne Enste und Heike Grüber</w:t>
      </w:r>
      <w:r w:rsidR="008C485A" w:rsidRPr="005F3DC4">
        <w:rPr>
          <w:sz w:val="21"/>
          <w:szCs w:val="21"/>
        </w:rPr>
        <w:tab/>
      </w:r>
      <w:r w:rsidR="008C485A">
        <w:rPr>
          <w:sz w:val="21"/>
          <w:szCs w:val="21"/>
        </w:rPr>
        <w:tab/>
      </w:r>
      <w:r w:rsidR="008C485A" w:rsidRPr="005F3DC4">
        <w:rPr>
          <w:b/>
          <w:sz w:val="21"/>
          <w:szCs w:val="21"/>
        </w:rPr>
        <w:t>Mo.</w:t>
      </w:r>
      <w:r w:rsidR="008C485A" w:rsidRPr="005F3DC4">
        <w:rPr>
          <w:b/>
          <w:sz w:val="21"/>
          <w:szCs w:val="21"/>
        </w:rPr>
        <w:tab/>
        <w:t>09</w:t>
      </w:r>
      <w:r w:rsidR="008C485A">
        <w:rPr>
          <w:b/>
          <w:sz w:val="21"/>
          <w:szCs w:val="21"/>
        </w:rPr>
        <w:t>:00  -  12:</w:t>
      </w:r>
      <w:r w:rsidR="008C485A" w:rsidRPr="005F3DC4">
        <w:rPr>
          <w:b/>
          <w:sz w:val="21"/>
          <w:szCs w:val="21"/>
        </w:rPr>
        <w:t>00 Uhr</w:t>
      </w:r>
    </w:p>
    <w:p w:rsidR="008C485A" w:rsidRPr="005F3DC4" w:rsidRDefault="000C6FD2" w:rsidP="000C6FD2">
      <w:pPr>
        <w:tabs>
          <w:tab w:val="left" w:pos="142"/>
        </w:tabs>
        <w:ind w:right="-426"/>
        <w:jc w:val="left"/>
        <w:rPr>
          <w:sz w:val="21"/>
          <w:szCs w:val="21"/>
        </w:rPr>
      </w:pPr>
      <w:r>
        <w:rPr>
          <w:sz w:val="21"/>
          <w:szCs w:val="21"/>
        </w:rPr>
        <w:tab/>
      </w:r>
      <w:r w:rsidR="00EC380F">
        <w:rPr>
          <w:sz w:val="21"/>
          <w:szCs w:val="21"/>
        </w:rPr>
        <w:t xml:space="preserve">  </w:t>
      </w:r>
      <w:r w:rsidR="008C485A" w:rsidRPr="005F3DC4">
        <w:rPr>
          <w:sz w:val="21"/>
          <w:szCs w:val="21"/>
        </w:rPr>
        <w:t>Auf dem Hohen Ufer 17</w:t>
      </w:r>
      <w:r w:rsidR="008C485A" w:rsidRPr="005F3DC4">
        <w:rPr>
          <w:sz w:val="21"/>
          <w:szCs w:val="21"/>
        </w:rPr>
        <w:tab/>
      </w:r>
      <w:r w:rsidR="008C485A" w:rsidRPr="005F3DC4">
        <w:rPr>
          <w:sz w:val="21"/>
          <w:szCs w:val="21"/>
        </w:rPr>
        <w:tab/>
      </w:r>
      <w:r w:rsidR="008C485A">
        <w:rPr>
          <w:b/>
          <w:sz w:val="21"/>
          <w:szCs w:val="21"/>
        </w:rPr>
        <w:t>Di.</w:t>
      </w:r>
      <w:r w:rsidR="008C485A">
        <w:rPr>
          <w:b/>
          <w:sz w:val="21"/>
          <w:szCs w:val="21"/>
        </w:rPr>
        <w:tab/>
        <w:t>1</w:t>
      </w:r>
      <w:r w:rsidR="00A56CD2">
        <w:rPr>
          <w:b/>
          <w:sz w:val="21"/>
          <w:szCs w:val="21"/>
        </w:rPr>
        <w:t>4</w:t>
      </w:r>
      <w:r w:rsidR="008C485A">
        <w:rPr>
          <w:b/>
          <w:sz w:val="21"/>
          <w:szCs w:val="21"/>
        </w:rPr>
        <w:t>:30  -  19:30 Uhr</w:t>
      </w:r>
    </w:p>
    <w:p w:rsidR="008C485A" w:rsidRPr="005F3DC4" w:rsidRDefault="000C6FD2" w:rsidP="000C6FD2">
      <w:pPr>
        <w:tabs>
          <w:tab w:val="left" w:pos="142"/>
        </w:tabs>
        <w:ind w:right="-426"/>
        <w:jc w:val="left"/>
        <w:rPr>
          <w:b/>
          <w:sz w:val="21"/>
          <w:szCs w:val="21"/>
        </w:rPr>
      </w:pPr>
      <w:r>
        <w:rPr>
          <w:sz w:val="21"/>
          <w:szCs w:val="21"/>
        </w:rPr>
        <w:tab/>
      </w:r>
      <w:r w:rsidR="00EC380F">
        <w:rPr>
          <w:sz w:val="21"/>
          <w:szCs w:val="21"/>
        </w:rPr>
        <w:t xml:space="preserve">  </w:t>
      </w:r>
      <w:r w:rsidR="008C485A" w:rsidRPr="005F3DC4">
        <w:rPr>
          <w:sz w:val="21"/>
          <w:szCs w:val="21"/>
        </w:rPr>
        <w:t>26160 Bad Zwischenahn</w:t>
      </w:r>
      <w:r w:rsidR="008C485A" w:rsidRPr="005F3DC4">
        <w:rPr>
          <w:b/>
          <w:sz w:val="21"/>
          <w:szCs w:val="21"/>
        </w:rPr>
        <w:tab/>
      </w:r>
      <w:r w:rsidR="008C485A" w:rsidRPr="005F3DC4">
        <w:rPr>
          <w:b/>
          <w:sz w:val="21"/>
          <w:szCs w:val="21"/>
        </w:rPr>
        <w:tab/>
      </w:r>
      <w:r w:rsidR="008C485A">
        <w:rPr>
          <w:b/>
          <w:sz w:val="21"/>
          <w:szCs w:val="21"/>
        </w:rPr>
        <w:t>Mi.</w:t>
      </w:r>
      <w:r w:rsidR="008C485A">
        <w:rPr>
          <w:b/>
          <w:sz w:val="21"/>
          <w:szCs w:val="21"/>
        </w:rPr>
        <w:tab/>
        <w:t>geschlossen</w:t>
      </w:r>
    </w:p>
    <w:p w:rsidR="008C485A" w:rsidRPr="005F3DC4" w:rsidRDefault="000C6FD2" w:rsidP="000C6FD2">
      <w:pPr>
        <w:tabs>
          <w:tab w:val="left" w:pos="142"/>
        </w:tabs>
        <w:ind w:right="-426"/>
        <w:jc w:val="left"/>
        <w:rPr>
          <w:b/>
          <w:sz w:val="21"/>
          <w:szCs w:val="21"/>
        </w:rPr>
      </w:pPr>
      <w:r>
        <w:rPr>
          <w:sz w:val="21"/>
          <w:szCs w:val="21"/>
        </w:rPr>
        <w:tab/>
      </w:r>
      <w:r w:rsidR="00EC380F">
        <w:rPr>
          <w:sz w:val="21"/>
          <w:szCs w:val="21"/>
        </w:rPr>
        <w:t xml:space="preserve">  </w:t>
      </w:r>
      <w:r w:rsidR="008C485A" w:rsidRPr="005F3DC4">
        <w:rPr>
          <w:sz w:val="21"/>
          <w:szCs w:val="21"/>
        </w:rPr>
        <w:t>Tel.: 04403 - 623040</w:t>
      </w:r>
      <w:r w:rsidR="008C485A" w:rsidRPr="005F3DC4">
        <w:rPr>
          <w:b/>
          <w:sz w:val="21"/>
          <w:szCs w:val="21"/>
        </w:rPr>
        <w:tab/>
      </w:r>
      <w:r w:rsidR="008C485A" w:rsidRPr="005F3DC4">
        <w:rPr>
          <w:b/>
          <w:sz w:val="21"/>
          <w:szCs w:val="21"/>
        </w:rPr>
        <w:tab/>
      </w:r>
      <w:r w:rsidR="008C485A">
        <w:rPr>
          <w:b/>
          <w:sz w:val="21"/>
          <w:szCs w:val="21"/>
        </w:rPr>
        <w:tab/>
      </w:r>
      <w:r w:rsidR="008C485A" w:rsidRPr="005F3DC4">
        <w:rPr>
          <w:b/>
          <w:sz w:val="21"/>
          <w:szCs w:val="21"/>
        </w:rPr>
        <w:t>Do.</w:t>
      </w:r>
      <w:r w:rsidR="008C485A" w:rsidRPr="005F3DC4">
        <w:rPr>
          <w:b/>
          <w:sz w:val="21"/>
          <w:szCs w:val="21"/>
        </w:rPr>
        <w:tab/>
      </w:r>
      <w:r w:rsidR="008C485A">
        <w:rPr>
          <w:b/>
          <w:sz w:val="21"/>
          <w:szCs w:val="21"/>
        </w:rPr>
        <w:t>09:00  -  12:</w:t>
      </w:r>
      <w:r w:rsidR="008C485A" w:rsidRPr="005F3DC4">
        <w:rPr>
          <w:b/>
          <w:sz w:val="21"/>
          <w:szCs w:val="21"/>
        </w:rPr>
        <w:t>00 Uhr</w:t>
      </w:r>
    </w:p>
    <w:p w:rsidR="008C485A" w:rsidRPr="005F3DC4" w:rsidRDefault="000C6FD2" w:rsidP="000C6FD2">
      <w:pPr>
        <w:tabs>
          <w:tab w:val="left" w:pos="142"/>
        </w:tabs>
        <w:ind w:right="-426"/>
        <w:jc w:val="left"/>
        <w:rPr>
          <w:b/>
          <w:sz w:val="21"/>
          <w:szCs w:val="21"/>
        </w:rPr>
      </w:pPr>
      <w:r>
        <w:rPr>
          <w:sz w:val="21"/>
          <w:szCs w:val="21"/>
        </w:rPr>
        <w:tab/>
      </w:r>
      <w:r w:rsidR="00EC380F">
        <w:rPr>
          <w:sz w:val="21"/>
          <w:szCs w:val="21"/>
        </w:rPr>
        <w:t xml:space="preserve">  </w:t>
      </w:r>
      <w:r w:rsidR="008C485A" w:rsidRPr="005F3DC4">
        <w:rPr>
          <w:sz w:val="21"/>
          <w:szCs w:val="21"/>
        </w:rPr>
        <w:t>Fax: 04403 - 623041</w:t>
      </w:r>
      <w:r w:rsidR="008C485A" w:rsidRPr="005F3DC4">
        <w:rPr>
          <w:b/>
          <w:sz w:val="21"/>
          <w:szCs w:val="21"/>
        </w:rPr>
        <w:tab/>
        <w:t xml:space="preserve">    </w:t>
      </w:r>
      <w:r w:rsidR="008C485A" w:rsidRPr="005F3DC4">
        <w:rPr>
          <w:b/>
          <w:sz w:val="21"/>
          <w:szCs w:val="21"/>
        </w:rPr>
        <w:tab/>
      </w:r>
      <w:r w:rsidR="008C485A">
        <w:rPr>
          <w:b/>
          <w:sz w:val="21"/>
          <w:szCs w:val="21"/>
        </w:rPr>
        <w:tab/>
        <w:t xml:space="preserve">Fr. </w:t>
      </w:r>
      <w:r w:rsidR="008C485A">
        <w:rPr>
          <w:b/>
          <w:sz w:val="21"/>
          <w:szCs w:val="21"/>
        </w:rPr>
        <w:tab/>
        <w:t>10:00  -  12:</w:t>
      </w:r>
      <w:r w:rsidR="008C485A" w:rsidRPr="005F3DC4">
        <w:rPr>
          <w:b/>
          <w:sz w:val="21"/>
          <w:szCs w:val="21"/>
        </w:rPr>
        <w:t>00 Uhr</w:t>
      </w:r>
    </w:p>
    <w:p w:rsidR="008C485A" w:rsidRPr="005F3DC4" w:rsidRDefault="000C6FD2" w:rsidP="000C6FD2">
      <w:pPr>
        <w:tabs>
          <w:tab w:val="left" w:pos="142"/>
        </w:tabs>
        <w:ind w:right="-426"/>
        <w:jc w:val="left"/>
        <w:rPr>
          <w:b/>
          <w:sz w:val="21"/>
          <w:szCs w:val="21"/>
        </w:rPr>
      </w:pPr>
      <w:r>
        <w:rPr>
          <w:sz w:val="21"/>
          <w:szCs w:val="21"/>
        </w:rPr>
        <w:tab/>
      </w:r>
      <w:r w:rsidR="00EC380F">
        <w:rPr>
          <w:sz w:val="21"/>
          <w:szCs w:val="21"/>
        </w:rPr>
        <w:t xml:space="preserve">  </w:t>
      </w:r>
      <w:r w:rsidR="008C485A" w:rsidRPr="005F3DC4">
        <w:rPr>
          <w:sz w:val="21"/>
          <w:szCs w:val="21"/>
        </w:rPr>
        <w:t xml:space="preserve">E-Mail: </w:t>
      </w:r>
      <w:hyperlink r:id="rId11" w:history="1">
        <w:r w:rsidR="008C485A" w:rsidRPr="005F3DC4">
          <w:rPr>
            <w:rStyle w:val="Hyperlink"/>
            <w:color w:val="auto"/>
            <w:sz w:val="21"/>
            <w:szCs w:val="21"/>
            <w:u w:val="none"/>
          </w:rPr>
          <w:t>pfarrbuero@st-pallotti.de</w:t>
        </w:r>
      </w:hyperlink>
      <w:r w:rsidR="008C485A" w:rsidRPr="005F3DC4">
        <w:rPr>
          <w:b/>
          <w:sz w:val="21"/>
          <w:szCs w:val="21"/>
        </w:rPr>
        <w:tab/>
      </w:r>
      <w:r w:rsidR="008C485A">
        <w:rPr>
          <w:b/>
          <w:sz w:val="21"/>
          <w:szCs w:val="21"/>
        </w:rPr>
        <w:tab/>
        <w:t>14:00  -  16:3</w:t>
      </w:r>
      <w:r w:rsidR="008C485A" w:rsidRPr="005F3DC4">
        <w:rPr>
          <w:b/>
          <w:sz w:val="21"/>
          <w:szCs w:val="21"/>
        </w:rPr>
        <w:t>0 Uhr</w:t>
      </w:r>
    </w:p>
    <w:p w:rsidR="008C485A" w:rsidRPr="00E0189E" w:rsidRDefault="000C6FD2" w:rsidP="000C6FD2">
      <w:pPr>
        <w:tabs>
          <w:tab w:val="left" w:pos="142"/>
        </w:tabs>
        <w:ind w:right="-284"/>
        <w:jc w:val="left"/>
        <w:rPr>
          <w:sz w:val="21"/>
          <w:szCs w:val="21"/>
        </w:rPr>
      </w:pPr>
      <w:r>
        <w:rPr>
          <w:sz w:val="21"/>
          <w:szCs w:val="21"/>
        </w:rPr>
        <w:tab/>
      </w:r>
      <w:r w:rsidR="00EC380F">
        <w:rPr>
          <w:sz w:val="21"/>
          <w:szCs w:val="21"/>
        </w:rPr>
        <w:t xml:space="preserve">  </w:t>
      </w:r>
      <w:r w:rsidR="008C485A" w:rsidRPr="00E0189E">
        <w:rPr>
          <w:sz w:val="21"/>
          <w:szCs w:val="21"/>
        </w:rPr>
        <w:t xml:space="preserve">Homepage: </w:t>
      </w:r>
      <w:hyperlink r:id="rId12" w:history="1">
        <w:r w:rsidR="008C485A" w:rsidRPr="00E0189E">
          <w:rPr>
            <w:rStyle w:val="Hyperlink"/>
            <w:color w:val="auto"/>
            <w:sz w:val="21"/>
            <w:szCs w:val="21"/>
            <w:u w:val="none"/>
          </w:rPr>
          <w:t>www.st-pallotti.de</w:t>
        </w:r>
      </w:hyperlink>
    </w:p>
    <w:p w:rsidR="008C485A" w:rsidRPr="00E0189E" w:rsidRDefault="00255C26" w:rsidP="008C485A">
      <w:pPr>
        <w:tabs>
          <w:tab w:val="left" w:pos="426"/>
        </w:tabs>
        <w:ind w:left="426" w:right="-284"/>
        <w:jc w:val="left"/>
        <w:rPr>
          <w:b/>
          <w:bCs/>
          <w:sz w:val="16"/>
          <w:szCs w:val="16"/>
          <w:u w:val="single"/>
        </w:rPr>
      </w:pPr>
      <w:r>
        <w:rPr>
          <w:noProof/>
          <w:lang w:eastAsia="de-DE"/>
        </w:rPr>
        <mc:AlternateContent>
          <mc:Choice Requires="wps">
            <w:drawing>
              <wp:anchor distT="0" distB="0" distL="114300" distR="114300" simplePos="0" relativeHeight="251660288" behindDoc="0" locked="0" layoutInCell="1" allowOverlap="1">
                <wp:simplePos x="0" y="0"/>
                <wp:positionH relativeFrom="column">
                  <wp:posOffset>-26035</wp:posOffset>
                </wp:positionH>
                <wp:positionV relativeFrom="paragraph">
                  <wp:posOffset>40005</wp:posOffset>
                </wp:positionV>
                <wp:extent cx="4977130" cy="941705"/>
                <wp:effectExtent l="12065" t="11430" r="11430" b="8890"/>
                <wp:wrapNone/>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7130" cy="941705"/>
                        </a:xfrm>
                        <a:prstGeom prst="rect">
                          <a:avLst/>
                        </a:prstGeom>
                        <a:solidFill>
                          <a:srgbClr val="FFFFFF"/>
                        </a:solidFill>
                        <a:ln w="9525">
                          <a:solidFill>
                            <a:srgbClr val="FFFFFF"/>
                          </a:solidFill>
                          <a:miter lim="800000"/>
                          <a:headEnd/>
                          <a:tailEnd/>
                        </a:ln>
                      </wps:spPr>
                      <wps:txbx>
                        <w:txbxContent>
                          <w:p w:rsidR="008C485A" w:rsidRPr="00056CEF" w:rsidRDefault="000C6FD2" w:rsidP="000C6FD2">
                            <w:pPr>
                              <w:keepLines/>
                              <w:tabs>
                                <w:tab w:val="left" w:pos="142"/>
                              </w:tabs>
                              <w:jc w:val="left"/>
                              <w:rPr>
                                <w:b/>
                                <w:sz w:val="21"/>
                                <w:szCs w:val="21"/>
                                <w:u w:val="single"/>
                              </w:rPr>
                            </w:pPr>
                            <w:r w:rsidRPr="0040051C">
                              <w:rPr>
                                <w:b/>
                                <w:sz w:val="21"/>
                                <w:szCs w:val="21"/>
                              </w:rPr>
                              <w:tab/>
                            </w:r>
                            <w:r w:rsidR="007B4AA1">
                              <w:rPr>
                                <w:b/>
                                <w:sz w:val="21"/>
                                <w:szCs w:val="21"/>
                              </w:rPr>
                              <w:t>Hauptamtl</w:t>
                            </w:r>
                            <w:r w:rsidR="00E51DDB">
                              <w:rPr>
                                <w:b/>
                                <w:sz w:val="21"/>
                                <w:szCs w:val="21"/>
                              </w:rPr>
                              <w:t>iche</w:t>
                            </w:r>
                            <w:r w:rsidR="007B4AA1">
                              <w:rPr>
                                <w:b/>
                                <w:sz w:val="21"/>
                                <w:szCs w:val="21"/>
                              </w:rPr>
                              <w:t xml:space="preserve"> Rechnungsführerin</w:t>
                            </w:r>
                            <w:r w:rsidR="006078ED">
                              <w:rPr>
                                <w:b/>
                                <w:sz w:val="21"/>
                                <w:szCs w:val="21"/>
                              </w:rPr>
                              <w:t xml:space="preserve"> </w:t>
                            </w:r>
                            <w:r w:rsidR="004A31DC">
                              <w:rPr>
                                <w:b/>
                                <w:sz w:val="21"/>
                                <w:szCs w:val="21"/>
                              </w:rPr>
                              <w:t>u.</w:t>
                            </w:r>
                            <w:r w:rsidR="007B4AA1">
                              <w:rPr>
                                <w:b/>
                                <w:sz w:val="21"/>
                                <w:szCs w:val="21"/>
                              </w:rPr>
                              <w:br/>
                              <w:t xml:space="preserve">   </w:t>
                            </w:r>
                            <w:r w:rsidR="007B4AA1" w:rsidRPr="00F1252C">
                              <w:rPr>
                                <w:b/>
                                <w:sz w:val="21"/>
                                <w:szCs w:val="21"/>
                                <w:u w:val="single"/>
                              </w:rPr>
                              <w:t>Assistentin der Verwaltung</w:t>
                            </w:r>
                            <w:r w:rsidR="008C485A" w:rsidRPr="00F1252C">
                              <w:rPr>
                                <w:b/>
                                <w:sz w:val="21"/>
                                <w:szCs w:val="21"/>
                                <w:u w:val="single"/>
                              </w:rPr>
                              <w:tab/>
                            </w:r>
                            <w:r w:rsidR="008C485A" w:rsidRPr="00056CEF">
                              <w:rPr>
                                <w:b/>
                                <w:sz w:val="21"/>
                                <w:szCs w:val="21"/>
                              </w:rPr>
                              <w:tab/>
                            </w:r>
                            <w:r w:rsidR="008C485A" w:rsidRPr="00056CEF">
                              <w:rPr>
                                <w:b/>
                                <w:sz w:val="21"/>
                                <w:szCs w:val="21"/>
                                <w:u w:val="single"/>
                              </w:rPr>
                              <w:t>Bankverbindung der Kirchengemeinde</w:t>
                            </w:r>
                          </w:p>
                          <w:p w:rsidR="008C485A" w:rsidRPr="00056CEF" w:rsidRDefault="000C6FD2" w:rsidP="000C6FD2">
                            <w:pPr>
                              <w:keepLines/>
                              <w:tabs>
                                <w:tab w:val="left" w:pos="142"/>
                              </w:tabs>
                              <w:jc w:val="left"/>
                              <w:rPr>
                                <w:b/>
                                <w:sz w:val="21"/>
                                <w:szCs w:val="21"/>
                              </w:rPr>
                            </w:pPr>
                            <w:r>
                              <w:rPr>
                                <w:sz w:val="21"/>
                                <w:szCs w:val="21"/>
                              </w:rPr>
                              <w:tab/>
                              <w:t>J</w:t>
                            </w:r>
                            <w:r w:rsidR="008C485A" w:rsidRPr="00056CEF">
                              <w:rPr>
                                <w:sz w:val="21"/>
                                <w:szCs w:val="21"/>
                              </w:rPr>
                              <w:t>utta Steinkamp Tel. 0440</w:t>
                            </w:r>
                            <w:r w:rsidR="008C485A">
                              <w:rPr>
                                <w:sz w:val="21"/>
                                <w:szCs w:val="21"/>
                              </w:rPr>
                              <w:t>2</w:t>
                            </w:r>
                            <w:r w:rsidR="008C485A" w:rsidRPr="00056CEF">
                              <w:rPr>
                                <w:sz w:val="21"/>
                                <w:szCs w:val="21"/>
                              </w:rPr>
                              <w:t xml:space="preserve"> – </w:t>
                            </w:r>
                            <w:r w:rsidR="008C485A">
                              <w:rPr>
                                <w:sz w:val="21"/>
                                <w:szCs w:val="21"/>
                              </w:rPr>
                              <w:t>2509</w:t>
                            </w:r>
                            <w:r w:rsidR="008C485A" w:rsidRPr="00056CEF">
                              <w:rPr>
                                <w:b/>
                                <w:sz w:val="21"/>
                                <w:szCs w:val="21"/>
                              </w:rPr>
                              <w:t xml:space="preserve"> </w:t>
                            </w:r>
                            <w:r w:rsidR="008C485A">
                              <w:rPr>
                                <w:b/>
                                <w:sz w:val="21"/>
                                <w:szCs w:val="21"/>
                              </w:rPr>
                              <w:tab/>
                            </w:r>
                            <w:r w:rsidR="008C485A" w:rsidRPr="00056CEF">
                              <w:rPr>
                                <w:sz w:val="21"/>
                                <w:szCs w:val="21"/>
                              </w:rPr>
                              <w:t>DKM Darlehnskasse Münster eG</w:t>
                            </w:r>
                          </w:p>
                          <w:p w:rsidR="008C485A" w:rsidRDefault="000C6FD2" w:rsidP="00E51DDB">
                            <w:pPr>
                              <w:keepLines/>
                              <w:tabs>
                                <w:tab w:val="left" w:pos="142"/>
                              </w:tabs>
                              <w:ind w:right="-426"/>
                              <w:jc w:val="left"/>
                              <w:rPr>
                                <w:sz w:val="21"/>
                                <w:szCs w:val="21"/>
                              </w:rPr>
                            </w:pPr>
                            <w:r>
                              <w:rPr>
                                <w:sz w:val="21"/>
                                <w:szCs w:val="21"/>
                              </w:rPr>
                              <w:tab/>
                            </w:r>
                            <w:proofErr w:type="spellStart"/>
                            <w:r w:rsidR="008C485A">
                              <w:rPr>
                                <w:sz w:val="21"/>
                                <w:szCs w:val="21"/>
                              </w:rPr>
                              <w:t>Eichendorffstraße</w:t>
                            </w:r>
                            <w:proofErr w:type="spellEnd"/>
                            <w:r w:rsidR="008C485A">
                              <w:rPr>
                                <w:sz w:val="21"/>
                                <w:szCs w:val="21"/>
                              </w:rPr>
                              <w:t xml:space="preserve"> 6, Rastede</w:t>
                            </w:r>
                            <w:r w:rsidR="00E51DDB">
                              <w:rPr>
                                <w:sz w:val="21"/>
                                <w:szCs w:val="21"/>
                              </w:rPr>
                              <w:tab/>
                            </w:r>
                            <w:r w:rsidR="00E51DDB">
                              <w:rPr>
                                <w:sz w:val="21"/>
                                <w:szCs w:val="21"/>
                              </w:rPr>
                              <w:tab/>
                              <w:t xml:space="preserve">IBAN: DE79 4006 0265 0017 9266 00 </w:t>
                            </w:r>
                            <w:r w:rsidR="00E51DDB">
                              <w:rPr>
                                <w:sz w:val="21"/>
                                <w:szCs w:val="21"/>
                              </w:rPr>
                              <w:br/>
                            </w:r>
                            <w:r>
                              <w:rPr>
                                <w:sz w:val="21"/>
                                <w:szCs w:val="21"/>
                              </w:rPr>
                              <w:tab/>
                            </w:r>
                            <w:r w:rsidR="008C485A" w:rsidRPr="00056CEF">
                              <w:rPr>
                                <w:sz w:val="21"/>
                                <w:szCs w:val="21"/>
                              </w:rPr>
                              <w:t xml:space="preserve">E-Mail: </w:t>
                            </w:r>
                            <w:hyperlink r:id="rId13" w:history="1">
                              <w:r w:rsidR="00E51DDB" w:rsidRPr="00585677">
                                <w:rPr>
                                  <w:rStyle w:val="Hyperlink"/>
                                  <w:sz w:val="21"/>
                                  <w:szCs w:val="21"/>
                                </w:rPr>
                                <w:t>steinkamp@st-pallotti.de</w:t>
                              </w:r>
                            </w:hyperlink>
                            <w:r w:rsidR="00E51DDB">
                              <w:rPr>
                                <w:sz w:val="21"/>
                                <w:szCs w:val="21"/>
                              </w:rPr>
                              <w:t xml:space="preserve"> </w:t>
                            </w:r>
                            <w:r w:rsidR="00E51DDB">
                              <w:rPr>
                                <w:sz w:val="21"/>
                                <w:szCs w:val="21"/>
                              </w:rPr>
                              <w:tab/>
                            </w:r>
                            <w:r w:rsidR="008C485A" w:rsidRPr="00056CEF">
                              <w:rPr>
                                <w:sz w:val="21"/>
                                <w:szCs w:val="21"/>
                              </w:rPr>
                              <w:t>BIC: GENODEM1DK</w:t>
                            </w:r>
                            <w:r w:rsidR="008C485A">
                              <w:rPr>
                                <w:sz w:val="21"/>
                                <w:szCs w:val="21"/>
                              </w:rPr>
                              <w:t>M</w:t>
                            </w:r>
                          </w:p>
                          <w:p w:rsidR="008C485A" w:rsidRPr="00056CEF" w:rsidRDefault="008C485A" w:rsidP="008C485A">
                            <w:pPr>
                              <w:keepLines/>
                              <w:tabs>
                                <w:tab w:val="left" w:pos="284"/>
                              </w:tabs>
                              <w:jc w:val="left"/>
                              <w:rPr>
                                <w:sz w:val="21"/>
                                <w:szCs w:val="21"/>
                              </w:rPr>
                            </w:pPr>
                          </w:p>
                          <w:p w:rsidR="008C485A" w:rsidRDefault="008C485A" w:rsidP="008C485A">
                            <w:pPr>
                              <w:jc w:val="both"/>
                            </w:pPr>
                          </w:p>
                          <w:p w:rsidR="008C485A" w:rsidRPr="003F7C28" w:rsidRDefault="008C485A" w:rsidP="008C485A">
                            <w:pPr>
                              <w:keepLines/>
                              <w:jc w:val="left"/>
                              <w:rPr>
                                <w:b/>
                                <w:sz w:val="18"/>
                                <w:szCs w:val="18"/>
                              </w:rPr>
                            </w:pPr>
                            <w:r w:rsidRPr="003F7C28">
                              <w:rPr>
                                <w:b/>
                                <w:sz w:val="18"/>
                                <w:szCs w:val="18"/>
                              </w:rPr>
                              <w:tab/>
                              <w:t xml:space="preserve">      </w:t>
                            </w:r>
                          </w:p>
                          <w:p w:rsidR="008C485A" w:rsidRDefault="008C485A" w:rsidP="008C485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2.05pt;margin-top:3.15pt;width:391.9pt;height:7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" strokecolor="white">
                <v:textbox>
                  <w:txbxContent>
                    <w:p w:rsidR="008C485A" w:rsidRPr="00056CEF" w:rsidRDefault="000C6FD2" w:rsidP="000C6FD2">
                      <w:pPr>
                        <w:keepLines/>
                        <w:tabs>
                          <w:tab w:val="left" w:pos="142"/>
                        </w:tabs>
                        <w:jc w:val="left"/>
                        <w:rPr>
                          <w:b/>
                          <w:sz w:val="21"/>
                          <w:szCs w:val="21"/>
                          <w:u w:val="single"/>
                        </w:rPr>
                      </w:pPr>
                      <w:r w:rsidRPr="0040051C">
                        <w:rPr>
                          <w:b/>
                          <w:sz w:val="21"/>
                          <w:szCs w:val="21"/>
                        </w:rPr>
                        <w:tab/>
                      </w:r>
                      <w:r w:rsidR="007B4AA1">
                        <w:rPr>
                          <w:b/>
                          <w:sz w:val="21"/>
                          <w:szCs w:val="21"/>
                        </w:rPr>
                        <w:t>Hauptamtl</w:t>
                      </w:r>
                      <w:r w:rsidR="00E51DDB">
                        <w:rPr>
                          <w:b/>
                          <w:sz w:val="21"/>
                          <w:szCs w:val="21"/>
                        </w:rPr>
                        <w:t>iche</w:t>
                      </w:r>
                      <w:r w:rsidR="007B4AA1">
                        <w:rPr>
                          <w:b/>
                          <w:sz w:val="21"/>
                          <w:szCs w:val="21"/>
                        </w:rPr>
                        <w:t xml:space="preserve"> Rechnungsführerin</w:t>
                      </w:r>
                      <w:r w:rsidR="006078ED">
                        <w:rPr>
                          <w:b/>
                          <w:sz w:val="21"/>
                          <w:szCs w:val="21"/>
                        </w:rPr>
                        <w:t xml:space="preserve"> </w:t>
                      </w:r>
                      <w:r w:rsidR="004A31DC">
                        <w:rPr>
                          <w:b/>
                          <w:sz w:val="21"/>
                          <w:szCs w:val="21"/>
                        </w:rPr>
                        <w:t>u.</w:t>
                      </w:r>
                      <w:r w:rsidR="007B4AA1">
                        <w:rPr>
                          <w:b/>
                          <w:sz w:val="21"/>
                          <w:szCs w:val="21"/>
                        </w:rPr>
                        <w:br/>
                        <w:t xml:space="preserve">   </w:t>
                      </w:r>
                      <w:r w:rsidR="007B4AA1" w:rsidRPr="00F1252C">
                        <w:rPr>
                          <w:b/>
                          <w:sz w:val="21"/>
                          <w:szCs w:val="21"/>
                          <w:u w:val="single"/>
                        </w:rPr>
                        <w:t>Assistentin der Verwaltung</w:t>
                      </w:r>
                      <w:r w:rsidR="008C485A" w:rsidRPr="00F1252C">
                        <w:rPr>
                          <w:b/>
                          <w:sz w:val="21"/>
                          <w:szCs w:val="21"/>
                          <w:u w:val="single"/>
                        </w:rPr>
                        <w:tab/>
                      </w:r>
                      <w:r w:rsidR="008C485A" w:rsidRPr="00056CEF">
                        <w:rPr>
                          <w:b/>
                          <w:sz w:val="21"/>
                          <w:szCs w:val="21"/>
                        </w:rPr>
                        <w:tab/>
                      </w:r>
                      <w:r w:rsidR="008C485A" w:rsidRPr="00056CEF">
                        <w:rPr>
                          <w:b/>
                          <w:sz w:val="21"/>
                          <w:szCs w:val="21"/>
                          <w:u w:val="single"/>
                        </w:rPr>
                        <w:t>Bankverbindung der Kirchengemeinde</w:t>
                      </w:r>
                    </w:p>
                    <w:p w:rsidR="008C485A" w:rsidRPr="00056CEF" w:rsidRDefault="000C6FD2" w:rsidP="000C6FD2">
                      <w:pPr>
                        <w:keepLines/>
                        <w:tabs>
                          <w:tab w:val="left" w:pos="142"/>
                        </w:tabs>
                        <w:jc w:val="left"/>
                        <w:rPr>
                          <w:b/>
                          <w:sz w:val="21"/>
                          <w:szCs w:val="21"/>
                        </w:rPr>
                      </w:pPr>
                      <w:r>
                        <w:rPr>
                          <w:sz w:val="21"/>
                          <w:szCs w:val="21"/>
                        </w:rPr>
                        <w:tab/>
                        <w:t>J</w:t>
                      </w:r>
                      <w:r w:rsidR="008C485A" w:rsidRPr="00056CEF">
                        <w:rPr>
                          <w:sz w:val="21"/>
                          <w:szCs w:val="21"/>
                        </w:rPr>
                        <w:t>utta Steinkamp Tel. 0440</w:t>
                      </w:r>
                      <w:r w:rsidR="008C485A">
                        <w:rPr>
                          <w:sz w:val="21"/>
                          <w:szCs w:val="21"/>
                        </w:rPr>
                        <w:t>2</w:t>
                      </w:r>
                      <w:r w:rsidR="008C485A" w:rsidRPr="00056CEF">
                        <w:rPr>
                          <w:sz w:val="21"/>
                          <w:szCs w:val="21"/>
                        </w:rPr>
                        <w:t xml:space="preserve"> – </w:t>
                      </w:r>
                      <w:r w:rsidR="008C485A">
                        <w:rPr>
                          <w:sz w:val="21"/>
                          <w:szCs w:val="21"/>
                        </w:rPr>
                        <w:t>2509</w:t>
                      </w:r>
                      <w:r w:rsidR="008C485A" w:rsidRPr="00056CEF">
                        <w:rPr>
                          <w:b/>
                          <w:sz w:val="21"/>
                          <w:szCs w:val="21"/>
                        </w:rPr>
                        <w:t xml:space="preserve"> </w:t>
                      </w:r>
                      <w:r w:rsidR="008C485A">
                        <w:rPr>
                          <w:b/>
                          <w:sz w:val="21"/>
                          <w:szCs w:val="21"/>
                        </w:rPr>
                        <w:tab/>
                      </w:r>
                      <w:r w:rsidR="008C485A" w:rsidRPr="00056CEF">
                        <w:rPr>
                          <w:sz w:val="21"/>
                          <w:szCs w:val="21"/>
                        </w:rPr>
                        <w:t>DKM Darlehnskasse Münster eG</w:t>
                      </w:r>
                    </w:p>
                    <w:p w:rsidR="008C485A" w:rsidRDefault="000C6FD2" w:rsidP="00E51DDB">
                      <w:pPr>
                        <w:keepLines/>
                        <w:tabs>
                          <w:tab w:val="left" w:pos="142"/>
                        </w:tabs>
                        <w:ind w:right="-426"/>
                        <w:jc w:val="left"/>
                        <w:rPr>
                          <w:sz w:val="21"/>
                          <w:szCs w:val="21"/>
                        </w:rPr>
                      </w:pPr>
                      <w:r>
                        <w:rPr>
                          <w:sz w:val="21"/>
                          <w:szCs w:val="21"/>
                        </w:rPr>
                        <w:tab/>
                      </w:r>
                      <w:proofErr w:type="spellStart"/>
                      <w:r w:rsidR="008C485A">
                        <w:rPr>
                          <w:sz w:val="21"/>
                          <w:szCs w:val="21"/>
                        </w:rPr>
                        <w:t>Eichendorffstraße</w:t>
                      </w:r>
                      <w:proofErr w:type="spellEnd"/>
                      <w:r w:rsidR="008C485A">
                        <w:rPr>
                          <w:sz w:val="21"/>
                          <w:szCs w:val="21"/>
                        </w:rPr>
                        <w:t xml:space="preserve"> 6, Rastede</w:t>
                      </w:r>
                      <w:r w:rsidR="00E51DDB">
                        <w:rPr>
                          <w:sz w:val="21"/>
                          <w:szCs w:val="21"/>
                        </w:rPr>
                        <w:tab/>
                      </w:r>
                      <w:r w:rsidR="00E51DDB">
                        <w:rPr>
                          <w:sz w:val="21"/>
                          <w:szCs w:val="21"/>
                        </w:rPr>
                        <w:tab/>
                        <w:t xml:space="preserve">IBAN: DE79 4006 0265 0017 9266 00 </w:t>
                      </w:r>
                      <w:r w:rsidR="00E51DDB">
                        <w:rPr>
                          <w:sz w:val="21"/>
                          <w:szCs w:val="21"/>
                        </w:rPr>
                        <w:br/>
                      </w:r>
                      <w:r>
                        <w:rPr>
                          <w:sz w:val="21"/>
                          <w:szCs w:val="21"/>
                        </w:rPr>
                        <w:tab/>
                      </w:r>
                      <w:r w:rsidR="008C485A" w:rsidRPr="00056CEF">
                        <w:rPr>
                          <w:sz w:val="21"/>
                          <w:szCs w:val="21"/>
                        </w:rPr>
                        <w:t xml:space="preserve">E-Mail: </w:t>
                      </w:r>
                      <w:hyperlink r:id="rId14" w:history="1">
                        <w:r w:rsidR="00E51DDB" w:rsidRPr="00585677">
                          <w:rPr>
                            <w:rStyle w:val="Hyperlink"/>
                            <w:sz w:val="21"/>
                            <w:szCs w:val="21"/>
                          </w:rPr>
                          <w:t>steinkamp@st-pallotti.de</w:t>
                        </w:r>
                      </w:hyperlink>
                      <w:r w:rsidR="00E51DDB">
                        <w:rPr>
                          <w:sz w:val="21"/>
                          <w:szCs w:val="21"/>
                        </w:rPr>
                        <w:t xml:space="preserve"> </w:t>
                      </w:r>
                      <w:r w:rsidR="00E51DDB">
                        <w:rPr>
                          <w:sz w:val="21"/>
                          <w:szCs w:val="21"/>
                        </w:rPr>
                        <w:tab/>
                      </w:r>
                      <w:r w:rsidR="008C485A" w:rsidRPr="00056CEF">
                        <w:rPr>
                          <w:sz w:val="21"/>
                          <w:szCs w:val="21"/>
                        </w:rPr>
                        <w:t>BIC: GENODEM1DK</w:t>
                      </w:r>
                      <w:r w:rsidR="008C485A">
                        <w:rPr>
                          <w:sz w:val="21"/>
                          <w:szCs w:val="21"/>
                        </w:rPr>
                        <w:t>M</w:t>
                      </w:r>
                    </w:p>
                    <w:p w:rsidR="008C485A" w:rsidRPr="00056CEF" w:rsidRDefault="008C485A" w:rsidP="008C485A">
                      <w:pPr>
                        <w:keepLines/>
                        <w:tabs>
                          <w:tab w:val="left" w:pos="284"/>
                        </w:tabs>
                        <w:jc w:val="left"/>
                        <w:rPr>
                          <w:sz w:val="21"/>
                          <w:szCs w:val="21"/>
                        </w:rPr>
                      </w:pPr>
                    </w:p>
                    <w:p w:rsidR="008C485A" w:rsidRDefault="008C485A" w:rsidP="008C485A">
                      <w:pPr>
                        <w:jc w:val="both"/>
                      </w:pPr>
                    </w:p>
                    <w:p w:rsidR="008C485A" w:rsidRPr="003F7C28" w:rsidRDefault="008C485A" w:rsidP="008C485A">
                      <w:pPr>
                        <w:keepLines/>
                        <w:jc w:val="left"/>
                        <w:rPr>
                          <w:b/>
                          <w:sz w:val="18"/>
                          <w:szCs w:val="18"/>
                        </w:rPr>
                      </w:pPr>
                      <w:r w:rsidRPr="003F7C28">
                        <w:rPr>
                          <w:b/>
                          <w:sz w:val="18"/>
                          <w:szCs w:val="18"/>
                        </w:rPr>
                        <w:tab/>
                        <w:t xml:space="preserve">      </w:t>
                      </w:r>
                    </w:p>
                    <w:p w:rsidR="008C485A" w:rsidRDefault="008C485A" w:rsidP="008C485A"/>
                  </w:txbxContent>
                </v:textbox>
              </v:shape>
            </w:pict>
          </mc:Fallback>
        </mc:AlternateContent>
      </w:r>
    </w:p>
    <w:p w:rsidR="008C485A" w:rsidRPr="00E0189E" w:rsidRDefault="008C485A" w:rsidP="008C485A">
      <w:pPr>
        <w:tabs>
          <w:tab w:val="left" w:pos="426"/>
        </w:tabs>
        <w:jc w:val="left"/>
        <w:rPr>
          <w:b/>
          <w:bCs/>
          <w:sz w:val="16"/>
          <w:szCs w:val="16"/>
          <w:u w:val="single"/>
        </w:rPr>
      </w:pPr>
    </w:p>
    <w:p w:rsidR="008C485A" w:rsidRPr="00E0189E" w:rsidRDefault="008C485A" w:rsidP="008C485A">
      <w:pPr>
        <w:tabs>
          <w:tab w:val="left" w:pos="426"/>
        </w:tabs>
        <w:jc w:val="left"/>
        <w:rPr>
          <w:b/>
          <w:bCs/>
          <w:sz w:val="16"/>
          <w:szCs w:val="16"/>
          <w:u w:val="single"/>
        </w:rPr>
      </w:pPr>
    </w:p>
    <w:p w:rsidR="008C485A" w:rsidRPr="00E0189E" w:rsidRDefault="008C485A" w:rsidP="008C485A">
      <w:pPr>
        <w:tabs>
          <w:tab w:val="left" w:pos="426"/>
        </w:tabs>
        <w:jc w:val="left"/>
        <w:rPr>
          <w:b/>
          <w:bCs/>
          <w:sz w:val="16"/>
          <w:szCs w:val="16"/>
          <w:u w:val="single"/>
        </w:rPr>
      </w:pPr>
    </w:p>
    <w:p w:rsidR="008C485A" w:rsidRPr="00E0189E" w:rsidRDefault="008C485A" w:rsidP="008C485A">
      <w:pPr>
        <w:tabs>
          <w:tab w:val="left" w:pos="426"/>
        </w:tabs>
        <w:jc w:val="left"/>
        <w:rPr>
          <w:b/>
          <w:bCs/>
          <w:sz w:val="16"/>
          <w:szCs w:val="16"/>
          <w:u w:val="single"/>
        </w:rPr>
      </w:pPr>
    </w:p>
    <w:p w:rsidR="008C485A" w:rsidRPr="00E0189E" w:rsidRDefault="008C485A" w:rsidP="008C485A">
      <w:pPr>
        <w:tabs>
          <w:tab w:val="left" w:pos="426"/>
        </w:tabs>
        <w:jc w:val="left"/>
        <w:rPr>
          <w:b/>
          <w:bCs/>
          <w:sz w:val="10"/>
          <w:szCs w:val="10"/>
        </w:rPr>
      </w:pPr>
      <w:r w:rsidRPr="00E0189E">
        <w:rPr>
          <w:b/>
          <w:bCs/>
          <w:sz w:val="21"/>
          <w:szCs w:val="21"/>
        </w:rPr>
        <w:tab/>
      </w:r>
    </w:p>
    <w:p w:rsidR="008C485A" w:rsidRPr="00711507" w:rsidRDefault="008C485A" w:rsidP="008C485A">
      <w:pPr>
        <w:tabs>
          <w:tab w:val="left" w:pos="426"/>
        </w:tabs>
        <w:jc w:val="left"/>
        <w:rPr>
          <w:b/>
          <w:bCs/>
          <w:sz w:val="8"/>
          <w:szCs w:val="8"/>
          <w:u w:val="single"/>
        </w:rPr>
      </w:pPr>
    </w:p>
    <w:p w:rsidR="00BF365F" w:rsidRDefault="00BF365F" w:rsidP="008C485A">
      <w:pPr>
        <w:tabs>
          <w:tab w:val="left" w:pos="426"/>
        </w:tabs>
        <w:jc w:val="left"/>
        <w:rPr>
          <w:b/>
          <w:bCs/>
          <w:sz w:val="21"/>
          <w:szCs w:val="21"/>
          <w:u w:val="single"/>
        </w:rPr>
      </w:pPr>
    </w:p>
    <w:p w:rsidR="00FD3770" w:rsidRDefault="000C6FD2" w:rsidP="000C6FD2">
      <w:pPr>
        <w:tabs>
          <w:tab w:val="left" w:pos="142"/>
        </w:tabs>
        <w:jc w:val="left"/>
        <w:rPr>
          <w:b/>
          <w:bCs/>
          <w:sz w:val="10"/>
          <w:szCs w:val="10"/>
        </w:rPr>
      </w:pPr>
      <w:r w:rsidRPr="0040051C">
        <w:rPr>
          <w:b/>
          <w:bCs/>
          <w:sz w:val="32"/>
          <w:szCs w:val="32"/>
        </w:rPr>
        <w:tab/>
      </w:r>
    </w:p>
    <w:p w:rsidR="00576840" w:rsidRDefault="00456EA6" w:rsidP="00576840">
      <w:pPr>
        <w:tabs>
          <w:tab w:val="left" w:pos="426"/>
        </w:tabs>
        <w:jc w:val="left"/>
        <w:rPr>
          <w:b/>
          <w:bCs/>
          <w:sz w:val="21"/>
          <w:szCs w:val="21"/>
          <w:u w:val="single"/>
        </w:rPr>
      </w:pPr>
      <w:r>
        <w:rPr>
          <w:b/>
          <w:bCs/>
          <w:sz w:val="32"/>
          <w:szCs w:val="32"/>
        </w:rPr>
        <w:t xml:space="preserve">   </w:t>
      </w:r>
      <w:r>
        <w:rPr>
          <w:b/>
          <w:bCs/>
          <w:sz w:val="21"/>
          <w:szCs w:val="21"/>
          <w:u w:val="single"/>
        </w:rPr>
        <w:t>Ö</w:t>
      </w:r>
      <w:r w:rsidRPr="005F3DC4">
        <w:rPr>
          <w:b/>
          <w:bCs/>
          <w:sz w:val="21"/>
          <w:szCs w:val="21"/>
          <w:u w:val="single"/>
        </w:rPr>
        <w:t>ffnungszeiten</w:t>
      </w:r>
      <w:r>
        <w:rPr>
          <w:b/>
          <w:bCs/>
          <w:sz w:val="21"/>
          <w:szCs w:val="21"/>
          <w:u w:val="single"/>
        </w:rPr>
        <w:t xml:space="preserve"> </w:t>
      </w:r>
      <w:r w:rsidRPr="005F3DC4">
        <w:rPr>
          <w:b/>
          <w:bCs/>
          <w:sz w:val="21"/>
          <w:szCs w:val="21"/>
          <w:u w:val="single"/>
        </w:rPr>
        <w:t>Bücherei</w:t>
      </w:r>
      <w:r>
        <w:rPr>
          <w:b/>
          <w:bCs/>
          <w:sz w:val="21"/>
          <w:szCs w:val="21"/>
          <w:u w:val="single"/>
        </w:rPr>
        <w:t xml:space="preserve"> </w:t>
      </w:r>
      <w:r w:rsidRPr="005F3DC4">
        <w:rPr>
          <w:b/>
          <w:bCs/>
          <w:sz w:val="21"/>
          <w:szCs w:val="21"/>
          <w:u w:val="single"/>
        </w:rPr>
        <w:t xml:space="preserve"> Bad Zwischenahn </w:t>
      </w:r>
    </w:p>
    <w:p w:rsidR="00456EA6" w:rsidRPr="00082F16" w:rsidRDefault="00456EA6" w:rsidP="00576840">
      <w:pPr>
        <w:tabs>
          <w:tab w:val="left" w:pos="426"/>
        </w:tabs>
        <w:jc w:val="left"/>
        <w:rPr>
          <w:b/>
          <w:bCs/>
          <w:sz w:val="21"/>
          <w:szCs w:val="21"/>
        </w:rPr>
      </w:pPr>
      <w:r>
        <w:rPr>
          <w:bCs/>
          <w:sz w:val="21"/>
          <w:szCs w:val="21"/>
        </w:rPr>
        <w:t xml:space="preserve">   </w:t>
      </w:r>
      <w:r w:rsidR="00B83700">
        <w:rPr>
          <w:bCs/>
          <w:sz w:val="21"/>
          <w:szCs w:val="21"/>
        </w:rPr>
        <w:t xml:space="preserve"> </w:t>
      </w:r>
      <w:r w:rsidR="004977D8">
        <w:rPr>
          <w:bCs/>
          <w:sz w:val="21"/>
          <w:szCs w:val="21"/>
        </w:rPr>
        <w:t xml:space="preserve"> </w:t>
      </w:r>
      <w:r w:rsidRPr="005F3DC4">
        <w:rPr>
          <w:bCs/>
          <w:sz w:val="21"/>
          <w:szCs w:val="21"/>
        </w:rPr>
        <w:t>St. Marien Kirche, Auf dem Hohen Ufer 15, 26160 Bad Zwischenahn</w:t>
      </w:r>
      <w:r w:rsidR="00082F16">
        <w:rPr>
          <w:bCs/>
          <w:sz w:val="21"/>
          <w:szCs w:val="21"/>
        </w:rPr>
        <w:t xml:space="preserve"> „</w:t>
      </w:r>
      <w:r w:rsidR="00082F16" w:rsidRPr="00082F16">
        <w:rPr>
          <w:b/>
          <w:bCs/>
          <w:sz w:val="21"/>
          <w:szCs w:val="21"/>
        </w:rPr>
        <w:t>Tel.</w:t>
      </w:r>
      <w:r w:rsidR="00082F16">
        <w:rPr>
          <w:bCs/>
          <w:sz w:val="21"/>
          <w:szCs w:val="21"/>
        </w:rPr>
        <w:t xml:space="preserve"> </w:t>
      </w:r>
      <w:r w:rsidR="00082F16">
        <w:rPr>
          <w:b/>
          <w:bCs/>
          <w:sz w:val="21"/>
          <w:szCs w:val="21"/>
        </w:rPr>
        <w:t>04403/2147“</w:t>
      </w:r>
    </w:p>
    <w:p w:rsidR="0085658A" w:rsidRDefault="00456EA6" w:rsidP="00456EA6">
      <w:pPr>
        <w:pStyle w:val="Textkrper"/>
        <w:tabs>
          <w:tab w:val="left" w:pos="426"/>
        </w:tabs>
        <w:jc w:val="both"/>
        <w:outlineLvl w:val="0"/>
        <w:rPr>
          <w:rFonts w:ascii="Calibri" w:hAnsi="Calibri"/>
          <w:bCs/>
          <w:sz w:val="21"/>
          <w:szCs w:val="21"/>
        </w:rPr>
      </w:pPr>
      <w:r>
        <w:rPr>
          <w:rFonts w:ascii="Calibri" w:hAnsi="Calibri"/>
          <w:bCs/>
          <w:sz w:val="21"/>
          <w:szCs w:val="21"/>
        </w:rPr>
        <w:t xml:space="preserve">    </w:t>
      </w:r>
      <w:r w:rsidR="004977D8">
        <w:rPr>
          <w:rFonts w:ascii="Calibri" w:hAnsi="Calibri"/>
          <w:bCs/>
          <w:sz w:val="21"/>
          <w:szCs w:val="21"/>
        </w:rPr>
        <w:t xml:space="preserve"> </w:t>
      </w:r>
      <w:r w:rsidR="0085658A">
        <w:rPr>
          <w:rFonts w:ascii="Calibri" w:hAnsi="Calibri"/>
          <w:bCs/>
          <w:sz w:val="21"/>
          <w:szCs w:val="21"/>
        </w:rPr>
        <w:t>Mo. 19:00 Uhr – 20:00 Uhr</w:t>
      </w:r>
      <w:r w:rsidR="0085658A">
        <w:rPr>
          <w:rFonts w:ascii="Calibri" w:hAnsi="Calibri"/>
          <w:bCs/>
          <w:sz w:val="21"/>
          <w:szCs w:val="21"/>
        </w:rPr>
        <w:tab/>
      </w:r>
      <w:r w:rsidR="0085658A">
        <w:rPr>
          <w:rFonts w:ascii="Calibri" w:hAnsi="Calibri"/>
          <w:bCs/>
          <w:sz w:val="21"/>
          <w:szCs w:val="21"/>
        </w:rPr>
        <w:tab/>
        <w:t>Mi. 15:30 – 17:30 Uhr</w:t>
      </w:r>
      <w:r w:rsidR="00B83700">
        <w:rPr>
          <w:rFonts w:ascii="Calibri" w:hAnsi="Calibri"/>
          <w:bCs/>
          <w:sz w:val="21"/>
          <w:szCs w:val="21"/>
        </w:rPr>
        <w:t xml:space="preserve"> </w:t>
      </w:r>
    </w:p>
    <w:p w:rsidR="00456EA6" w:rsidRPr="005F3DC4" w:rsidRDefault="0085658A" w:rsidP="00456EA6">
      <w:pPr>
        <w:pStyle w:val="Textkrper"/>
        <w:tabs>
          <w:tab w:val="left" w:pos="426"/>
        </w:tabs>
        <w:jc w:val="both"/>
        <w:outlineLvl w:val="0"/>
        <w:rPr>
          <w:rFonts w:ascii="Calibri" w:hAnsi="Calibri"/>
          <w:bCs/>
          <w:sz w:val="21"/>
          <w:szCs w:val="21"/>
        </w:rPr>
      </w:pPr>
      <w:r>
        <w:rPr>
          <w:rFonts w:ascii="Calibri" w:hAnsi="Calibri"/>
          <w:bCs/>
          <w:sz w:val="21"/>
          <w:szCs w:val="21"/>
        </w:rPr>
        <w:t xml:space="preserve">    </w:t>
      </w:r>
      <w:r w:rsidR="004977D8">
        <w:rPr>
          <w:rFonts w:ascii="Calibri" w:hAnsi="Calibri"/>
          <w:bCs/>
          <w:sz w:val="21"/>
          <w:szCs w:val="21"/>
        </w:rPr>
        <w:t xml:space="preserve"> </w:t>
      </w:r>
      <w:r>
        <w:rPr>
          <w:rFonts w:ascii="Calibri" w:hAnsi="Calibri"/>
          <w:bCs/>
          <w:sz w:val="21"/>
          <w:szCs w:val="21"/>
        </w:rPr>
        <w:t>Fr.</w:t>
      </w:r>
      <w:r w:rsidR="00C1596C">
        <w:rPr>
          <w:rFonts w:ascii="Calibri" w:hAnsi="Calibri"/>
          <w:bCs/>
          <w:sz w:val="21"/>
          <w:szCs w:val="21"/>
        </w:rPr>
        <w:t xml:space="preserve"> </w:t>
      </w:r>
      <w:r>
        <w:rPr>
          <w:rFonts w:ascii="Calibri" w:hAnsi="Calibri"/>
          <w:bCs/>
          <w:sz w:val="21"/>
          <w:szCs w:val="21"/>
        </w:rPr>
        <w:t xml:space="preserve">  15:30 Uhr – 17:30 Uhr</w:t>
      </w:r>
      <w:r w:rsidR="00456EA6">
        <w:rPr>
          <w:rFonts w:ascii="Calibri" w:hAnsi="Calibri"/>
          <w:bCs/>
          <w:sz w:val="21"/>
          <w:szCs w:val="21"/>
        </w:rPr>
        <w:tab/>
      </w:r>
      <w:r w:rsidR="00456EA6">
        <w:rPr>
          <w:rFonts w:ascii="Calibri" w:hAnsi="Calibri"/>
          <w:bCs/>
          <w:sz w:val="21"/>
          <w:szCs w:val="21"/>
        </w:rPr>
        <w:tab/>
      </w:r>
      <w:r>
        <w:rPr>
          <w:rFonts w:ascii="Calibri" w:hAnsi="Calibri"/>
          <w:bCs/>
          <w:sz w:val="21"/>
          <w:szCs w:val="21"/>
        </w:rPr>
        <w:t>So. 10</w:t>
      </w:r>
      <w:r w:rsidR="00456EA6">
        <w:rPr>
          <w:rFonts w:ascii="Calibri" w:hAnsi="Calibri"/>
          <w:bCs/>
          <w:sz w:val="21"/>
          <w:szCs w:val="21"/>
        </w:rPr>
        <w:t>:30 -  1</w:t>
      </w:r>
      <w:r>
        <w:rPr>
          <w:rFonts w:ascii="Calibri" w:hAnsi="Calibri"/>
          <w:bCs/>
          <w:sz w:val="21"/>
          <w:szCs w:val="21"/>
        </w:rPr>
        <w:t>2</w:t>
      </w:r>
      <w:r w:rsidR="00456EA6">
        <w:rPr>
          <w:rFonts w:ascii="Calibri" w:hAnsi="Calibri"/>
          <w:bCs/>
          <w:sz w:val="21"/>
          <w:szCs w:val="21"/>
        </w:rPr>
        <w:t>:</w:t>
      </w:r>
      <w:r>
        <w:rPr>
          <w:rFonts w:ascii="Calibri" w:hAnsi="Calibri"/>
          <w:bCs/>
          <w:sz w:val="21"/>
          <w:szCs w:val="21"/>
        </w:rPr>
        <w:t>0</w:t>
      </w:r>
      <w:r w:rsidR="00456EA6" w:rsidRPr="005F3DC4">
        <w:rPr>
          <w:rFonts w:ascii="Calibri" w:hAnsi="Calibri"/>
          <w:bCs/>
          <w:sz w:val="21"/>
          <w:szCs w:val="21"/>
        </w:rPr>
        <w:t>0 Uhr</w:t>
      </w:r>
      <w:r w:rsidR="00456EA6" w:rsidRPr="005F3DC4">
        <w:rPr>
          <w:rFonts w:ascii="Calibri" w:hAnsi="Calibri"/>
          <w:bCs/>
          <w:sz w:val="21"/>
          <w:szCs w:val="21"/>
        </w:rPr>
        <w:tab/>
      </w:r>
    </w:p>
    <w:p w:rsidR="00456EA6" w:rsidRPr="005F3DC4" w:rsidRDefault="00456EA6" w:rsidP="00456EA6">
      <w:pPr>
        <w:tabs>
          <w:tab w:val="left" w:pos="426"/>
        </w:tabs>
        <w:jc w:val="left"/>
        <w:rPr>
          <w:b/>
          <w:bCs/>
          <w:sz w:val="21"/>
          <w:szCs w:val="21"/>
          <w:u w:val="single"/>
        </w:rPr>
      </w:pPr>
      <w:r w:rsidRPr="00456EA6">
        <w:rPr>
          <w:b/>
          <w:bCs/>
          <w:sz w:val="21"/>
          <w:szCs w:val="21"/>
        </w:rPr>
        <w:t xml:space="preserve">  </w:t>
      </w:r>
      <w:r>
        <w:rPr>
          <w:b/>
          <w:bCs/>
          <w:sz w:val="21"/>
          <w:szCs w:val="21"/>
        </w:rPr>
        <w:t xml:space="preserve"> </w:t>
      </w:r>
      <w:r w:rsidR="004977D8">
        <w:rPr>
          <w:b/>
          <w:bCs/>
          <w:sz w:val="21"/>
          <w:szCs w:val="21"/>
        </w:rPr>
        <w:t xml:space="preserve">  </w:t>
      </w:r>
      <w:r w:rsidRPr="005F3DC4">
        <w:rPr>
          <w:b/>
          <w:bCs/>
          <w:sz w:val="21"/>
          <w:szCs w:val="21"/>
          <w:u w:val="single"/>
        </w:rPr>
        <w:t>Öffnungszeiten Bücherei</w:t>
      </w:r>
      <w:r>
        <w:rPr>
          <w:b/>
          <w:bCs/>
          <w:sz w:val="21"/>
          <w:szCs w:val="21"/>
          <w:u w:val="single"/>
        </w:rPr>
        <w:t xml:space="preserve"> </w:t>
      </w:r>
      <w:r w:rsidRPr="005F3DC4">
        <w:rPr>
          <w:b/>
          <w:bCs/>
          <w:sz w:val="21"/>
          <w:szCs w:val="21"/>
          <w:u w:val="single"/>
        </w:rPr>
        <w:t xml:space="preserve"> </w:t>
      </w:r>
      <w:proofErr w:type="spellStart"/>
      <w:r w:rsidRPr="005F3DC4">
        <w:rPr>
          <w:b/>
          <w:bCs/>
          <w:sz w:val="21"/>
          <w:szCs w:val="21"/>
          <w:u w:val="single"/>
        </w:rPr>
        <w:t>Edewecht</w:t>
      </w:r>
      <w:proofErr w:type="spellEnd"/>
    </w:p>
    <w:p w:rsidR="00456EA6" w:rsidRPr="005F3DC4" w:rsidRDefault="00456EA6" w:rsidP="00456EA6">
      <w:pPr>
        <w:tabs>
          <w:tab w:val="left" w:pos="426"/>
        </w:tabs>
        <w:jc w:val="left"/>
        <w:rPr>
          <w:bCs/>
          <w:sz w:val="21"/>
          <w:szCs w:val="21"/>
        </w:rPr>
      </w:pPr>
      <w:r>
        <w:rPr>
          <w:bCs/>
          <w:sz w:val="21"/>
          <w:szCs w:val="21"/>
        </w:rPr>
        <w:t xml:space="preserve">    </w:t>
      </w:r>
      <w:r w:rsidR="004977D8">
        <w:rPr>
          <w:bCs/>
          <w:sz w:val="21"/>
          <w:szCs w:val="21"/>
        </w:rPr>
        <w:t xml:space="preserve"> </w:t>
      </w:r>
      <w:r w:rsidRPr="005F3DC4">
        <w:rPr>
          <w:bCs/>
          <w:sz w:val="21"/>
          <w:szCs w:val="21"/>
        </w:rPr>
        <w:t>St. Vinzenz Pallotti Kirche, Rathausstra</w:t>
      </w:r>
      <w:r>
        <w:rPr>
          <w:bCs/>
          <w:sz w:val="21"/>
          <w:szCs w:val="21"/>
        </w:rPr>
        <w:t>ß</w:t>
      </w:r>
      <w:r w:rsidRPr="005F3DC4">
        <w:rPr>
          <w:bCs/>
          <w:sz w:val="21"/>
          <w:szCs w:val="21"/>
        </w:rPr>
        <w:t>e 5, 2618</w:t>
      </w:r>
      <w:r>
        <w:rPr>
          <w:bCs/>
          <w:sz w:val="21"/>
          <w:szCs w:val="21"/>
        </w:rPr>
        <w:t>8</w:t>
      </w:r>
      <w:r w:rsidRPr="005F3DC4">
        <w:rPr>
          <w:bCs/>
          <w:sz w:val="21"/>
          <w:szCs w:val="21"/>
        </w:rPr>
        <w:t xml:space="preserve"> </w:t>
      </w:r>
      <w:proofErr w:type="spellStart"/>
      <w:r w:rsidRPr="005F3DC4">
        <w:rPr>
          <w:bCs/>
          <w:sz w:val="21"/>
          <w:szCs w:val="21"/>
        </w:rPr>
        <w:t>Edewecht</w:t>
      </w:r>
      <w:proofErr w:type="spellEnd"/>
    </w:p>
    <w:p w:rsidR="00456EA6" w:rsidRDefault="00456EA6" w:rsidP="00456EA6">
      <w:pPr>
        <w:tabs>
          <w:tab w:val="left" w:pos="426"/>
        </w:tabs>
        <w:jc w:val="left"/>
        <w:rPr>
          <w:sz w:val="21"/>
          <w:szCs w:val="21"/>
        </w:rPr>
      </w:pPr>
      <w:r>
        <w:rPr>
          <w:bCs/>
          <w:sz w:val="21"/>
          <w:szCs w:val="21"/>
        </w:rPr>
        <w:t xml:space="preserve">    </w:t>
      </w:r>
      <w:r w:rsidR="004977D8">
        <w:rPr>
          <w:bCs/>
          <w:sz w:val="21"/>
          <w:szCs w:val="21"/>
        </w:rPr>
        <w:t xml:space="preserve"> </w:t>
      </w:r>
      <w:r w:rsidRPr="005F3DC4">
        <w:rPr>
          <w:bCs/>
          <w:sz w:val="21"/>
          <w:szCs w:val="21"/>
        </w:rPr>
        <w:t>So.  12</w:t>
      </w:r>
      <w:r>
        <w:rPr>
          <w:bCs/>
          <w:sz w:val="21"/>
          <w:szCs w:val="21"/>
        </w:rPr>
        <w:t>:</w:t>
      </w:r>
      <w:r w:rsidRPr="005F3DC4">
        <w:rPr>
          <w:bCs/>
          <w:sz w:val="21"/>
          <w:szCs w:val="21"/>
        </w:rPr>
        <w:t>00</w:t>
      </w:r>
      <w:r w:rsidR="00BC116E">
        <w:rPr>
          <w:bCs/>
          <w:sz w:val="21"/>
          <w:szCs w:val="21"/>
        </w:rPr>
        <w:t xml:space="preserve"> – 12:30 </w:t>
      </w:r>
      <w:r>
        <w:rPr>
          <w:bCs/>
          <w:sz w:val="21"/>
          <w:szCs w:val="21"/>
        </w:rPr>
        <w:t>Uhr</w:t>
      </w:r>
      <w:r>
        <w:rPr>
          <w:bCs/>
          <w:sz w:val="21"/>
          <w:szCs w:val="21"/>
        </w:rPr>
        <w:tab/>
      </w:r>
      <w:r w:rsidRPr="005F3DC4">
        <w:rPr>
          <w:bCs/>
          <w:sz w:val="21"/>
          <w:szCs w:val="21"/>
        </w:rPr>
        <w:t xml:space="preserve"> </w:t>
      </w:r>
      <w:r w:rsidR="00330F75">
        <w:rPr>
          <w:bCs/>
          <w:sz w:val="21"/>
          <w:szCs w:val="21"/>
        </w:rPr>
        <w:tab/>
      </w:r>
      <w:r w:rsidR="00330F75">
        <w:rPr>
          <w:bCs/>
          <w:sz w:val="21"/>
          <w:szCs w:val="21"/>
        </w:rPr>
        <w:tab/>
      </w:r>
      <w:r w:rsidRPr="005F3DC4">
        <w:rPr>
          <w:bCs/>
          <w:sz w:val="21"/>
          <w:szCs w:val="21"/>
        </w:rPr>
        <w:t xml:space="preserve">Mi   </w:t>
      </w:r>
      <w:r>
        <w:rPr>
          <w:bCs/>
          <w:sz w:val="21"/>
          <w:szCs w:val="21"/>
        </w:rPr>
        <w:t>15:</w:t>
      </w:r>
      <w:r w:rsidRPr="005F3DC4">
        <w:rPr>
          <w:bCs/>
          <w:sz w:val="21"/>
          <w:szCs w:val="21"/>
        </w:rPr>
        <w:t xml:space="preserve">00 – </w:t>
      </w:r>
      <w:r>
        <w:rPr>
          <w:bCs/>
          <w:sz w:val="21"/>
          <w:szCs w:val="21"/>
        </w:rPr>
        <w:t>17:</w:t>
      </w:r>
      <w:r w:rsidRPr="005F3DC4">
        <w:rPr>
          <w:bCs/>
          <w:sz w:val="21"/>
          <w:szCs w:val="21"/>
        </w:rPr>
        <w:t>00 Uhr</w:t>
      </w:r>
      <w:r>
        <w:rPr>
          <w:sz w:val="21"/>
          <w:szCs w:val="21"/>
        </w:rPr>
        <w:t xml:space="preserve"> </w:t>
      </w:r>
    </w:p>
    <w:p w:rsidR="00550D48" w:rsidRDefault="00550D48" w:rsidP="00456EA6">
      <w:pPr>
        <w:tabs>
          <w:tab w:val="left" w:pos="426"/>
        </w:tabs>
        <w:jc w:val="left"/>
        <w:rPr>
          <w:sz w:val="21"/>
          <w:szCs w:val="21"/>
        </w:rPr>
      </w:pPr>
    </w:p>
    <w:p w:rsidR="00F31026" w:rsidRPr="004A0F11" w:rsidRDefault="00F31026" w:rsidP="00DA7176">
      <w:pPr>
        <w:tabs>
          <w:tab w:val="left" w:pos="284"/>
          <w:tab w:val="left" w:pos="3686"/>
        </w:tabs>
        <w:ind w:left="426" w:hanging="284"/>
        <w:jc w:val="both"/>
        <w:rPr>
          <w:sz w:val="16"/>
          <w:szCs w:val="16"/>
        </w:rPr>
      </w:pPr>
    </w:p>
    <w:p w:rsidR="007A12EF" w:rsidRDefault="00255C26" w:rsidP="00DA7176">
      <w:pPr>
        <w:tabs>
          <w:tab w:val="left" w:pos="284"/>
          <w:tab w:val="left" w:pos="3686"/>
        </w:tabs>
        <w:ind w:left="426" w:hanging="284"/>
        <w:jc w:val="both"/>
        <w:rPr>
          <w:sz w:val="24"/>
          <w:szCs w:val="24"/>
        </w:rPr>
      </w:pPr>
      <w:r>
        <w:rPr>
          <w:noProof/>
          <w:sz w:val="24"/>
          <w:szCs w:val="24"/>
          <w:lang w:eastAsia="de-DE"/>
        </w:rPr>
        <w:lastRenderedPageBreak/>
        <mc:AlternateContent>
          <mc:Choice Requires="wps">
            <w:drawing>
              <wp:anchor distT="0" distB="0" distL="114300" distR="114300" simplePos="0" relativeHeight="251657216" behindDoc="0" locked="0" layoutInCell="1" allowOverlap="1">
                <wp:simplePos x="0" y="0"/>
                <wp:positionH relativeFrom="column">
                  <wp:posOffset>-124460</wp:posOffset>
                </wp:positionH>
                <wp:positionV relativeFrom="paragraph">
                  <wp:posOffset>-9525</wp:posOffset>
                </wp:positionV>
                <wp:extent cx="4703445" cy="668020"/>
                <wp:effectExtent l="8890" t="9525" r="12065" b="8255"/>
                <wp:wrapNone/>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3445" cy="668020"/>
                        </a:xfrm>
                        <a:prstGeom prst="rect">
                          <a:avLst/>
                        </a:prstGeom>
                        <a:solidFill>
                          <a:srgbClr val="FFFFFF"/>
                        </a:solidFill>
                        <a:ln w="9525">
                          <a:solidFill>
                            <a:srgbClr val="FFFFFF"/>
                          </a:solidFill>
                          <a:miter lim="800000"/>
                          <a:headEnd/>
                          <a:tailEnd/>
                        </a:ln>
                      </wps:spPr>
                      <wps:txbx>
                        <w:txbxContent>
                          <w:p w:rsidR="00F14204" w:rsidRDefault="00B171C8" w:rsidP="00DA7176">
                            <w:pPr>
                              <w:pStyle w:val="Titel"/>
                              <w:rPr>
                                <w:rFonts w:ascii="Calibri" w:hAnsi="Calibri"/>
                                <w:b/>
                                <w:sz w:val="48"/>
                                <w:szCs w:val="48"/>
                              </w:rPr>
                            </w:pPr>
                            <w:r w:rsidRPr="003200A1">
                              <w:rPr>
                                <w:rFonts w:ascii="Calibri" w:hAnsi="Calibri"/>
                                <w:b/>
                                <w:sz w:val="48"/>
                                <w:szCs w:val="48"/>
                              </w:rPr>
                              <w:t>Katholische Kirchenge</w:t>
                            </w:r>
                            <w:r w:rsidR="00F06B37" w:rsidRPr="003200A1">
                              <w:rPr>
                                <w:rFonts w:ascii="Calibri" w:hAnsi="Calibri"/>
                                <w:b/>
                                <w:sz w:val="48"/>
                                <w:szCs w:val="48"/>
                              </w:rPr>
                              <w:t>mein</w:t>
                            </w:r>
                            <w:r w:rsidRPr="003200A1">
                              <w:rPr>
                                <w:rFonts w:ascii="Calibri" w:hAnsi="Calibri"/>
                                <w:b/>
                                <w:sz w:val="48"/>
                                <w:szCs w:val="48"/>
                              </w:rPr>
                              <w:t>d</w:t>
                            </w:r>
                            <w:r w:rsidR="004609F5" w:rsidRPr="003200A1">
                              <w:rPr>
                                <w:rFonts w:ascii="Calibri" w:hAnsi="Calibri"/>
                                <w:b/>
                                <w:sz w:val="48"/>
                                <w:szCs w:val="48"/>
                              </w:rPr>
                              <w:t>e</w:t>
                            </w:r>
                          </w:p>
                          <w:p w:rsidR="00DA7176" w:rsidRDefault="00DA7176" w:rsidP="00594024">
                            <w:pPr>
                              <w:pStyle w:val="Titel"/>
                              <w:jc w:val="both"/>
                              <w:rPr>
                                <w:rFonts w:ascii="Calibri" w:hAnsi="Calibri"/>
                                <w:b/>
                                <w:sz w:val="48"/>
                                <w:szCs w:val="48"/>
                              </w:rPr>
                            </w:pPr>
                          </w:p>
                          <w:p w:rsidR="00DA7176" w:rsidRDefault="00DA7176" w:rsidP="00594024">
                            <w:pPr>
                              <w:pStyle w:val="Titel"/>
                              <w:jc w:val="both"/>
                            </w:pPr>
                          </w:p>
                          <w:p w:rsidR="00F41CCC" w:rsidRPr="00F06B37" w:rsidRDefault="00F41CCC" w:rsidP="00F06B37">
                            <w:pPr>
                              <w:pStyle w:val="Titel"/>
                              <w:rPr>
                                <w:rFonts w:ascii="Calibri" w:hAnsi="Calibri"/>
                                <w:b/>
                              </w:rPr>
                            </w:pPr>
                          </w:p>
                          <w:p w:rsidR="00417CD6" w:rsidRDefault="00417CD6"/>
                          <w:p w:rsidR="00417CD6" w:rsidRDefault="00417CD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9.8pt;margin-top:-.75pt;width:370.35pt;height:5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" strokecolor="white">
                <v:textbox>
                  <w:txbxContent>
                    <w:p w:rsidR="00F14204" w:rsidRDefault="00B171C8" w:rsidP="00DA7176">
                      <w:pPr>
                        <w:pStyle w:val="Titel"/>
                        <w:rPr>
                          <w:rFonts w:ascii="Calibri" w:hAnsi="Calibri"/>
                          <w:b/>
                          <w:sz w:val="48"/>
                          <w:szCs w:val="48"/>
                        </w:rPr>
                      </w:pPr>
                      <w:r w:rsidRPr="003200A1">
                        <w:rPr>
                          <w:rFonts w:ascii="Calibri" w:hAnsi="Calibri"/>
                          <w:b/>
                          <w:sz w:val="48"/>
                          <w:szCs w:val="48"/>
                        </w:rPr>
                        <w:t>Katholische Kirchenge</w:t>
                      </w:r>
                      <w:r w:rsidR="00F06B37" w:rsidRPr="003200A1">
                        <w:rPr>
                          <w:rFonts w:ascii="Calibri" w:hAnsi="Calibri"/>
                          <w:b/>
                          <w:sz w:val="48"/>
                          <w:szCs w:val="48"/>
                        </w:rPr>
                        <w:t>mein</w:t>
                      </w:r>
                      <w:r w:rsidRPr="003200A1">
                        <w:rPr>
                          <w:rFonts w:ascii="Calibri" w:hAnsi="Calibri"/>
                          <w:b/>
                          <w:sz w:val="48"/>
                          <w:szCs w:val="48"/>
                        </w:rPr>
                        <w:t>d</w:t>
                      </w:r>
                      <w:r w:rsidR="004609F5" w:rsidRPr="003200A1">
                        <w:rPr>
                          <w:rFonts w:ascii="Calibri" w:hAnsi="Calibri"/>
                          <w:b/>
                          <w:sz w:val="48"/>
                          <w:szCs w:val="48"/>
                        </w:rPr>
                        <w:t>e</w:t>
                      </w:r>
                    </w:p>
                    <w:p w:rsidR="00DA7176" w:rsidRDefault="00DA7176" w:rsidP="00594024">
                      <w:pPr>
                        <w:pStyle w:val="Titel"/>
                        <w:jc w:val="both"/>
                        <w:rPr>
                          <w:rFonts w:ascii="Calibri" w:hAnsi="Calibri"/>
                          <w:b/>
                          <w:sz w:val="48"/>
                          <w:szCs w:val="48"/>
                        </w:rPr>
                      </w:pPr>
                    </w:p>
                    <w:p w:rsidR="00DA7176" w:rsidRDefault="00DA7176" w:rsidP="00594024">
                      <w:pPr>
                        <w:pStyle w:val="Titel"/>
                        <w:jc w:val="both"/>
                      </w:pPr>
                    </w:p>
                    <w:p w:rsidR="00F41CCC" w:rsidRPr="00F06B37" w:rsidRDefault="00F41CCC" w:rsidP="00F06B37">
                      <w:pPr>
                        <w:pStyle w:val="Titel"/>
                        <w:rPr>
                          <w:rFonts w:ascii="Calibri" w:hAnsi="Calibri"/>
                          <w:b/>
                        </w:rPr>
                      </w:pPr>
                    </w:p>
                    <w:p w:rsidR="00417CD6" w:rsidRDefault="00417CD6"/>
                    <w:p w:rsidR="00417CD6" w:rsidRDefault="00417CD6"/>
                  </w:txbxContent>
                </v:textbox>
              </v:shape>
            </w:pict>
          </mc:Fallback>
        </mc:AlternateContent>
      </w:r>
    </w:p>
    <w:p w:rsidR="00DA7176" w:rsidRPr="00FD3770" w:rsidRDefault="00DA7176" w:rsidP="00DA7176">
      <w:pPr>
        <w:tabs>
          <w:tab w:val="left" w:pos="284"/>
          <w:tab w:val="left" w:pos="3686"/>
        </w:tabs>
        <w:ind w:left="426" w:hanging="284"/>
        <w:jc w:val="both"/>
        <w:rPr>
          <w:sz w:val="24"/>
          <w:szCs w:val="24"/>
        </w:rPr>
      </w:pPr>
    </w:p>
    <w:p w:rsidR="000F3694" w:rsidRPr="00FD3770" w:rsidRDefault="00255C26">
      <w:pPr>
        <w:rPr>
          <w:sz w:val="24"/>
          <w:szCs w:val="24"/>
        </w:rPr>
      </w:pPr>
      <w:r>
        <w:rPr>
          <w:noProof/>
          <w:sz w:val="24"/>
          <w:szCs w:val="24"/>
          <w:lang w:eastAsia="de-DE"/>
        </w:rPr>
        <mc:AlternateContent>
          <mc:Choice Requires="wps">
            <w:drawing>
              <wp:anchor distT="0" distB="0" distL="114300" distR="114300" simplePos="0" relativeHeight="251658240" behindDoc="0" locked="0" layoutInCell="1" allowOverlap="1">
                <wp:simplePos x="0" y="0"/>
                <wp:positionH relativeFrom="column">
                  <wp:posOffset>553085</wp:posOffset>
                </wp:positionH>
                <wp:positionV relativeFrom="paragraph">
                  <wp:posOffset>27305</wp:posOffset>
                </wp:positionV>
                <wp:extent cx="3652520" cy="452120"/>
                <wp:effectExtent l="10160" t="8255" r="13970" b="6350"/>
                <wp:wrapNone/>
                <wp:docPr id="1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2520" cy="452120"/>
                        </a:xfrm>
                        <a:prstGeom prst="rect">
                          <a:avLst/>
                        </a:prstGeom>
                        <a:solidFill>
                          <a:srgbClr val="FFFFFF"/>
                        </a:solidFill>
                        <a:ln w="9525">
                          <a:solidFill>
                            <a:srgbClr val="FFFFFF"/>
                          </a:solidFill>
                          <a:miter lim="800000"/>
                          <a:headEnd/>
                          <a:tailEnd/>
                        </a:ln>
                      </wps:spPr>
                      <wps:txbx>
                        <w:txbxContent>
                          <w:p w:rsidR="00F06B37" w:rsidRDefault="00DA7176" w:rsidP="00DA7176">
                            <w:pPr>
                              <w:jc w:val="both"/>
                              <w:rPr>
                                <w:b/>
                                <w:sz w:val="44"/>
                                <w:szCs w:val="44"/>
                              </w:rPr>
                            </w:pPr>
                            <w:r>
                              <w:rPr>
                                <w:b/>
                                <w:sz w:val="44"/>
                                <w:szCs w:val="44"/>
                              </w:rPr>
                              <w:t xml:space="preserve">            </w:t>
                            </w:r>
                            <w:r w:rsidR="00F41CCC" w:rsidRPr="008717FB">
                              <w:rPr>
                                <w:b/>
                                <w:sz w:val="44"/>
                                <w:szCs w:val="44"/>
                              </w:rPr>
                              <w:t>S</w:t>
                            </w:r>
                            <w:r w:rsidR="00F06B37" w:rsidRPr="008717FB">
                              <w:rPr>
                                <w:b/>
                                <w:sz w:val="44"/>
                                <w:szCs w:val="44"/>
                              </w:rPr>
                              <w:t>t. Vinzenz Pallotti</w:t>
                            </w:r>
                          </w:p>
                          <w:p w:rsidR="009F0826" w:rsidRDefault="009F0826" w:rsidP="00D16B08">
                            <w:pPr>
                              <w:ind w:left="1418"/>
                              <w:jc w:val="both"/>
                              <w:rPr>
                                <w:b/>
                                <w:sz w:val="44"/>
                                <w:szCs w:val="44"/>
                              </w:rPr>
                            </w:pPr>
                          </w:p>
                          <w:p w:rsidR="009F0826" w:rsidRDefault="009F0826" w:rsidP="00D16B08">
                            <w:pPr>
                              <w:ind w:left="1418"/>
                              <w:jc w:val="both"/>
                              <w:rPr>
                                <w:b/>
                                <w:sz w:val="44"/>
                                <w:szCs w:val="44"/>
                              </w:rPr>
                            </w:pPr>
                          </w:p>
                          <w:p w:rsidR="009F0826" w:rsidRDefault="009F0826" w:rsidP="00D16B08">
                            <w:pPr>
                              <w:ind w:left="1418"/>
                              <w:jc w:val="both"/>
                              <w:rPr>
                                <w:b/>
                                <w:sz w:val="44"/>
                                <w:szCs w:val="44"/>
                              </w:rPr>
                            </w:pPr>
                          </w:p>
                          <w:p w:rsidR="009F0826" w:rsidRPr="008717FB" w:rsidRDefault="009F0826" w:rsidP="00D16B08">
                            <w:pPr>
                              <w:ind w:left="1418"/>
                              <w:jc w:val="both"/>
                              <w:rPr>
                                <w:b/>
                                <w:sz w:val="44"/>
                                <w:szCs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8" type="#_x0000_t202" style="position:absolute;left:0;text-align:left;margin-left:43.55pt;margin-top:2.15pt;width:287.6pt;height:3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" strokecolor="white">
                <v:textbox>
                  <w:txbxContent>
                    <w:p w:rsidR="00F06B37" w:rsidRDefault="00DA7176" w:rsidP="00DA7176">
                      <w:pPr>
                        <w:jc w:val="both"/>
                        <w:rPr>
                          <w:b/>
                          <w:sz w:val="44"/>
                          <w:szCs w:val="44"/>
                        </w:rPr>
                      </w:pPr>
                      <w:r>
                        <w:rPr>
                          <w:b/>
                          <w:sz w:val="44"/>
                          <w:szCs w:val="44"/>
                        </w:rPr>
                        <w:t xml:space="preserve">            </w:t>
                      </w:r>
                      <w:r w:rsidR="00F41CCC" w:rsidRPr="008717FB">
                        <w:rPr>
                          <w:b/>
                          <w:sz w:val="44"/>
                          <w:szCs w:val="44"/>
                        </w:rPr>
                        <w:t>S</w:t>
                      </w:r>
                      <w:r w:rsidR="00F06B37" w:rsidRPr="008717FB">
                        <w:rPr>
                          <w:b/>
                          <w:sz w:val="44"/>
                          <w:szCs w:val="44"/>
                        </w:rPr>
                        <w:t>t. Vinzenz Pallotti</w:t>
                      </w:r>
                    </w:p>
                    <w:p w:rsidR="009F0826" w:rsidRDefault="009F0826" w:rsidP="00D16B08">
                      <w:pPr>
                        <w:ind w:left="1418"/>
                        <w:jc w:val="both"/>
                        <w:rPr>
                          <w:b/>
                          <w:sz w:val="44"/>
                          <w:szCs w:val="44"/>
                        </w:rPr>
                      </w:pPr>
                    </w:p>
                    <w:p w:rsidR="009F0826" w:rsidRDefault="009F0826" w:rsidP="00D16B08">
                      <w:pPr>
                        <w:ind w:left="1418"/>
                        <w:jc w:val="both"/>
                        <w:rPr>
                          <w:b/>
                          <w:sz w:val="44"/>
                          <w:szCs w:val="44"/>
                        </w:rPr>
                      </w:pPr>
                    </w:p>
                    <w:p w:rsidR="009F0826" w:rsidRDefault="009F0826" w:rsidP="00D16B08">
                      <w:pPr>
                        <w:ind w:left="1418"/>
                        <w:jc w:val="both"/>
                        <w:rPr>
                          <w:b/>
                          <w:sz w:val="44"/>
                          <w:szCs w:val="44"/>
                        </w:rPr>
                      </w:pPr>
                    </w:p>
                    <w:p w:rsidR="009F0826" w:rsidRPr="008717FB" w:rsidRDefault="009F0826" w:rsidP="00D16B08">
                      <w:pPr>
                        <w:ind w:left="1418"/>
                        <w:jc w:val="both"/>
                        <w:rPr>
                          <w:b/>
                          <w:sz w:val="44"/>
                          <w:szCs w:val="44"/>
                        </w:rPr>
                      </w:pPr>
                    </w:p>
                  </w:txbxContent>
                </v:textbox>
              </v:shape>
            </w:pict>
          </mc:Fallback>
        </mc:AlternateContent>
      </w:r>
    </w:p>
    <w:p w:rsidR="003C7595" w:rsidRDefault="003C7595" w:rsidP="00B171C8">
      <w:pPr>
        <w:ind w:left="5672"/>
        <w:rPr>
          <w:sz w:val="24"/>
          <w:szCs w:val="24"/>
        </w:rPr>
      </w:pPr>
    </w:p>
    <w:p w:rsidR="00062B2E" w:rsidRPr="00FD3770" w:rsidRDefault="00255C26" w:rsidP="00B171C8">
      <w:pPr>
        <w:ind w:left="5672"/>
        <w:rPr>
          <w:sz w:val="24"/>
          <w:szCs w:val="24"/>
        </w:rPr>
      </w:pPr>
      <w:r>
        <w:rPr>
          <w:b/>
          <w:noProof/>
          <w:sz w:val="24"/>
          <w:szCs w:val="24"/>
          <w:lang w:eastAsia="de-DE"/>
        </w:rPr>
        <w:drawing>
          <wp:anchor distT="0" distB="0" distL="114300" distR="114300" simplePos="0" relativeHeight="251659264" behindDoc="0" locked="0" layoutInCell="1" allowOverlap="1">
            <wp:simplePos x="0" y="0"/>
            <wp:positionH relativeFrom="column">
              <wp:posOffset>2927985</wp:posOffset>
            </wp:positionH>
            <wp:positionV relativeFrom="paragraph">
              <wp:posOffset>184150</wp:posOffset>
            </wp:positionV>
            <wp:extent cx="943610" cy="948055"/>
            <wp:effectExtent l="0" t="0" r="8890" b="4445"/>
            <wp:wrapNone/>
            <wp:docPr id="26" name="Bild 2" descr="Edewe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Edewech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43610" cy="9480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szCs w:val="24"/>
          <w:lang w:eastAsia="de-DE"/>
        </w:rPr>
        <w:drawing>
          <wp:anchor distT="0" distB="0" distL="114300" distR="114300" simplePos="0" relativeHeight="251655168" behindDoc="0" locked="0" layoutInCell="1" allowOverlap="1">
            <wp:simplePos x="0" y="0"/>
            <wp:positionH relativeFrom="column">
              <wp:posOffset>1485265</wp:posOffset>
            </wp:positionH>
            <wp:positionV relativeFrom="paragraph">
              <wp:posOffset>42545</wp:posOffset>
            </wp:positionV>
            <wp:extent cx="1076960" cy="1028700"/>
            <wp:effectExtent l="0" t="0" r="8890" b="0"/>
            <wp:wrapNone/>
            <wp:docPr id="9" name="Bild 4" descr="Zwischena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Zwischenah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7696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szCs w:val="24"/>
          <w:lang w:eastAsia="de-DE"/>
        </w:rPr>
        <w:drawing>
          <wp:anchor distT="0" distB="0" distL="114300" distR="114300" simplePos="0" relativeHeight="251656192" behindDoc="0" locked="0" layoutInCell="1" allowOverlap="1">
            <wp:simplePos x="0" y="0"/>
            <wp:positionH relativeFrom="column">
              <wp:posOffset>215900</wp:posOffset>
            </wp:positionH>
            <wp:positionV relativeFrom="paragraph">
              <wp:posOffset>184150</wp:posOffset>
            </wp:positionV>
            <wp:extent cx="868680" cy="887095"/>
            <wp:effectExtent l="0" t="0" r="7620" b="8255"/>
            <wp:wrapNone/>
            <wp:docPr id="8" name="Bild 5" descr="Rast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Rasted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6868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sidR="00B171C8" w:rsidRPr="00FD3770">
        <w:rPr>
          <w:sz w:val="24"/>
          <w:szCs w:val="24"/>
        </w:rPr>
        <w:t xml:space="preserve">  </w:t>
      </w:r>
      <w:r>
        <w:rPr>
          <w:noProof/>
          <w:sz w:val="24"/>
          <w:szCs w:val="24"/>
          <w:lang w:eastAsia="de-DE"/>
        </w:rPr>
        <w:drawing>
          <wp:inline distT="0" distB="0" distL="0" distR="0">
            <wp:extent cx="769620" cy="86106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9620" cy="861060"/>
                    </a:xfrm>
                    <a:prstGeom prst="rect">
                      <a:avLst/>
                    </a:prstGeom>
                    <a:noFill/>
                    <a:ln>
                      <a:noFill/>
                    </a:ln>
                  </pic:spPr>
                </pic:pic>
              </a:graphicData>
            </a:graphic>
          </wp:inline>
        </w:drawing>
      </w:r>
      <w:r w:rsidR="00B171C8" w:rsidRPr="00FD3770">
        <w:rPr>
          <w:sz w:val="24"/>
          <w:szCs w:val="24"/>
        </w:rPr>
        <w:t xml:space="preserve">   </w:t>
      </w:r>
    </w:p>
    <w:p w:rsidR="009541BA" w:rsidRPr="00FD3770" w:rsidRDefault="009541BA" w:rsidP="00B171C8">
      <w:pPr>
        <w:ind w:left="5672"/>
        <w:rPr>
          <w:sz w:val="24"/>
          <w:szCs w:val="24"/>
        </w:rPr>
      </w:pPr>
    </w:p>
    <w:p w:rsidR="00112977" w:rsidRPr="00FD3770" w:rsidRDefault="00112977" w:rsidP="009F5CF8">
      <w:pPr>
        <w:jc w:val="left"/>
        <w:rPr>
          <w:b/>
          <w:sz w:val="24"/>
          <w:szCs w:val="24"/>
        </w:rPr>
      </w:pPr>
    </w:p>
    <w:p w:rsidR="002579B6" w:rsidRPr="00A50937" w:rsidRDefault="00A048D8" w:rsidP="009F5CF8">
      <w:pPr>
        <w:jc w:val="left"/>
        <w:rPr>
          <w:b/>
          <w:sz w:val="18"/>
          <w:szCs w:val="18"/>
        </w:rPr>
      </w:pPr>
      <w:r w:rsidRPr="00A50937">
        <w:rPr>
          <w:b/>
          <w:sz w:val="18"/>
          <w:szCs w:val="18"/>
        </w:rPr>
        <w:t>St. Marien Kirche Rastede</w:t>
      </w:r>
      <w:r w:rsidR="00417CD6" w:rsidRPr="00A50937">
        <w:rPr>
          <w:b/>
          <w:sz w:val="18"/>
          <w:szCs w:val="18"/>
        </w:rPr>
        <w:t xml:space="preserve">   </w:t>
      </w:r>
      <w:r w:rsidR="00417CD6" w:rsidRPr="00A50937">
        <w:rPr>
          <w:sz w:val="18"/>
          <w:szCs w:val="18"/>
        </w:rPr>
        <w:t xml:space="preserve"> </w:t>
      </w:r>
      <w:r w:rsidRPr="00A50937">
        <w:rPr>
          <w:b/>
          <w:sz w:val="18"/>
          <w:szCs w:val="18"/>
        </w:rPr>
        <w:t>St. Marien Kirche Bad Zwischenahn</w:t>
      </w:r>
      <w:r w:rsidR="0055058E" w:rsidRPr="00A50937">
        <w:rPr>
          <w:sz w:val="18"/>
          <w:szCs w:val="18"/>
        </w:rPr>
        <w:t xml:space="preserve">   </w:t>
      </w:r>
      <w:r w:rsidR="002B5BE9" w:rsidRPr="00A50937">
        <w:rPr>
          <w:sz w:val="18"/>
          <w:szCs w:val="18"/>
        </w:rPr>
        <w:t xml:space="preserve">  </w:t>
      </w:r>
      <w:r w:rsidR="0055058E" w:rsidRPr="00A50937">
        <w:rPr>
          <w:b/>
          <w:sz w:val="18"/>
          <w:szCs w:val="18"/>
        </w:rPr>
        <w:t>St. Vinzenz Pallotti Kirche</w:t>
      </w:r>
      <w:r w:rsidR="009F5CF8" w:rsidRPr="00A50937">
        <w:rPr>
          <w:b/>
          <w:sz w:val="18"/>
          <w:szCs w:val="18"/>
        </w:rPr>
        <w:t xml:space="preserve"> </w:t>
      </w:r>
      <w:proofErr w:type="spellStart"/>
      <w:r w:rsidR="009F5CF8" w:rsidRPr="00A50937">
        <w:rPr>
          <w:b/>
          <w:sz w:val="18"/>
          <w:szCs w:val="18"/>
        </w:rPr>
        <w:t>Edewecht</w:t>
      </w:r>
      <w:proofErr w:type="spellEnd"/>
      <w:r w:rsidR="00B97E0E" w:rsidRPr="00A50937">
        <w:rPr>
          <w:b/>
          <w:sz w:val="18"/>
          <w:szCs w:val="18"/>
        </w:rPr>
        <w:t xml:space="preserve">    </w:t>
      </w:r>
    </w:p>
    <w:p w:rsidR="006E7734" w:rsidRDefault="002659F3" w:rsidP="00630725">
      <w:pPr>
        <w:pBdr>
          <w:top w:val="single" w:sz="4" w:space="1" w:color="auto"/>
          <w:left w:val="single" w:sz="4" w:space="4" w:color="auto"/>
          <w:bottom w:val="single" w:sz="4" w:space="1" w:color="auto"/>
          <w:right w:val="single" w:sz="4" w:space="4" w:color="auto"/>
        </w:pBdr>
        <w:ind w:left="3545" w:hanging="3545"/>
        <w:jc w:val="both"/>
        <w:rPr>
          <w:b/>
          <w:sz w:val="24"/>
          <w:szCs w:val="24"/>
        </w:rPr>
      </w:pPr>
      <w:bookmarkStart w:id="1" w:name="OLE_LINK1"/>
      <w:r w:rsidRPr="00FD3770">
        <w:rPr>
          <w:b/>
          <w:sz w:val="24"/>
          <w:szCs w:val="24"/>
        </w:rPr>
        <w:t>Pfarrnachrichten</w:t>
      </w:r>
      <w:r w:rsidR="00C93D23">
        <w:rPr>
          <w:b/>
          <w:sz w:val="24"/>
          <w:szCs w:val="24"/>
        </w:rPr>
        <w:t xml:space="preserve"> </w:t>
      </w:r>
      <w:r w:rsidR="00A70ED2">
        <w:rPr>
          <w:b/>
          <w:sz w:val="24"/>
          <w:szCs w:val="24"/>
        </w:rPr>
        <w:t xml:space="preserve">Nr. </w:t>
      </w:r>
      <w:r w:rsidR="00B01648">
        <w:rPr>
          <w:b/>
          <w:sz w:val="24"/>
          <w:szCs w:val="24"/>
        </w:rPr>
        <w:t>2</w:t>
      </w:r>
      <w:r w:rsidR="00090304">
        <w:rPr>
          <w:b/>
          <w:sz w:val="24"/>
          <w:szCs w:val="24"/>
        </w:rPr>
        <w:t>1</w:t>
      </w:r>
      <w:r w:rsidR="003527BA">
        <w:rPr>
          <w:b/>
          <w:sz w:val="24"/>
          <w:szCs w:val="24"/>
        </w:rPr>
        <w:tab/>
      </w:r>
      <w:r w:rsidR="003527BA">
        <w:rPr>
          <w:b/>
          <w:sz w:val="24"/>
          <w:szCs w:val="24"/>
        </w:rPr>
        <w:tab/>
      </w:r>
      <w:r w:rsidR="003527BA">
        <w:rPr>
          <w:b/>
          <w:sz w:val="24"/>
          <w:szCs w:val="24"/>
        </w:rPr>
        <w:tab/>
      </w:r>
      <w:r w:rsidR="00455576">
        <w:rPr>
          <w:b/>
          <w:sz w:val="24"/>
          <w:szCs w:val="24"/>
        </w:rPr>
        <w:t>24</w:t>
      </w:r>
      <w:r w:rsidR="00BD76CA" w:rsidRPr="00FD3770">
        <w:rPr>
          <w:b/>
          <w:sz w:val="24"/>
          <w:szCs w:val="24"/>
        </w:rPr>
        <w:t>.</w:t>
      </w:r>
      <w:r w:rsidR="00B01648">
        <w:rPr>
          <w:b/>
          <w:sz w:val="24"/>
          <w:szCs w:val="24"/>
        </w:rPr>
        <w:t>10</w:t>
      </w:r>
      <w:r w:rsidR="00893137" w:rsidRPr="00FD3770">
        <w:rPr>
          <w:b/>
          <w:sz w:val="24"/>
          <w:szCs w:val="24"/>
        </w:rPr>
        <w:t>./</w:t>
      </w:r>
      <w:r w:rsidR="00455576">
        <w:rPr>
          <w:b/>
          <w:sz w:val="24"/>
          <w:szCs w:val="24"/>
        </w:rPr>
        <w:t>25</w:t>
      </w:r>
      <w:r w:rsidR="0090185D">
        <w:rPr>
          <w:b/>
          <w:sz w:val="24"/>
          <w:szCs w:val="24"/>
        </w:rPr>
        <w:t>.</w:t>
      </w:r>
      <w:r w:rsidR="00B01648">
        <w:rPr>
          <w:b/>
          <w:sz w:val="24"/>
          <w:szCs w:val="24"/>
        </w:rPr>
        <w:t>10</w:t>
      </w:r>
      <w:r w:rsidR="00893137" w:rsidRPr="00FD3770">
        <w:rPr>
          <w:b/>
          <w:sz w:val="24"/>
          <w:szCs w:val="24"/>
        </w:rPr>
        <w:t>.</w:t>
      </w:r>
      <w:r w:rsidR="00BD76CA" w:rsidRPr="00FD3770">
        <w:rPr>
          <w:b/>
          <w:sz w:val="24"/>
          <w:szCs w:val="24"/>
        </w:rPr>
        <w:t>2020</w:t>
      </w:r>
      <w:r w:rsidR="00665030">
        <w:rPr>
          <w:b/>
          <w:sz w:val="24"/>
          <w:szCs w:val="24"/>
        </w:rPr>
        <w:tab/>
      </w:r>
      <w:r w:rsidR="00665030">
        <w:rPr>
          <w:b/>
          <w:sz w:val="24"/>
          <w:szCs w:val="24"/>
        </w:rPr>
        <w:tab/>
      </w:r>
      <w:r w:rsidR="003527BA">
        <w:rPr>
          <w:b/>
          <w:sz w:val="24"/>
          <w:szCs w:val="24"/>
        </w:rPr>
        <w:tab/>
      </w:r>
      <w:r w:rsidR="00455576">
        <w:rPr>
          <w:b/>
          <w:sz w:val="24"/>
          <w:szCs w:val="24"/>
        </w:rPr>
        <w:t>31</w:t>
      </w:r>
      <w:r w:rsidR="00DA7176">
        <w:rPr>
          <w:b/>
          <w:sz w:val="24"/>
          <w:szCs w:val="24"/>
        </w:rPr>
        <w:t>.</w:t>
      </w:r>
      <w:r w:rsidR="0085658A">
        <w:rPr>
          <w:b/>
          <w:sz w:val="24"/>
          <w:szCs w:val="24"/>
        </w:rPr>
        <w:t>1</w:t>
      </w:r>
      <w:r w:rsidR="00DA7176">
        <w:rPr>
          <w:b/>
          <w:sz w:val="24"/>
          <w:szCs w:val="24"/>
        </w:rPr>
        <w:t>0./</w:t>
      </w:r>
      <w:r w:rsidR="00455576">
        <w:rPr>
          <w:b/>
          <w:sz w:val="24"/>
          <w:szCs w:val="24"/>
        </w:rPr>
        <w:t>01</w:t>
      </w:r>
      <w:r w:rsidR="00DA7176">
        <w:rPr>
          <w:b/>
          <w:sz w:val="24"/>
          <w:szCs w:val="24"/>
        </w:rPr>
        <w:t>.</w:t>
      </w:r>
      <w:r w:rsidR="0085658A">
        <w:rPr>
          <w:b/>
          <w:sz w:val="24"/>
          <w:szCs w:val="24"/>
        </w:rPr>
        <w:t>1</w:t>
      </w:r>
      <w:r w:rsidR="00455576">
        <w:rPr>
          <w:b/>
          <w:sz w:val="24"/>
          <w:szCs w:val="24"/>
        </w:rPr>
        <w:t>1</w:t>
      </w:r>
      <w:r w:rsidR="00DA7176">
        <w:rPr>
          <w:b/>
          <w:sz w:val="24"/>
          <w:szCs w:val="24"/>
        </w:rPr>
        <w:t>.2020</w:t>
      </w:r>
    </w:p>
    <w:p w:rsidR="00455576" w:rsidRPr="00455576" w:rsidRDefault="00455576" w:rsidP="00455576">
      <w:pPr>
        <w:rPr>
          <w:b/>
          <w:sz w:val="36"/>
          <w:szCs w:val="36"/>
        </w:rPr>
      </w:pPr>
      <w:r w:rsidRPr="00455576">
        <w:rPr>
          <w:b/>
          <w:sz w:val="36"/>
          <w:szCs w:val="36"/>
        </w:rPr>
        <w:t>30. Sonntag im Jahreskreis</w:t>
      </w:r>
    </w:p>
    <w:p w:rsidR="00455576" w:rsidRPr="00455576" w:rsidRDefault="00455576" w:rsidP="00455576">
      <w:pPr>
        <w:rPr>
          <w:sz w:val="8"/>
          <w:szCs w:val="8"/>
        </w:rPr>
      </w:pPr>
    </w:p>
    <w:p w:rsidR="00455576" w:rsidRPr="007573F9" w:rsidRDefault="00455576" w:rsidP="00455576">
      <w:pPr>
        <w:rPr>
          <w:sz w:val="24"/>
          <w:szCs w:val="24"/>
        </w:rPr>
      </w:pPr>
      <w:r w:rsidRPr="007573F9">
        <w:rPr>
          <w:sz w:val="24"/>
          <w:szCs w:val="24"/>
        </w:rPr>
        <w:t>Freuen sollen sich alle, die den Herrn suchen.</w:t>
      </w:r>
    </w:p>
    <w:p w:rsidR="00455576" w:rsidRPr="007573F9" w:rsidRDefault="00455576" w:rsidP="00455576">
      <w:pPr>
        <w:rPr>
          <w:sz w:val="24"/>
          <w:szCs w:val="24"/>
        </w:rPr>
      </w:pPr>
      <w:r w:rsidRPr="007573F9">
        <w:rPr>
          <w:sz w:val="24"/>
          <w:szCs w:val="24"/>
        </w:rPr>
        <w:t>Sucht den Herrn und seine Macht,</w:t>
      </w:r>
    </w:p>
    <w:p w:rsidR="00455576" w:rsidRPr="007573F9" w:rsidRDefault="00455576" w:rsidP="00455576">
      <w:pPr>
        <w:rPr>
          <w:sz w:val="24"/>
          <w:szCs w:val="24"/>
        </w:rPr>
      </w:pPr>
      <w:r w:rsidRPr="007573F9">
        <w:rPr>
          <w:sz w:val="24"/>
          <w:szCs w:val="24"/>
        </w:rPr>
        <w:t>sucht sein Antlitz allezeit.</w:t>
      </w:r>
    </w:p>
    <w:p w:rsidR="00455576" w:rsidRPr="00455576" w:rsidRDefault="00455576" w:rsidP="00455576">
      <w:pPr>
        <w:pBdr>
          <w:bottom w:val="single" w:sz="4" w:space="1" w:color="auto"/>
        </w:pBdr>
        <w:rPr>
          <w:sz w:val="18"/>
          <w:szCs w:val="18"/>
        </w:rPr>
      </w:pPr>
      <w:proofErr w:type="spellStart"/>
      <w:r w:rsidRPr="00455576">
        <w:rPr>
          <w:sz w:val="18"/>
          <w:szCs w:val="18"/>
        </w:rPr>
        <w:t>Ps</w:t>
      </w:r>
      <w:proofErr w:type="spellEnd"/>
      <w:r w:rsidRPr="00455576">
        <w:rPr>
          <w:sz w:val="18"/>
          <w:szCs w:val="18"/>
        </w:rPr>
        <w:t xml:space="preserve"> 105, 3-4</w:t>
      </w:r>
    </w:p>
    <w:p w:rsidR="00455576" w:rsidRPr="00455576" w:rsidRDefault="00455576" w:rsidP="00455576">
      <w:pPr>
        <w:pBdr>
          <w:bottom w:val="single" w:sz="4" w:space="1" w:color="auto"/>
        </w:pBdr>
        <w:rPr>
          <w:sz w:val="8"/>
          <w:szCs w:val="8"/>
        </w:rPr>
      </w:pPr>
    </w:p>
    <w:p w:rsidR="00455576" w:rsidRPr="00455576" w:rsidRDefault="00455576" w:rsidP="00455576">
      <w:pPr>
        <w:rPr>
          <w:b/>
          <w:sz w:val="8"/>
          <w:szCs w:val="8"/>
        </w:rPr>
      </w:pPr>
    </w:p>
    <w:p w:rsidR="00455576" w:rsidRPr="00455576" w:rsidRDefault="00455576" w:rsidP="00455576">
      <w:pPr>
        <w:rPr>
          <w:b/>
          <w:sz w:val="36"/>
          <w:szCs w:val="36"/>
        </w:rPr>
      </w:pPr>
      <w:r w:rsidRPr="00455576">
        <w:rPr>
          <w:b/>
          <w:sz w:val="36"/>
          <w:szCs w:val="36"/>
        </w:rPr>
        <w:t>Allerheiligen</w:t>
      </w:r>
    </w:p>
    <w:p w:rsidR="00455576" w:rsidRPr="00455576" w:rsidRDefault="00455576" w:rsidP="00455576">
      <w:pPr>
        <w:rPr>
          <w:sz w:val="8"/>
          <w:szCs w:val="8"/>
        </w:rPr>
      </w:pPr>
    </w:p>
    <w:p w:rsidR="00455576" w:rsidRPr="007573F9" w:rsidRDefault="00455576" w:rsidP="00455576">
      <w:pPr>
        <w:rPr>
          <w:sz w:val="24"/>
          <w:szCs w:val="24"/>
        </w:rPr>
      </w:pPr>
      <w:r w:rsidRPr="007573F9">
        <w:rPr>
          <w:sz w:val="24"/>
          <w:szCs w:val="24"/>
        </w:rPr>
        <w:t>Freut euch alle im Herrn am Fest aller Heiligen;</w:t>
      </w:r>
    </w:p>
    <w:p w:rsidR="00455576" w:rsidRPr="007573F9" w:rsidRDefault="00455576" w:rsidP="00455576">
      <w:pPr>
        <w:pBdr>
          <w:bottom w:val="single" w:sz="4" w:space="1" w:color="auto"/>
        </w:pBdr>
        <w:rPr>
          <w:sz w:val="24"/>
          <w:szCs w:val="24"/>
        </w:rPr>
      </w:pPr>
      <w:r w:rsidRPr="007573F9">
        <w:rPr>
          <w:sz w:val="24"/>
          <w:szCs w:val="24"/>
        </w:rPr>
        <w:t>mit uns freuen sich die Engel und loben Gottes Sohn.</w:t>
      </w:r>
    </w:p>
    <w:p w:rsidR="00455576" w:rsidRPr="00455576" w:rsidRDefault="00455576" w:rsidP="00455576">
      <w:pPr>
        <w:pBdr>
          <w:bottom w:val="single" w:sz="4" w:space="1" w:color="auto"/>
        </w:pBdr>
        <w:rPr>
          <w:sz w:val="10"/>
          <w:szCs w:val="10"/>
        </w:rPr>
      </w:pPr>
    </w:p>
    <w:p w:rsidR="00455576" w:rsidRPr="00455576" w:rsidRDefault="00455576" w:rsidP="00455576">
      <w:pPr>
        <w:pBdr>
          <w:bottom w:val="single" w:sz="4" w:space="1" w:color="auto"/>
        </w:pBdr>
        <w:rPr>
          <w:b/>
          <w:sz w:val="36"/>
          <w:szCs w:val="36"/>
        </w:rPr>
      </w:pPr>
      <w:r w:rsidRPr="00455576">
        <w:rPr>
          <w:b/>
          <w:sz w:val="36"/>
          <w:szCs w:val="36"/>
        </w:rPr>
        <w:t>Allerseelen</w:t>
      </w:r>
    </w:p>
    <w:p w:rsidR="00455576" w:rsidRPr="007573F9" w:rsidRDefault="00455576" w:rsidP="00455576">
      <w:pPr>
        <w:pBdr>
          <w:bottom w:val="single" w:sz="4" w:space="1" w:color="auto"/>
        </w:pBdr>
        <w:rPr>
          <w:sz w:val="24"/>
          <w:szCs w:val="24"/>
        </w:rPr>
      </w:pPr>
      <w:r w:rsidRPr="007573F9">
        <w:rPr>
          <w:sz w:val="24"/>
          <w:szCs w:val="24"/>
        </w:rPr>
        <w:t xml:space="preserve">Herr, </w:t>
      </w:r>
      <w:proofErr w:type="gramStart"/>
      <w:r w:rsidRPr="007573F9">
        <w:rPr>
          <w:sz w:val="24"/>
          <w:szCs w:val="24"/>
        </w:rPr>
        <w:t>gib</w:t>
      </w:r>
      <w:proofErr w:type="gramEnd"/>
      <w:r w:rsidRPr="007573F9">
        <w:rPr>
          <w:sz w:val="24"/>
          <w:szCs w:val="24"/>
        </w:rPr>
        <w:t xml:space="preserve"> ihnen die ewige Ruhe</w:t>
      </w:r>
    </w:p>
    <w:p w:rsidR="00455576" w:rsidRPr="007573F9" w:rsidRDefault="00455576" w:rsidP="00455576">
      <w:pPr>
        <w:pBdr>
          <w:bottom w:val="single" w:sz="4" w:space="1" w:color="auto"/>
        </w:pBdr>
        <w:rPr>
          <w:sz w:val="24"/>
          <w:szCs w:val="24"/>
        </w:rPr>
      </w:pPr>
      <w:r w:rsidRPr="007573F9">
        <w:rPr>
          <w:sz w:val="24"/>
          <w:szCs w:val="24"/>
        </w:rPr>
        <w:t>und das ewige Licht leuchte  ihnen.</w:t>
      </w:r>
    </w:p>
    <w:p w:rsidR="00455576" w:rsidRPr="00455576" w:rsidRDefault="00455576" w:rsidP="00455576">
      <w:pPr>
        <w:pBdr>
          <w:bottom w:val="single" w:sz="4" w:space="1" w:color="auto"/>
        </w:pBdr>
        <w:jc w:val="both"/>
        <w:rPr>
          <w:sz w:val="8"/>
          <w:szCs w:val="8"/>
        </w:rPr>
      </w:pPr>
    </w:p>
    <w:p w:rsidR="00455576" w:rsidRPr="00455576" w:rsidRDefault="00455576" w:rsidP="00455576">
      <w:pPr>
        <w:pBdr>
          <w:bottom w:val="single" w:sz="4" w:space="1" w:color="auto"/>
        </w:pBdr>
        <w:rPr>
          <w:sz w:val="8"/>
          <w:szCs w:val="8"/>
        </w:rPr>
      </w:pPr>
    </w:p>
    <w:p w:rsidR="00455576" w:rsidRPr="00455576" w:rsidRDefault="00455576" w:rsidP="00455576">
      <w:pPr>
        <w:rPr>
          <w:b/>
          <w:sz w:val="8"/>
          <w:szCs w:val="8"/>
        </w:rPr>
      </w:pPr>
    </w:p>
    <w:p w:rsidR="00455576" w:rsidRPr="00455576" w:rsidRDefault="00455576" w:rsidP="00455576">
      <w:pPr>
        <w:rPr>
          <w:b/>
          <w:sz w:val="36"/>
          <w:szCs w:val="36"/>
        </w:rPr>
      </w:pPr>
      <w:r w:rsidRPr="00455576">
        <w:rPr>
          <w:b/>
          <w:sz w:val="36"/>
          <w:szCs w:val="36"/>
        </w:rPr>
        <w:t>3</w:t>
      </w:r>
      <w:r>
        <w:rPr>
          <w:b/>
          <w:sz w:val="36"/>
          <w:szCs w:val="36"/>
        </w:rPr>
        <w:t>2</w:t>
      </w:r>
      <w:r w:rsidRPr="00455576">
        <w:rPr>
          <w:b/>
          <w:sz w:val="36"/>
          <w:szCs w:val="36"/>
        </w:rPr>
        <w:t>. Sonntag im Jahreskreis</w:t>
      </w:r>
    </w:p>
    <w:p w:rsidR="00455576" w:rsidRPr="00455576" w:rsidRDefault="00455576" w:rsidP="00455576">
      <w:pPr>
        <w:rPr>
          <w:b/>
          <w:sz w:val="8"/>
          <w:szCs w:val="8"/>
        </w:rPr>
      </w:pPr>
    </w:p>
    <w:p w:rsidR="004A0F11" w:rsidRPr="007573F9" w:rsidRDefault="00455576" w:rsidP="00455576">
      <w:pPr>
        <w:rPr>
          <w:sz w:val="24"/>
          <w:szCs w:val="24"/>
        </w:rPr>
      </w:pPr>
      <w:r w:rsidRPr="007573F9">
        <w:rPr>
          <w:sz w:val="24"/>
          <w:szCs w:val="24"/>
        </w:rPr>
        <w:t xml:space="preserve">Herr, </w:t>
      </w:r>
      <w:r w:rsidR="004A0F11" w:rsidRPr="007573F9">
        <w:rPr>
          <w:sz w:val="24"/>
          <w:szCs w:val="24"/>
        </w:rPr>
        <w:t>lass mein Gebet zu Dir dringen,</w:t>
      </w:r>
    </w:p>
    <w:p w:rsidR="00455576" w:rsidRPr="007573F9" w:rsidRDefault="004A0F11" w:rsidP="00455576">
      <w:pPr>
        <w:rPr>
          <w:sz w:val="24"/>
          <w:szCs w:val="24"/>
        </w:rPr>
      </w:pPr>
      <w:r w:rsidRPr="007573F9">
        <w:rPr>
          <w:sz w:val="24"/>
          <w:szCs w:val="24"/>
        </w:rPr>
        <w:t>wende dein Ohr meinem Flehen zu.</w:t>
      </w:r>
      <w:r w:rsidR="00455576" w:rsidRPr="007573F9">
        <w:rPr>
          <w:sz w:val="24"/>
          <w:szCs w:val="24"/>
        </w:rPr>
        <w:t xml:space="preserve"> </w:t>
      </w:r>
    </w:p>
    <w:p w:rsidR="00455576" w:rsidRPr="00455576" w:rsidRDefault="00455576" w:rsidP="00455576">
      <w:pPr>
        <w:rPr>
          <w:sz w:val="18"/>
          <w:szCs w:val="18"/>
        </w:rPr>
      </w:pPr>
      <w:proofErr w:type="spellStart"/>
      <w:r w:rsidRPr="00455576">
        <w:rPr>
          <w:sz w:val="18"/>
          <w:szCs w:val="18"/>
        </w:rPr>
        <w:t>Ps</w:t>
      </w:r>
      <w:proofErr w:type="spellEnd"/>
      <w:r w:rsidRPr="00455576">
        <w:rPr>
          <w:sz w:val="18"/>
          <w:szCs w:val="18"/>
        </w:rPr>
        <w:t xml:space="preserve"> </w:t>
      </w:r>
      <w:r w:rsidR="004A0F11" w:rsidRPr="004A0F11">
        <w:rPr>
          <w:sz w:val="18"/>
          <w:szCs w:val="18"/>
        </w:rPr>
        <w:t>8</w:t>
      </w:r>
      <w:r w:rsidRPr="00455576">
        <w:rPr>
          <w:sz w:val="18"/>
          <w:szCs w:val="18"/>
        </w:rPr>
        <w:t>8,3</w:t>
      </w:r>
    </w:p>
    <w:p w:rsidR="008D1585" w:rsidRPr="004A0F11" w:rsidRDefault="008D1585" w:rsidP="0085658A">
      <w:pPr>
        <w:rPr>
          <w:sz w:val="18"/>
          <w:szCs w:val="18"/>
        </w:rPr>
      </w:pPr>
    </w:p>
    <w:p w:rsidR="00DD1048" w:rsidRPr="00455576" w:rsidRDefault="00DD1048" w:rsidP="007B3877">
      <w:pPr>
        <w:pBdr>
          <w:top w:val="single" w:sz="4" w:space="1" w:color="auto"/>
        </w:pBdr>
        <w:ind w:left="142" w:hanging="142"/>
        <w:jc w:val="left"/>
        <w:rPr>
          <w:b/>
          <w:sz w:val="28"/>
          <w:szCs w:val="28"/>
          <w:u w:val="single"/>
        </w:rPr>
      </w:pPr>
      <w:r w:rsidRPr="00455576">
        <w:rPr>
          <w:b/>
          <w:sz w:val="28"/>
          <w:szCs w:val="28"/>
          <w:u w:val="single"/>
        </w:rPr>
        <w:t>Kollekten</w:t>
      </w:r>
    </w:p>
    <w:p w:rsidR="00FE2F05" w:rsidRPr="007573F9" w:rsidRDefault="00455576" w:rsidP="00A025DA">
      <w:pPr>
        <w:jc w:val="both"/>
        <w:rPr>
          <w:sz w:val="21"/>
          <w:szCs w:val="21"/>
        </w:rPr>
      </w:pPr>
      <w:r w:rsidRPr="007573F9">
        <w:rPr>
          <w:sz w:val="21"/>
          <w:szCs w:val="21"/>
        </w:rPr>
        <w:t>24</w:t>
      </w:r>
      <w:r w:rsidR="00FE2F05" w:rsidRPr="007573F9">
        <w:rPr>
          <w:sz w:val="21"/>
          <w:szCs w:val="21"/>
        </w:rPr>
        <w:t>.</w:t>
      </w:r>
      <w:r w:rsidR="00B01648" w:rsidRPr="007573F9">
        <w:rPr>
          <w:sz w:val="21"/>
          <w:szCs w:val="21"/>
        </w:rPr>
        <w:t>/</w:t>
      </w:r>
      <w:r w:rsidRPr="007573F9">
        <w:rPr>
          <w:sz w:val="21"/>
          <w:szCs w:val="21"/>
        </w:rPr>
        <w:t>25</w:t>
      </w:r>
      <w:r w:rsidR="00B01648" w:rsidRPr="007573F9">
        <w:rPr>
          <w:sz w:val="21"/>
          <w:szCs w:val="21"/>
        </w:rPr>
        <w:t>.</w:t>
      </w:r>
      <w:r w:rsidR="00FE2F05" w:rsidRPr="007573F9">
        <w:rPr>
          <w:sz w:val="21"/>
          <w:szCs w:val="21"/>
        </w:rPr>
        <w:t>10.2020</w:t>
      </w:r>
      <w:r w:rsidR="00FE2F05" w:rsidRPr="007573F9">
        <w:rPr>
          <w:sz w:val="21"/>
          <w:szCs w:val="21"/>
        </w:rPr>
        <w:tab/>
      </w:r>
      <w:r w:rsidR="00FE2F05" w:rsidRPr="007573F9">
        <w:rPr>
          <w:sz w:val="21"/>
          <w:szCs w:val="21"/>
        </w:rPr>
        <w:tab/>
      </w:r>
      <w:r w:rsidRPr="007573F9">
        <w:rPr>
          <w:sz w:val="21"/>
          <w:szCs w:val="21"/>
        </w:rPr>
        <w:t>Weltmissionstag</w:t>
      </w:r>
    </w:p>
    <w:p w:rsidR="00455576" w:rsidRPr="007573F9" w:rsidRDefault="00455576" w:rsidP="00FE2F05">
      <w:pPr>
        <w:jc w:val="both"/>
        <w:rPr>
          <w:sz w:val="21"/>
          <w:szCs w:val="21"/>
        </w:rPr>
      </w:pPr>
      <w:r w:rsidRPr="007573F9">
        <w:rPr>
          <w:sz w:val="21"/>
          <w:szCs w:val="21"/>
        </w:rPr>
        <w:t>31</w:t>
      </w:r>
      <w:r w:rsidR="00A025DA" w:rsidRPr="007573F9">
        <w:rPr>
          <w:sz w:val="21"/>
          <w:szCs w:val="21"/>
        </w:rPr>
        <w:t>.</w:t>
      </w:r>
      <w:r w:rsidRPr="007573F9">
        <w:rPr>
          <w:sz w:val="21"/>
          <w:szCs w:val="21"/>
        </w:rPr>
        <w:t>10.2020</w:t>
      </w:r>
      <w:r w:rsidRPr="007573F9">
        <w:rPr>
          <w:sz w:val="21"/>
          <w:szCs w:val="21"/>
        </w:rPr>
        <w:tab/>
      </w:r>
      <w:r w:rsidRPr="007573F9">
        <w:rPr>
          <w:sz w:val="21"/>
          <w:szCs w:val="21"/>
        </w:rPr>
        <w:tab/>
        <w:t>Für unsere Kirche</w:t>
      </w:r>
    </w:p>
    <w:p w:rsidR="00330F75" w:rsidRPr="007573F9" w:rsidRDefault="00455576" w:rsidP="00FE2F05">
      <w:pPr>
        <w:jc w:val="both"/>
        <w:rPr>
          <w:sz w:val="21"/>
          <w:szCs w:val="21"/>
        </w:rPr>
      </w:pPr>
      <w:r w:rsidRPr="007573F9">
        <w:rPr>
          <w:sz w:val="21"/>
          <w:szCs w:val="21"/>
        </w:rPr>
        <w:t>01.11.</w:t>
      </w:r>
      <w:r w:rsidR="004A0F11" w:rsidRPr="007573F9">
        <w:rPr>
          <w:sz w:val="21"/>
          <w:szCs w:val="21"/>
        </w:rPr>
        <w:t>/02.11.</w:t>
      </w:r>
      <w:r w:rsidRPr="007573F9">
        <w:rPr>
          <w:sz w:val="21"/>
          <w:szCs w:val="21"/>
        </w:rPr>
        <w:t>2020</w:t>
      </w:r>
      <w:r w:rsidRPr="007573F9">
        <w:rPr>
          <w:sz w:val="21"/>
          <w:szCs w:val="21"/>
        </w:rPr>
        <w:tab/>
        <w:t>Diaspora Priesterhilfe</w:t>
      </w:r>
      <w:r w:rsidR="004A0F11" w:rsidRPr="007573F9">
        <w:rPr>
          <w:sz w:val="21"/>
          <w:szCs w:val="21"/>
        </w:rPr>
        <w:t>/Priesterausbildung in Osteuropa</w:t>
      </w:r>
      <w:r w:rsidRPr="007573F9">
        <w:rPr>
          <w:sz w:val="21"/>
          <w:szCs w:val="21"/>
        </w:rPr>
        <w:t xml:space="preserve"> </w:t>
      </w:r>
      <w:r w:rsidR="004A0F11" w:rsidRPr="007573F9">
        <w:rPr>
          <w:sz w:val="21"/>
          <w:szCs w:val="21"/>
        </w:rPr>
        <w:tab/>
      </w:r>
    </w:p>
    <w:p w:rsidR="00DD1048" w:rsidRPr="007573F9" w:rsidRDefault="004A0F11" w:rsidP="004A0F11">
      <w:pPr>
        <w:tabs>
          <w:tab w:val="left" w:pos="142"/>
        </w:tabs>
        <w:jc w:val="both"/>
        <w:rPr>
          <w:rFonts w:asciiTheme="minorHAnsi" w:hAnsiTheme="minorHAnsi"/>
          <w:sz w:val="21"/>
          <w:szCs w:val="21"/>
        </w:rPr>
      </w:pPr>
      <w:r w:rsidRPr="007573F9">
        <w:rPr>
          <w:rFonts w:asciiTheme="minorHAnsi" w:hAnsiTheme="minorHAnsi"/>
          <w:sz w:val="21"/>
          <w:szCs w:val="21"/>
        </w:rPr>
        <w:t>07./08.11.2020</w:t>
      </w:r>
      <w:r w:rsidRPr="007573F9">
        <w:rPr>
          <w:rFonts w:asciiTheme="minorHAnsi" w:hAnsiTheme="minorHAnsi"/>
          <w:sz w:val="21"/>
          <w:szCs w:val="21"/>
        </w:rPr>
        <w:tab/>
      </w:r>
      <w:r w:rsidRPr="007573F9">
        <w:rPr>
          <w:rFonts w:asciiTheme="minorHAnsi" w:hAnsiTheme="minorHAnsi"/>
          <w:sz w:val="21"/>
          <w:szCs w:val="21"/>
        </w:rPr>
        <w:tab/>
        <w:t>Gutes Buch</w:t>
      </w:r>
    </w:p>
    <w:p w:rsidR="00330F75" w:rsidRDefault="00330F75" w:rsidP="00062B2E">
      <w:pPr>
        <w:jc w:val="both"/>
        <w:rPr>
          <w:rFonts w:ascii="Times New Roman" w:hAnsi="Times New Roman"/>
          <w:b/>
          <w:i/>
          <w:sz w:val="19"/>
          <w:szCs w:val="19"/>
        </w:rPr>
      </w:pPr>
    </w:p>
    <w:p w:rsidR="004A0F11" w:rsidRDefault="004A0F11" w:rsidP="00062B2E">
      <w:pPr>
        <w:jc w:val="both"/>
        <w:rPr>
          <w:rFonts w:ascii="Times New Roman" w:hAnsi="Times New Roman"/>
          <w:b/>
          <w:i/>
          <w:sz w:val="19"/>
          <w:szCs w:val="19"/>
        </w:rPr>
      </w:pPr>
    </w:p>
    <w:p w:rsidR="004A0F11" w:rsidRPr="004A0F11" w:rsidRDefault="004A0F11" w:rsidP="00062B2E">
      <w:pPr>
        <w:jc w:val="both"/>
        <w:rPr>
          <w:rFonts w:ascii="Times New Roman" w:hAnsi="Times New Roman"/>
          <w:b/>
          <w:i/>
          <w:sz w:val="19"/>
          <w:szCs w:val="19"/>
        </w:rPr>
      </w:pPr>
    </w:p>
    <w:p w:rsidR="00D3175B" w:rsidRPr="003D0FB9" w:rsidRDefault="00D3175B" w:rsidP="005F03C2">
      <w:pPr>
        <w:ind w:left="284" w:right="1152" w:firstLine="425"/>
        <w:textAlignment w:val="baseline"/>
        <w:rPr>
          <w:rFonts w:eastAsia="Times New Roman"/>
          <w:color w:val="000000"/>
          <w:spacing w:val="-4"/>
          <w:sz w:val="36"/>
          <w:szCs w:val="36"/>
        </w:rPr>
      </w:pPr>
      <w:r w:rsidRPr="003D0FB9">
        <w:rPr>
          <w:b/>
          <w:sz w:val="72"/>
          <w:szCs w:val="72"/>
          <w:u w:val="single"/>
        </w:rPr>
        <w:t>Pallotti aktuell</w:t>
      </w:r>
    </w:p>
    <w:p w:rsidR="00DC1C3C" w:rsidRDefault="00DC1C3C" w:rsidP="00DC1C3C">
      <w:pPr>
        <w:pStyle w:val="KeinLeerraum"/>
        <w:jc w:val="both"/>
        <w:rPr>
          <w:rFonts w:ascii="Calibri" w:eastAsia="Times New Roman" w:hAnsi="Calibri"/>
          <w:b/>
          <w:color w:val="000000"/>
          <w:spacing w:val="-4"/>
          <w:sz w:val="28"/>
          <w:szCs w:val="28"/>
          <w:lang w:val="de-DE" w:bidi="ar-SA"/>
        </w:rPr>
      </w:pPr>
    </w:p>
    <w:p w:rsidR="00DC1C3C" w:rsidRPr="00DC1C3C" w:rsidRDefault="00DC1C3C" w:rsidP="00DC1C3C">
      <w:pPr>
        <w:pStyle w:val="KeinLeerraum"/>
        <w:ind w:firstLine="284"/>
        <w:jc w:val="both"/>
        <w:rPr>
          <w:rFonts w:asciiTheme="minorHAnsi" w:eastAsiaTheme="minorHAnsi" w:hAnsiTheme="minorHAnsi"/>
          <w:sz w:val="28"/>
          <w:szCs w:val="28"/>
          <w:lang w:val="de-DE"/>
        </w:rPr>
      </w:pPr>
      <w:r w:rsidRPr="00DC1C3C">
        <w:rPr>
          <w:rFonts w:asciiTheme="minorHAnsi" w:eastAsiaTheme="minorHAnsi" w:hAnsiTheme="minorHAnsi"/>
          <w:sz w:val="28"/>
          <w:szCs w:val="28"/>
          <w:lang w:val="de-DE"/>
        </w:rPr>
        <w:t>Liebe Gemeindemitglieder,</w:t>
      </w:r>
    </w:p>
    <w:p w:rsidR="00DC1C3C" w:rsidRPr="009E29BB" w:rsidRDefault="00DC1C3C" w:rsidP="00DC1C3C">
      <w:pPr>
        <w:pStyle w:val="KeinLeerraum"/>
        <w:ind w:firstLine="284"/>
        <w:jc w:val="both"/>
        <w:rPr>
          <w:rFonts w:asciiTheme="minorHAnsi" w:eastAsiaTheme="minorHAnsi" w:hAnsiTheme="minorHAnsi"/>
          <w:sz w:val="10"/>
          <w:szCs w:val="10"/>
          <w:lang w:val="de-DE"/>
        </w:rPr>
      </w:pPr>
    </w:p>
    <w:p w:rsidR="00DC1C3C" w:rsidRPr="00DC1C3C" w:rsidRDefault="00694BFA" w:rsidP="001C7AD9">
      <w:pPr>
        <w:ind w:left="284"/>
        <w:jc w:val="left"/>
        <w:rPr>
          <w:rFonts w:asciiTheme="minorHAnsi" w:eastAsiaTheme="minorHAnsi" w:hAnsiTheme="minorHAnsi"/>
        </w:rPr>
      </w:pPr>
      <w:r>
        <w:rPr>
          <w:rFonts w:asciiTheme="minorHAnsi" w:eastAsiaTheme="minorHAnsi" w:hAnsiTheme="minorHAnsi"/>
        </w:rPr>
        <w:t>d</w:t>
      </w:r>
      <w:r w:rsidR="00DC1C3C" w:rsidRPr="00DC1C3C">
        <w:rPr>
          <w:rFonts w:asciiTheme="minorHAnsi" w:eastAsiaTheme="minorHAnsi" w:hAnsiTheme="minorHAnsi"/>
        </w:rPr>
        <w:t xml:space="preserve">er Zeitpunkt meines Weggangs hier aus der Gemeinde rückt näher.  Am </w:t>
      </w:r>
      <w:r w:rsidR="00DC1C3C">
        <w:rPr>
          <w:rFonts w:asciiTheme="minorHAnsi" w:eastAsiaTheme="minorHAnsi" w:hAnsiTheme="minorHAnsi"/>
        </w:rPr>
        <w:br/>
      </w:r>
      <w:r w:rsidR="00DC1C3C" w:rsidRPr="00DC1C3C">
        <w:rPr>
          <w:rFonts w:asciiTheme="minorHAnsi" w:eastAsiaTheme="minorHAnsi" w:hAnsiTheme="minorHAnsi"/>
        </w:rPr>
        <w:t>15. November ist es soweit. Eigentlich war an diesem Tag ein Verabschiedungs</w:t>
      </w:r>
      <w:r w:rsidR="001C7AD9">
        <w:rPr>
          <w:rFonts w:asciiTheme="minorHAnsi" w:eastAsiaTheme="minorHAnsi" w:hAnsiTheme="minorHAnsi"/>
        </w:rPr>
        <w:t>-</w:t>
      </w:r>
      <w:r w:rsidR="00DC1C3C" w:rsidRPr="00DC1C3C">
        <w:rPr>
          <w:rFonts w:asciiTheme="minorHAnsi" w:eastAsiaTheme="minorHAnsi" w:hAnsiTheme="minorHAnsi"/>
        </w:rPr>
        <w:t xml:space="preserve">gottesdienst und Empfang  für alle geplant. Das geht leider unter den jetzigen Corona-Beschränkungen nicht.  Daher haben wir  im Kreis der Verantwortlichen folgende Regelung vereinbart: </w:t>
      </w:r>
    </w:p>
    <w:p w:rsidR="00DC1C3C" w:rsidRPr="00DC1C3C" w:rsidRDefault="00DC1C3C" w:rsidP="00DC1C3C">
      <w:pPr>
        <w:jc w:val="both"/>
        <w:rPr>
          <w:rFonts w:asciiTheme="minorHAnsi" w:eastAsiaTheme="minorHAnsi" w:hAnsiTheme="minorHAnsi"/>
        </w:rPr>
      </w:pPr>
    </w:p>
    <w:p w:rsidR="00DC1C3C" w:rsidRDefault="00DC1C3C" w:rsidP="00DC1C3C">
      <w:pPr>
        <w:ind w:firstLine="284"/>
        <w:jc w:val="both"/>
        <w:rPr>
          <w:rFonts w:asciiTheme="minorHAnsi" w:eastAsiaTheme="minorHAnsi" w:hAnsiTheme="minorHAnsi"/>
        </w:rPr>
      </w:pPr>
      <w:r w:rsidRPr="00DC1C3C">
        <w:rPr>
          <w:rFonts w:asciiTheme="minorHAnsi" w:eastAsiaTheme="minorHAnsi" w:hAnsiTheme="minorHAnsi"/>
        </w:rPr>
        <w:t>Meinen letzten Gottesdienst feiere ich:</w:t>
      </w:r>
    </w:p>
    <w:p w:rsidR="00DC1C3C" w:rsidRPr="00DC1C3C" w:rsidRDefault="00DC1C3C" w:rsidP="00DC1C3C">
      <w:pPr>
        <w:jc w:val="both"/>
        <w:rPr>
          <w:rFonts w:asciiTheme="minorHAnsi" w:eastAsiaTheme="minorHAnsi" w:hAnsiTheme="minorHAnsi"/>
          <w:sz w:val="10"/>
          <w:szCs w:val="10"/>
        </w:rPr>
      </w:pPr>
    </w:p>
    <w:p w:rsidR="00DC1C3C" w:rsidRPr="00DC1C3C" w:rsidRDefault="00DC1C3C" w:rsidP="00DC1C3C">
      <w:pPr>
        <w:numPr>
          <w:ilvl w:val="0"/>
          <w:numId w:val="37"/>
        </w:numPr>
        <w:spacing w:after="200" w:line="276" w:lineRule="auto"/>
        <w:jc w:val="both"/>
        <w:rPr>
          <w:rFonts w:asciiTheme="minorHAnsi" w:eastAsiaTheme="minorHAnsi" w:hAnsiTheme="minorHAnsi"/>
        </w:rPr>
      </w:pPr>
      <w:r w:rsidRPr="00DC1C3C">
        <w:rPr>
          <w:rFonts w:asciiTheme="minorHAnsi" w:eastAsiaTheme="minorHAnsi" w:hAnsiTheme="minorHAnsi"/>
        </w:rPr>
        <w:t xml:space="preserve">in  </w:t>
      </w:r>
      <w:proofErr w:type="spellStart"/>
      <w:r w:rsidRPr="00DC1C3C">
        <w:rPr>
          <w:rFonts w:asciiTheme="minorHAnsi" w:eastAsiaTheme="minorHAnsi" w:hAnsiTheme="minorHAnsi"/>
        </w:rPr>
        <w:t>Edewecht</w:t>
      </w:r>
      <w:proofErr w:type="spellEnd"/>
      <w:r w:rsidRPr="00DC1C3C">
        <w:rPr>
          <w:rFonts w:asciiTheme="minorHAnsi" w:eastAsiaTheme="minorHAnsi" w:hAnsiTheme="minorHAnsi"/>
        </w:rPr>
        <w:t>:  Sonntag, 1. November,  11.00 Uhr</w:t>
      </w:r>
    </w:p>
    <w:p w:rsidR="00DC1C3C" w:rsidRPr="00DC1C3C" w:rsidRDefault="00DC1C3C" w:rsidP="00DC1C3C">
      <w:pPr>
        <w:numPr>
          <w:ilvl w:val="0"/>
          <w:numId w:val="37"/>
        </w:numPr>
        <w:spacing w:after="200" w:line="276" w:lineRule="auto"/>
        <w:jc w:val="both"/>
        <w:rPr>
          <w:rFonts w:asciiTheme="minorHAnsi" w:eastAsiaTheme="minorHAnsi" w:hAnsiTheme="minorHAnsi"/>
        </w:rPr>
      </w:pPr>
      <w:r w:rsidRPr="00DC1C3C">
        <w:rPr>
          <w:rFonts w:asciiTheme="minorHAnsi" w:eastAsiaTheme="minorHAnsi" w:hAnsiTheme="minorHAnsi"/>
        </w:rPr>
        <w:t>in  Bad  Zwischenahn:  Samstag,  7. November,  17.30 Uhr</w:t>
      </w:r>
    </w:p>
    <w:p w:rsidR="00DC1C3C" w:rsidRPr="00DC1C3C" w:rsidRDefault="00DC1C3C" w:rsidP="00A7699D">
      <w:pPr>
        <w:ind w:left="360"/>
        <w:jc w:val="left"/>
        <w:rPr>
          <w:rFonts w:asciiTheme="minorHAnsi" w:eastAsiaTheme="minorHAnsi" w:hAnsiTheme="minorHAnsi"/>
        </w:rPr>
      </w:pPr>
      <w:r w:rsidRPr="00DC1C3C">
        <w:rPr>
          <w:rFonts w:asciiTheme="minorHAnsi" w:eastAsiaTheme="minorHAnsi" w:hAnsiTheme="minorHAnsi"/>
        </w:rPr>
        <w:t>An beiden Tagen  stehe ich nachher noch für ein kurzes Gespräch</w:t>
      </w:r>
      <w:r w:rsidR="00694BFA">
        <w:rPr>
          <w:rFonts w:asciiTheme="minorHAnsi" w:eastAsiaTheme="minorHAnsi" w:hAnsiTheme="minorHAnsi"/>
        </w:rPr>
        <w:t xml:space="preserve"> </w:t>
      </w:r>
      <w:r w:rsidRPr="00DC1C3C">
        <w:rPr>
          <w:rFonts w:asciiTheme="minorHAnsi" w:eastAsiaTheme="minorHAnsi" w:hAnsiTheme="minorHAnsi"/>
        </w:rPr>
        <w:t>zur Verfügung.</w:t>
      </w:r>
    </w:p>
    <w:p w:rsidR="00DC1C3C" w:rsidRPr="00DC1C3C" w:rsidRDefault="00DC1C3C" w:rsidP="00DC1C3C">
      <w:pPr>
        <w:jc w:val="both"/>
        <w:rPr>
          <w:rFonts w:asciiTheme="minorHAnsi" w:eastAsiaTheme="minorHAnsi" w:hAnsiTheme="minorHAnsi"/>
        </w:rPr>
      </w:pPr>
    </w:p>
    <w:p w:rsidR="00DC1C3C" w:rsidRPr="00DC1C3C" w:rsidRDefault="00DC1C3C" w:rsidP="00DC1C3C">
      <w:pPr>
        <w:ind w:firstLine="360"/>
        <w:jc w:val="both"/>
        <w:rPr>
          <w:rFonts w:asciiTheme="minorHAnsi" w:eastAsiaTheme="minorHAnsi" w:hAnsiTheme="minorHAnsi"/>
        </w:rPr>
      </w:pPr>
      <w:r w:rsidRPr="00DC1C3C">
        <w:rPr>
          <w:rFonts w:asciiTheme="minorHAnsi" w:eastAsiaTheme="minorHAnsi" w:hAnsiTheme="minorHAnsi"/>
        </w:rPr>
        <w:t>Meine eigentliche Verabschiedung findet statt</w:t>
      </w:r>
    </w:p>
    <w:p w:rsidR="00DC1C3C" w:rsidRPr="00DC1C3C" w:rsidRDefault="00DC1C3C" w:rsidP="00DC1C3C">
      <w:pPr>
        <w:jc w:val="both"/>
        <w:rPr>
          <w:rFonts w:asciiTheme="minorHAnsi" w:eastAsiaTheme="minorHAnsi" w:hAnsiTheme="minorHAnsi"/>
          <w:sz w:val="10"/>
          <w:szCs w:val="10"/>
        </w:rPr>
      </w:pPr>
    </w:p>
    <w:p w:rsidR="00DC1C3C" w:rsidRPr="00DC1C3C" w:rsidRDefault="00DC1C3C" w:rsidP="00DC1C3C">
      <w:pPr>
        <w:numPr>
          <w:ilvl w:val="0"/>
          <w:numId w:val="38"/>
        </w:numPr>
        <w:spacing w:after="200" w:line="276" w:lineRule="auto"/>
        <w:jc w:val="both"/>
        <w:rPr>
          <w:rFonts w:asciiTheme="minorHAnsi" w:eastAsiaTheme="minorHAnsi" w:hAnsiTheme="minorHAnsi"/>
          <w:b/>
        </w:rPr>
      </w:pPr>
      <w:r w:rsidRPr="00DC1C3C">
        <w:rPr>
          <w:rFonts w:asciiTheme="minorHAnsi" w:eastAsiaTheme="minorHAnsi" w:hAnsiTheme="minorHAnsi"/>
          <w:b/>
        </w:rPr>
        <w:t>in Rastede: Sonntag, 15. November,  11.00 Uhr</w:t>
      </w:r>
    </w:p>
    <w:p w:rsidR="00DC1C3C" w:rsidRPr="00DC1C3C" w:rsidRDefault="00DC1C3C" w:rsidP="00DC1C3C">
      <w:pPr>
        <w:ind w:left="720"/>
        <w:jc w:val="both"/>
        <w:rPr>
          <w:rFonts w:asciiTheme="minorHAnsi" w:eastAsiaTheme="minorHAnsi" w:hAnsiTheme="minorHAnsi"/>
        </w:rPr>
      </w:pPr>
      <w:r w:rsidRPr="00DC1C3C">
        <w:rPr>
          <w:rFonts w:asciiTheme="minorHAnsi" w:eastAsiaTheme="minorHAnsi" w:hAnsiTheme="minorHAnsi"/>
        </w:rPr>
        <w:t>anschließend Empfang und kleiner Imbiss</w:t>
      </w:r>
    </w:p>
    <w:p w:rsidR="00DC1C3C" w:rsidRPr="00DC1C3C" w:rsidRDefault="00DC1C3C" w:rsidP="00DC1C3C">
      <w:pPr>
        <w:ind w:left="720"/>
        <w:jc w:val="both"/>
        <w:rPr>
          <w:rFonts w:asciiTheme="minorHAnsi" w:eastAsiaTheme="minorHAnsi" w:hAnsiTheme="minorHAnsi"/>
        </w:rPr>
      </w:pPr>
      <w:r w:rsidRPr="00DC1C3C">
        <w:rPr>
          <w:rFonts w:asciiTheme="minorHAnsi" w:eastAsiaTheme="minorHAnsi" w:hAnsiTheme="minorHAnsi"/>
        </w:rPr>
        <w:t>Bis  15.00 Uhr bin ich dort zu finden.</w:t>
      </w:r>
    </w:p>
    <w:p w:rsidR="00DC1C3C" w:rsidRPr="00DC1C3C" w:rsidRDefault="00DC1C3C" w:rsidP="00DC1C3C">
      <w:pPr>
        <w:jc w:val="both"/>
        <w:rPr>
          <w:rFonts w:asciiTheme="minorHAnsi" w:eastAsiaTheme="minorHAnsi" w:hAnsiTheme="minorHAnsi"/>
        </w:rPr>
      </w:pPr>
    </w:p>
    <w:p w:rsidR="00DC1C3C" w:rsidRPr="004D4EFE" w:rsidRDefault="00DC1C3C" w:rsidP="00DC1C3C">
      <w:pPr>
        <w:jc w:val="both"/>
        <w:rPr>
          <w:rFonts w:asciiTheme="minorHAnsi" w:eastAsiaTheme="minorHAnsi" w:hAnsiTheme="minorHAnsi"/>
          <w:sz w:val="24"/>
          <w:szCs w:val="24"/>
        </w:rPr>
      </w:pPr>
      <w:r w:rsidRPr="00DC1C3C">
        <w:rPr>
          <w:rFonts w:asciiTheme="minorHAnsi" w:eastAsiaTheme="minorHAnsi" w:hAnsiTheme="minorHAnsi"/>
          <w:b/>
        </w:rPr>
        <w:t xml:space="preserve">       </w:t>
      </w:r>
      <w:r w:rsidRPr="004D4EFE">
        <w:rPr>
          <w:rFonts w:asciiTheme="minorHAnsi" w:eastAsiaTheme="minorHAnsi" w:hAnsiTheme="minorHAnsi"/>
          <w:b/>
          <w:sz w:val="24"/>
          <w:szCs w:val="24"/>
        </w:rPr>
        <w:t xml:space="preserve"> </w:t>
      </w:r>
      <w:r w:rsidRPr="004D4EFE">
        <w:rPr>
          <w:rFonts w:asciiTheme="minorHAnsi" w:eastAsiaTheme="minorHAnsi" w:hAnsiTheme="minorHAnsi"/>
          <w:b/>
          <w:sz w:val="24"/>
          <w:szCs w:val="24"/>
          <w:u w:val="single"/>
        </w:rPr>
        <w:t xml:space="preserve">Für alle drei Gottesdienste - und  für die Einführung von Pater Leo - </w:t>
      </w:r>
      <w:r w:rsidRPr="004D4EFE">
        <w:rPr>
          <w:rFonts w:asciiTheme="minorHAnsi" w:eastAsiaTheme="minorHAnsi" w:hAnsiTheme="minorHAnsi"/>
          <w:b/>
          <w:sz w:val="24"/>
          <w:szCs w:val="24"/>
          <w:u w:val="single"/>
        </w:rPr>
        <w:br/>
      </w:r>
      <w:r w:rsidRPr="004D4EFE">
        <w:rPr>
          <w:rFonts w:asciiTheme="minorHAnsi" w:eastAsiaTheme="minorHAnsi" w:hAnsiTheme="minorHAnsi"/>
          <w:b/>
          <w:sz w:val="24"/>
          <w:szCs w:val="24"/>
        </w:rPr>
        <w:t xml:space="preserve">       </w:t>
      </w:r>
      <w:r w:rsidRPr="004D4EFE">
        <w:rPr>
          <w:rFonts w:asciiTheme="minorHAnsi" w:eastAsiaTheme="minorHAnsi" w:hAnsiTheme="minorHAnsi"/>
          <w:b/>
          <w:sz w:val="24"/>
          <w:szCs w:val="24"/>
          <w:u w:val="single"/>
        </w:rPr>
        <w:t>ist eine Anmeldung erforderlich!!!</w:t>
      </w:r>
      <w:r w:rsidRPr="004D4EFE">
        <w:rPr>
          <w:rFonts w:asciiTheme="minorHAnsi" w:eastAsiaTheme="minorHAnsi" w:hAnsiTheme="minorHAnsi"/>
          <w:sz w:val="24"/>
          <w:szCs w:val="24"/>
        </w:rPr>
        <w:t xml:space="preserve">  </w:t>
      </w:r>
    </w:p>
    <w:p w:rsidR="00DC1C3C" w:rsidRPr="00DC1C3C" w:rsidRDefault="00DC1C3C" w:rsidP="00DC1C3C">
      <w:pPr>
        <w:jc w:val="both"/>
        <w:rPr>
          <w:rFonts w:asciiTheme="minorHAnsi" w:eastAsiaTheme="minorHAnsi" w:hAnsiTheme="minorHAnsi"/>
          <w:sz w:val="12"/>
          <w:szCs w:val="12"/>
        </w:rPr>
      </w:pPr>
    </w:p>
    <w:p w:rsidR="00DC1C3C" w:rsidRPr="00DC1C3C" w:rsidRDefault="00DC1C3C" w:rsidP="00DC1C3C">
      <w:pPr>
        <w:ind w:firstLine="709"/>
        <w:jc w:val="both"/>
        <w:rPr>
          <w:rFonts w:asciiTheme="minorHAnsi" w:eastAsiaTheme="minorHAnsi" w:hAnsiTheme="minorHAnsi"/>
        </w:rPr>
      </w:pPr>
      <w:r w:rsidRPr="00DC1C3C">
        <w:rPr>
          <w:rFonts w:asciiTheme="minorHAnsi" w:eastAsiaTheme="minorHAnsi" w:hAnsiTheme="minorHAnsi"/>
          <w:b/>
          <w:u w:val="single"/>
        </w:rPr>
        <w:t>Anmeldungen</w:t>
      </w:r>
      <w:r w:rsidRPr="00DC1C3C">
        <w:rPr>
          <w:rFonts w:asciiTheme="minorHAnsi" w:eastAsiaTheme="minorHAnsi" w:hAnsiTheme="minorHAnsi"/>
        </w:rPr>
        <w:t xml:space="preserve">   1)  </w:t>
      </w:r>
      <w:r w:rsidRPr="00DC1C3C">
        <w:rPr>
          <w:rFonts w:asciiTheme="minorHAnsi" w:eastAsiaTheme="minorHAnsi" w:hAnsiTheme="minorHAnsi"/>
          <w:b/>
          <w:u w:val="single"/>
        </w:rPr>
        <w:t>nur telefonisch</w:t>
      </w:r>
      <w:r w:rsidRPr="00DC1C3C">
        <w:rPr>
          <w:rFonts w:asciiTheme="minorHAnsi" w:eastAsiaTheme="minorHAnsi" w:hAnsiTheme="minorHAnsi"/>
        </w:rPr>
        <w:t xml:space="preserve">  unter  04403 - 623040                             </w:t>
      </w:r>
    </w:p>
    <w:p w:rsidR="00DC1C3C" w:rsidRPr="00DC1C3C" w:rsidRDefault="00DC1C3C" w:rsidP="00DC1C3C">
      <w:pPr>
        <w:jc w:val="both"/>
        <w:rPr>
          <w:rFonts w:asciiTheme="minorHAnsi" w:eastAsiaTheme="minorHAnsi" w:hAnsiTheme="minorHAnsi"/>
        </w:rPr>
      </w:pPr>
      <w:r w:rsidRPr="00DC1C3C">
        <w:rPr>
          <w:rFonts w:asciiTheme="minorHAnsi" w:eastAsiaTheme="minorHAnsi" w:hAnsiTheme="minorHAnsi"/>
        </w:rPr>
        <w:t xml:space="preserve">              </w:t>
      </w:r>
      <w:r>
        <w:rPr>
          <w:rFonts w:asciiTheme="minorHAnsi" w:eastAsiaTheme="minorHAnsi" w:hAnsiTheme="minorHAnsi"/>
        </w:rPr>
        <w:tab/>
      </w:r>
      <w:r w:rsidRPr="00DC1C3C">
        <w:rPr>
          <w:rFonts w:asciiTheme="minorHAnsi" w:eastAsiaTheme="minorHAnsi" w:hAnsiTheme="minorHAnsi"/>
        </w:rPr>
        <w:t xml:space="preserve">               </w:t>
      </w:r>
      <w:r>
        <w:rPr>
          <w:rFonts w:asciiTheme="minorHAnsi" w:eastAsiaTheme="minorHAnsi" w:hAnsiTheme="minorHAnsi"/>
        </w:rPr>
        <w:tab/>
      </w:r>
      <w:r w:rsidRPr="00DC1C3C">
        <w:rPr>
          <w:rFonts w:asciiTheme="minorHAnsi" w:eastAsiaTheme="minorHAnsi" w:hAnsiTheme="minorHAnsi"/>
        </w:rPr>
        <w:t xml:space="preserve">2)  erst  </w:t>
      </w:r>
      <w:r w:rsidRPr="00DC1C3C">
        <w:rPr>
          <w:rFonts w:asciiTheme="minorHAnsi" w:eastAsiaTheme="minorHAnsi" w:hAnsiTheme="minorHAnsi"/>
          <w:b/>
          <w:u w:val="single"/>
        </w:rPr>
        <w:t>ab  19. Oktober</w:t>
      </w:r>
    </w:p>
    <w:p w:rsidR="00DC1C3C" w:rsidRPr="00DC1C3C" w:rsidRDefault="00DC1C3C" w:rsidP="00DC1C3C">
      <w:pPr>
        <w:jc w:val="both"/>
        <w:rPr>
          <w:rFonts w:asciiTheme="minorHAnsi" w:eastAsiaTheme="minorHAnsi" w:hAnsiTheme="minorHAnsi"/>
        </w:rPr>
      </w:pPr>
      <w:r w:rsidRPr="00DC1C3C">
        <w:rPr>
          <w:rFonts w:asciiTheme="minorHAnsi" w:eastAsiaTheme="minorHAnsi" w:hAnsiTheme="minorHAnsi"/>
        </w:rPr>
        <w:t xml:space="preserve">                              </w:t>
      </w:r>
      <w:r>
        <w:rPr>
          <w:rFonts w:asciiTheme="minorHAnsi" w:eastAsiaTheme="minorHAnsi" w:hAnsiTheme="minorHAnsi"/>
        </w:rPr>
        <w:tab/>
      </w:r>
      <w:r w:rsidRPr="00DC1C3C">
        <w:rPr>
          <w:rFonts w:asciiTheme="minorHAnsi" w:eastAsiaTheme="minorHAnsi" w:hAnsiTheme="minorHAnsi"/>
        </w:rPr>
        <w:t xml:space="preserve">3)  nur  </w:t>
      </w:r>
      <w:r w:rsidRPr="00DC1C3C">
        <w:rPr>
          <w:rFonts w:asciiTheme="minorHAnsi" w:eastAsiaTheme="minorHAnsi" w:hAnsiTheme="minorHAnsi"/>
          <w:b/>
          <w:u w:val="single"/>
        </w:rPr>
        <w:t>vormittags</w:t>
      </w:r>
      <w:r w:rsidRPr="00DC1C3C">
        <w:rPr>
          <w:rFonts w:asciiTheme="minorHAnsi" w:eastAsiaTheme="minorHAnsi" w:hAnsiTheme="minorHAnsi"/>
        </w:rPr>
        <w:t>:  Mo + Do + Fr</w:t>
      </w:r>
    </w:p>
    <w:p w:rsidR="00DC1C3C" w:rsidRPr="00DC1C3C" w:rsidRDefault="00DC1C3C" w:rsidP="00DC1C3C">
      <w:pPr>
        <w:jc w:val="both"/>
        <w:rPr>
          <w:rFonts w:asciiTheme="minorHAnsi" w:eastAsiaTheme="minorHAnsi" w:hAnsiTheme="minorHAnsi"/>
        </w:rPr>
      </w:pPr>
    </w:p>
    <w:p w:rsidR="00DC1C3C" w:rsidRPr="00DC1C3C" w:rsidRDefault="00DC1C3C" w:rsidP="00DC1C3C">
      <w:pPr>
        <w:ind w:firstLine="709"/>
        <w:jc w:val="both"/>
        <w:rPr>
          <w:rFonts w:asciiTheme="minorHAnsi" w:eastAsiaTheme="minorHAnsi" w:hAnsiTheme="minorHAnsi"/>
        </w:rPr>
      </w:pPr>
      <w:r w:rsidRPr="00DC1C3C">
        <w:rPr>
          <w:rFonts w:asciiTheme="minorHAnsi" w:eastAsiaTheme="minorHAnsi" w:hAnsiTheme="minorHAnsi"/>
          <w:u w:val="single"/>
        </w:rPr>
        <w:t>Platzangebot</w:t>
      </w:r>
      <w:r w:rsidRPr="00DC1C3C">
        <w:rPr>
          <w:rFonts w:asciiTheme="minorHAnsi" w:eastAsiaTheme="minorHAnsi" w:hAnsiTheme="minorHAnsi"/>
        </w:rPr>
        <w:t xml:space="preserve"> in den Kirchen:</w:t>
      </w:r>
    </w:p>
    <w:p w:rsidR="00DC1C3C" w:rsidRPr="00DC1C3C" w:rsidRDefault="00DC1C3C" w:rsidP="00DC1C3C">
      <w:pPr>
        <w:ind w:firstLine="709"/>
        <w:jc w:val="both"/>
        <w:rPr>
          <w:rFonts w:asciiTheme="minorHAnsi" w:eastAsiaTheme="minorHAnsi" w:hAnsiTheme="minorHAnsi"/>
        </w:rPr>
      </w:pPr>
      <w:proofErr w:type="spellStart"/>
      <w:r w:rsidRPr="00DC1C3C">
        <w:rPr>
          <w:rFonts w:asciiTheme="minorHAnsi" w:eastAsiaTheme="minorHAnsi" w:hAnsiTheme="minorHAnsi"/>
        </w:rPr>
        <w:t>Edewecht</w:t>
      </w:r>
      <w:proofErr w:type="spellEnd"/>
      <w:r w:rsidRPr="00DC1C3C">
        <w:rPr>
          <w:rFonts w:asciiTheme="minorHAnsi" w:eastAsiaTheme="minorHAnsi" w:hAnsiTheme="minorHAnsi"/>
        </w:rPr>
        <w:t xml:space="preserve">  </w:t>
      </w:r>
      <w:r w:rsidRPr="00DC1C3C">
        <w:rPr>
          <w:rFonts w:asciiTheme="minorHAnsi" w:eastAsiaTheme="minorHAnsi" w:hAnsiTheme="minorHAnsi"/>
          <w:i/>
        </w:rPr>
        <w:t>( mit Saal )</w:t>
      </w:r>
      <w:r w:rsidRPr="00DC1C3C">
        <w:rPr>
          <w:rFonts w:asciiTheme="minorHAnsi" w:eastAsiaTheme="minorHAnsi" w:hAnsiTheme="minorHAnsi"/>
        </w:rPr>
        <w:t>:  35     Bad Zwischenahn:  50     Rastede:  30</w:t>
      </w:r>
    </w:p>
    <w:p w:rsidR="00DC1C3C" w:rsidRPr="00DC1C3C" w:rsidRDefault="00DC1C3C" w:rsidP="00DC1C3C">
      <w:pPr>
        <w:jc w:val="both"/>
        <w:rPr>
          <w:rFonts w:asciiTheme="minorHAnsi" w:eastAsiaTheme="minorHAnsi" w:hAnsiTheme="minorHAnsi"/>
        </w:rPr>
      </w:pPr>
      <w:r>
        <w:rPr>
          <w:rFonts w:asciiTheme="minorHAnsi" w:eastAsiaTheme="minorHAnsi" w:hAnsiTheme="minorHAnsi"/>
        </w:rPr>
        <w:t xml:space="preserve">        </w:t>
      </w:r>
      <w:r w:rsidRPr="00DC1C3C">
        <w:rPr>
          <w:rFonts w:asciiTheme="minorHAnsi" w:eastAsiaTheme="minorHAnsi" w:hAnsiTheme="minorHAnsi"/>
        </w:rPr>
        <w:t xml:space="preserve">- - - - - - - - - - - - - - - - - - - - - - - - - - - - - - - </w:t>
      </w:r>
      <w:r>
        <w:rPr>
          <w:rFonts w:asciiTheme="minorHAnsi" w:eastAsiaTheme="minorHAnsi" w:hAnsiTheme="minorHAnsi"/>
        </w:rPr>
        <w:t>- - - - - - - - - - - - - - - - - - - - - -</w:t>
      </w:r>
    </w:p>
    <w:p w:rsidR="00DC1C3C" w:rsidRPr="00DC1C3C" w:rsidRDefault="00DC1C3C" w:rsidP="00DC1C3C">
      <w:pPr>
        <w:jc w:val="both"/>
        <w:rPr>
          <w:rFonts w:asciiTheme="minorHAnsi" w:eastAsiaTheme="minorHAnsi" w:hAnsiTheme="minorHAnsi"/>
        </w:rPr>
      </w:pPr>
      <w:r w:rsidRPr="00DC1C3C">
        <w:rPr>
          <w:rFonts w:asciiTheme="minorHAnsi" w:eastAsiaTheme="minorHAnsi" w:hAnsiTheme="minorHAnsi"/>
          <w:b/>
        </w:rPr>
        <w:t xml:space="preserve">        </w:t>
      </w:r>
      <w:r w:rsidRPr="00DC1C3C">
        <w:rPr>
          <w:rFonts w:asciiTheme="minorHAnsi" w:eastAsiaTheme="minorHAnsi" w:hAnsiTheme="minorHAnsi"/>
          <w:b/>
          <w:u w:val="single"/>
        </w:rPr>
        <w:t>Einführungs-Gottesdienst  des  neuen  Pfarrers  Pater Leo SAC</w:t>
      </w:r>
    </w:p>
    <w:p w:rsidR="00DC1C3C" w:rsidRPr="00DC1C3C" w:rsidRDefault="00DC1C3C" w:rsidP="00DC1C3C">
      <w:pPr>
        <w:jc w:val="both"/>
        <w:rPr>
          <w:rFonts w:asciiTheme="minorHAnsi" w:eastAsiaTheme="minorHAnsi" w:hAnsiTheme="minorHAnsi"/>
        </w:rPr>
      </w:pPr>
    </w:p>
    <w:p w:rsidR="00DC1C3C" w:rsidRPr="00DC1C3C" w:rsidRDefault="00DC1C3C" w:rsidP="00DC1C3C">
      <w:pPr>
        <w:jc w:val="both"/>
        <w:rPr>
          <w:rFonts w:asciiTheme="minorHAnsi" w:eastAsiaTheme="minorHAnsi" w:hAnsiTheme="minorHAnsi"/>
        </w:rPr>
      </w:pPr>
      <w:r w:rsidRPr="00DC1C3C">
        <w:rPr>
          <w:rFonts w:asciiTheme="minorHAnsi" w:eastAsiaTheme="minorHAnsi" w:hAnsiTheme="minorHAnsi"/>
          <w:b/>
        </w:rPr>
        <w:t xml:space="preserve">         </w:t>
      </w:r>
      <w:r w:rsidRPr="00DC1C3C">
        <w:rPr>
          <w:rFonts w:asciiTheme="minorHAnsi" w:eastAsiaTheme="minorHAnsi" w:hAnsiTheme="minorHAnsi"/>
          <w:b/>
          <w:u w:val="single"/>
        </w:rPr>
        <w:t>Samstag,  21. November</w:t>
      </w:r>
      <w:r w:rsidRPr="00DC1C3C">
        <w:rPr>
          <w:rFonts w:asciiTheme="minorHAnsi" w:eastAsiaTheme="minorHAnsi" w:hAnsiTheme="minorHAnsi"/>
        </w:rPr>
        <w:t xml:space="preserve">      </w:t>
      </w:r>
      <w:r w:rsidRPr="00DC1C3C">
        <w:rPr>
          <w:rFonts w:asciiTheme="minorHAnsi" w:eastAsiaTheme="minorHAnsi" w:hAnsiTheme="minorHAnsi"/>
          <w:b/>
          <w:u w:val="single"/>
        </w:rPr>
        <w:t xml:space="preserve">17.30 Uhr  </w:t>
      </w:r>
      <w:r w:rsidRPr="00DC1C3C">
        <w:rPr>
          <w:rFonts w:asciiTheme="minorHAnsi" w:eastAsiaTheme="minorHAnsi" w:hAnsiTheme="minorHAnsi"/>
        </w:rPr>
        <w:t xml:space="preserve">  in   </w:t>
      </w:r>
      <w:r w:rsidRPr="00DC1C3C">
        <w:rPr>
          <w:rFonts w:asciiTheme="minorHAnsi" w:eastAsiaTheme="minorHAnsi" w:hAnsiTheme="minorHAnsi"/>
          <w:b/>
          <w:u w:val="single"/>
        </w:rPr>
        <w:t>Bad Zwischenahn</w:t>
      </w:r>
    </w:p>
    <w:p w:rsidR="00DC1C3C" w:rsidRPr="00DC1C3C" w:rsidRDefault="00DC1C3C" w:rsidP="00DC1C3C">
      <w:pPr>
        <w:jc w:val="both"/>
        <w:rPr>
          <w:rFonts w:asciiTheme="minorHAnsi" w:eastAsiaTheme="minorHAnsi" w:hAnsiTheme="minorHAnsi"/>
        </w:rPr>
      </w:pPr>
    </w:p>
    <w:p w:rsidR="00DC1C3C" w:rsidRPr="00DC1C3C" w:rsidRDefault="00DC1C3C" w:rsidP="00DC1C3C">
      <w:pPr>
        <w:jc w:val="both"/>
        <w:rPr>
          <w:rFonts w:asciiTheme="minorHAnsi" w:eastAsiaTheme="minorHAnsi" w:hAnsiTheme="minorHAnsi"/>
        </w:rPr>
      </w:pPr>
      <w:r>
        <w:rPr>
          <w:rFonts w:asciiTheme="minorHAnsi" w:eastAsiaTheme="minorHAnsi" w:hAnsiTheme="minorHAnsi"/>
        </w:rPr>
        <w:t xml:space="preserve">         </w:t>
      </w:r>
      <w:r w:rsidRPr="00DC1C3C">
        <w:rPr>
          <w:rFonts w:asciiTheme="minorHAnsi" w:eastAsiaTheme="minorHAnsi" w:hAnsiTheme="minorHAnsi"/>
        </w:rPr>
        <w:t>Ich hoffe auf Ihr Verständnis für diese strenge Regelung.</w:t>
      </w:r>
    </w:p>
    <w:p w:rsidR="00DC1C3C" w:rsidRPr="00DC1C3C" w:rsidRDefault="00DC1C3C" w:rsidP="00DC1C3C">
      <w:pPr>
        <w:jc w:val="left"/>
        <w:rPr>
          <w:rFonts w:asciiTheme="minorHAnsi" w:eastAsiaTheme="minorHAnsi" w:hAnsiTheme="minorHAnsi"/>
          <w:i/>
        </w:rPr>
      </w:pPr>
      <w:r w:rsidRPr="00DC1C3C">
        <w:rPr>
          <w:rFonts w:asciiTheme="minorHAnsi" w:eastAsiaTheme="minorHAnsi" w:hAnsiTheme="minorHAnsi"/>
          <w:i/>
        </w:rPr>
        <w:t xml:space="preserve">                   </w:t>
      </w:r>
      <w:r w:rsidRPr="00DC1C3C">
        <w:rPr>
          <w:rFonts w:asciiTheme="minorHAnsi" w:eastAsiaTheme="minorHAnsi" w:hAnsiTheme="minorHAnsi"/>
          <w:i/>
        </w:rPr>
        <w:tab/>
      </w:r>
      <w:r w:rsidRPr="00DC1C3C">
        <w:rPr>
          <w:rFonts w:asciiTheme="minorHAnsi" w:eastAsiaTheme="minorHAnsi" w:hAnsiTheme="minorHAnsi"/>
          <w:i/>
        </w:rPr>
        <w:tab/>
        <w:t>P. Landwehr</w:t>
      </w:r>
    </w:p>
    <w:p w:rsidR="00D82393" w:rsidRDefault="00D82393" w:rsidP="005F631A">
      <w:pPr>
        <w:jc w:val="both"/>
        <w:rPr>
          <w:rFonts w:ascii="Times New Roman" w:hAnsi="Times New Roman"/>
          <w:b/>
          <w:sz w:val="6"/>
          <w:szCs w:val="6"/>
        </w:rPr>
      </w:pPr>
    </w:p>
    <w:p w:rsidR="00D82393" w:rsidRDefault="00D82393" w:rsidP="005F631A">
      <w:pPr>
        <w:jc w:val="both"/>
        <w:rPr>
          <w:rFonts w:ascii="Times New Roman" w:hAnsi="Times New Roman"/>
          <w:b/>
          <w:sz w:val="6"/>
          <w:szCs w:val="6"/>
        </w:rPr>
      </w:pPr>
    </w:p>
    <w:p w:rsidR="00D82393" w:rsidRDefault="00D82393" w:rsidP="005F631A">
      <w:pPr>
        <w:jc w:val="both"/>
        <w:rPr>
          <w:rFonts w:ascii="Times New Roman" w:hAnsi="Times New Roman"/>
          <w:b/>
          <w:sz w:val="6"/>
          <w:szCs w:val="6"/>
        </w:rPr>
      </w:pPr>
    </w:p>
    <w:p w:rsidR="004279B0" w:rsidRDefault="004279B0" w:rsidP="005F631A">
      <w:pPr>
        <w:jc w:val="both"/>
        <w:rPr>
          <w:rFonts w:ascii="Times New Roman" w:hAnsi="Times New Roman"/>
          <w:b/>
          <w:sz w:val="6"/>
          <w:szCs w:val="6"/>
        </w:rPr>
      </w:pPr>
    </w:p>
    <w:p w:rsidR="004279B0" w:rsidRDefault="004279B0" w:rsidP="005F631A">
      <w:pPr>
        <w:jc w:val="both"/>
        <w:rPr>
          <w:rFonts w:ascii="Times New Roman" w:hAnsi="Times New Roman"/>
          <w:b/>
          <w:sz w:val="6"/>
          <w:szCs w:val="6"/>
        </w:rPr>
      </w:pPr>
    </w:p>
    <w:p w:rsidR="004F2485" w:rsidRDefault="004F2485" w:rsidP="005F631A">
      <w:pPr>
        <w:jc w:val="both"/>
        <w:rPr>
          <w:rFonts w:ascii="Times New Roman" w:hAnsi="Times New Roman"/>
          <w:b/>
          <w:sz w:val="6"/>
          <w:szCs w:val="6"/>
        </w:rPr>
      </w:pPr>
    </w:p>
    <w:p w:rsidR="00082F16" w:rsidRDefault="00082F16" w:rsidP="005F631A">
      <w:pPr>
        <w:jc w:val="both"/>
        <w:rPr>
          <w:rFonts w:ascii="Times New Roman" w:hAnsi="Times New Roman"/>
          <w:b/>
          <w:sz w:val="6"/>
          <w:szCs w:val="6"/>
        </w:rPr>
      </w:pPr>
    </w:p>
    <w:p w:rsidR="00082F16" w:rsidRDefault="00082F16" w:rsidP="005F631A">
      <w:pPr>
        <w:jc w:val="both"/>
        <w:rPr>
          <w:rFonts w:ascii="Times New Roman" w:hAnsi="Times New Roman"/>
          <w:b/>
          <w:sz w:val="6"/>
          <w:szCs w:val="6"/>
        </w:rPr>
      </w:pPr>
    </w:p>
    <w:p w:rsidR="00082F16" w:rsidRDefault="00082F16" w:rsidP="005F631A">
      <w:pPr>
        <w:jc w:val="both"/>
        <w:rPr>
          <w:rFonts w:ascii="Times New Roman" w:hAnsi="Times New Roman"/>
          <w:b/>
          <w:sz w:val="6"/>
          <w:szCs w:val="6"/>
        </w:rPr>
      </w:pPr>
    </w:p>
    <w:p w:rsidR="00082F16" w:rsidRDefault="00082F16" w:rsidP="005F631A">
      <w:pPr>
        <w:jc w:val="both"/>
        <w:rPr>
          <w:rFonts w:ascii="Times New Roman" w:hAnsi="Times New Roman"/>
          <w:b/>
          <w:sz w:val="6"/>
          <w:szCs w:val="6"/>
        </w:rPr>
      </w:pPr>
    </w:p>
    <w:p w:rsidR="00082F16" w:rsidRDefault="00082F16" w:rsidP="005F631A">
      <w:pPr>
        <w:jc w:val="both"/>
        <w:rPr>
          <w:rFonts w:ascii="Times New Roman" w:hAnsi="Times New Roman"/>
          <w:b/>
          <w:sz w:val="6"/>
          <w:szCs w:val="6"/>
        </w:rPr>
      </w:pPr>
    </w:p>
    <w:p w:rsidR="00082F16" w:rsidRDefault="00082F16" w:rsidP="005F631A">
      <w:pPr>
        <w:jc w:val="both"/>
        <w:rPr>
          <w:rFonts w:ascii="Times New Roman" w:hAnsi="Times New Roman"/>
          <w:b/>
          <w:sz w:val="6"/>
          <w:szCs w:val="6"/>
        </w:rPr>
      </w:pPr>
    </w:p>
    <w:p w:rsidR="00082F16" w:rsidRDefault="00082F16" w:rsidP="005F631A">
      <w:pPr>
        <w:jc w:val="both"/>
        <w:rPr>
          <w:rFonts w:ascii="Times New Roman" w:hAnsi="Times New Roman"/>
          <w:b/>
          <w:sz w:val="6"/>
          <w:szCs w:val="6"/>
        </w:rPr>
      </w:pPr>
    </w:p>
    <w:p w:rsidR="00082F16" w:rsidRDefault="00082F16" w:rsidP="005F631A">
      <w:pPr>
        <w:jc w:val="both"/>
        <w:rPr>
          <w:rFonts w:ascii="Times New Roman" w:hAnsi="Times New Roman"/>
          <w:b/>
          <w:sz w:val="6"/>
          <w:szCs w:val="6"/>
        </w:rPr>
      </w:pPr>
    </w:p>
    <w:p w:rsidR="00082F16" w:rsidRDefault="00082F16" w:rsidP="005F631A">
      <w:pPr>
        <w:jc w:val="both"/>
        <w:rPr>
          <w:rFonts w:ascii="Times New Roman" w:hAnsi="Times New Roman"/>
          <w:b/>
          <w:sz w:val="6"/>
          <w:szCs w:val="6"/>
        </w:rPr>
      </w:pPr>
    </w:p>
    <w:p w:rsidR="005048C0" w:rsidRDefault="005048C0" w:rsidP="005F631A">
      <w:pPr>
        <w:jc w:val="both"/>
        <w:rPr>
          <w:rFonts w:ascii="Times New Roman" w:hAnsi="Times New Roman"/>
          <w:b/>
          <w:sz w:val="6"/>
          <w:szCs w:val="6"/>
        </w:rPr>
      </w:pPr>
    </w:p>
    <w:p w:rsidR="005F631A" w:rsidRPr="005F3074" w:rsidRDefault="005F631A" w:rsidP="005F631A">
      <w:pPr>
        <w:jc w:val="left"/>
        <w:rPr>
          <w:rFonts w:ascii="Monotype Corsiva" w:hAnsi="Monotype Corsiva" w:cs="Arial"/>
          <w:b/>
          <w:iCs/>
          <w:sz w:val="48"/>
          <w:szCs w:val="48"/>
          <w:u w:val="single"/>
        </w:rPr>
      </w:pPr>
      <w:r>
        <w:rPr>
          <w:rFonts w:ascii="Monotype Corsiva" w:hAnsi="Monotype Corsiva" w:cs="Arial"/>
          <w:iCs/>
          <w:sz w:val="48"/>
          <w:szCs w:val="48"/>
          <w:u w:val="single"/>
        </w:rPr>
        <w:t xml:space="preserve">    </w:t>
      </w:r>
      <w:r w:rsidRPr="005F3074">
        <w:rPr>
          <w:rFonts w:ascii="Monotype Corsiva" w:hAnsi="Monotype Corsiva" w:cs="Arial"/>
          <w:b/>
          <w:iCs/>
          <w:sz w:val="48"/>
          <w:szCs w:val="48"/>
          <w:u w:val="single"/>
        </w:rPr>
        <w:t>Geburtstage</w:t>
      </w:r>
      <w:r w:rsidR="00E144C3">
        <w:rPr>
          <w:rFonts w:ascii="Monotype Corsiva" w:hAnsi="Monotype Corsiva" w:cs="Arial"/>
          <w:b/>
          <w:iCs/>
          <w:sz w:val="48"/>
          <w:szCs w:val="48"/>
          <w:u w:val="single"/>
        </w:rPr>
        <w:t xml:space="preserve">   </w:t>
      </w:r>
      <w:r w:rsidR="0052742F">
        <w:rPr>
          <w:rFonts w:ascii="Monotype Corsiva" w:hAnsi="Monotype Corsiva" w:cs="Arial"/>
          <w:b/>
          <w:iCs/>
          <w:sz w:val="48"/>
          <w:szCs w:val="48"/>
          <w:u w:val="single"/>
        </w:rPr>
        <w:tab/>
      </w:r>
      <w:r w:rsidR="005D087A">
        <w:rPr>
          <w:rFonts w:ascii="Monotype Corsiva" w:hAnsi="Monotype Corsiva" w:cs="Arial"/>
          <w:b/>
          <w:iCs/>
          <w:sz w:val="48"/>
          <w:szCs w:val="48"/>
          <w:u w:val="single"/>
        </w:rPr>
        <w:t>Oktober</w:t>
      </w:r>
      <w:r w:rsidR="00FE0B8D">
        <w:rPr>
          <w:rFonts w:ascii="Monotype Corsiva" w:hAnsi="Monotype Corsiva" w:cs="Arial"/>
          <w:b/>
          <w:iCs/>
          <w:sz w:val="48"/>
          <w:szCs w:val="48"/>
          <w:u w:val="single"/>
        </w:rPr>
        <w:t>/November</w:t>
      </w:r>
      <w:r w:rsidR="005D087A">
        <w:rPr>
          <w:rFonts w:ascii="Monotype Corsiva" w:hAnsi="Monotype Corsiva" w:cs="Arial"/>
          <w:b/>
          <w:iCs/>
          <w:sz w:val="48"/>
          <w:szCs w:val="48"/>
          <w:u w:val="single"/>
        </w:rPr>
        <w:t xml:space="preserve"> </w:t>
      </w:r>
      <w:r w:rsidR="00017FD5">
        <w:rPr>
          <w:rFonts w:ascii="Monotype Corsiva" w:hAnsi="Monotype Corsiva" w:cs="Arial"/>
          <w:b/>
          <w:iCs/>
          <w:sz w:val="48"/>
          <w:szCs w:val="48"/>
          <w:u w:val="single"/>
        </w:rPr>
        <w:t xml:space="preserve"> </w:t>
      </w:r>
      <w:r w:rsidRPr="005F3074">
        <w:rPr>
          <w:rFonts w:ascii="Monotype Corsiva" w:hAnsi="Monotype Corsiva" w:cs="Arial"/>
          <w:b/>
          <w:iCs/>
          <w:sz w:val="48"/>
          <w:szCs w:val="48"/>
          <w:u w:val="single"/>
        </w:rPr>
        <w:t xml:space="preserve">2020 </w:t>
      </w:r>
    </w:p>
    <w:p w:rsidR="004627E9" w:rsidRDefault="004F2485" w:rsidP="005F631A">
      <w:pPr>
        <w:keepLines/>
        <w:tabs>
          <w:tab w:val="left" w:pos="0"/>
          <w:tab w:val="left" w:pos="142"/>
          <w:tab w:val="left" w:pos="567"/>
          <w:tab w:val="left" w:pos="1134"/>
          <w:tab w:val="left" w:pos="1701"/>
          <w:tab w:val="left" w:pos="2268"/>
          <w:tab w:val="left" w:pos="2835"/>
          <w:tab w:val="left" w:pos="3969"/>
          <w:tab w:val="left" w:pos="6237"/>
          <w:tab w:val="left" w:pos="7654"/>
          <w:tab w:val="left" w:pos="9922"/>
          <w:tab w:val="left" w:pos="10206"/>
          <w:tab w:val="left" w:pos="10490"/>
          <w:tab w:val="left" w:pos="10773"/>
          <w:tab w:val="left" w:pos="11056"/>
          <w:tab w:val="left" w:pos="11340"/>
          <w:tab w:val="left" w:pos="11624"/>
          <w:tab w:val="left" w:pos="11907"/>
          <w:tab w:val="left" w:pos="12190"/>
          <w:tab w:val="left" w:pos="12474"/>
          <w:tab w:val="left" w:pos="12758"/>
          <w:tab w:val="left" w:pos="13041"/>
          <w:tab w:val="left" w:pos="13324"/>
          <w:tab w:val="left" w:pos="13608"/>
        </w:tabs>
        <w:autoSpaceDE w:val="0"/>
        <w:autoSpaceDN w:val="0"/>
        <w:adjustRightInd w:val="0"/>
        <w:jc w:val="left"/>
        <w:rPr>
          <w:rFonts w:cs="Helv"/>
          <w:color w:val="000000"/>
          <w:lang w:eastAsia="de-DE"/>
        </w:rPr>
      </w:pPr>
      <w:r>
        <w:rPr>
          <w:rFonts w:cs="Helv"/>
          <w:color w:val="000000"/>
          <w:lang w:eastAsia="de-DE"/>
        </w:rPr>
        <w:tab/>
      </w:r>
      <w:r>
        <w:rPr>
          <w:rFonts w:cs="Helv"/>
          <w:color w:val="000000"/>
          <w:lang w:eastAsia="de-DE"/>
        </w:rPr>
        <w:tab/>
      </w:r>
    </w:p>
    <w:p w:rsidR="004627E9" w:rsidRDefault="004627E9" w:rsidP="004627E9">
      <w:pPr>
        <w:keepLines/>
        <w:tabs>
          <w:tab w:val="left" w:pos="0"/>
          <w:tab w:val="left" w:pos="142"/>
          <w:tab w:val="left" w:pos="567"/>
          <w:tab w:val="left" w:pos="1134"/>
          <w:tab w:val="left" w:pos="1701"/>
          <w:tab w:val="left" w:pos="2268"/>
          <w:tab w:val="left" w:pos="2835"/>
          <w:tab w:val="left" w:pos="3969"/>
          <w:tab w:val="left" w:pos="6237"/>
          <w:tab w:val="left" w:pos="7654"/>
          <w:tab w:val="left" w:pos="9922"/>
          <w:tab w:val="left" w:pos="10206"/>
          <w:tab w:val="left" w:pos="10490"/>
          <w:tab w:val="left" w:pos="10773"/>
          <w:tab w:val="left" w:pos="11056"/>
          <w:tab w:val="left" w:pos="11340"/>
          <w:tab w:val="left" w:pos="11624"/>
          <w:tab w:val="left" w:pos="11907"/>
          <w:tab w:val="left" w:pos="12190"/>
          <w:tab w:val="left" w:pos="12474"/>
          <w:tab w:val="left" w:pos="12758"/>
          <w:tab w:val="left" w:pos="13041"/>
          <w:tab w:val="left" w:pos="13324"/>
          <w:tab w:val="left" w:pos="13608"/>
        </w:tabs>
        <w:autoSpaceDE w:val="0"/>
        <w:autoSpaceDN w:val="0"/>
        <w:adjustRightInd w:val="0"/>
        <w:jc w:val="left"/>
        <w:rPr>
          <w:rFonts w:cs="Helv"/>
          <w:color w:val="000000"/>
          <w:lang w:eastAsia="de-DE"/>
        </w:rPr>
      </w:pPr>
      <w:r>
        <w:rPr>
          <w:rFonts w:cs="Helv"/>
          <w:color w:val="000000"/>
          <w:lang w:eastAsia="de-DE"/>
        </w:rPr>
        <w:tab/>
      </w:r>
      <w:r>
        <w:rPr>
          <w:rFonts w:cs="Helv"/>
          <w:color w:val="000000"/>
          <w:lang w:eastAsia="de-DE"/>
        </w:rPr>
        <w:tab/>
        <w:t>25.10. – 84 Jahre</w:t>
      </w:r>
      <w:r>
        <w:rPr>
          <w:rFonts w:cs="Helv"/>
          <w:color w:val="000000"/>
          <w:lang w:eastAsia="de-DE"/>
        </w:rPr>
        <w:tab/>
      </w:r>
      <w:r>
        <w:rPr>
          <w:rFonts w:cs="Helv"/>
          <w:color w:val="000000"/>
          <w:lang w:eastAsia="de-DE"/>
        </w:rPr>
        <w:tab/>
        <w:t>Brigitte Winkler, Bad Zwischenahn</w:t>
      </w:r>
    </w:p>
    <w:p w:rsidR="004279B0" w:rsidRDefault="004627E9" w:rsidP="005F631A">
      <w:pPr>
        <w:keepLines/>
        <w:tabs>
          <w:tab w:val="left" w:pos="0"/>
          <w:tab w:val="left" w:pos="142"/>
          <w:tab w:val="left" w:pos="567"/>
          <w:tab w:val="left" w:pos="1134"/>
          <w:tab w:val="left" w:pos="1701"/>
          <w:tab w:val="left" w:pos="2268"/>
          <w:tab w:val="left" w:pos="2835"/>
          <w:tab w:val="left" w:pos="3969"/>
          <w:tab w:val="left" w:pos="6237"/>
          <w:tab w:val="left" w:pos="7654"/>
          <w:tab w:val="left" w:pos="9922"/>
          <w:tab w:val="left" w:pos="10206"/>
          <w:tab w:val="left" w:pos="10490"/>
          <w:tab w:val="left" w:pos="10773"/>
          <w:tab w:val="left" w:pos="11056"/>
          <w:tab w:val="left" w:pos="11340"/>
          <w:tab w:val="left" w:pos="11624"/>
          <w:tab w:val="left" w:pos="11907"/>
          <w:tab w:val="left" w:pos="12190"/>
          <w:tab w:val="left" w:pos="12474"/>
          <w:tab w:val="left" w:pos="12758"/>
          <w:tab w:val="left" w:pos="13041"/>
          <w:tab w:val="left" w:pos="13324"/>
          <w:tab w:val="left" w:pos="13608"/>
        </w:tabs>
        <w:autoSpaceDE w:val="0"/>
        <w:autoSpaceDN w:val="0"/>
        <w:adjustRightInd w:val="0"/>
        <w:jc w:val="left"/>
        <w:rPr>
          <w:rFonts w:cs="Helv"/>
          <w:color w:val="000000"/>
          <w:lang w:eastAsia="de-DE"/>
        </w:rPr>
      </w:pPr>
      <w:r>
        <w:rPr>
          <w:rFonts w:cs="Helv"/>
          <w:color w:val="000000"/>
          <w:lang w:eastAsia="de-DE"/>
        </w:rPr>
        <w:tab/>
      </w:r>
      <w:r>
        <w:rPr>
          <w:rFonts w:cs="Helv"/>
          <w:color w:val="000000"/>
          <w:lang w:eastAsia="de-DE"/>
        </w:rPr>
        <w:tab/>
      </w:r>
      <w:r w:rsidR="004279B0">
        <w:rPr>
          <w:rFonts w:cs="Helv"/>
          <w:color w:val="000000"/>
          <w:lang w:eastAsia="de-DE"/>
        </w:rPr>
        <w:t>2</w:t>
      </w:r>
      <w:r w:rsidR="00FE0B8D">
        <w:rPr>
          <w:rFonts w:cs="Helv"/>
          <w:color w:val="000000"/>
          <w:lang w:eastAsia="de-DE"/>
        </w:rPr>
        <w:t>5</w:t>
      </w:r>
      <w:r w:rsidR="004279B0">
        <w:rPr>
          <w:rFonts w:cs="Helv"/>
          <w:color w:val="000000"/>
          <w:lang w:eastAsia="de-DE"/>
        </w:rPr>
        <w:t xml:space="preserve">.10. – </w:t>
      </w:r>
      <w:r w:rsidR="00FE0B8D">
        <w:rPr>
          <w:rFonts w:cs="Helv"/>
          <w:color w:val="000000"/>
          <w:lang w:eastAsia="de-DE"/>
        </w:rPr>
        <w:t xml:space="preserve">88 </w:t>
      </w:r>
      <w:r w:rsidR="004279B0">
        <w:rPr>
          <w:rFonts w:cs="Helv"/>
          <w:color w:val="000000"/>
          <w:lang w:eastAsia="de-DE"/>
        </w:rPr>
        <w:t>Jahre</w:t>
      </w:r>
      <w:r w:rsidR="004279B0">
        <w:rPr>
          <w:rFonts w:cs="Helv"/>
          <w:color w:val="000000"/>
          <w:lang w:eastAsia="de-DE"/>
        </w:rPr>
        <w:tab/>
      </w:r>
      <w:r w:rsidR="004279B0">
        <w:rPr>
          <w:rFonts w:cs="Helv"/>
          <w:color w:val="000000"/>
          <w:lang w:eastAsia="de-DE"/>
        </w:rPr>
        <w:tab/>
      </w:r>
      <w:r w:rsidR="00FE0B8D">
        <w:rPr>
          <w:rFonts w:cs="Helv"/>
          <w:color w:val="000000"/>
          <w:lang w:eastAsia="de-DE"/>
        </w:rPr>
        <w:t>Helga Schürmann-</w:t>
      </w:r>
      <w:proofErr w:type="spellStart"/>
      <w:r w:rsidR="00FE0B8D">
        <w:rPr>
          <w:rFonts w:cs="Helv"/>
          <w:color w:val="000000"/>
          <w:lang w:eastAsia="de-DE"/>
        </w:rPr>
        <w:t>Dedden</w:t>
      </w:r>
      <w:proofErr w:type="spellEnd"/>
      <w:r w:rsidR="00FE0B8D">
        <w:rPr>
          <w:rFonts w:cs="Helv"/>
          <w:color w:val="000000"/>
          <w:lang w:eastAsia="de-DE"/>
        </w:rPr>
        <w:t>, Bad Zwischenahn</w:t>
      </w:r>
    </w:p>
    <w:p w:rsidR="00FE0B8D" w:rsidRDefault="00FE0B8D" w:rsidP="005F631A">
      <w:pPr>
        <w:keepLines/>
        <w:tabs>
          <w:tab w:val="left" w:pos="0"/>
          <w:tab w:val="left" w:pos="142"/>
          <w:tab w:val="left" w:pos="567"/>
          <w:tab w:val="left" w:pos="1134"/>
          <w:tab w:val="left" w:pos="1701"/>
          <w:tab w:val="left" w:pos="2268"/>
          <w:tab w:val="left" w:pos="2835"/>
          <w:tab w:val="left" w:pos="3969"/>
          <w:tab w:val="left" w:pos="6237"/>
          <w:tab w:val="left" w:pos="7654"/>
          <w:tab w:val="left" w:pos="9922"/>
          <w:tab w:val="left" w:pos="10206"/>
          <w:tab w:val="left" w:pos="10490"/>
          <w:tab w:val="left" w:pos="10773"/>
          <w:tab w:val="left" w:pos="11056"/>
          <w:tab w:val="left" w:pos="11340"/>
          <w:tab w:val="left" w:pos="11624"/>
          <w:tab w:val="left" w:pos="11907"/>
          <w:tab w:val="left" w:pos="12190"/>
          <w:tab w:val="left" w:pos="12474"/>
          <w:tab w:val="left" w:pos="12758"/>
          <w:tab w:val="left" w:pos="13041"/>
          <w:tab w:val="left" w:pos="13324"/>
          <w:tab w:val="left" w:pos="13608"/>
        </w:tabs>
        <w:autoSpaceDE w:val="0"/>
        <w:autoSpaceDN w:val="0"/>
        <w:adjustRightInd w:val="0"/>
        <w:jc w:val="left"/>
        <w:rPr>
          <w:rFonts w:cs="Helv"/>
          <w:color w:val="000000"/>
          <w:lang w:eastAsia="de-DE"/>
        </w:rPr>
      </w:pPr>
      <w:r>
        <w:rPr>
          <w:rFonts w:cs="Helv"/>
          <w:color w:val="000000"/>
          <w:lang w:eastAsia="de-DE"/>
        </w:rPr>
        <w:tab/>
      </w:r>
      <w:r>
        <w:rPr>
          <w:rFonts w:cs="Helv"/>
          <w:color w:val="000000"/>
          <w:lang w:eastAsia="de-DE"/>
        </w:rPr>
        <w:tab/>
        <w:t>30.10. – 81 Jahre</w:t>
      </w:r>
      <w:r>
        <w:rPr>
          <w:rFonts w:cs="Helv"/>
          <w:color w:val="000000"/>
          <w:lang w:eastAsia="de-DE"/>
        </w:rPr>
        <w:tab/>
      </w:r>
      <w:r>
        <w:rPr>
          <w:rFonts w:cs="Helv"/>
          <w:color w:val="000000"/>
          <w:lang w:eastAsia="de-DE"/>
        </w:rPr>
        <w:tab/>
        <w:t>Anneliese Steiner, Bad Zwischenahn</w:t>
      </w:r>
    </w:p>
    <w:p w:rsidR="00FE0B8D" w:rsidRDefault="00FE0B8D" w:rsidP="005F631A">
      <w:pPr>
        <w:keepLines/>
        <w:tabs>
          <w:tab w:val="left" w:pos="0"/>
          <w:tab w:val="left" w:pos="142"/>
          <w:tab w:val="left" w:pos="567"/>
          <w:tab w:val="left" w:pos="1134"/>
          <w:tab w:val="left" w:pos="1701"/>
          <w:tab w:val="left" w:pos="2268"/>
          <w:tab w:val="left" w:pos="2835"/>
          <w:tab w:val="left" w:pos="3969"/>
          <w:tab w:val="left" w:pos="6237"/>
          <w:tab w:val="left" w:pos="7654"/>
          <w:tab w:val="left" w:pos="9922"/>
          <w:tab w:val="left" w:pos="10206"/>
          <w:tab w:val="left" w:pos="10490"/>
          <w:tab w:val="left" w:pos="10773"/>
          <w:tab w:val="left" w:pos="11056"/>
          <w:tab w:val="left" w:pos="11340"/>
          <w:tab w:val="left" w:pos="11624"/>
          <w:tab w:val="left" w:pos="11907"/>
          <w:tab w:val="left" w:pos="12190"/>
          <w:tab w:val="left" w:pos="12474"/>
          <w:tab w:val="left" w:pos="12758"/>
          <w:tab w:val="left" w:pos="13041"/>
          <w:tab w:val="left" w:pos="13324"/>
          <w:tab w:val="left" w:pos="13608"/>
        </w:tabs>
        <w:autoSpaceDE w:val="0"/>
        <w:autoSpaceDN w:val="0"/>
        <w:adjustRightInd w:val="0"/>
        <w:jc w:val="left"/>
        <w:rPr>
          <w:rFonts w:cs="Helv"/>
          <w:color w:val="000000"/>
          <w:lang w:eastAsia="de-DE"/>
        </w:rPr>
      </w:pPr>
      <w:r>
        <w:rPr>
          <w:rFonts w:cs="Helv"/>
          <w:color w:val="000000"/>
          <w:lang w:eastAsia="de-DE"/>
        </w:rPr>
        <w:tab/>
      </w:r>
      <w:r>
        <w:rPr>
          <w:rFonts w:cs="Helv"/>
          <w:color w:val="000000"/>
          <w:lang w:eastAsia="de-DE"/>
        </w:rPr>
        <w:tab/>
        <w:t>30.10. – 87 Jahre</w:t>
      </w:r>
      <w:r>
        <w:rPr>
          <w:rFonts w:cs="Helv"/>
          <w:color w:val="000000"/>
          <w:lang w:eastAsia="de-DE"/>
        </w:rPr>
        <w:tab/>
      </w:r>
      <w:r>
        <w:rPr>
          <w:rFonts w:cs="Helv"/>
          <w:color w:val="000000"/>
          <w:lang w:eastAsia="de-DE"/>
        </w:rPr>
        <w:tab/>
        <w:t xml:space="preserve">Günther </w:t>
      </w:r>
      <w:proofErr w:type="spellStart"/>
      <w:r>
        <w:rPr>
          <w:rFonts w:cs="Helv"/>
          <w:color w:val="000000"/>
          <w:lang w:eastAsia="de-DE"/>
        </w:rPr>
        <w:t>Döppers</w:t>
      </w:r>
      <w:proofErr w:type="spellEnd"/>
      <w:r>
        <w:rPr>
          <w:rFonts w:cs="Helv"/>
          <w:color w:val="000000"/>
          <w:lang w:eastAsia="de-DE"/>
        </w:rPr>
        <w:t>, Bad Zwischenahn</w:t>
      </w:r>
    </w:p>
    <w:p w:rsidR="00FE0B8D" w:rsidRDefault="00FE0B8D" w:rsidP="005F631A">
      <w:pPr>
        <w:keepLines/>
        <w:tabs>
          <w:tab w:val="left" w:pos="0"/>
          <w:tab w:val="left" w:pos="142"/>
          <w:tab w:val="left" w:pos="567"/>
          <w:tab w:val="left" w:pos="1134"/>
          <w:tab w:val="left" w:pos="1701"/>
          <w:tab w:val="left" w:pos="2268"/>
          <w:tab w:val="left" w:pos="2835"/>
          <w:tab w:val="left" w:pos="3969"/>
          <w:tab w:val="left" w:pos="6237"/>
          <w:tab w:val="left" w:pos="7654"/>
          <w:tab w:val="left" w:pos="9922"/>
          <w:tab w:val="left" w:pos="10206"/>
          <w:tab w:val="left" w:pos="10490"/>
          <w:tab w:val="left" w:pos="10773"/>
          <w:tab w:val="left" w:pos="11056"/>
          <w:tab w:val="left" w:pos="11340"/>
          <w:tab w:val="left" w:pos="11624"/>
          <w:tab w:val="left" w:pos="11907"/>
          <w:tab w:val="left" w:pos="12190"/>
          <w:tab w:val="left" w:pos="12474"/>
          <w:tab w:val="left" w:pos="12758"/>
          <w:tab w:val="left" w:pos="13041"/>
          <w:tab w:val="left" w:pos="13324"/>
          <w:tab w:val="left" w:pos="13608"/>
        </w:tabs>
        <w:autoSpaceDE w:val="0"/>
        <w:autoSpaceDN w:val="0"/>
        <w:adjustRightInd w:val="0"/>
        <w:jc w:val="left"/>
        <w:rPr>
          <w:rFonts w:cs="Helv"/>
          <w:color w:val="000000"/>
          <w:lang w:eastAsia="de-DE"/>
        </w:rPr>
      </w:pPr>
      <w:r>
        <w:rPr>
          <w:rFonts w:cs="Helv"/>
          <w:color w:val="000000"/>
          <w:lang w:eastAsia="de-DE"/>
        </w:rPr>
        <w:tab/>
      </w:r>
      <w:r>
        <w:rPr>
          <w:rFonts w:cs="Helv"/>
          <w:color w:val="000000"/>
          <w:lang w:eastAsia="de-DE"/>
        </w:rPr>
        <w:tab/>
        <w:t>30.10. – 87 Jahre</w:t>
      </w:r>
      <w:r>
        <w:rPr>
          <w:rFonts w:cs="Helv"/>
          <w:color w:val="000000"/>
          <w:lang w:eastAsia="de-DE"/>
        </w:rPr>
        <w:tab/>
      </w:r>
      <w:r>
        <w:rPr>
          <w:rFonts w:cs="Helv"/>
          <w:color w:val="000000"/>
          <w:lang w:eastAsia="de-DE"/>
        </w:rPr>
        <w:tab/>
        <w:t xml:space="preserve">Elisabeth </w:t>
      </w:r>
      <w:proofErr w:type="spellStart"/>
      <w:r>
        <w:rPr>
          <w:rFonts w:cs="Helv"/>
          <w:color w:val="000000"/>
          <w:lang w:eastAsia="de-DE"/>
        </w:rPr>
        <w:t>Mönig</w:t>
      </w:r>
      <w:proofErr w:type="spellEnd"/>
      <w:r>
        <w:rPr>
          <w:rFonts w:cs="Helv"/>
          <w:color w:val="000000"/>
          <w:lang w:eastAsia="de-DE"/>
        </w:rPr>
        <w:t>, Rastede</w:t>
      </w:r>
    </w:p>
    <w:p w:rsidR="004627E9" w:rsidRDefault="00FE0B8D" w:rsidP="004627E9">
      <w:pPr>
        <w:keepLines/>
        <w:tabs>
          <w:tab w:val="left" w:pos="0"/>
          <w:tab w:val="left" w:pos="142"/>
          <w:tab w:val="left" w:pos="567"/>
          <w:tab w:val="left" w:pos="1134"/>
          <w:tab w:val="left" w:pos="1701"/>
          <w:tab w:val="left" w:pos="2268"/>
          <w:tab w:val="left" w:pos="2835"/>
          <w:tab w:val="left" w:pos="3969"/>
          <w:tab w:val="left" w:pos="6237"/>
          <w:tab w:val="left" w:pos="7654"/>
          <w:tab w:val="left" w:pos="9922"/>
          <w:tab w:val="left" w:pos="10206"/>
          <w:tab w:val="left" w:pos="10490"/>
          <w:tab w:val="left" w:pos="10773"/>
          <w:tab w:val="left" w:pos="11056"/>
          <w:tab w:val="left" w:pos="11340"/>
          <w:tab w:val="left" w:pos="11624"/>
          <w:tab w:val="left" w:pos="11907"/>
          <w:tab w:val="left" w:pos="12190"/>
          <w:tab w:val="left" w:pos="12474"/>
          <w:tab w:val="left" w:pos="12758"/>
          <w:tab w:val="left" w:pos="13041"/>
          <w:tab w:val="left" w:pos="13324"/>
          <w:tab w:val="left" w:pos="13608"/>
        </w:tabs>
        <w:autoSpaceDE w:val="0"/>
        <w:autoSpaceDN w:val="0"/>
        <w:adjustRightInd w:val="0"/>
        <w:jc w:val="left"/>
        <w:rPr>
          <w:rFonts w:cs="Helv"/>
          <w:color w:val="000000"/>
          <w:lang w:eastAsia="de-DE"/>
        </w:rPr>
      </w:pPr>
      <w:r>
        <w:rPr>
          <w:rFonts w:cs="Helv"/>
          <w:color w:val="000000"/>
          <w:lang w:eastAsia="de-DE"/>
        </w:rPr>
        <w:tab/>
      </w:r>
      <w:r>
        <w:rPr>
          <w:rFonts w:cs="Helv"/>
          <w:color w:val="000000"/>
          <w:lang w:eastAsia="de-DE"/>
        </w:rPr>
        <w:tab/>
      </w:r>
      <w:r w:rsidR="004627E9">
        <w:rPr>
          <w:rFonts w:cs="Helv"/>
          <w:color w:val="000000"/>
          <w:lang w:eastAsia="de-DE"/>
        </w:rPr>
        <w:t>31.10. – 91 Jahre</w:t>
      </w:r>
      <w:r w:rsidR="004627E9">
        <w:rPr>
          <w:rFonts w:cs="Helv"/>
          <w:color w:val="000000"/>
          <w:lang w:eastAsia="de-DE"/>
        </w:rPr>
        <w:tab/>
      </w:r>
      <w:r w:rsidR="004627E9">
        <w:rPr>
          <w:rFonts w:cs="Helv"/>
          <w:color w:val="000000"/>
          <w:lang w:eastAsia="de-DE"/>
        </w:rPr>
        <w:tab/>
        <w:t xml:space="preserve">Johannes Döring, </w:t>
      </w:r>
      <w:proofErr w:type="spellStart"/>
      <w:r w:rsidR="004627E9">
        <w:rPr>
          <w:rFonts w:cs="Helv"/>
          <w:color w:val="000000"/>
          <w:lang w:eastAsia="de-DE"/>
        </w:rPr>
        <w:t>Edewecht</w:t>
      </w:r>
      <w:proofErr w:type="spellEnd"/>
    </w:p>
    <w:p w:rsidR="00FE0B8D" w:rsidRDefault="004627E9" w:rsidP="005F631A">
      <w:pPr>
        <w:keepLines/>
        <w:tabs>
          <w:tab w:val="left" w:pos="0"/>
          <w:tab w:val="left" w:pos="142"/>
          <w:tab w:val="left" w:pos="567"/>
          <w:tab w:val="left" w:pos="1134"/>
          <w:tab w:val="left" w:pos="1701"/>
          <w:tab w:val="left" w:pos="2268"/>
          <w:tab w:val="left" w:pos="2835"/>
          <w:tab w:val="left" w:pos="3969"/>
          <w:tab w:val="left" w:pos="6237"/>
          <w:tab w:val="left" w:pos="7654"/>
          <w:tab w:val="left" w:pos="9922"/>
          <w:tab w:val="left" w:pos="10206"/>
          <w:tab w:val="left" w:pos="10490"/>
          <w:tab w:val="left" w:pos="10773"/>
          <w:tab w:val="left" w:pos="11056"/>
          <w:tab w:val="left" w:pos="11340"/>
          <w:tab w:val="left" w:pos="11624"/>
          <w:tab w:val="left" w:pos="11907"/>
          <w:tab w:val="left" w:pos="12190"/>
          <w:tab w:val="left" w:pos="12474"/>
          <w:tab w:val="left" w:pos="12758"/>
          <w:tab w:val="left" w:pos="13041"/>
          <w:tab w:val="left" w:pos="13324"/>
          <w:tab w:val="left" w:pos="13608"/>
        </w:tabs>
        <w:autoSpaceDE w:val="0"/>
        <w:autoSpaceDN w:val="0"/>
        <w:adjustRightInd w:val="0"/>
        <w:jc w:val="left"/>
        <w:rPr>
          <w:rFonts w:cs="Helv"/>
          <w:color w:val="000000"/>
          <w:lang w:eastAsia="de-DE"/>
        </w:rPr>
      </w:pPr>
      <w:r>
        <w:rPr>
          <w:rFonts w:cs="Helv"/>
          <w:color w:val="000000"/>
          <w:lang w:eastAsia="de-DE"/>
        </w:rPr>
        <w:tab/>
      </w:r>
      <w:r>
        <w:rPr>
          <w:rFonts w:cs="Helv"/>
          <w:color w:val="000000"/>
          <w:lang w:eastAsia="de-DE"/>
        </w:rPr>
        <w:tab/>
      </w:r>
      <w:r w:rsidR="00FE0B8D">
        <w:rPr>
          <w:rFonts w:cs="Helv"/>
          <w:color w:val="000000"/>
          <w:lang w:eastAsia="de-DE"/>
        </w:rPr>
        <w:t>31.10. – 96 Jahre</w:t>
      </w:r>
      <w:r w:rsidR="00FE0B8D">
        <w:rPr>
          <w:rFonts w:cs="Helv"/>
          <w:color w:val="000000"/>
          <w:lang w:eastAsia="de-DE"/>
        </w:rPr>
        <w:tab/>
      </w:r>
      <w:r w:rsidR="00FE0B8D">
        <w:rPr>
          <w:rFonts w:cs="Helv"/>
          <w:color w:val="000000"/>
          <w:lang w:eastAsia="de-DE"/>
        </w:rPr>
        <w:tab/>
        <w:t xml:space="preserve">Elisabeth </w:t>
      </w:r>
      <w:proofErr w:type="spellStart"/>
      <w:r w:rsidR="00FE0B8D">
        <w:rPr>
          <w:rFonts w:cs="Helv"/>
          <w:color w:val="000000"/>
          <w:lang w:eastAsia="de-DE"/>
        </w:rPr>
        <w:t>Brüns</w:t>
      </w:r>
      <w:proofErr w:type="spellEnd"/>
      <w:r w:rsidR="00FE0B8D">
        <w:rPr>
          <w:rFonts w:cs="Helv"/>
          <w:color w:val="000000"/>
          <w:lang w:eastAsia="de-DE"/>
        </w:rPr>
        <w:t xml:space="preserve">, </w:t>
      </w:r>
      <w:proofErr w:type="spellStart"/>
      <w:r w:rsidR="00FE0B8D">
        <w:rPr>
          <w:rFonts w:cs="Helv"/>
          <w:color w:val="000000"/>
          <w:lang w:eastAsia="de-DE"/>
        </w:rPr>
        <w:t>Edewecht</w:t>
      </w:r>
      <w:proofErr w:type="spellEnd"/>
    </w:p>
    <w:p w:rsidR="00FE0B8D" w:rsidRDefault="00FE0B8D" w:rsidP="005F631A">
      <w:pPr>
        <w:keepLines/>
        <w:tabs>
          <w:tab w:val="left" w:pos="0"/>
          <w:tab w:val="left" w:pos="142"/>
          <w:tab w:val="left" w:pos="567"/>
          <w:tab w:val="left" w:pos="1134"/>
          <w:tab w:val="left" w:pos="1701"/>
          <w:tab w:val="left" w:pos="2268"/>
          <w:tab w:val="left" w:pos="2835"/>
          <w:tab w:val="left" w:pos="3969"/>
          <w:tab w:val="left" w:pos="6237"/>
          <w:tab w:val="left" w:pos="7654"/>
          <w:tab w:val="left" w:pos="9922"/>
          <w:tab w:val="left" w:pos="10206"/>
          <w:tab w:val="left" w:pos="10490"/>
          <w:tab w:val="left" w:pos="10773"/>
          <w:tab w:val="left" w:pos="11056"/>
          <w:tab w:val="left" w:pos="11340"/>
          <w:tab w:val="left" w:pos="11624"/>
          <w:tab w:val="left" w:pos="11907"/>
          <w:tab w:val="left" w:pos="12190"/>
          <w:tab w:val="left" w:pos="12474"/>
          <w:tab w:val="left" w:pos="12758"/>
          <w:tab w:val="left" w:pos="13041"/>
          <w:tab w:val="left" w:pos="13324"/>
          <w:tab w:val="left" w:pos="13608"/>
        </w:tabs>
        <w:autoSpaceDE w:val="0"/>
        <w:autoSpaceDN w:val="0"/>
        <w:adjustRightInd w:val="0"/>
        <w:jc w:val="left"/>
        <w:rPr>
          <w:rFonts w:cs="Helv"/>
          <w:color w:val="000000"/>
          <w:lang w:eastAsia="de-DE"/>
        </w:rPr>
      </w:pPr>
      <w:r>
        <w:rPr>
          <w:rFonts w:cs="Helv"/>
          <w:color w:val="000000"/>
          <w:lang w:eastAsia="de-DE"/>
        </w:rPr>
        <w:tab/>
      </w:r>
      <w:r>
        <w:rPr>
          <w:rFonts w:cs="Helv"/>
          <w:color w:val="000000"/>
          <w:lang w:eastAsia="de-DE"/>
        </w:rPr>
        <w:tab/>
        <w:t>02.11. – 18 Jahre</w:t>
      </w:r>
      <w:r>
        <w:rPr>
          <w:rFonts w:cs="Helv"/>
          <w:color w:val="000000"/>
          <w:lang w:eastAsia="de-DE"/>
        </w:rPr>
        <w:tab/>
      </w:r>
      <w:r>
        <w:rPr>
          <w:rFonts w:cs="Helv"/>
          <w:color w:val="000000"/>
          <w:lang w:eastAsia="de-DE"/>
        </w:rPr>
        <w:tab/>
      </w:r>
      <w:proofErr w:type="spellStart"/>
      <w:r>
        <w:rPr>
          <w:rFonts w:cs="Helv"/>
          <w:color w:val="000000"/>
          <w:lang w:eastAsia="de-DE"/>
        </w:rPr>
        <w:t>Wahe</w:t>
      </w:r>
      <w:proofErr w:type="spellEnd"/>
      <w:r>
        <w:rPr>
          <w:rFonts w:cs="Helv"/>
          <w:color w:val="000000"/>
          <w:lang w:eastAsia="de-DE"/>
        </w:rPr>
        <w:t xml:space="preserve"> </w:t>
      </w:r>
      <w:proofErr w:type="spellStart"/>
      <w:r>
        <w:rPr>
          <w:rFonts w:cs="Helv"/>
          <w:color w:val="000000"/>
          <w:lang w:eastAsia="de-DE"/>
        </w:rPr>
        <w:t>Geovorgyan</w:t>
      </w:r>
      <w:proofErr w:type="spellEnd"/>
      <w:r>
        <w:rPr>
          <w:rFonts w:cs="Helv"/>
          <w:color w:val="000000"/>
          <w:lang w:eastAsia="de-DE"/>
        </w:rPr>
        <w:t>, Bad Zwischenahn</w:t>
      </w:r>
    </w:p>
    <w:p w:rsidR="00FE0B8D" w:rsidRDefault="00FE0B8D" w:rsidP="005F631A">
      <w:pPr>
        <w:keepLines/>
        <w:tabs>
          <w:tab w:val="left" w:pos="0"/>
          <w:tab w:val="left" w:pos="142"/>
          <w:tab w:val="left" w:pos="567"/>
          <w:tab w:val="left" w:pos="1134"/>
          <w:tab w:val="left" w:pos="1701"/>
          <w:tab w:val="left" w:pos="2268"/>
          <w:tab w:val="left" w:pos="2835"/>
          <w:tab w:val="left" w:pos="3969"/>
          <w:tab w:val="left" w:pos="6237"/>
          <w:tab w:val="left" w:pos="7654"/>
          <w:tab w:val="left" w:pos="9922"/>
          <w:tab w:val="left" w:pos="10206"/>
          <w:tab w:val="left" w:pos="10490"/>
          <w:tab w:val="left" w:pos="10773"/>
          <w:tab w:val="left" w:pos="11056"/>
          <w:tab w:val="left" w:pos="11340"/>
          <w:tab w:val="left" w:pos="11624"/>
          <w:tab w:val="left" w:pos="11907"/>
          <w:tab w:val="left" w:pos="12190"/>
          <w:tab w:val="left" w:pos="12474"/>
          <w:tab w:val="left" w:pos="12758"/>
          <w:tab w:val="left" w:pos="13041"/>
          <w:tab w:val="left" w:pos="13324"/>
          <w:tab w:val="left" w:pos="13608"/>
        </w:tabs>
        <w:autoSpaceDE w:val="0"/>
        <w:autoSpaceDN w:val="0"/>
        <w:adjustRightInd w:val="0"/>
        <w:jc w:val="left"/>
        <w:rPr>
          <w:rFonts w:cs="Helv"/>
          <w:color w:val="000000"/>
          <w:lang w:eastAsia="de-DE"/>
        </w:rPr>
      </w:pPr>
      <w:r>
        <w:rPr>
          <w:rFonts w:cs="Helv"/>
          <w:color w:val="000000"/>
          <w:lang w:eastAsia="de-DE"/>
        </w:rPr>
        <w:tab/>
      </w:r>
      <w:r>
        <w:rPr>
          <w:rFonts w:cs="Helv"/>
          <w:color w:val="000000"/>
          <w:lang w:eastAsia="de-DE"/>
        </w:rPr>
        <w:tab/>
        <w:t>02.11. – 80 Jahre</w:t>
      </w:r>
      <w:r>
        <w:rPr>
          <w:rFonts w:cs="Helv"/>
          <w:color w:val="000000"/>
          <w:lang w:eastAsia="de-DE"/>
        </w:rPr>
        <w:tab/>
      </w:r>
      <w:r>
        <w:rPr>
          <w:rFonts w:cs="Helv"/>
          <w:color w:val="000000"/>
          <w:lang w:eastAsia="de-DE"/>
        </w:rPr>
        <w:tab/>
        <w:t xml:space="preserve">Manfred </w:t>
      </w:r>
      <w:proofErr w:type="spellStart"/>
      <w:r>
        <w:rPr>
          <w:rFonts w:cs="Helv"/>
          <w:color w:val="000000"/>
          <w:lang w:eastAsia="de-DE"/>
        </w:rPr>
        <w:t>Greilich</w:t>
      </w:r>
      <w:proofErr w:type="spellEnd"/>
      <w:r>
        <w:rPr>
          <w:rFonts w:cs="Helv"/>
          <w:color w:val="000000"/>
          <w:lang w:eastAsia="de-DE"/>
        </w:rPr>
        <w:t xml:space="preserve">, </w:t>
      </w:r>
      <w:proofErr w:type="spellStart"/>
      <w:r>
        <w:rPr>
          <w:rFonts w:cs="Helv"/>
          <w:color w:val="000000"/>
          <w:lang w:eastAsia="de-DE"/>
        </w:rPr>
        <w:t>Edewecht</w:t>
      </w:r>
      <w:proofErr w:type="spellEnd"/>
    </w:p>
    <w:p w:rsidR="00FE0B8D" w:rsidRDefault="00FE0B8D" w:rsidP="005F631A">
      <w:pPr>
        <w:keepLines/>
        <w:tabs>
          <w:tab w:val="left" w:pos="0"/>
          <w:tab w:val="left" w:pos="142"/>
          <w:tab w:val="left" w:pos="567"/>
          <w:tab w:val="left" w:pos="1134"/>
          <w:tab w:val="left" w:pos="1701"/>
          <w:tab w:val="left" w:pos="2268"/>
          <w:tab w:val="left" w:pos="2835"/>
          <w:tab w:val="left" w:pos="3969"/>
          <w:tab w:val="left" w:pos="6237"/>
          <w:tab w:val="left" w:pos="7654"/>
          <w:tab w:val="left" w:pos="9922"/>
          <w:tab w:val="left" w:pos="10206"/>
          <w:tab w:val="left" w:pos="10490"/>
          <w:tab w:val="left" w:pos="10773"/>
          <w:tab w:val="left" w:pos="11056"/>
          <w:tab w:val="left" w:pos="11340"/>
          <w:tab w:val="left" w:pos="11624"/>
          <w:tab w:val="left" w:pos="11907"/>
          <w:tab w:val="left" w:pos="12190"/>
          <w:tab w:val="left" w:pos="12474"/>
          <w:tab w:val="left" w:pos="12758"/>
          <w:tab w:val="left" w:pos="13041"/>
          <w:tab w:val="left" w:pos="13324"/>
          <w:tab w:val="left" w:pos="13608"/>
        </w:tabs>
        <w:autoSpaceDE w:val="0"/>
        <w:autoSpaceDN w:val="0"/>
        <w:adjustRightInd w:val="0"/>
        <w:jc w:val="left"/>
        <w:rPr>
          <w:rFonts w:cs="Helv"/>
          <w:color w:val="000000"/>
          <w:lang w:eastAsia="de-DE"/>
        </w:rPr>
      </w:pPr>
      <w:r>
        <w:rPr>
          <w:rFonts w:cs="Helv"/>
          <w:color w:val="000000"/>
          <w:lang w:eastAsia="de-DE"/>
        </w:rPr>
        <w:tab/>
      </w:r>
      <w:r>
        <w:rPr>
          <w:rFonts w:cs="Helv"/>
          <w:color w:val="000000"/>
          <w:lang w:eastAsia="de-DE"/>
        </w:rPr>
        <w:tab/>
        <w:t>03.11. – 81 Jahre</w:t>
      </w:r>
      <w:r>
        <w:rPr>
          <w:rFonts w:cs="Helv"/>
          <w:color w:val="000000"/>
          <w:lang w:eastAsia="de-DE"/>
        </w:rPr>
        <w:tab/>
      </w:r>
      <w:r>
        <w:rPr>
          <w:rFonts w:cs="Helv"/>
          <w:color w:val="000000"/>
          <w:lang w:eastAsia="de-DE"/>
        </w:rPr>
        <w:tab/>
        <w:t>Johann Abeln, Bad Zwischenahn</w:t>
      </w:r>
    </w:p>
    <w:p w:rsidR="00FE0B8D" w:rsidRDefault="00FE0B8D" w:rsidP="005F631A">
      <w:pPr>
        <w:keepLines/>
        <w:tabs>
          <w:tab w:val="left" w:pos="0"/>
          <w:tab w:val="left" w:pos="142"/>
          <w:tab w:val="left" w:pos="567"/>
          <w:tab w:val="left" w:pos="1134"/>
          <w:tab w:val="left" w:pos="1701"/>
          <w:tab w:val="left" w:pos="2268"/>
          <w:tab w:val="left" w:pos="2835"/>
          <w:tab w:val="left" w:pos="3969"/>
          <w:tab w:val="left" w:pos="6237"/>
          <w:tab w:val="left" w:pos="7654"/>
          <w:tab w:val="left" w:pos="9922"/>
          <w:tab w:val="left" w:pos="10206"/>
          <w:tab w:val="left" w:pos="10490"/>
          <w:tab w:val="left" w:pos="10773"/>
          <w:tab w:val="left" w:pos="11056"/>
          <w:tab w:val="left" w:pos="11340"/>
          <w:tab w:val="left" w:pos="11624"/>
          <w:tab w:val="left" w:pos="11907"/>
          <w:tab w:val="left" w:pos="12190"/>
          <w:tab w:val="left" w:pos="12474"/>
          <w:tab w:val="left" w:pos="12758"/>
          <w:tab w:val="left" w:pos="13041"/>
          <w:tab w:val="left" w:pos="13324"/>
          <w:tab w:val="left" w:pos="13608"/>
        </w:tabs>
        <w:autoSpaceDE w:val="0"/>
        <w:autoSpaceDN w:val="0"/>
        <w:adjustRightInd w:val="0"/>
        <w:jc w:val="left"/>
        <w:rPr>
          <w:rFonts w:cs="Helv"/>
          <w:color w:val="000000"/>
          <w:lang w:eastAsia="de-DE"/>
        </w:rPr>
      </w:pPr>
      <w:r>
        <w:rPr>
          <w:rFonts w:cs="Helv"/>
          <w:color w:val="000000"/>
          <w:lang w:eastAsia="de-DE"/>
        </w:rPr>
        <w:tab/>
      </w:r>
      <w:r>
        <w:rPr>
          <w:rFonts w:cs="Helv"/>
          <w:color w:val="000000"/>
          <w:lang w:eastAsia="de-DE"/>
        </w:rPr>
        <w:tab/>
        <w:t>04.11. – 83 Jahre</w:t>
      </w:r>
      <w:r>
        <w:rPr>
          <w:rFonts w:cs="Helv"/>
          <w:color w:val="000000"/>
          <w:lang w:eastAsia="de-DE"/>
        </w:rPr>
        <w:tab/>
      </w:r>
      <w:r>
        <w:rPr>
          <w:rFonts w:cs="Helv"/>
          <w:color w:val="000000"/>
          <w:lang w:eastAsia="de-DE"/>
        </w:rPr>
        <w:tab/>
        <w:t xml:space="preserve">Irene </w:t>
      </w:r>
      <w:proofErr w:type="spellStart"/>
      <w:r>
        <w:rPr>
          <w:rFonts w:cs="Helv"/>
          <w:color w:val="000000"/>
          <w:lang w:eastAsia="de-DE"/>
        </w:rPr>
        <w:t>Bläsing</w:t>
      </w:r>
      <w:proofErr w:type="spellEnd"/>
      <w:r>
        <w:rPr>
          <w:rFonts w:cs="Helv"/>
          <w:color w:val="000000"/>
          <w:lang w:eastAsia="de-DE"/>
        </w:rPr>
        <w:t>, Bad Zwischenahn</w:t>
      </w:r>
    </w:p>
    <w:p w:rsidR="004627E9" w:rsidRDefault="00FE0B8D" w:rsidP="004627E9">
      <w:pPr>
        <w:keepLines/>
        <w:tabs>
          <w:tab w:val="left" w:pos="0"/>
          <w:tab w:val="left" w:pos="142"/>
          <w:tab w:val="left" w:pos="567"/>
          <w:tab w:val="left" w:pos="1134"/>
          <w:tab w:val="left" w:pos="1701"/>
          <w:tab w:val="left" w:pos="2268"/>
          <w:tab w:val="left" w:pos="2835"/>
          <w:tab w:val="left" w:pos="3969"/>
          <w:tab w:val="left" w:pos="6237"/>
          <w:tab w:val="left" w:pos="7654"/>
          <w:tab w:val="left" w:pos="9922"/>
          <w:tab w:val="left" w:pos="10206"/>
          <w:tab w:val="left" w:pos="10490"/>
          <w:tab w:val="left" w:pos="10773"/>
          <w:tab w:val="left" w:pos="11056"/>
          <w:tab w:val="left" w:pos="11340"/>
          <w:tab w:val="left" w:pos="11624"/>
          <w:tab w:val="left" w:pos="11907"/>
          <w:tab w:val="left" w:pos="12190"/>
          <w:tab w:val="left" w:pos="12474"/>
          <w:tab w:val="left" w:pos="12758"/>
          <w:tab w:val="left" w:pos="13041"/>
          <w:tab w:val="left" w:pos="13324"/>
          <w:tab w:val="left" w:pos="13608"/>
        </w:tabs>
        <w:autoSpaceDE w:val="0"/>
        <w:autoSpaceDN w:val="0"/>
        <w:adjustRightInd w:val="0"/>
        <w:jc w:val="left"/>
        <w:rPr>
          <w:rFonts w:cs="Helv"/>
          <w:color w:val="000000"/>
          <w:lang w:eastAsia="de-DE"/>
        </w:rPr>
      </w:pPr>
      <w:r>
        <w:rPr>
          <w:rFonts w:cs="Helv"/>
          <w:color w:val="000000"/>
          <w:lang w:eastAsia="de-DE"/>
        </w:rPr>
        <w:tab/>
      </w:r>
      <w:r>
        <w:rPr>
          <w:rFonts w:cs="Helv"/>
          <w:color w:val="000000"/>
          <w:lang w:eastAsia="de-DE"/>
        </w:rPr>
        <w:tab/>
      </w:r>
      <w:r w:rsidR="004627E9">
        <w:rPr>
          <w:rFonts w:cs="Helv"/>
          <w:color w:val="000000"/>
          <w:lang w:eastAsia="de-DE"/>
        </w:rPr>
        <w:t>04.11. – 18 Jahre</w:t>
      </w:r>
      <w:r w:rsidR="004627E9">
        <w:rPr>
          <w:rFonts w:cs="Helv"/>
          <w:color w:val="000000"/>
          <w:lang w:eastAsia="de-DE"/>
        </w:rPr>
        <w:tab/>
      </w:r>
      <w:r w:rsidR="004627E9">
        <w:rPr>
          <w:rFonts w:cs="Helv"/>
          <w:color w:val="000000"/>
          <w:lang w:eastAsia="de-DE"/>
        </w:rPr>
        <w:tab/>
        <w:t xml:space="preserve">Eryk </w:t>
      </w:r>
      <w:proofErr w:type="spellStart"/>
      <w:r w:rsidR="004627E9">
        <w:rPr>
          <w:rFonts w:cs="Helv"/>
          <w:color w:val="000000"/>
          <w:lang w:eastAsia="de-DE"/>
        </w:rPr>
        <w:t>Rajnisz</w:t>
      </w:r>
      <w:proofErr w:type="spellEnd"/>
      <w:r w:rsidR="004627E9">
        <w:rPr>
          <w:rFonts w:cs="Helv"/>
          <w:color w:val="000000"/>
          <w:lang w:eastAsia="de-DE"/>
        </w:rPr>
        <w:t>, Bad Zwischenahn</w:t>
      </w:r>
    </w:p>
    <w:p w:rsidR="00FE0B8D" w:rsidRDefault="004627E9" w:rsidP="005F631A">
      <w:pPr>
        <w:keepLines/>
        <w:tabs>
          <w:tab w:val="left" w:pos="0"/>
          <w:tab w:val="left" w:pos="142"/>
          <w:tab w:val="left" w:pos="567"/>
          <w:tab w:val="left" w:pos="1134"/>
          <w:tab w:val="left" w:pos="1701"/>
          <w:tab w:val="left" w:pos="2268"/>
          <w:tab w:val="left" w:pos="2835"/>
          <w:tab w:val="left" w:pos="3969"/>
          <w:tab w:val="left" w:pos="6237"/>
          <w:tab w:val="left" w:pos="7654"/>
          <w:tab w:val="left" w:pos="9922"/>
          <w:tab w:val="left" w:pos="10206"/>
          <w:tab w:val="left" w:pos="10490"/>
          <w:tab w:val="left" w:pos="10773"/>
          <w:tab w:val="left" w:pos="11056"/>
          <w:tab w:val="left" w:pos="11340"/>
          <w:tab w:val="left" w:pos="11624"/>
          <w:tab w:val="left" w:pos="11907"/>
          <w:tab w:val="left" w:pos="12190"/>
          <w:tab w:val="left" w:pos="12474"/>
          <w:tab w:val="left" w:pos="12758"/>
          <w:tab w:val="left" w:pos="13041"/>
          <w:tab w:val="left" w:pos="13324"/>
          <w:tab w:val="left" w:pos="13608"/>
        </w:tabs>
        <w:autoSpaceDE w:val="0"/>
        <w:autoSpaceDN w:val="0"/>
        <w:adjustRightInd w:val="0"/>
        <w:jc w:val="left"/>
        <w:rPr>
          <w:rFonts w:cs="Helv"/>
          <w:color w:val="000000"/>
          <w:lang w:eastAsia="de-DE"/>
        </w:rPr>
      </w:pPr>
      <w:r>
        <w:rPr>
          <w:rFonts w:cs="Helv"/>
          <w:color w:val="000000"/>
          <w:lang w:eastAsia="de-DE"/>
        </w:rPr>
        <w:tab/>
      </w:r>
      <w:r>
        <w:rPr>
          <w:rFonts w:cs="Helv"/>
          <w:color w:val="000000"/>
          <w:lang w:eastAsia="de-DE"/>
        </w:rPr>
        <w:tab/>
      </w:r>
      <w:r w:rsidR="00FE0B8D">
        <w:rPr>
          <w:rFonts w:cs="Helv"/>
          <w:color w:val="000000"/>
          <w:lang w:eastAsia="de-DE"/>
        </w:rPr>
        <w:t>04.11. – 81 Jahre</w:t>
      </w:r>
      <w:r w:rsidR="00FE0B8D">
        <w:rPr>
          <w:rFonts w:cs="Helv"/>
          <w:color w:val="000000"/>
          <w:lang w:eastAsia="de-DE"/>
        </w:rPr>
        <w:tab/>
      </w:r>
      <w:r w:rsidR="00FE0B8D">
        <w:rPr>
          <w:rFonts w:cs="Helv"/>
          <w:color w:val="000000"/>
          <w:lang w:eastAsia="de-DE"/>
        </w:rPr>
        <w:tab/>
        <w:t>Peter Menke, Rastede</w:t>
      </w:r>
    </w:p>
    <w:p w:rsidR="004627E9" w:rsidRDefault="004627E9" w:rsidP="004627E9">
      <w:pPr>
        <w:keepLines/>
        <w:tabs>
          <w:tab w:val="left" w:pos="0"/>
          <w:tab w:val="left" w:pos="142"/>
          <w:tab w:val="left" w:pos="567"/>
          <w:tab w:val="left" w:pos="1134"/>
          <w:tab w:val="left" w:pos="1701"/>
          <w:tab w:val="left" w:pos="2268"/>
          <w:tab w:val="left" w:pos="2835"/>
          <w:tab w:val="left" w:pos="3969"/>
          <w:tab w:val="left" w:pos="6237"/>
          <w:tab w:val="left" w:pos="7654"/>
          <w:tab w:val="left" w:pos="9922"/>
          <w:tab w:val="left" w:pos="10206"/>
          <w:tab w:val="left" w:pos="10490"/>
          <w:tab w:val="left" w:pos="10773"/>
          <w:tab w:val="left" w:pos="11056"/>
          <w:tab w:val="left" w:pos="11340"/>
          <w:tab w:val="left" w:pos="11624"/>
          <w:tab w:val="left" w:pos="11907"/>
          <w:tab w:val="left" w:pos="12190"/>
          <w:tab w:val="left" w:pos="12474"/>
          <w:tab w:val="left" w:pos="12758"/>
          <w:tab w:val="left" w:pos="13041"/>
          <w:tab w:val="left" w:pos="13324"/>
          <w:tab w:val="left" w:pos="13608"/>
        </w:tabs>
        <w:autoSpaceDE w:val="0"/>
        <w:autoSpaceDN w:val="0"/>
        <w:adjustRightInd w:val="0"/>
        <w:jc w:val="left"/>
        <w:rPr>
          <w:rFonts w:cs="Helv"/>
          <w:color w:val="000000"/>
          <w:lang w:eastAsia="de-DE"/>
        </w:rPr>
      </w:pPr>
      <w:r>
        <w:rPr>
          <w:rFonts w:cs="Helv"/>
          <w:color w:val="000000"/>
          <w:lang w:eastAsia="de-DE"/>
        </w:rPr>
        <w:tab/>
      </w:r>
      <w:r>
        <w:rPr>
          <w:rFonts w:cs="Helv"/>
          <w:color w:val="000000"/>
          <w:lang w:eastAsia="de-DE"/>
        </w:rPr>
        <w:tab/>
        <w:t>04.11. – 100 Jahre</w:t>
      </w:r>
      <w:r>
        <w:rPr>
          <w:rFonts w:cs="Helv"/>
          <w:color w:val="000000"/>
          <w:lang w:eastAsia="de-DE"/>
        </w:rPr>
        <w:tab/>
      </w:r>
      <w:r>
        <w:rPr>
          <w:rFonts w:cs="Helv"/>
          <w:color w:val="000000"/>
          <w:lang w:eastAsia="de-DE"/>
        </w:rPr>
        <w:tab/>
        <w:t xml:space="preserve">Ursula </w:t>
      </w:r>
      <w:proofErr w:type="spellStart"/>
      <w:r>
        <w:rPr>
          <w:rFonts w:cs="Helv"/>
          <w:color w:val="000000"/>
          <w:lang w:eastAsia="de-DE"/>
        </w:rPr>
        <w:t>Hexmann</w:t>
      </w:r>
      <w:proofErr w:type="spellEnd"/>
      <w:r>
        <w:rPr>
          <w:rFonts w:cs="Helv"/>
          <w:color w:val="000000"/>
          <w:lang w:eastAsia="de-DE"/>
        </w:rPr>
        <w:t>, Bad Zwischenahn</w:t>
      </w:r>
    </w:p>
    <w:p w:rsidR="004627E9" w:rsidRDefault="004627E9" w:rsidP="005F631A">
      <w:pPr>
        <w:keepLines/>
        <w:tabs>
          <w:tab w:val="left" w:pos="0"/>
          <w:tab w:val="left" w:pos="142"/>
          <w:tab w:val="left" w:pos="567"/>
          <w:tab w:val="left" w:pos="1134"/>
          <w:tab w:val="left" w:pos="1701"/>
          <w:tab w:val="left" w:pos="2268"/>
          <w:tab w:val="left" w:pos="2835"/>
          <w:tab w:val="left" w:pos="3969"/>
          <w:tab w:val="left" w:pos="6237"/>
          <w:tab w:val="left" w:pos="7654"/>
          <w:tab w:val="left" w:pos="9922"/>
          <w:tab w:val="left" w:pos="10206"/>
          <w:tab w:val="left" w:pos="10490"/>
          <w:tab w:val="left" w:pos="10773"/>
          <w:tab w:val="left" w:pos="11056"/>
          <w:tab w:val="left" w:pos="11340"/>
          <w:tab w:val="left" w:pos="11624"/>
          <w:tab w:val="left" w:pos="11907"/>
          <w:tab w:val="left" w:pos="12190"/>
          <w:tab w:val="left" w:pos="12474"/>
          <w:tab w:val="left" w:pos="12758"/>
          <w:tab w:val="left" w:pos="13041"/>
          <w:tab w:val="left" w:pos="13324"/>
          <w:tab w:val="left" w:pos="13608"/>
        </w:tabs>
        <w:autoSpaceDE w:val="0"/>
        <w:autoSpaceDN w:val="0"/>
        <w:adjustRightInd w:val="0"/>
        <w:jc w:val="left"/>
        <w:rPr>
          <w:rFonts w:cs="Helv"/>
          <w:color w:val="000000"/>
          <w:lang w:eastAsia="de-DE"/>
        </w:rPr>
      </w:pPr>
      <w:r>
        <w:rPr>
          <w:rFonts w:cs="Helv"/>
          <w:color w:val="000000"/>
          <w:lang w:eastAsia="de-DE"/>
        </w:rPr>
        <w:tab/>
      </w:r>
      <w:r>
        <w:rPr>
          <w:rFonts w:cs="Helv"/>
          <w:color w:val="000000"/>
          <w:lang w:eastAsia="de-DE"/>
        </w:rPr>
        <w:tab/>
        <w:t>05.11. – 80 Jahre</w:t>
      </w:r>
      <w:r>
        <w:rPr>
          <w:rFonts w:cs="Helv"/>
          <w:color w:val="000000"/>
          <w:lang w:eastAsia="de-DE"/>
        </w:rPr>
        <w:tab/>
      </w:r>
      <w:r>
        <w:rPr>
          <w:rFonts w:cs="Helv"/>
          <w:color w:val="000000"/>
          <w:lang w:eastAsia="de-DE"/>
        </w:rPr>
        <w:tab/>
        <w:t>Theodor Krautmann, Bad Zwischenahn</w:t>
      </w:r>
    </w:p>
    <w:p w:rsidR="004627E9" w:rsidRDefault="004627E9" w:rsidP="005F631A">
      <w:pPr>
        <w:keepLines/>
        <w:tabs>
          <w:tab w:val="left" w:pos="0"/>
          <w:tab w:val="left" w:pos="142"/>
          <w:tab w:val="left" w:pos="567"/>
          <w:tab w:val="left" w:pos="1134"/>
          <w:tab w:val="left" w:pos="1701"/>
          <w:tab w:val="left" w:pos="2268"/>
          <w:tab w:val="left" w:pos="2835"/>
          <w:tab w:val="left" w:pos="3969"/>
          <w:tab w:val="left" w:pos="6237"/>
          <w:tab w:val="left" w:pos="7654"/>
          <w:tab w:val="left" w:pos="9922"/>
          <w:tab w:val="left" w:pos="10206"/>
          <w:tab w:val="left" w:pos="10490"/>
          <w:tab w:val="left" w:pos="10773"/>
          <w:tab w:val="left" w:pos="11056"/>
          <w:tab w:val="left" w:pos="11340"/>
          <w:tab w:val="left" w:pos="11624"/>
          <w:tab w:val="left" w:pos="11907"/>
          <w:tab w:val="left" w:pos="12190"/>
          <w:tab w:val="left" w:pos="12474"/>
          <w:tab w:val="left" w:pos="12758"/>
          <w:tab w:val="left" w:pos="13041"/>
          <w:tab w:val="left" w:pos="13324"/>
          <w:tab w:val="left" w:pos="13608"/>
        </w:tabs>
        <w:autoSpaceDE w:val="0"/>
        <w:autoSpaceDN w:val="0"/>
        <w:adjustRightInd w:val="0"/>
        <w:jc w:val="left"/>
        <w:rPr>
          <w:rFonts w:cs="Helv"/>
          <w:color w:val="000000"/>
          <w:lang w:eastAsia="de-DE"/>
        </w:rPr>
      </w:pPr>
      <w:r>
        <w:rPr>
          <w:rFonts w:cs="Helv"/>
          <w:color w:val="000000"/>
          <w:lang w:eastAsia="de-DE"/>
        </w:rPr>
        <w:tab/>
      </w:r>
      <w:r>
        <w:rPr>
          <w:rFonts w:cs="Helv"/>
          <w:color w:val="000000"/>
          <w:lang w:eastAsia="de-DE"/>
        </w:rPr>
        <w:tab/>
        <w:t>05.11. – 82 Jahre</w:t>
      </w:r>
      <w:r>
        <w:rPr>
          <w:rFonts w:cs="Helv"/>
          <w:color w:val="000000"/>
          <w:lang w:eastAsia="de-DE"/>
        </w:rPr>
        <w:tab/>
      </w:r>
      <w:r>
        <w:rPr>
          <w:rFonts w:cs="Helv"/>
          <w:color w:val="000000"/>
          <w:lang w:eastAsia="de-DE"/>
        </w:rPr>
        <w:tab/>
        <w:t xml:space="preserve">Erika </w:t>
      </w:r>
      <w:proofErr w:type="spellStart"/>
      <w:r>
        <w:rPr>
          <w:rFonts w:cs="Helv"/>
          <w:color w:val="000000"/>
          <w:lang w:eastAsia="de-DE"/>
        </w:rPr>
        <w:t>Bindrim</w:t>
      </w:r>
      <w:proofErr w:type="spellEnd"/>
      <w:r>
        <w:rPr>
          <w:rFonts w:cs="Helv"/>
          <w:color w:val="000000"/>
          <w:lang w:eastAsia="de-DE"/>
        </w:rPr>
        <w:t>, Bad Zwischenahn</w:t>
      </w:r>
    </w:p>
    <w:p w:rsidR="004627E9" w:rsidRDefault="004627E9" w:rsidP="005F631A">
      <w:pPr>
        <w:keepLines/>
        <w:tabs>
          <w:tab w:val="left" w:pos="0"/>
          <w:tab w:val="left" w:pos="142"/>
          <w:tab w:val="left" w:pos="567"/>
          <w:tab w:val="left" w:pos="1134"/>
          <w:tab w:val="left" w:pos="1701"/>
          <w:tab w:val="left" w:pos="2268"/>
          <w:tab w:val="left" w:pos="2835"/>
          <w:tab w:val="left" w:pos="3969"/>
          <w:tab w:val="left" w:pos="6237"/>
          <w:tab w:val="left" w:pos="7654"/>
          <w:tab w:val="left" w:pos="9922"/>
          <w:tab w:val="left" w:pos="10206"/>
          <w:tab w:val="left" w:pos="10490"/>
          <w:tab w:val="left" w:pos="10773"/>
          <w:tab w:val="left" w:pos="11056"/>
          <w:tab w:val="left" w:pos="11340"/>
          <w:tab w:val="left" w:pos="11624"/>
          <w:tab w:val="left" w:pos="11907"/>
          <w:tab w:val="left" w:pos="12190"/>
          <w:tab w:val="left" w:pos="12474"/>
          <w:tab w:val="left" w:pos="12758"/>
          <w:tab w:val="left" w:pos="13041"/>
          <w:tab w:val="left" w:pos="13324"/>
          <w:tab w:val="left" w:pos="13608"/>
        </w:tabs>
        <w:autoSpaceDE w:val="0"/>
        <w:autoSpaceDN w:val="0"/>
        <w:adjustRightInd w:val="0"/>
        <w:jc w:val="left"/>
        <w:rPr>
          <w:rFonts w:cs="Helv"/>
          <w:color w:val="000000"/>
          <w:lang w:eastAsia="de-DE"/>
        </w:rPr>
      </w:pPr>
      <w:r>
        <w:rPr>
          <w:rFonts w:cs="Helv"/>
          <w:color w:val="000000"/>
          <w:lang w:eastAsia="de-DE"/>
        </w:rPr>
        <w:tab/>
      </w:r>
      <w:r>
        <w:rPr>
          <w:rFonts w:cs="Helv"/>
          <w:color w:val="000000"/>
          <w:lang w:eastAsia="de-DE"/>
        </w:rPr>
        <w:tab/>
        <w:t>06.11. – 18 Jahre</w:t>
      </w:r>
      <w:r>
        <w:rPr>
          <w:rFonts w:cs="Helv"/>
          <w:color w:val="000000"/>
          <w:lang w:eastAsia="de-DE"/>
        </w:rPr>
        <w:tab/>
      </w:r>
      <w:r>
        <w:rPr>
          <w:rFonts w:cs="Helv"/>
          <w:color w:val="000000"/>
          <w:lang w:eastAsia="de-DE"/>
        </w:rPr>
        <w:tab/>
        <w:t>Luisa Krone, Rastede</w:t>
      </w:r>
    </w:p>
    <w:p w:rsidR="004627E9" w:rsidRDefault="004627E9" w:rsidP="005F631A">
      <w:pPr>
        <w:keepLines/>
        <w:tabs>
          <w:tab w:val="left" w:pos="0"/>
          <w:tab w:val="left" w:pos="142"/>
          <w:tab w:val="left" w:pos="567"/>
          <w:tab w:val="left" w:pos="1134"/>
          <w:tab w:val="left" w:pos="1701"/>
          <w:tab w:val="left" w:pos="2268"/>
          <w:tab w:val="left" w:pos="2835"/>
          <w:tab w:val="left" w:pos="3969"/>
          <w:tab w:val="left" w:pos="6237"/>
          <w:tab w:val="left" w:pos="7654"/>
          <w:tab w:val="left" w:pos="9922"/>
          <w:tab w:val="left" w:pos="10206"/>
          <w:tab w:val="left" w:pos="10490"/>
          <w:tab w:val="left" w:pos="10773"/>
          <w:tab w:val="left" w:pos="11056"/>
          <w:tab w:val="left" w:pos="11340"/>
          <w:tab w:val="left" w:pos="11624"/>
          <w:tab w:val="left" w:pos="11907"/>
          <w:tab w:val="left" w:pos="12190"/>
          <w:tab w:val="left" w:pos="12474"/>
          <w:tab w:val="left" w:pos="12758"/>
          <w:tab w:val="left" w:pos="13041"/>
          <w:tab w:val="left" w:pos="13324"/>
          <w:tab w:val="left" w:pos="13608"/>
        </w:tabs>
        <w:autoSpaceDE w:val="0"/>
        <w:autoSpaceDN w:val="0"/>
        <w:adjustRightInd w:val="0"/>
        <w:jc w:val="left"/>
        <w:rPr>
          <w:rFonts w:cs="Helv"/>
          <w:color w:val="000000"/>
          <w:lang w:eastAsia="de-DE"/>
        </w:rPr>
      </w:pPr>
      <w:r>
        <w:rPr>
          <w:rFonts w:cs="Helv"/>
          <w:color w:val="000000"/>
          <w:lang w:eastAsia="de-DE"/>
        </w:rPr>
        <w:tab/>
      </w:r>
      <w:r>
        <w:rPr>
          <w:rFonts w:cs="Helv"/>
          <w:color w:val="000000"/>
          <w:lang w:eastAsia="de-DE"/>
        </w:rPr>
        <w:tab/>
        <w:t>06.11. – 82 Jahre</w:t>
      </w:r>
      <w:r>
        <w:rPr>
          <w:rFonts w:cs="Helv"/>
          <w:color w:val="000000"/>
          <w:lang w:eastAsia="de-DE"/>
        </w:rPr>
        <w:tab/>
      </w:r>
      <w:r>
        <w:rPr>
          <w:rFonts w:cs="Helv"/>
          <w:color w:val="000000"/>
          <w:lang w:eastAsia="de-DE"/>
        </w:rPr>
        <w:tab/>
        <w:t>Heide Lejeune, Bad Zwischenahn</w:t>
      </w:r>
    </w:p>
    <w:p w:rsidR="004627E9" w:rsidRDefault="004627E9" w:rsidP="005F631A">
      <w:pPr>
        <w:keepLines/>
        <w:tabs>
          <w:tab w:val="left" w:pos="0"/>
          <w:tab w:val="left" w:pos="142"/>
          <w:tab w:val="left" w:pos="567"/>
          <w:tab w:val="left" w:pos="1134"/>
          <w:tab w:val="left" w:pos="1701"/>
          <w:tab w:val="left" w:pos="2268"/>
          <w:tab w:val="left" w:pos="2835"/>
          <w:tab w:val="left" w:pos="3969"/>
          <w:tab w:val="left" w:pos="6237"/>
          <w:tab w:val="left" w:pos="7654"/>
          <w:tab w:val="left" w:pos="9922"/>
          <w:tab w:val="left" w:pos="10206"/>
          <w:tab w:val="left" w:pos="10490"/>
          <w:tab w:val="left" w:pos="10773"/>
          <w:tab w:val="left" w:pos="11056"/>
          <w:tab w:val="left" w:pos="11340"/>
          <w:tab w:val="left" w:pos="11624"/>
          <w:tab w:val="left" w:pos="11907"/>
          <w:tab w:val="left" w:pos="12190"/>
          <w:tab w:val="left" w:pos="12474"/>
          <w:tab w:val="left" w:pos="12758"/>
          <w:tab w:val="left" w:pos="13041"/>
          <w:tab w:val="left" w:pos="13324"/>
          <w:tab w:val="left" w:pos="13608"/>
        </w:tabs>
        <w:autoSpaceDE w:val="0"/>
        <w:autoSpaceDN w:val="0"/>
        <w:adjustRightInd w:val="0"/>
        <w:jc w:val="left"/>
        <w:rPr>
          <w:rFonts w:cs="Helv"/>
          <w:color w:val="000000"/>
          <w:lang w:eastAsia="de-DE"/>
        </w:rPr>
      </w:pPr>
      <w:r>
        <w:rPr>
          <w:rFonts w:cs="Helv"/>
          <w:color w:val="000000"/>
          <w:lang w:eastAsia="de-DE"/>
        </w:rPr>
        <w:tab/>
      </w:r>
      <w:r>
        <w:rPr>
          <w:rFonts w:cs="Helv"/>
          <w:color w:val="000000"/>
          <w:lang w:eastAsia="de-DE"/>
        </w:rPr>
        <w:tab/>
        <w:t>08.11. – 18 Jahre</w:t>
      </w:r>
      <w:r>
        <w:rPr>
          <w:rFonts w:cs="Helv"/>
          <w:color w:val="000000"/>
          <w:lang w:eastAsia="de-DE"/>
        </w:rPr>
        <w:tab/>
      </w:r>
      <w:r>
        <w:rPr>
          <w:rFonts w:cs="Helv"/>
          <w:color w:val="000000"/>
          <w:lang w:eastAsia="de-DE"/>
        </w:rPr>
        <w:tab/>
        <w:t xml:space="preserve">Luca </w:t>
      </w:r>
      <w:proofErr w:type="spellStart"/>
      <w:r>
        <w:rPr>
          <w:rFonts w:cs="Helv"/>
          <w:color w:val="000000"/>
          <w:lang w:eastAsia="de-DE"/>
        </w:rPr>
        <w:t>Melius</w:t>
      </w:r>
      <w:proofErr w:type="spellEnd"/>
      <w:r>
        <w:rPr>
          <w:rFonts w:cs="Helv"/>
          <w:color w:val="000000"/>
          <w:lang w:eastAsia="de-DE"/>
        </w:rPr>
        <w:t xml:space="preserve">, </w:t>
      </w:r>
      <w:proofErr w:type="spellStart"/>
      <w:r>
        <w:rPr>
          <w:rFonts w:cs="Helv"/>
          <w:color w:val="000000"/>
          <w:lang w:eastAsia="de-DE"/>
        </w:rPr>
        <w:t>Edewecht</w:t>
      </w:r>
      <w:proofErr w:type="spellEnd"/>
    </w:p>
    <w:p w:rsidR="004627E9" w:rsidRDefault="004627E9" w:rsidP="005F631A">
      <w:pPr>
        <w:keepLines/>
        <w:tabs>
          <w:tab w:val="left" w:pos="0"/>
          <w:tab w:val="left" w:pos="142"/>
          <w:tab w:val="left" w:pos="567"/>
          <w:tab w:val="left" w:pos="1134"/>
          <w:tab w:val="left" w:pos="1701"/>
          <w:tab w:val="left" w:pos="2268"/>
          <w:tab w:val="left" w:pos="2835"/>
          <w:tab w:val="left" w:pos="3969"/>
          <w:tab w:val="left" w:pos="6237"/>
          <w:tab w:val="left" w:pos="7654"/>
          <w:tab w:val="left" w:pos="9922"/>
          <w:tab w:val="left" w:pos="10206"/>
          <w:tab w:val="left" w:pos="10490"/>
          <w:tab w:val="left" w:pos="10773"/>
          <w:tab w:val="left" w:pos="11056"/>
          <w:tab w:val="left" w:pos="11340"/>
          <w:tab w:val="left" w:pos="11624"/>
          <w:tab w:val="left" w:pos="11907"/>
          <w:tab w:val="left" w:pos="12190"/>
          <w:tab w:val="left" w:pos="12474"/>
          <w:tab w:val="left" w:pos="12758"/>
          <w:tab w:val="left" w:pos="13041"/>
          <w:tab w:val="left" w:pos="13324"/>
          <w:tab w:val="left" w:pos="13608"/>
        </w:tabs>
        <w:autoSpaceDE w:val="0"/>
        <w:autoSpaceDN w:val="0"/>
        <w:adjustRightInd w:val="0"/>
        <w:jc w:val="left"/>
        <w:rPr>
          <w:rFonts w:cs="Helv"/>
          <w:color w:val="000000"/>
          <w:lang w:eastAsia="de-DE"/>
        </w:rPr>
      </w:pPr>
      <w:r>
        <w:rPr>
          <w:rFonts w:cs="Helv"/>
          <w:color w:val="000000"/>
          <w:lang w:eastAsia="de-DE"/>
        </w:rPr>
        <w:tab/>
      </w:r>
      <w:r>
        <w:rPr>
          <w:rFonts w:cs="Helv"/>
          <w:color w:val="000000"/>
          <w:lang w:eastAsia="de-DE"/>
        </w:rPr>
        <w:tab/>
        <w:t>08.11. – 84 Jahre</w:t>
      </w:r>
      <w:r>
        <w:rPr>
          <w:rFonts w:cs="Helv"/>
          <w:color w:val="000000"/>
          <w:lang w:eastAsia="de-DE"/>
        </w:rPr>
        <w:tab/>
      </w:r>
      <w:r>
        <w:rPr>
          <w:rFonts w:cs="Helv"/>
          <w:color w:val="000000"/>
          <w:lang w:eastAsia="de-DE"/>
        </w:rPr>
        <w:tab/>
        <w:t>Maria Springer, Bad Zwischenahn</w:t>
      </w:r>
    </w:p>
    <w:p w:rsidR="004627E9" w:rsidRDefault="004627E9" w:rsidP="005F631A">
      <w:pPr>
        <w:keepLines/>
        <w:tabs>
          <w:tab w:val="left" w:pos="0"/>
          <w:tab w:val="left" w:pos="142"/>
          <w:tab w:val="left" w:pos="567"/>
          <w:tab w:val="left" w:pos="1134"/>
          <w:tab w:val="left" w:pos="1701"/>
          <w:tab w:val="left" w:pos="2268"/>
          <w:tab w:val="left" w:pos="2835"/>
          <w:tab w:val="left" w:pos="3969"/>
          <w:tab w:val="left" w:pos="6237"/>
          <w:tab w:val="left" w:pos="7654"/>
          <w:tab w:val="left" w:pos="9922"/>
          <w:tab w:val="left" w:pos="10206"/>
          <w:tab w:val="left" w:pos="10490"/>
          <w:tab w:val="left" w:pos="10773"/>
          <w:tab w:val="left" w:pos="11056"/>
          <w:tab w:val="left" w:pos="11340"/>
          <w:tab w:val="left" w:pos="11624"/>
          <w:tab w:val="left" w:pos="11907"/>
          <w:tab w:val="left" w:pos="12190"/>
          <w:tab w:val="left" w:pos="12474"/>
          <w:tab w:val="left" w:pos="12758"/>
          <w:tab w:val="left" w:pos="13041"/>
          <w:tab w:val="left" w:pos="13324"/>
          <w:tab w:val="left" w:pos="13608"/>
        </w:tabs>
        <w:autoSpaceDE w:val="0"/>
        <w:autoSpaceDN w:val="0"/>
        <w:adjustRightInd w:val="0"/>
        <w:jc w:val="left"/>
        <w:rPr>
          <w:rFonts w:cs="Helv"/>
          <w:color w:val="000000"/>
          <w:lang w:eastAsia="de-DE"/>
        </w:rPr>
      </w:pPr>
      <w:r>
        <w:rPr>
          <w:rFonts w:cs="Helv"/>
          <w:color w:val="000000"/>
          <w:lang w:eastAsia="de-DE"/>
        </w:rPr>
        <w:tab/>
      </w:r>
      <w:r>
        <w:rPr>
          <w:rFonts w:cs="Helv"/>
          <w:color w:val="000000"/>
          <w:lang w:eastAsia="de-DE"/>
        </w:rPr>
        <w:tab/>
        <w:t>08.11. – 84 Jahre</w:t>
      </w:r>
      <w:r>
        <w:rPr>
          <w:rFonts w:cs="Helv"/>
          <w:color w:val="000000"/>
          <w:lang w:eastAsia="de-DE"/>
        </w:rPr>
        <w:tab/>
      </w:r>
      <w:r>
        <w:rPr>
          <w:rFonts w:cs="Helv"/>
          <w:color w:val="000000"/>
          <w:lang w:eastAsia="de-DE"/>
        </w:rPr>
        <w:tab/>
        <w:t xml:space="preserve">Emil </w:t>
      </w:r>
      <w:proofErr w:type="spellStart"/>
      <w:r>
        <w:rPr>
          <w:rFonts w:cs="Helv"/>
          <w:color w:val="000000"/>
          <w:lang w:eastAsia="de-DE"/>
        </w:rPr>
        <w:t>Austermann</w:t>
      </w:r>
      <w:proofErr w:type="spellEnd"/>
      <w:r>
        <w:rPr>
          <w:rFonts w:cs="Helv"/>
          <w:color w:val="000000"/>
          <w:lang w:eastAsia="de-DE"/>
        </w:rPr>
        <w:t>, Bad Zwischenahn</w:t>
      </w:r>
    </w:p>
    <w:p w:rsidR="004627E9" w:rsidRDefault="004627E9" w:rsidP="005F631A">
      <w:pPr>
        <w:keepLines/>
        <w:tabs>
          <w:tab w:val="left" w:pos="0"/>
          <w:tab w:val="left" w:pos="142"/>
          <w:tab w:val="left" w:pos="567"/>
          <w:tab w:val="left" w:pos="1134"/>
          <w:tab w:val="left" w:pos="1701"/>
          <w:tab w:val="left" w:pos="2268"/>
          <w:tab w:val="left" w:pos="2835"/>
          <w:tab w:val="left" w:pos="3969"/>
          <w:tab w:val="left" w:pos="6237"/>
          <w:tab w:val="left" w:pos="7654"/>
          <w:tab w:val="left" w:pos="9922"/>
          <w:tab w:val="left" w:pos="10206"/>
          <w:tab w:val="left" w:pos="10490"/>
          <w:tab w:val="left" w:pos="10773"/>
          <w:tab w:val="left" w:pos="11056"/>
          <w:tab w:val="left" w:pos="11340"/>
          <w:tab w:val="left" w:pos="11624"/>
          <w:tab w:val="left" w:pos="11907"/>
          <w:tab w:val="left" w:pos="12190"/>
          <w:tab w:val="left" w:pos="12474"/>
          <w:tab w:val="left" w:pos="12758"/>
          <w:tab w:val="left" w:pos="13041"/>
          <w:tab w:val="left" w:pos="13324"/>
          <w:tab w:val="left" w:pos="13608"/>
        </w:tabs>
        <w:autoSpaceDE w:val="0"/>
        <w:autoSpaceDN w:val="0"/>
        <w:adjustRightInd w:val="0"/>
        <w:jc w:val="left"/>
        <w:rPr>
          <w:rFonts w:cs="Helv"/>
          <w:color w:val="000000"/>
          <w:lang w:eastAsia="de-DE"/>
        </w:rPr>
      </w:pPr>
      <w:r>
        <w:rPr>
          <w:rFonts w:cs="Helv"/>
          <w:color w:val="000000"/>
          <w:lang w:eastAsia="de-DE"/>
        </w:rPr>
        <w:tab/>
      </w:r>
      <w:r>
        <w:rPr>
          <w:rFonts w:cs="Helv"/>
          <w:color w:val="000000"/>
          <w:lang w:eastAsia="de-DE"/>
        </w:rPr>
        <w:tab/>
        <w:t>09.11. – 18 Jahre</w:t>
      </w:r>
      <w:r>
        <w:rPr>
          <w:rFonts w:cs="Helv"/>
          <w:color w:val="000000"/>
          <w:lang w:eastAsia="de-DE"/>
        </w:rPr>
        <w:tab/>
      </w:r>
      <w:r>
        <w:rPr>
          <w:rFonts w:cs="Helv"/>
          <w:color w:val="000000"/>
          <w:lang w:eastAsia="de-DE"/>
        </w:rPr>
        <w:tab/>
        <w:t xml:space="preserve">Kaja </w:t>
      </w:r>
      <w:proofErr w:type="spellStart"/>
      <w:r>
        <w:rPr>
          <w:rFonts w:cs="Helv"/>
          <w:color w:val="000000"/>
          <w:lang w:eastAsia="de-DE"/>
        </w:rPr>
        <w:t>Pieniazek</w:t>
      </w:r>
      <w:proofErr w:type="spellEnd"/>
      <w:r>
        <w:rPr>
          <w:rFonts w:cs="Helv"/>
          <w:color w:val="000000"/>
          <w:lang w:eastAsia="de-DE"/>
        </w:rPr>
        <w:t xml:space="preserve">, </w:t>
      </w:r>
      <w:proofErr w:type="spellStart"/>
      <w:r>
        <w:rPr>
          <w:rFonts w:cs="Helv"/>
          <w:color w:val="000000"/>
          <w:lang w:eastAsia="de-DE"/>
        </w:rPr>
        <w:t>Edewecht</w:t>
      </w:r>
      <w:proofErr w:type="spellEnd"/>
    </w:p>
    <w:p w:rsidR="004627E9" w:rsidRDefault="004627E9" w:rsidP="005F631A">
      <w:pPr>
        <w:keepLines/>
        <w:tabs>
          <w:tab w:val="left" w:pos="0"/>
          <w:tab w:val="left" w:pos="142"/>
          <w:tab w:val="left" w:pos="567"/>
          <w:tab w:val="left" w:pos="1134"/>
          <w:tab w:val="left" w:pos="1701"/>
          <w:tab w:val="left" w:pos="2268"/>
          <w:tab w:val="left" w:pos="2835"/>
          <w:tab w:val="left" w:pos="3969"/>
          <w:tab w:val="left" w:pos="6237"/>
          <w:tab w:val="left" w:pos="7654"/>
          <w:tab w:val="left" w:pos="9922"/>
          <w:tab w:val="left" w:pos="10206"/>
          <w:tab w:val="left" w:pos="10490"/>
          <w:tab w:val="left" w:pos="10773"/>
          <w:tab w:val="left" w:pos="11056"/>
          <w:tab w:val="left" w:pos="11340"/>
          <w:tab w:val="left" w:pos="11624"/>
          <w:tab w:val="left" w:pos="11907"/>
          <w:tab w:val="left" w:pos="12190"/>
          <w:tab w:val="left" w:pos="12474"/>
          <w:tab w:val="left" w:pos="12758"/>
          <w:tab w:val="left" w:pos="13041"/>
          <w:tab w:val="left" w:pos="13324"/>
          <w:tab w:val="left" w:pos="13608"/>
        </w:tabs>
        <w:autoSpaceDE w:val="0"/>
        <w:autoSpaceDN w:val="0"/>
        <w:adjustRightInd w:val="0"/>
        <w:jc w:val="left"/>
        <w:rPr>
          <w:rFonts w:cs="Helv"/>
          <w:color w:val="000000"/>
          <w:lang w:eastAsia="de-DE"/>
        </w:rPr>
      </w:pPr>
      <w:r>
        <w:rPr>
          <w:rFonts w:cs="Helv"/>
          <w:color w:val="000000"/>
          <w:lang w:eastAsia="de-DE"/>
        </w:rPr>
        <w:tab/>
      </w:r>
      <w:r>
        <w:rPr>
          <w:rFonts w:cs="Helv"/>
          <w:color w:val="000000"/>
          <w:lang w:eastAsia="de-DE"/>
        </w:rPr>
        <w:tab/>
        <w:t>09.11. – 81 Jahre</w:t>
      </w:r>
      <w:r>
        <w:rPr>
          <w:rFonts w:cs="Helv"/>
          <w:color w:val="000000"/>
          <w:lang w:eastAsia="de-DE"/>
        </w:rPr>
        <w:tab/>
      </w:r>
      <w:r>
        <w:rPr>
          <w:rFonts w:cs="Helv"/>
          <w:color w:val="000000"/>
          <w:lang w:eastAsia="de-DE"/>
        </w:rPr>
        <w:tab/>
        <w:t>Ute Schubert, Rastede</w:t>
      </w:r>
    </w:p>
    <w:p w:rsidR="004627E9" w:rsidRDefault="004627E9" w:rsidP="005F631A">
      <w:pPr>
        <w:keepLines/>
        <w:tabs>
          <w:tab w:val="left" w:pos="0"/>
          <w:tab w:val="left" w:pos="142"/>
          <w:tab w:val="left" w:pos="567"/>
          <w:tab w:val="left" w:pos="1134"/>
          <w:tab w:val="left" w:pos="1701"/>
          <w:tab w:val="left" w:pos="2268"/>
          <w:tab w:val="left" w:pos="2835"/>
          <w:tab w:val="left" w:pos="3969"/>
          <w:tab w:val="left" w:pos="6237"/>
          <w:tab w:val="left" w:pos="7654"/>
          <w:tab w:val="left" w:pos="9922"/>
          <w:tab w:val="left" w:pos="10206"/>
          <w:tab w:val="left" w:pos="10490"/>
          <w:tab w:val="left" w:pos="10773"/>
          <w:tab w:val="left" w:pos="11056"/>
          <w:tab w:val="left" w:pos="11340"/>
          <w:tab w:val="left" w:pos="11624"/>
          <w:tab w:val="left" w:pos="11907"/>
          <w:tab w:val="left" w:pos="12190"/>
          <w:tab w:val="left" w:pos="12474"/>
          <w:tab w:val="left" w:pos="12758"/>
          <w:tab w:val="left" w:pos="13041"/>
          <w:tab w:val="left" w:pos="13324"/>
          <w:tab w:val="left" w:pos="13608"/>
        </w:tabs>
        <w:autoSpaceDE w:val="0"/>
        <w:autoSpaceDN w:val="0"/>
        <w:adjustRightInd w:val="0"/>
        <w:jc w:val="left"/>
        <w:rPr>
          <w:rFonts w:cs="Helv"/>
          <w:color w:val="000000"/>
          <w:lang w:eastAsia="de-DE"/>
        </w:rPr>
      </w:pPr>
      <w:r>
        <w:rPr>
          <w:rFonts w:cs="Helv"/>
          <w:color w:val="000000"/>
          <w:lang w:eastAsia="de-DE"/>
        </w:rPr>
        <w:tab/>
      </w:r>
      <w:r>
        <w:rPr>
          <w:rFonts w:cs="Helv"/>
          <w:color w:val="000000"/>
          <w:lang w:eastAsia="de-DE"/>
        </w:rPr>
        <w:tab/>
        <w:t>09.11. – 84 Jahre</w:t>
      </w:r>
      <w:r>
        <w:rPr>
          <w:rFonts w:cs="Helv"/>
          <w:color w:val="000000"/>
          <w:lang w:eastAsia="de-DE"/>
        </w:rPr>
        <w:tab/>
      </w:r>
      <w:r>
        <w:rPr>
          <w:rFonts w:cs="Helv"/>
          <w:color w:val="000000"/>
          <w:lang w:eastAsia="de-DE"/>
        </w:rPr>
        <w:tab/>
        <w:t xml:space="preserve">Ursula </w:t>
      </w:r>
      <w:proofErr w:type="spellStart"/>
      <w:r>
        <w:rPr>
          <w:rFonts w:cs="Helv"/>
          <w:color w:val="000000"/>
          <w:lang w:eastAsia="de-DE"/>
        </w:rPr>
        <w:t>Hobbiesiefken</w:t>
      </w:r>
      <w:proofErr w:type="spellEnd"/>
      <w:r>
        <w:rPr>
          <w:rFonts w:cs="Helv"/>
          <w:color w:val="000000"/>
          <w:lang w:eastAsia="de-DE"/>
        </w:rPr>
        <w:t>, Rastede</w:t>
      </w:r>
    </w:p>
    <w:p w:rsidR="004627E9" w:rsidRDefault="004627E9" w:rsidP="005F631A">
      <w:pPr>
        <w:keepLines/>
        <w:tabs>
          <w:tab w:val="left" w:pos="0"/>
          <w:tab w:val="left" w:pos="142"/>
          <w:tab w:val="left" w:pos="567"/>
          <w:tab w:val="left" w:pos="1134"/>
          <w:tab w:val="left" w:pos="1701"/>
          <w:tab w:val="left" w:pos="2268"/>
          <w:tab w:val="left" w:pos="2835"/>
          <w:tab w:val="left" w:pos="3969"/>
          <w:tab w:val="left" w:pos="6237"/>
          <w:tab w:val="left" w:pos="7654"/>
          <w:tab w:val="left" w:pos="9922"/>
          <w:tab w:val="left" w:pos="10206"/>
          <w:tab w:val="left" w:pos="10490"/>
          <w:tab w:val="left" w:pos="10773"/>
          <w:tab w:val="left" w:pos="11056"/>
          <w:tab w:val="left" w:pos="11340"/>
          <w:tab w:val="left" w:pos="11624"/>
          <w:tab w:val="left" w:pos="11907"/>
          <w:tab w:val="left" w:pos="12190"/>
          <w:tab w:val="left" w:pos="12474"/>
          <w:tab w:val="left" w:pos="12758"/>
          <w:tab w:val="left" w:pos="13041"/>
          <w:tab w:val="left" w:pos="13324"/>
          <w:tab w:val="left" w:pos="13608"/>
        </w:tabs>
        <w:autoSpaceDE w:val="0"/>
        <w:autoSpaceDN w:val="0"/>
        <w:adjustRightInd w:val="0"/>
        <w:jc w:val="left"/>
        <w:rPr>
          <w:rFonts w:cs="Helv"/>
          <w:color w:val="000000"/>
          <w:lang w:eastAsia="de-DE"/>
        </w:rPr>
      </w:pPr>
      <w:r>
        <w:rPr>
          <w:rFonts w:cs="Helv"/>
          <w:color w:val="000000"/>
          <w:lang w:eastAsia="de-DE"/>
        </w:rPr>
        <w:tab/>
      </w:r>
      <w:r>
        <w:rPr>
          <w:rFonts w:cs="Helv"/>
          <w:color w:val="000000"/>
          <w:lang w:eastAsia="de-DE"/>
        </w:rPr>
        <w:tab/>
        <w:t>09.11. – 86 Jahre</w:t>
      </w:r>
      <w:r>
        <w:rPr>
          <w:rFonts w:cs="Helv"/>
          <w:color w:val="000000"/>
          <w:lang w:eastAsia="de-DE"/>
        </w:rPr>
        <w:tab/>
      </w:r>
      <w:r>
        <w:rPr>
          <w:rFonts w:cs="Helv"/>
          <w:color w:val="000000"/>
          <w:lang w:eastAsia="de-DE"/>
        </w:rPr>
        <w:tab/>
        <w:t>Lieselotte Lazarus, Bad Zwischenahn</w:t>
      </w:r>
    </w:p>
    <w:p w:rsidR="004627E9" w:rsidRDefault="004627E9" w:rsidP="005F631A">
      <w:pPr>
        <w:keepLines/>
        <w:tabs>
          <w:tab w:val="left" w:pos="0"/>
          <w:tab w:val="left" w:pos="142"/>
          <w:tab w:val="left" w:pos="567"/>
          <w:tab w:val="left" w:pos="1134"/>
          <w:tab w:val="left" w:pos="1701"/>
          <w:tab w:val="left" w:pos="2268"/>
          <w:tab w:val="left" w:pos="2835"/>
          <w:tab w:val="left" w:pos="3969"/>
          <w:tab w:val="left" w:pos="6237"/>
          <w:tab w:val="left" w:pos="7654"/>
          <w:tab w:val="left" w:pos="9922"/>
          <w:tab w:val="left" w:pos="10206"/>
          <w:tab w:val="left" w:pos="10490"/>
          <w:tab w:val="left" w:pos="10773"/>
          <w:tab w:val="left" w:pos="11056"/>
          <w:tab w:val="left" w:pos="11340"/>
          <w:tab w:val="left" w:pos="11624"/>
          <w:tab w:val="left" w:pos="11907"/>
          <w:tab w:val="left" w:pos="12190"/>
          <w:tab w:val="left" w:pos="12474"/>
          <w:tab w:val="left" w:pos="12758"/>
          <w:tab w:val="left" w:pos="13041"/>
          <w:tab w:val="left" w:pos="13324"/>
          <w:tab w:val="left" w:pos="13608"/>
        </w:tabs>
        <w:autoSpaceDE w:val="0"/>
        <w:autoSpaceDN w:val="0"/>
        <w:adjustRightInd w:val="0"/>
        <w:jc w:val="left"/>
        <w:rPr>
          <w:rFonts w:cs="Helv"/>
          <w:color w:val="000000"/>
          <w:lang w:eastAsia="de-DE"/>
        </w:rPr>
      </w:pPr>
      <w:r>
        <w:rPr>
          <w:rFonts w:cs="Helv"/>
          <w:color w:val="000000"/>
          <w:lang w:eastAsia="de-DE"/>
        </w:rPr>
        <w:tab/>
      </w:r>
      <w:r>
        <w:rPr>
          <w:rFonts w:cs="Helv"/>
          <w:color w:val="000000"/>
          <w:lang w:eastAsia="de-DE"/>
        </w:rPr>
        <w:tab/>
        <w:t>10.11. – 83 Jahre</w:t>
      </w:r>
      <w:r>
        <w:rPr>
          <w:rFonts w:cs="Helv"/>
          <w:color w:val="000000"/>
          <w:lang w:eastAsia="de-DE"/>
        </w:rPr>
        <w:tab/>
      </w:r>
      <w:r>
        <w:rPr>
          <w:rFonts w:cs="Helv"/>
          <w:color w:val="000000"/>
          <w:lang w:eastAsia="de-DE"/>
        </w:rPr>
        <w:tab/>
        <w:t xml:space="preserve">Helga </w:t>
      </w:r>
      <w:proofErr w:type="spellStart"/>
      <w:r>
        <w:rPr>
          <w:rFonts w:cs="Helv"/>
          <w:color w:val="000000"/>
          <w:lang w:eastAsia="de-DE"/>
        </w:rPr>
        <w:t>Pigan</w:t>
      </w:r>
      <w:proofErr w:type="spellEnd"/>
      <w:r>
        <w:rPr>
          <w:rFonts w:cs="Helv"/>
          <w:color w:val="000000"/>
          <w:lang w:eastAsia="de-DE"/>
        </w:rPr>
        <w:t>, Bad Zwischenahn</w:t>
      </w:r>
    </w:p>
    <w:p w:rsidR="004627E9" w:rsidRDefault="004627E9" w:rsidP="005F631A">
      <w:pPr>
        <w:keepLines/>
        <w:tabs>
          <w:tab w:val="left" w:pos="0"/>
          <w:tab w:val="left" w:pos="142"/>
          <w:tab w:val="left" w:pos="567"/>
          <w:tab w:val="left" w:pos="1134"/>
          <w:tab w:val="left" w:pos="1701"/>
          <w:tab w:val="left" w:pos="2268"/>
          <w:tab w:val="left" w:pos="2835"/>
          <w:tab w:val="left" w:pos="3969"/>
          <w:tab w:val="left" w:pos="6237"/>
          <w:tab w:val="left" w:pos="7654"/>
          <w:tab w:val="left" w:pos="9922"/>
          <w:tab w:val="left" w:pos="10206"/>
          <w:tab w:val="left" w:pos="10490"/>
          <w:tab w:val="left" w:pos="10773"/>
          <w:tab w:val="left" w:pos="11056"/>
          <w:tab w:val="left" w:pos="11340"/>
          <w:tab w:val="left" w:pos="11624"/>
          <w:tab w:val="left" w:pos="11907"/>
          <w:tab w:val="left" w:pos="12190"/>
          <w:tab w:val="left" w:pos="12474"/>
          <w:tab w:val="left" w:pos="12758"/>
          <w:tab w:val="left" w:pos="13041"/>
          <w:tab w:val="left" w:pos="13324"/>
          <w:tab w:val="left" w:pos="13608"/>
        </w:tabs>
        <w:autoSpaceDE w:val="0"/>
        <w:autoSpaceDN w:val="0"/>
        <w:adjustRightInd w:val="0"/>
        <w:jc w:val="left"/>
        <w:rPr>
          <w:rFonts w:cs="Helv"/>
          <w:color w:val="000000"/>
          <w:lang w:eastAsia="de-DE"/>
        </w:rPr>
      </w:pPr>
      <w:r>
        <w:rPr>
          <w:rFonts w:cs="Helv"/>
          <w:color w:val="000000"/>
          <w:lang w:eastAsia="de-DE"/>
        </w:rPr>
        <w:tab/>
      </w:r>
      <w:r>
        <w:rPr>
          <w:rFonts w:cs="Helv"/>
          <w:color w:val="000000"/>
          <w:lang w:eastAsia="de-DE"/>
        </w:rPr>
        <w:tab/>
        <w:t>11.11. – 83 Jahre</w:t>
      </w:r>
      <w:r>
        <w:rPr>
          <w:rFonts w:cs="Helv"/>
          <w:color w:val="000000"/>
          <w:lang w:eastAsia="de-DE"/>
        </w:rPr>
        <w:tab/>
      </w:r>
      <w:r>
        <w:rPr>
          <w:rFonts w:cs="Helv"/>
          <w:color w:val="000000"/>
          <w:lang w:eastAsia="de-DE"/>
        </w:rPr>
        <w:tab/>
        <w:t>Monika Nöcker, Bad Zwischenahn</w:t>
      </w:r>
    </w:p>
    <w:p w:rsidR="004627E9" w:rsidRDefault="004627E9" w:rsidP="005F631A">
      <w:pPr>
        <w:keepLines/>
        <w:tabs>
          <w:tab w:val="left" w:pos="0"/>
          <w:tab w:val="left" w:pos="142"/>
          <w:tab w:val="left" w:pos="567"/>
          <w:tab w:val="left" w:pos="1134"/>
          <w:tab w:val="left" w:pos="1701"/>
          <w:tab w:val="left" w:pos="2268"/>
          <w:tab w:val="left" w:pos="2835"/>
          <w:tab w:val="left" w:pos="3969"/>
          <w:tab w:val="left" w:pos="6237"/>
          <w:tab w:val="left" w:pos="7654"/>
          <w:tab w:val="left" w:pos="9922"/>
          <w:tab w:val="left" w:pos="10206"/>
          <w:tab w:val="left" w:pos="10490"/>
          <w:tab w:val="left" w:pos="10773"/>
          <w:tab w:val="left" w:pos="11056"/>
          <w:tab w:val="left" w:pos="11340"/>
          <w:tab w:val="left" w:pos="11624"/>
          <w:tab w:val="left" w:pos="11907"/>
          <w:tab w:val="left" w:pos="12190"/>
          <w:tab w:val="left" w:pos="12474"/>
          <w:tab w:val="left" w:pos="12758"/>
          <w:tab w:val="left" w:pos="13041"/>
          <w:tab w:val="left" w:pos="13324"/>
          <w:tab w:val="left" w:pos="13608"/>
        </w:tabs>
        <w:autoSpaceDE w:val="0"/>
        <w:autoSpaceDN w:val="0"/>
        <w:adjustRightInd w:val="0"/>
        <w:jc w:val="left"/>
        <w:rPr>
          <w:rFonts w:cs="Helv"/>
          <w:color w:val="000000"/>
          <w:lang w:eastAsia="de-DE"/>
        </w:rPr>
      </w:pPr>
      <w:r>
        <w:rPr>
          <w:rFonts w:cs="Helv"/>
          <w:color w:val="000000"/>
          <w:lang w:eastAsia="de-DE"/>
        </w:rPr>
        <w:tab/>
      </w:r>
      <w:r>
        <w:rPr>
          <w:rFonts w:cs="Helv"/>
          <w:color w:val="000000"/>
          <w:lang w:eastAsia="de-DE"/>
        </w:rPr>
        <w:tab/>
        <w:t>11.11. – 85 Jahre</w:t>
      </w:r>
      <w:r>
        <w:rPr>
          <w:rFonts w:cs="Helv"/>
          <w:color w:val="000000"/>
          <w:lang w:eastAsia="de-DE"/>
        </w:rPr>
        <w:tab/>
      </w:r>
      <w:r>
        <w:rPr>
          <w:rFonts w:cs="Helv"/>
          <w:color w:val="000000"/>
          <w:lang w:eastAsia="de-DE"/>
        </w:rPr>
        <w:tab/>
        <w:t xml:space="preserve">Rosa Hofmann, </w:t>
      </w:r>
      <w:proofErr w:type="spellStart"/>
      <w:r>
        <w:rPr>
          <w:rFonts w:cs="Helv"/>
          <w:color w:val="000000"/>
          <w:lang w:eastAsia="de-DE"/>
        </w:rPr>
        <w:t>Edewecht</w:t>
      </w:r>
      <w:proofErr w:type="spellEnd"/>
    </w:p>
    <w:p w:rsidR="00FE0B8D" w:rsidRDefault="004627E9" w:rsidP="005F631A">
      <w:pPr>
        <w:keepLines/>
        <w:tabs>
          <w:tab w:val="left" w:pos="0"/>
          <w:tab w:val="left" w:pos="142"/>
          <w:tab w:val="left" w:pos="567"/>
          <w:tab w:val="left" w:pos="1134"/>
          <w:tab w:val="left" w:pos="1701"/>
          <w:tab w:val="left" w:pos="2268"/>
          <w:tab w:val="left" w:pos="2835"/>
          <w:tab w:val="left" w:pos="3969"/>
          <w:tab w:val="left" w:pos="6237"/>
          <w:tab w:val="left" w:pos="7654"/>
          <w:tab w:val="left" w:pos="9922"/>
          <w:tab w:val="left" w:pos="10206"/>
          <w:tab w:val="left" w:pos="10490"/>
          <w:tab w:val="left" w:pos="10773"/>
          <w:tab w:val="left" w:pos="11056"/>
          <w:tab w:val="left" w:pos="11340"/>
          <w:tab w:val="left" w:pos="11624"/>
          <w:tab w:val="left" w:pos="11907"/>
          <w:tab w:val="left" w:pos="12190"/>
          <w:tab w:val="left" w:pos="12474"/>
          <w:tab w:val="left" w:pos="12758"/>
          <w:tab w:val="left" w:pos="13041"/>
          <w:tab w:val="left" w:pos="13324"/>
          <w:tab w:val="left" w:pos="13608"/>
        </w:tabs>
        <w:autoSpaceDE w:val="0"/>
        <w:autoSpaceDN w:val="0"/>
        <w:adjustRightInd w:val="0"/>
        <w:jc w:val="left"/>
        <w:rPr>
          <w:rFonts w:cs="Helv"/>
          <w:color w:val="000000"/>
          <w:lang w:eastAsia="de-DE"/>
        </w:rPr>
      </w:pPr>
      <w:r>
        <w:rPr>
          <w:rFonts w:cs="Helv"/>
          <w:color w:val="000000"/>
          <w:lang w:eastAsia="de-DE"/>
        </w:rPr>
        <w:tab/>
      </w:r>
      <w:r>
        <w:rPr>
          <w:rFonts w:cs="Helv"/>
          <w:color w:val="000000"/>
          <w:lang w:eastAsia="de-DE"/>
        </w:rPr>
        <w:tab/>
        <w:t>12.11. – 90 Jahre</w:t>
      </w:r>
      <w:r>
        <w:rPr>
          <w:rFonts w:cs="Helv"/>
          <w:color w:val="000000"/>
          <w:lang w:eastAsia="de-DE"/>
        </w:rPr>
        <w:tab/>
      </w:r>
      <w:r>
        <w:rPr>
          <w:rFonts w:cs="Helv"/>
          <w:color w:val="000000"/>
          <w:lang w:eastAsia="de-DE"/>
        </w:rPr>
        <w:tab/>
        <w:t xml:space="preserve">Gesina </w:t>
      </w:r>
      <w:proofErr w:type="spellStart"/>
      <w:r>
        <w:rPr>
          <w:rFonts w:cs="Helv"/>
          <w:color w:val="000000"/>
          <w:lang w:eastAsia="de-DE"/>
        </w:rPr>
        <w:t>Holzenkamp</w:t>
      </w:r>
      <w:proofErr w:type="spellEnd"/>
      <w:r>
        <w:rPr>
          <w:rFonts w:cs="Helv"/>
          <w:color w:val="000000"/>
          <w:lang w:eastAsia="de-DE"/>
        </w:rPr>
        <w:t>, Bad Zwischenahn</w:t>
      </w:r>
    </w:p>
    <w:p w:rsidR="004627E9" w:rsidRDefault="004627E9" w:rsidP="005F631A">
      <w:pPr>
        <w:keepLines/>
        <w:tabs>
          <w:tab w:val="left" w:pos="0"/>
          <w:tab w:val="left" w:pos="142"/>
          <w:tab w:val="left" w:pos="567"/>
          <w:tab w:val="left" w:pos="1134"/>
          <w:tab w:val="left" w:pos="1701"/>
          <w:tab w:val="left" w:pos="2268"/>
          <w:tab w:val="left" w:pos="2835"/>
          <w:tab w:val="left" w:pos="3969"/>
          <w:tab w:val="left" w:pos="6237"/>
          <w:tab w:val="left" w:pos="7654"/>
          <w:tab w:val="left" w:pos="9922"/>
          <w:tab w:val="left" w:pos="10206"/>
          <w:tab w:val="left" w:pos="10490"/>
          <w:tab w:val="left" w:pos="10773"/>
          <w:tab w:val="left" w:pos="11056"/>
          <w:tab w:val="left" w:pos="11340"/>
          <w:tab w:val="left" w:pos="11624"/>
          <w:tab w:val="left" w:pos="11907"/>
          <w:tab w:val="left" w:pos="12190"/>
          <w:tab w:val="left" w:pos="12474"/>
          <w:tab w:val="left" w:pos="12758"/>
          <w:tab w:val="left" w:pos="13041"/>
          <w:tab w:val="left" w:pos="13324"/>
          <w:tab w:val="left" w:pos="13608"/>
        </w:tabs>
        <w:autoSpaceDE w:val="0"/>
        <w:autoSpaceDN w:val="0"/>
        <w:adjustRightInd w:val="0"/>
        <w:jc w:val="left"/>
        <w:rPr>
          <w:rFonts w:cs="Helv"/>
          <w:color w:val="000000"/>
          <w:lang w:eastAsia="de-DE"/>
        </w:rPr>
      </w:pPr>
      <w:r>
        <w:rPr>
          <w:rFonts w:cs="Helv"/>
          <w:color w:val="000000"/>
          <w:lang w:eastAsia="de-DE"/>
        </w:rPr>
        <w:tab/>
      </w:r>
      <w:r>
        <w:rPr>
          <w:rFonts w:cs="Helv"/>
          <w:color w:val="000000"/>
          <w:lang w:eastAsia="de-DE"/>
        </w:rPr>
        <w:tab/>
        <w:t>13.11. – 85 Jahre</w:t>
      </w:r>
      <w:r>
        <w:rPr>
          <w:rFonts w:cs="Helv"/>
          <w:color w:val="000000"/>
          <w:lang w:eastAsia="de-DE"/>
        </w:rPr>
        <w:tab/>
      </w:r>
      <w:r>
        <w:rPr>
          <w:rFonts w:cs="Helv"/>
          <w:color w:val="000000"/>
          <w:lang w:eastAsia="de-DE"/>
        </w:rPr>
        <w:tab/>
        <w:t>Gisbert Keller, Bad Zwischenahn</w:t>
      </w:r>
    </w:p>
    <w:p w:rsidR="00082F16" w:rsidRDefault="00FE0B8D" w:rsidP="005F631A">
      <w:pPr>
        <w:keepLines/>
        <w:tabs>
          <w:tab w:val="left" w:pos="0"/>
          <w:tab w:val="left" w:pos="142"/>
          <w:tab w:val="left" w:pos="567"/>
          <w:tab w:val="left" w:pos="1134"/>
          <w:tab w:val="left" w:pos="1701"/>
          <w:tab w:val="left" w:pos="2268"/>
          <w:tab w:val="left" w:pos="2835"/>
          <w:tab w:val="left" w:pos="3969"/>
          <w:tab w:val="left" w:pos="6237"/>
          <w:tab w:val="left" w:pos="7654"/>
          <w:tab w:val="left" w:pos="9922"/>
          <w:tab w:val="left" w:pos="10206"/>
          <w:tab w:val="left" w:pos="10490"/>
          <w:tab w:val="left" w:pos="10773"/>
          <w:tab w:val="left" w:pos="11056"/>
          <w:tab w:val="left" w:pos="11340"/>
          <w:tab w:val="left" w:pos="11624"/>
          <w:tab w:val="left" w:pos="11907"/>
          <w:tab w:val="left" w:pos="12190"/>
          <w:tab w:val="left" w:pos="12474"/>
          <w:tab w:val="left" w:pos="12758"/>
          <w:tab w:val="left" w:pos="13041"/>
          <w:tab w:val="left" w:pos="13324"/>
          <w:tab w:val="left" w:pos="13608"/>
        </w:tabs>
        <w:autoSpaceDE w:val="0"/>
        <w:autoSpaceDN w:val="0"/>
        <w:adjustRightInd w:val="0"/>
        <w:jc w:val="left"/>
        <w:rPr>
          <w:rFonts w:cs="Helv"/>
          <w:color w:val="000000"/>
          <w:lang w:eastAsia="de-DE"/>
        </w:rPr>
      </w:pPr>
      <w:r>
        <w:rPr>
          <w:rFonts w:cs="Helv"/>
          <w:color w:val="000000"/>
          <w:lang w:eastAsia="de-DE"/>
        </w:rPr>
        <w:tab/>
      </w:r>
      <w:r>
        <w:rPr>
          <w:rFonts w:cs="Helv"/>
          <w:color w:val="000000"/>
          <w:lang w:eastAsia="de-DE"/>
        </w:rPr>
        <w:tab/>
      </w:r>
    </w:p>
    <w:p w:rsidR="005F631A" w:rsidRDefault="003E7344" w:rsidP="005F631A">
      <w:pPr>
        <w:keepLines/>
        <w:tabs>
          <w:tab w:val="left" w:pos="0"/>
          <w:tab w:val="left" w:pos="142"/>
          <w:tab w:val="left" w:pos="567"/>
          <w:tab w:val="left" w:pos="1134"/>
          <w:tab w:val="left" w:pos="1701"/>
          <w:tab w:val="left" w:pos="2268"/>
          <w:tab w:val="left" w:pos="2835"/>
          <w:tab w:val="left" w:pos="3969"/>
          <w:tab w:val="left" w:pos="6237"/>
          <w:tab w:val="left" w:pos="7654"/>
          <w:tab w:val="left" w:pos="9922"/>
          <w:tab w:val="left" w:pos="10206"/>
          <w:tab w:val="left" w:pos="10490"/>
          <w:tab w:val="left" w:pos="10773"/>
          <w:tab w:val="left" w:pos="11056"/>
          <w:tab w:val="left" w:pos="11340"/>
          <w:tab w:val="left" w:pos="11624"/>
          <w:tab w:val="left" w:pos="11907"/>
          <w:tab w:val="left" w:pos="12190"/>
          <w:tab w:val="left" w:pos="12474"/>
          <w:tab w:val="left" w:pos="12758"/>
          <w:tab w:val="left" w:pos="13041"/>
          <w:tab w:val="left" w:pos="13324"/>
          <w:tab w:val="left" w:pos="13608"/>
        </w:tabs>
        <w:autoSpaceDE w:val="0"/>
        <w:autoSpaceDN w:val="0"/>
        <w:adjustRightInd w:val="0"/>
        <w:jc w:val="left"/>
        <w:rPr>
          <w:noProof/>
          <w:lang w:eastAsia="de-DE"/>
        </w:rPr>
      </w:pPr>
      <w:r>
        <w:rPr>
          <w:rFonts w:cs="Helv"/>
          <w:color w:val="000000"/>
          <w:lang w:eastAsia="de-DE"/>
        </w:rPr>
        <w:tab/>
      </w:r>
      <w:r>
        <w:rPr>
          <w:rFonts w:cs="Helv"/>
          <w:color w:val="000000"/>
          <w:lang w:eastAsia="de-DE"/>
        </w:rPr>
        <w:tab/>
      </w:r>
      <w:r>
        <w:rPr>
          <w:rFonts w:cs="Helv"/>
          <w:color w:val="000000"/>
          <w:lang w:eastAsia="de-DE"/>
        </w:rPr>
        <w:tab/>
      </w:r>
      <w:r w:rsidR="002A725E">
        <w:rPr>
          <w:rFonts w:cs="Helv"/>
          <w:color w:val="000000"/>
          <w:lang w:eastAsia="de-DE"/>
        </w:rPr>
        <w:t xml:space="preserve"> </w:t>
      </w:r>
      <w:r w:rsidR="00255C26">
        <w:rPr>
          <w:noProof/>
          <w:lang w:eastAsia="de-DE"/>
        </w:rPr>
        <w:drawing>
          <wp:inline distT="0" distB="0" distL="0" distR="0" wp14:anchorId="21D3B289" wp14:editId="5174E864">
            <wp:extent cx="2284424" cy="939281"/>
            <wp:effectExtent l="0" t="0" r="1905" b="0"/>
            <wp:docPr id="3" name="Bild 3" descr="Herzlichen Glückwunsch (SVG Plotterdatei) von Creative Fabric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Herzlichen Glückwunsch (SVG Plotterdatei) von Creative Fabrica ..."/>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89617" cy="941416"/>
                    </a:xfrm>
                    <a:prstGeom prst="rect">
                      <a:avLst/>
                    </a:prstGeom>
                    <a:noFill/>
                    <a:ln>
                      <a:noFill/>
                    </a:ln>
                  </pic:spPr>
                </pic:pic>
              </a:graphicData>
            </a:graphic>
          </wp:inline>
        </w:drawing>
      </w:r>
    </w:p>
    <w:p w:rsidR="00330F75" w:rsidRDefault="00330F75" w:rsidP="007727F9">
      <w:pPr>
        <w:keepLines/>
        <w:tabs>
          <w:tab w:val="left" w:pos="0"/>
          <w:tab w:val="left" w:pos="142"/>
          <w:tab w:val="left" w:pos="567"/>
          <w:tab w:val="left" w:pos="1134"/>
          <w:tab w:val="left" w:pos="1701"/>
          <w:tab w:val="left" w:pos="2268"/>
          <w:tab w:val="left" w:pos="2835"/>
          <w:tab w:val="left" w:pos="3969"/>
          <w:tab w:val="left" w:pos="6237"/>
          <w:tab w:val="left" w:pos="7654"/>
          <w:tab w:val="left" w:pos="9922"/>
          <w:tab w:val="left" w:pos="10206"/>
          <w:tab w:val="left" w:pos="10490"/>
          <w:tab w:val="left" w:pos="10773"/>
          <w:tab w:val="left" w:pos="11056"/>
          <w:tab w:val="left" w:pos="11340"/>
          <w:tab w:val="left" w:pos="11624"/>
          <w:tab w:val="left" w:pos="11907"/>
          <w:tab w:val="left" w:pos="12190"/>
          <w:tab w:val="left" w:pos="12474"/>
          <w:tab w:val="left" w:pos="12758"/>
          <w:tab w:val="left" w:pos="13041"/>
          <w:tab w:val="left" w:pos="13324"/>
          <w:tab w:val="left" w:pos="13608"/>
        </w:tabs>
        <w:autoSpaceDE w:val="0"/>
        <w:autoSpaceDN w:val="0"/>
        <w:adjustRightInd w:val="0"/>
        <w:jc w:val="left"/>
        <w:rPr>
          <w:rFonts w:ascii="Times New Roman" w:hAnsi="Times New Roman"/>
          <w:b/>
          <w:sz w:val="6"/>
          <w:szCs w:val="6"/>
        </w:rPr>
      </w:pPr>
    </w:p>
    <w:p w:rsidR="00082F16" w:rsidRDefault="00082F16" w:rsidP="007727F9">
      <w:pPr>
        <w:keepLines/>
        <w:tabs>
          <w:tab w:val="left" w:pos="0"/>
          <w:tab w:val="left" w:pos="142"/>
          <w:tab w:val="left" w:pos="567"/>
          <w:tab w:val="left" w:pos="1134"/>
          <w:tab w:val="left" w:pos="1701"/>
          <w:tab w:val="left" w:pos="2268"/>
          <w:tab w:val="left" w:pos="2835"/>
          <w:tab w:val="left" w:pos="3969"/>
          <w:tab w:val="left" w:pos="6237"/>
          <w:tab w:val="left" w:pos="7654"/>
          <w:tab w:val="left" w:pos="9922"/>
          <w:tab w:val="left" w:pos="10206"/>
          <w:tab w:val="left" w:pos="10490"/>
          <w:tab w:val="left" w:pos="10773"/>
          <w:tab w:val="left" w:pos="11056"/>
          <w:tab w:val="left" w:pos="11340"/>
          <w:tab w:val="left" w:pos="11624"/>
          <w:tab w:val="left" w:pos="11907"/>
          <w:tab w:val="left" w:pos="12190"/>
          <w:tab w:val="left" w:pos="12474"/>
          <w:tab w:val="left" w:pos="12758"/>
          <w:tab w:val="left" w:pos="13041"/>
          <w:tab w:val="left" w:pos="13324"/>
          <w:tab w:val="left" w:pos="13608"/>
        </w:tabs>
        <w:autoSpaceDE w:val="0"/>
        <w:autoSpaceDN w:val="0"/>
        <w:adjustRightInd w:val="0"/>
        <w:jc w:val="left"/>
        <w:rPr>
          <w:rFonts w:ascii="Times New Roman" w:hAnsi="Times New Roman"/>
          <w:b/>
          <w:sz w:val="6"/>
          <w:szCs w:val="6"/>
        </w:rPr>
      </w:pPr>
    </w:p>
    <w:p w:rsidR="00082F16" w:rsidRDefault="00082F16" w:rsidP="007727F9">
      <w:pPr>
        <w:keepLines/>
        <w:tabs>
          <w:tab w:val="left" w:pos="0"/>
          <w:tab w:val="left" w:pos="142"/>
          <w:tab w:val="left" w:pos="567"/>
          <w:tab w:val="left" w:pos="1134"/>
          <w:tab w:val="left" w:pos="1701"/>
          <w:tab w:val="left" w:pos="2268"/>
          <w:tab w:val="left" w:pos="2835"/>
          <w:tab w:val="left" w:pos="3969"/>
          <w:tab w:val="left" w:pos="6237"/>
          <w:tab w:val="left" w:pos="7654"/>
          <w:tab w:val="left" w:pos="9922"/>
          <w:tab w:val="left" w:pos="10206"/>
          <w:tab w:val="left" w:pos="10490"/>
          <w:tab w:val="left" w:pos="10773"/>
          <w:tab w:val="left" w:pos="11056"/>
          <w:tab w:val="left" w:pos="11340"/>
          <w:tab w:val="left" w:pos="11624"/>
          <w:tab w:val="left" w:pos="11907"/>
          <w:tab w:val="left" w:pos="12190"/>
          <w:tab w:val="left" w:pos="12474"/>
          <w:tab w:val="left" w:pos="12758"/>
          <w:tab w:val="left" w:pos="13041"/>
          <w:tab w:val="left" w:pos="13324"/>
          <w:tab w:val="left" w:pos="13608"/>
        </w:tabs>
        <w:autoSpaceDE w:val="0"/>
        <w:autoSpaceDN w:val="0"/>
        <w:adjustRightInd w:val="0"/>
        <w:jc w:val="left"/>
        <w:rPr>
          <w:rFonts w:ascii="Times New Roman" w:hAnsi="Times New Roman"/>
          <w:b/>
          <w:sz w:val="6"/>
          <w:szCs w:val="6"/>
        </w:rPr>
      </w:pPr>
    </w:p>
    <w:p w:rsidR="00082F16" w:rsidRDefault="00082F16" w:rsidP="007727F9">
      <w:pPr>
        <w:keepLines/>
        <w:tabs>
          <w:tab w:val="left" w:pos="0"/>
          <w:tab w:val="left" w:pos="142"/>
          <w:tab w:val="left" w:pos="567"/>
          <w:tab w:val="left" w:pos="1134"/>
          <w:tab w:val="left" w:pos="1701"/>
          <w:tab w:val="left" w:pos="2268"/>
          <w:tab w:val="left" w:pos="2835"/>
          <w:tab w:val="left" w:pos="3969"/>
          <w:tab w:val="left" w:pos="6237"/>
          <w:tab w:val="left" w:pos="7654"/>
          <w:tab w:val="left" w:pos="9922"/>
          <w:tab w:val="left" w:pos="10206"/>
          <w:tab w:val="left" w:pos="10490"/>
          <w:tab w:val="left" w:pos="10773"/>
          <w:tab w:val="left" w:pos="11056"/>
          <w:tab w:val="left" w:pos="11340"/>
          <w:tab w:val="left" w:pos="11624"/>
          <w:tab w:val="left" w:pos="11907"/>
          <w:tab w:val="left" w:pos="12190"/>
          <w:tab w:val="left" w:pos="12474"/>
          <w:tab w:val="left" w:pos="12758"/>
          <w:tab w:val="left" w:pos="13041"/>
          <w:tab w:val="left" w:pos="13324"/>
          <w:tab w:val="left" w:pos="13608"/>
        </w:tabs>
        <w:autoSpaceDE w:val="0"/>
        <w:autoSpaceDN w:val="0"/>
        <w:adjustRightInd w:val="0"/>
        <w:jc w:val="left"/>
        <w:rPr>
          <w:rFonts w:ascii="Times New Roman" w:hAnsi="Times New Roman"/>
          <w:b/>
          <w:sz w:val="6"/>
          <w:szCs w:val="6"/>
        </w:rPr>
      </w:pPr>
    </w:p>
    <w:p w:rsidR="00082F16" w:rsidRDefault="00082F16" w:rsidP="007727F9">
      <w:pPr>
        <w:keepLines/>
        <w:tabs>
          <w:tab w:val="left" w:pos="0"/>
          <w:tab w:val="left" w:pos="142"/>
          <w:tab w:val="left" w:pos="567"/>
          <w:tab w:val="left" w:pos="1134"/>
          <w:tab w:val="left" w:pos="1701"/>
          <w:tab w:val="left" w:pos="2268"/>
          <w:tab w:val="left" w:pos="2835"/>
          <w:tab w:val="left" w:pos="3969"/>
          <w:tab w:val="left" w:pos="6237"/>
          <w:tab w:val="left" w:pos="7654"/>
          <w:tab w:val="left" w:pos="9922"/>
          <w:tab w:val="left" w:pos="10206"/>
          <w:tab w:val="left" w:pos="10490"/>
          <w:tab w:val="left" w:pos="10773"/>
          <w:tab w:val="left" w:pos="11056"/>
          <w:tab w:val="left" w:pos="11340"/>
          <w:tab w:val="left" w:pos="11624"/>
          <w:tab w:val="left" w:pos="11907"/>
          <w:tab w:val="left" w:pos="12190"/>
          <w:tab w:val="left" w:pos="12474"/>
          <w:tab w:val="left" w:pos="12758"/>
          <w:tab w:val="left" w:pos="13041"/>
          <w:tab w:val="left" w:pos="13324"/>
          <w:tab w:val="left" w:pos="13608"/>
        </w:tabs>
        <w:autoSpaceDE w:val="0"/>
        <w:autoSpaceDN w:val="0"/>
        <w:adjustRightInd w:val="0"/>
        <w:jc w:val="left"/>
        <w:rPr>
          <w:rFonts w:ascii="Times New Roman" w:hAnsi="Times New Roman"/>
          <w:b/>
          <w:sz w:val="6"/>
          <w:szCs w:val="6"/>
        </w:rPr>
      </w:pPr>
    </w:p>
    <w:p w:rsidR="00082F16" w:rsidRDefault="00082F16" w:rsidP="007727F9">
      <w:pPr>
        <w:keepLines/>
        <w:tabs>
          <w:tab w:val="left" w:pos="0"/>
          <w:tab w:val="left" w:pos="142"/>
          <w:tab w:val="left" w:pos="567"/>
          <w:tab w:val="left" w:pos="1134"/>
          <w:tab w:val="left" w:pos="1701"/>
          <w:tab w:val="left" w:pos="2268"/>
          <w:tab w:val="left" w:pos="2835"/>
          <w:tab w:val="left" w:pos="3969"/>
          <w:tab w:val="left" w:pos="6237"/>
          <w:tab w:val="left" w:pos="7654"/>
          <w:tab w:val="left" w:pos="9922"/>
          <w:tab w:val="left" w:pos="10206"/>
          <w:tab w:val="left" w:pos="10490"/>
          <w:tab w:val="left" w:pos="10773"/>
          <w:tab w:val="left" w:pos="11056"/>
          <w:tab w:val="left" w:pos="11340"/>
          <w:tab w:val="left" w:pos="11624"/>
          <w:tab w:val="left" w:pos="11907"/>
          <w:tab w:val="left" w:pos="12190"/>
          <w:tab w:val="left" w:pos="12474"/>
          <w:tab w:val="left" w:pos="12758"/>
          <w:tab w:val="left" w:pos="13041"/>
          <w:tab w:val="left" w:pos="13324"/>
          <w:tab w:val="left" w:pos="13608"/>
        </w:tabs>
        <w:autoSpaceDE w:val="0"/>
        <w:autoSpaceDN w:val="0"/>
        <w:adjustRightInd w:val="0"/>
        <w:jc w:val="left"/>
        <w:rPr>
          <w:rFonts w:ascii="Times New Roman" w:hAnsi="Times New Roman"/>
          <w:b/>
          <w:sz w:val="6"/>
          <w:szCs w:val="6"/>
        </w:rPr>
      </w:pPr>
    </w:p>
    <w:p w:rsidR="00082F16" w:rsidRDefault="00082F16" w:rsidP="007727F9">
      <w:pPr>
        <w:keepLines/>
        <w:tabs>
          <w:tab w:val="left" w:pos="0"/>
          <w:tab w:val="left" w:pos="142"/>
          <w:tab w:val="left" w:pos="567"/>
          <w:tab w:val="left" w:pos="1134"/>
          <w:tab w:val="left" w:pos="1701"/>
          <w:tab w:val="left" w:pos="2268"/>
          <w:tab w:val="left" w:pos="2835"/>
          <w:tab w:val="left" w:pos="3969"/>
          <w:tab w:val="left" w:pos="6237"/>
          <w:tab w:val="left" w:pos="7654"/>
          <w:tab w:val="left" w:pos="9922"/>
          <w:tab w:val="left" w:pos="10206"/>
          <w:tab w:val="left" w:pos="10490"/>
          <w:tab w:val="left" w:pos="10773"/>
          <w:tab w:val="left" w:pos="11056"/>
          <w:tab w:val="left" w:pos="11340"/>
          <w:tab w:val="left" w:pos="11624"/>
          <w:tab w:val="left" w:pos="11907"/>
          <w:tab w:val="left" w:pos="12190"/>
          <w:tab w:val="left" w:pos="12474"/>
          <w:tab w:val="left" w:pos="12758"/>
          <w:tab w:val="left" w:pos="13041"/>
          <w:tab w:val="left" w:pos="13324"/>
          <w:tab w:val="left" w:pos="13608"/>
        </w:tabs>
        <w:autoSpaceDE w:val="0"/>
        <w:autoSpaceDN w:val="0"/>
        <w:adjustRightInd w:val="0"/>
        <w:jc w:val="left"/>
        <w:rPr>
          <w:rFonts w:ascii="Times New Roman" w:hAnsi="Times New Roman"/>
          <w:b/>
          <w:sz w:val="6"/>
          <w:szCs w:val="6"/>
        </w:rPr>
      </w:pPr>
    </w:p>
    <w:p w:rsidR="00082F16" w:rsidRDefault="00082F16" w:rsidP="007727F9">
      <w:pPr>
        <w:keepLines/>
        <w:tabs>
          <w:tab w:val="left" w:pos="0"/>
          <w:tab w:val="left" w:pos="142"/>
          <w:tab w:val="left" w:pos="567"/>
          <w:tab w:val="left" w:pos="1134"/>
          <w:tab w:val="left" w:pos="1701"/>
          <w:tab w:val="left" w:pos="2268"/>
          <w:tab w:val="left" w:pos="2835"/>
          <w:tab w:val="left" w:pos="3969"/>
          <w:tab w:val="left" w:pos="6237"/>
          <w:tab w:val="left" w:pos="7654"/>
          <w:tab w:val="left" w:pos="9922"/>
          <w:tab w:val="left" w:pos="10206"/>
          <w:tab w:val="left" w:pos="10490"/>
          <w:tab w:val="left" w:pos="10773"/>
          <w:tab w:val="left" w:pos="11056"/>
          <w:tab w:val="left" w:pos="11340"/>
          <w:tab w:val="left" w:pos="11624"/>
          <w:tab w:val="left" w:pos="11907"/>
          <w:tab w:val="left" w:pos="12190"/>
          <w:tab w:val="left" w:pos="12474"/>
          <w:tab w:val="left" w:pos="12758"/>
          <w:tab w:val="left" w:pos="13041"/>
          <w:tab w:val="left" w:pos="13324"/>
          <w:tab w:val="left" w:pos="13608"/>
        </w:tabs>
        <w:autoSpaceDE w:val="0"/>
        <w:autoSpaceDN w:val="0"/>
        <w:adjustRightInd w:val="0"/>
        <w:jc w:val="left"/>
        <w:rPr>
          <w:rFonts w:ascii="Times New Roman" w:hAnsi="Times New Roman"/>
          <w:b/>
          <w:sz w:val="6"/>
          <w:szCs w:val="6"/>
        </w:rPr>
      </w:pPr>
    </w:p>
    <w:p w:rsidR="00082F16" w:rsidRDefault="00082F16" w:rsidP="007727F9">
      <w:pPr>
        <w:keepLines/>
        <w:tabs>
          <w:tab w:val="left" w:pos="0"/>
          <w:tab w:val="left" w:pos="142"/>
          <w:tab w:val="left" w:pos="567"/>
          <w:tab w:val="left" w:pos="1134"/>
          <w:tab w:val="left" w:pos="1701"/>
          <w:tab w:val="left" w:pos="2268"/>
          <w:tab w:val="left" w:pos="2835"/>
          <w:tab w:val="left" w:pos="3969"/>
          <w:tab w:val="left" w:pos="6237"/>
          <w:tab w:val="left" w:pos="7654"/>
          <w:tab w:val="left" w:pos="9922"/>
          <w:tab w:val="left" w:pos="10206"/>
          <w:tab w:val="left" w:pos="10490"/>
          <w:tab w:val="left" w:pos="10773"/>
          <w:tab w:val="left" w:pos="11056"/>
          <w:tab w:val="left" w:pos="11340"/>
          <w:tab w:val="left" w:pos="11624"/>
          <w:tab w:val="left" w:pos="11907"/>
          <w:tab w:val="left" w:pos="12190"/>
          <w:tab w:val="left" w:pos="12474"/>
          <w:tab w:val="left" w:pos="12758"/>
          <w:tab w:val="left" w:pos="13041"/>
          <w:tab w:val="left" w:pos="13324"/>
          <w:tab w:val="left" w:pos="13608"/>
        </w:tabs>
        <w:autoSpaceDE w:val="0"/>
        <w:autoSpaceDN w:val="0"/>
        <w:adjustRightInd w:val="0"/>
        <w:jc w:val="left"/>
        <w:rPr>
          <w:rFonts w:ascii="Times New Roman" w:hAnsi="Times New Roman"/>
          <w:b/>
          <w:sz w:val="6"/>
          <w:szCs w:val="6"/>
        </w:rPr>
      </w:pPr>
    </w:p>
    <w:p w:rsidR="00A17471" w:rsidRDefault="00A17471" w:rsidP="00A17471">
      <w:pPr>
        <w:keepLines/>
        <w:tabs>
          <w:tab w:val="left" w:pos="0"/>
          <w:tab w:val="left" w:pos="142"/>
          <w:tab w:val="left" w:pos="567"/>
          <w:tab w:val="left" w:pos="1134"/>
          <w:tab w:val="left" w:pos="1701"/>
          <w:tab w:val="left" w:pos="2268"/>
          <w:tab w:val="left" w:pos="2835"/>
          <w:tab w:val="left" w:pos="3969"/>
          <w:tab w:val="left" w:pos="6237"/>
          <w:tab w:val="left" w:pos="7654"/>
          <w:tab w:val="left" w:pos="9922"/>
          <w:tab w:val="left" w:pos="10206"/>
          <w:tab w:val="left" w:pos="10490"/>
          <w:tab w:val="left" w:pos="10773"/>
          <w:tab w:val="left" w:pos="11056"/>
          <w:tab w:val="left" w:pos="11340"/>
          <w:tab w:val="left" w:pos="11624"/>
          <w:tab w:val="left" w:pos="11907"/>
          <w:tab w:val="left" w:pos="12190"/>
          <w:tab w:val="left" w:pos="12474"/>
          <w:tab w:val="left" w:pos="12758"/>
          <w:tab w:val="left" w:pos="13041"/>
          <w:tab w:val="left" w:pos="13324"/>
          <w:tab w:val="left" w:pos="13608"/>
        </w:tabs>
        <w:autoSpaceDE w:val="0"/>
        <w:autoSpaceDN w:val="0"/>
        <w:adjustRightInd w:val="0"/>
        <w:jc w:val="left"/>
        <w:rPr>
          <w:rFonts w:asciiTheme="minorHAnsi" w:hAnsiTheme="minorHAnsi" w:cs="Arial"/>
          <w:sz w:val="28"/>
          <w:szCs w:val="28"/>
        </w:rPr>
      </w:pPr>
    </w:p>
    <w:p w:rsidR="00A17471" w:rsidRDefault="00A17471" w:rsidP="00A17471">
      <w:pPr>
        <w:keepLines/>
        <w:tabs>
          <w:tab w:val="left" w:pos="0"/>
          <w:tab w:val="left" w:pos="142"/>
          <w:tab w:val="left" w:pos="567"/>
          <w:tab w:val="left" w:pos="1134"/>
          <w:tab w:val="left" w:pos="1701"/>
          <w:tab w:val="left" w:pos="2268"/>
          <w:tab w:val="left" w:pos="2835"/>
          <w:tab w:val="left" w:pos="3969"/>
          <w:tab w:val="left" w:pos="6237"/>
          <w:tab w:val="left" w:pos="7654"/>
          <w:tab w:val="left" w:pos="9922"/>
          <w:tab w:val="left" w:pos="10206"/>
          <w:tab w:val="left" w:pos="10490"/>
          <w:tab w:val="left" w:pos="10773"/>
          <w:tab w:val="left" w:pos="11056"/>
          <w:tab w:val="left" w:pos="11340"/>
          <w:tab w:val="left" w:pos="11624"/>
          <w:tab w:val="left" w:pos="11907"/>
          <w:tab w:val="left" w:pos="12190"/>
          <w:tab w:val="left" w:pos="12474"/>
          <w:tab w:val="left" w:pos="12758"/>
          <w:tab w:val="left" w:pos="13041"/>
          <w:tab w:val="left" w:pos="13324"/>
          <w:tab w:val="left" w:pos="13608"/>
        </w:tabs>
        <w:autoSpaceDE w:val="0"/>
        <w:autoSpaceDN w:val="0"/>
        <w:adjustRightInd w:val="0"/>
        <w:jc w:val="left"/>
        <w:rPr>
          <w:rFonts w:ascii="Times New Roman" w:hAnsi="Times New Roman"/>
          <w:b/>
          <w:sz w:val="6"/>
          <w:szCs w:val="6"/>
        </w:rPr>
      </w:pPr>
    </w:p>
    <w:p w:rsidR="00A17471" w:rsidRDefault="00A17471" w:rsidP="00A17471">
      <w:pPr>
        <w:keepLines/>
        <w:tabs>
          <w:tab w:val="left" w:pos="0"/>
          <w:tab w:val="left" w:pos="142"/>
          <w:tab w:val="left" w:pos="567"/>
          <w:tab w:val="left" w:pos="1134"/>
          <w:tab w:val="left" w:pos="1701"/>
          <w:tab w:val="left" w:pos="2268"/>
          <w:tab w:val="left" w:pos="2835"/>
          <w:tab w:val="left" w:pos="3969"/>
          <w:tab w:val="left" w:pos="6237"/>
          <w:tab w:val="left" w:pos="7654"/>
          <w:tab w:val="left" w:pos="9922"/>
          <w:tab w:val="left" w:pos="10206"/>
          <w:tab w:val="left" w:pos="10490"/>
          <w:tab w:val="left" w:pos="10773"/>
          <w:tab w:val="left" w:pos="11056"/>
          <w:tab w:val="left" w:pos="11340"/>
          <w:tab w:val="left" w:pos="11624"/>
          <w:tab w:val="left" w:pos="11907"/>
          <w:tab w:val="left" w:pos="12190"/>
          <w:tab w:val="left" w:pos="12474"/>
          <w:tab w:val="left" w:pos="12758"/>
          <w:tab w:val="left" w:pos="13041"/>
          <w:tab w:val="left" w:pos="13324"/>
          <w:tab w:val="left" w:pos="13608"/>
        </w:tabs>
        <w:autoSpaceDE w:val="0"/>
        <w:autoSpaceDN w:val="0"/>
        <w:adjustRightInd w:val="0"/>
        <w:jc w:val="left"/>
        <w:rPr>
          <w:rFonts w:ascii="Times New Roman" w:hAnsi="Times New Roman"/>
          <w:b/>
          <w:sz w:val="6"/>
          <w:szCs w:val="6"/>
        </w:rPr>
      </w:pPr>
    </w:p>
    <w:p w:rsidR="00B65F29" w:rsidRDefault="00B65F29" w:rsidP="00A17471">
      <w:pPr>
        <w:rPr>
          <w:rFonts w:asciiTheme="minorHAnsi" w:hAnsiTheme="minorHAnsi"/>
          <w:b/>
          <w:sz w:val="36"/>
          <w:szCs w:val="36"/>
        </w:rPr>
      </w:pPr>
    </w:p>
    <w:p w:rsidR="00A17471" w:rsidRPr="00DB66C6" w:rsidRDefault="00A17471" w:rsidP="00A17471">
      <w:pPr>
        <w:rPr>
          <w:rFonts w:asciiTheme="minorHAnsi" w:hAnsiTheme="minorHAnsi"/>
          <w:b/>
          <w:sz w:val="36"/>
          <w:szCs w:val="36"/>
        </w:rPr>
      </w:pPr>
      <w:r w:rsidRPr="00DB66C6">
        <w:rPr>
          <w:rFonts w:asciiTheme="minorHAnsi" w:hAnsiTheme="minorHAnsi"/>
          <w:b/>
          <w:sz w:val="36"/>
          <w:szCs w:val="36"/>
        </w:rPr>
        <w:t>Allerheiligen</w:t>
      </w:r>
    </w:p>
    <w:p w:rsidR="00A17471" w:rsidRPr="00DB66C6" w:rsidRDefault="00A17471" w:rsidP="00A17471">
      <w:pPr>
        <w:rPr>
          <w:rFonts w:asciiTheme="minorHAnsi" w:hAnsiTheme="minorHAnsi"/>
          <w:b/>
          <w:sz w:val="36"/>
          <w:szCs w:val="36"/>
        </w:rPr>
      </w:pPr>
      <w:r w:rsidRPr="00DB66C6">
        <w:rPr>
          <w:rFonts w:asciiTheme="minorHAnsi" w:hAnsiTheme="minorHAnsi"/>
          <w:b/>
          <w:sz w:val="36"/>
          <w:szCs w:val="36"/>
        </w:rPr>
        <w:t>in den Gemeinden</w:t>
      </w:r>
    </w:p>
    <w:p w:rsidR="00A17471" w:rsidRDefault="00A17471" w:rsidP="00A17471">
      <w:pPr>
        <w:pBdr>
          <w:bottom w:val="single" w:sz="4" w:space="1" w:color="auto"/>
        </w:pBdr>
        <w:jc w:val="left"/>
        <w:rPr>
          <w:rFonts w:asciiTheme="minorHAnsi" w:hAnsiTheme="minorHAnsi"/>
          <w:b/>
          <w:sz w:val="32"/>
          <w:szCs w:val="32"/>
        </w:rPr>
      </w:pPr>
    </w:p>
    <w:p w:rsidR="001C7AD9" w:rsidRPr="00DB66C6" w:rsidRDefault="001C7AD9" w:rsidP="00A17471">
      <w:pPr>
        <w:pBdr>
          <w:bottom w:val="single" w:sz="4" w:space="1" w:color="auto"/>
        </w:pBdr>
        <w:jc w:val="left"/>
        <w:rPr>
          <w:rFonts w:asciiTheme="minorHAnsi" w:hAnsiTheme="minorHAnsi"/>
          <w:b/>
          <w:sz w:val="32"/>
          <w:szCs w:val="32"/>
        </w:rPr>
      </w:pPr>
    </w:p>
    <w:p w:rsidR="00A17471" w:rsidRPr="00DB66C6" w:rsidRDefault="00BD269F" w:rsidP="00BD269F">
      <w:pPr>
        <w:pBdr>
          <w:bottom w:val="single" w:sz="4" w:space="1" w:color="auto"/>
        </w:pBdr>
        <w:tabs>
          <w:tab w:val="left" w:pos="284"/>
        </w:tabs>
        <w:jc w:val="left"/>
        <w:rPr>
          <w:rFonts w:asciiTheme="minorHAnsi" w:hAnsiTheme="minorHAnsi"/>
          <w:sz w:val="32"/>
          <w:szCs w:val="32"/>
        </w:rPr>
      </w:pPr>
      <w:r w:rsidRPr="00BD269F">
        <w:rPr>
          <w:rFonts w:asciiTheme="minorHAnsi" w:hAnsiTheme="minorHAnsi"/>
          <w:sz w:val="32"/>
          <w:szCs w:val="32"/>
        </w:rPr>
        <w:t xml:space="preserve">   </w:t>
      </w:r>
      <w:r w:rsidR="00A17471" w:rsidRPr="00DB66C6">
        <w:rPr>
          <w:rFonts w:asciiTheme="minorHAnsi" w:hAnsiTheme="minorHAnsi"/>
          <w:sz w:val="32"/>
          <w:szCs w:val="32"/>
        </w:rPr>
        <w:t>Bad Zwischenahn</w:t>
      </w:r>
    </w:p>
    <w:p w:rsidR="00A17471" w:rsidRPr="00BD269F" w:rsidRDefault="00BD269F" w:rsidP="00BD269F">
      <w:pPr>
        <w:jc w:val="left"/>
        <w:rPr>
          <w:rFonts w:asciiTheme="minorHAnsi" w:hAnsiTheme="minorHAnsi"/>
          <w:b/>
          <w:sz w:val="25"/>
          <w:szCs w:val="25"/>
        </w:rPr>
      </w:pPr>
      <w:r>
        <w:rPr>
          <w:rFonts w:asciiTheme="minorHAnsi" w:hAnsiTheme="minorHAnsi"/>
          <w:b/>
          <w:sz w:val="26"/>
          <w:szCs w:val="26"/>
        </w:rPr>
        <w:t xml:space="preserve">    </w:t>
      </w:r>
      <w:r w:rsidR="00A17471" w:rsidRPr="00BD269F">
        <w:rPr>
          <w:rFonts w:asciiTheme="minorHAnsi" w:hAnsiTheme="minorHAnsi"/>
          <w:b/>
          <w:sz w:val="25"/>
          <w:szCs w:val="25"/>
        </w:rPr>
        <w:t>Am Sonntag, dem 1. November gedenken wir um 14.30 Uhr</w:t>
      </w:r>
    </w:p>
    <w:p w:rsidR="00BD269F" w:rsidRDefault="00BD269F" w:rsidP="00BD269F">
      <w:pPr>
        <w:jc w:val="left"/>
        <w:rPr>
          <w:rFonts w:asciiTheme="minorHAnsi" w:hAnsiTheme="minorHAnsi"/>
          <w:sz w:val="24"/>
          <w:szCs w:val="24"/>
        </w:rPr>
      </w:pPr>
      <w:r w:rsidRPr="00BD269F">
        <w:rPr>
          <w:rFonts w:asciiTheme="minorHAnsi" w:hAnsiTheme="minorHAnsi"/>
          <w:sz w:val="24"/>
          <w:szCs w:val="24"/>
        </w:rPr>
        <w:t xml:space="preserve">    </w:t>
      </w:r>
      <w:r w:rsidR="00A17471" w:rsidRPr="00BD269F">
        <w:rPr>
          <w:rFonts w:asciiTheme="minorHAnsi" w:hAnsiTheme="minorHAnsi"/>
          <w:sz w:val="24"/>
          <w:szCs w:val="24"/>
        </w:rPr>
        <w:t xml:space="preserve">unserer verstorbenen Schwestern und Brüder. Der </w:t>
      </w:r>
      <w:r>
        <w:rPr>
          <w:rFonts w:asciiTheme="minorHAnsi" w:hAnsiTheme="minorHAnsi"/>
          <w:sz w:val="24"/>
          <w:szCs w:val="24"/>
        </w:rPr>
        <w:t>G</w:t>
      </w:r>
      <w:r w:rsidRPr="00BD269F">
        <w:rPr>
          <w:rFonts w:asciiTheme="minorHAnsi" w:hAnsiTheme="minorHAnsi"/>
          <w:sz w:val="24"/>
          <w:szCs w:val="24"/>
        </w:rPr>
        <w:t>edenk</w:t>
      </w:r>
      <w:r w:rsidR="00A17471" w:rsidRPr="00BD269F">
        <w:rPr>
          <w:rFonts w:asciiTheme="minorHAnsi" w:hAnsiTheme="minorHAnsi"/>
          <w:sz w:val="24"/>
          <w:szCs w:val="24"/>
        </w:rPr>
        <w:t xml:space="preserve">gottesdienst </w:t>
      </w:r>
      <w:r>
        <w:rPr>
          <w:rFonts w:asciiTheme="minorHAnsi" w:hAnsiTheme="minorHAnsi"/>
          <w:sz w:val="24"/>
          <w:szCs w:val="24"/>
        </w:rPr>
        <w:t xml:space="preserve">  </w:t>
      </w:r>
    </w:p>
    <w:p w:rsidR="00BD269F" w:rsidRDefault="00BD269F" w:rsidP="00BD269F">
      <w:pPr>
        <w:jc w:val="left"/>
        <w:rPr>
          <w:rFonts w:asciiTheme="minorHAnsi" w:hAnsiTheme="minorHAnsi"/>
          <w:sz w:val="24"/>
          <w:szCs w:val="24"/>
        </w:rPr>
      </w:pPr>
      <w:r>
        <w:rPr>
          <w:rFonts w:asciiTheme="minorHAnsi" w:hAnsiTheme="minorHAnsi"/>
          <w:sz w:val="24"/>
          <w:szCs w:val="24"/>
        </w:rPr>
        <w:t xml:space="preserve">    w</w:t>
      </w:r>
      <w:r w:rsidR="00A17471" w:rsidRPr="00BD269F">
        <w:rPr>
          <w:rFonts w:asciiTheme="minorHAnsi" w:hAnsiTheme="minorHAnsi"/>
          <w:sz w:val="24"/>
          <w:szCs w:val="24"/>
        </w:rPr>
        <w:t xml:space="preserve">ird auf dem neuen Friedhof „Am </w:t>
      </w:r>
      <w:proofErr w:type="spellStart"/>
      <w:r w:rsidR="00A17471" w:rsidRPr="00BD269F">
        <w:rPr>
          <w:rFonts w:asciiTheme="minorHAnsi" w:hAnsiTheme="minorHAnsi"/>
          <w:sz w:val="24"/>
          <w:szCs w:val="24"/>
        </w:rPr>
        <w:t>Diekweg</w:t>
      </w:r>
      <w:proofErr w:type="spellEnd"/>
      <w:r w:rsidR="00A17471" w:rsidRPr="00BD269F">
        <w:rPr>
          <w:rFonts w:asciiTheme="minorHAnsi" w:hAnsiTheme="minorHAnsi"/>
          <w:sz w:val="24"/>
          <w:szCs w:val="24"/>
        </w:rPr>
        <w:t xml:space="preserve">“ mit anschließender </w:t>
      </w:r>
      <w:r>
        <w:rPr>
          <w:rFonts w:asciiTheme="minorHAnsi" w:hAnsiTheme="minorHAnsi"/>
          <w:sz w:val="24"/>
          <w:szCs w:val="24"/>
        </w:rPr>
        <w:t xml:space="preserve">   </w:t>
      </w:r>
    </w:p>
    <w:p w:rsidR="00A17471" w:rsidRDefault="00BD269F" w:rsidP="00BD269F">
      <w:pPr>
        <w:jc w:val="left"/>
        <w:rPr>
          <w:rFonts w:asciiTheme="minorHAnsi" w:hAnsiTheme="minorHAnsi"/>
          <w:sz w:val="24"/>
          <w:szCs w:val="24"/>
        </w:rPr>
      </w:pPr>
      <w:r>
        <w:rPr>
          <w:rFonts w:asciiTheme="minorHAnsi" w:hAnsiTheme="minorHAnsi"/>
          <w:sz w:val="24"/>
          <w:szCs w:val="24"/>
        </w:rPr>
        <w:t xml:space="preserve">   Gräbe</w:t>
      </w:r>
      <w:r w:rsidR="00A17471" w:rsidRPr="00BD269F">
        <w:rPr>
          <w:rFonts w:asciiTheme="minorHAnsi" w:hAnsiTheme="minorHAnsi"/>
          <w:sz w:val="24"/>
          <w:szCs w:val="24"/>
        </w:rPr>
        <w:t>rsegnung stattfinden.</w:t>
      </w:r>
    </w:p>
    <w:p w:rsidR="00A17471" w:rsidRPr="00BD269F" w:rsidRDefault="00BD269F" w:rsidP="00A17471">
      <w:pPr>
        <w:jc w:val="left"/>
        <w:rPr>
          <w:rFonts w:asciiTheme="minorHAnsi" w:hAnsiTheme="minorHAnsi"/>
          <w:b/>
          <w:sz w:val="24"/>
          <w:szCs w:val="24"/>
        </w:rPr>
      </w:pPr>
      <w:r>
        <w:rPr>
          <w:rFonts w:asciiTheme="minorHAnsi" w:hAnsiTheme="minorHAnsi"/>
          <w:sz w:val="24"/>
          <w:szCs w:val="24"/>
        </w:rPr>
        <w:t xml:space="preserve">   </w:t>
      </w:r>
      <w:r w:rsidR="00A17471" w:rsidRPr="00BD269F">
        <w:rPr>
          <w:rFonts w:asciiTheme="minorHAnsi" w:hAnsiTheme="minorHAnsi"/>
          <w:b/>
          <w:sz w:val="24"/>
          <w:szCs w:val="24"/>
        </w:rPr>
        <w:t>Wir bitten Sie, ein Grablicht mitzubringen.</w:t>
      </w:r>
    </w:p>
    <w:p w:rsidR="00A17471" w:rsidRPr="00DB66C6" w:rsidRDefault="00A17471" w:rsidP="00A17471">
      <w:pPr>
        <w:ind w:left="360"/>
        <w:jc w:val="left"/>
        <w:rPr>
          <w:rFonts w:asciiTheme="minorHAnsi" w:hAnsiTheme="minorHAnsi"/>
          <w:sz w:val="26"/>
          <w:szCs w:val="26"/>
        </w:rPr>
      </w:pPr>
    </w:p>
    <w:p w:rsidR="00A17471" w:rsidRPr="00DB66C6" w:rsidRDefault="00BD269F" w:rsidP="00A17471">
      <w:pPr>
        <w:pStyle w:val="Textkrper"/>
        <w:pBdr>
          <w:bottom w:val="single" w:sz="4" w:space="1" w:color="auto"/>
        </w:pBdr>
        <w:ind w:left="1420" w:hanging="1420"/>
        <w:rPr>
          <w:rFonts w:asciiTheme="minorHAnsi" w:hAnsiTheme="minorHAnsi"/>
          <w:bCs/>
          <w:iCs/>
          <w:sz w:val="32"/>
          <w:szCs w:val="32"/>
        </w:rPr>
      </w:pPr>
      <w:r>
        <w:rPr>
          <w:rFonts w:asciiTheme="minorHAnsi" w:hAnsiTheme="minorHAnsi"/>
          <w:bCs/>
          <w:iCs/>
          <w:sz w:val="32"/>
          <w:szCs w:val="32"/>
        </w:rPr>
        <w:t xml:space="preserve">   </w:t>
      </w:r>
      <w:proofErr w:type="spellStart"/>
      <w:r w:rsidR="00A17471" w:rsidRPr="00DB66C6">
        <w:rPr>
          <w:rFonts w:asciiTheme="minorHAnsi" w:hAnsiTheme="minorHAnsi"/>
          <w:bCs/>
          <w:iCs/>
          <w:sz w:val="32"/>
          <w:szCs w:val="32"/>
        </w:rPr>
        <w:t>Edewecht</w:t>
      </w:r>
      <w:proofErr w:type="spellEnd"/>
    </w:p>
    <w:p w:rsidR="00A17471" w:rsidRPr="00DB66C6" w:rsidRDefault="00A17471" w:rsidP="00A17471">
      <w:pPr>
        <w:pStyle w:val="Textkrper"/>
        <w:ind w:left="1420" w:hanging="1420"/>
        <w:jc w:val="center"/>
        <w:rPr>
          <w:rFonts w:asciiTheme="minorHAnsi" w:hAnsiTheme="minorHAnsi"/>
          <w:bCs/>
          <w:iCs/>
          <w:sz w:val="4"/>
          <w:szCs w:val="4"/>
        </w:rPr>
      </w:pPr>
    </w:p>
    <w:p w:rsidR="00A17471" w:rsidRPr="00BD269F" w:rsidRDefault="00BD269F" w:rsidP="00A17471">
      <w:pPr>
        <w:pStyle w:val="Textkrper"/>
        <w:ind w:left="1420" w:hanging="1420"/>
        <w:rPr>
          <w:rFonts w:asciiTheme="minorHAnsi" w:hAnsiTheme="minorHAnsi"/>
          <w:b/>
          <w:bCs/>
          <w:iCs/>
          <w:sz w:val="25"/>
          <w:szCs w:val="25"/>
        </w:rPr>
      </w:pPr>
      <w:r w:rsidRPr="00BD269F">
        <w:rPr>
          <w:rFonts w:asciiTheme="minorHAnsi" w:hAnsiTheme="minorHAnsi"/>
          <w:b/>
          <w:bCs/>
          <w:iCs/>
          <w:sz w:val="25"/>
          <w:szCs w:val="25"/>
        </w:rPr>
        <w:t xml:space="preserve">   </w:t>
      </w:r>
      <w:r w:rsidR="00A17471" w:rsidRPr="00BD269F">
        <w:rPr>
          <w:rFonts w:asciiTheme="minorHAnsi" w:hAnsiTheme="minorHAnsi"/>
          <w:b/>
          <w:bCs/>
          <w:iCs/>
          <w:sz w:val="25"/>
          <w:szCs w:val="25"/>
        </w:rPr>
        <w:t xml:space="preserve">Am Sonntag, dem 1. November gedenken wir um 14.30 Uhr  </w:t>
      </w:r>
    </w:p>
    <w:p w:rsidR="00A17471" w:rsidRDefault="00BD269F" w:rsidP="00A17471">
      <w:pPr>
        <w:pStyle w:val="Textkrper"/>
        <w:ind w:left="1420" w:hanging="1420"/>
        <w:rPr>
          <w:rFonts w:asciiTheme="minorHAnsi" w:hAnsiTheme="minorHAnsi"/>
          <w:bCs/>
          <w:iCs/>
          <w:sz w:val="25"/>
          <w:szCs w:val="25"/>
        </w:rPr>
      </w:pPr>
      <w:r>
        <w:rPr>
          <w:rFonts w:asciiTheme="minorHAnsi" w:hAnsiTheme="minorHAnsi"/>
          <w:bCs/>
          <w:iCs/>
          <w:sz w:val="25"/>
          <w:szCs w:val="25"/>
        </w:rPr>
        <w:t xml:space="preserve">   </w:t>
      </w:r>
      <w:r w:rsidR="00A17471">
        <w:rPr>
          <w:rFonts w:asciiTheme="minorHAnsi" w:hAnsiTheme="minorHAnsi"/>
          <w:bCs/>
          <w:iCs/>
          <w:sz w:val="25"/>
          <w:szCs w:val="25"/>
        </w:rPr>
        <w:t>unseren verstorbenen Schwestern und Brüder. Der Gedenkgottesdienst</w:t>
      </w:r>
    </w:p>
    <w:p w:rsidR="00A17471" w:rsidRDefault="00BD269F" w:rsidP="00A17471">
      <w:pPr>
        <w:pStyle w:val="Textkrper"/>
        <w:ind w:left="1420" w:hanging="1420"/>
        <w:rPr>
          <w:rFonts w:asciiTheme="minorHAnsi" w:hAnsiTheme="minorHAnsi"/>
          <w:bCs/>
          <w:iCs/>
          <w:sz w:val="25"/>
          <w:szCs w:val="25"/>
        </w:rPr>
      </w:pPr>
      <w:r>
        <w:rPr>
          <w:rFonts w:asciiTheme="minorHAnsi" w:hAnsiTheme="minorHAnsi"/>
          <w:bCs/>
          <w:iCs/>
          <w:sz w:val="25"/>
          <w:szCs w:val="25"/>
        </w:rPr>
        <w:t xml:space="preserve">   </w:t>
      </w:r>
      <w:r w:rsidR="00A17471">
        <w:rPr>
          <w:rFonts w:asciiTheme="minorHAnsi" w:hAnsiTheme="minorHAnsi"/>
          <w:bCs/>
          <w:iCs/>
          <w:sz w:val="25"/>
          <w:szCs w:val="25"/>
        </w:rPr>
        <w:t xml:space="preserve">wird auf dem </w:t>
      </w:r>
      <w:r w:rsidR="00A17471" w:rsidRPr="00DB66C6">
        <w:rPr>
          <w:rFonts w:asciiTheme="minorHAnsi" w:hAnsiTheme="minorHAnsi"/>
          <w:bCs/>
          <w:iCs/>
          <w:sz w:val="25"/>
          <w:szCs w:val="25"/>
        </w:rPr>
        <w:t>Neuen Friedhof</w:t>
      </w:r>
      <w:r w:rsidR="00A17471">
        <w:rPr>
          <w:rFonts w:asciiTheme="minorHAnsi" w:hAnsiTheme="minorHAnsi"/>
          <w:bCs/>
          <w:iCs/>
          <w:sz w:val="25"/>
          <w:szCs w:val="25"/>
        </w:rPr>
        <w:t xml:space="preserve">/Friedhofskapelle </w:t>
      </w:r>
      <w:r w:rsidR="00A17471" w:rsidRPr="00DB66C6">
        <w:rPr>
          <w:rFonts w:asciiTheme="minorHAnsi" w:hAnsiTheme="minorHAnsi"/>
          <w:bCs/>
          <w:iCs/>
          <w:sz w:val="25"/>
          <w:szCs w:val="25"/>
        </w:rPr>
        <w:t xml:space="preserve"> in </w:t>
      </w:r>
      <w:proofErr w:type="spellStart"/>
      <w:r w:rsidR="00A17471" w:rsidRPr="00DB66C6">
        <w:rPr>
          <w:rFonts w:asciiTheme="minorHAnsi" w:hAnsiTheme="minorHAnsi"/>
          <w:bCs/>
          <w:iCs/>
          <w:sz w:val="25"/>
          <w:szCs w:val="25"/>
        </w:rPr>
        <w:t>Edewecht</w:t>
      </w:r>
      <w:proofErr w:type="spellEnd"/>
      <w:r w:rsidR="00A17471" w:rsidRPr="00DB66C6">
        <w:rPr>
          <w:rFonts w:asciiTheme="minorHAnsi" w:hAnsiTheme="minorHAnsi"/>
          <w:bCs/>
          <w:iCs/>
          <w:sz w:val="25"/>
          <w:szCs w:val="25"/>
        </w:rPr>
        <w:t xml:space="preserve"> </w:t>
      </w:r>
      <w:r w:rsidR="00A17471">
        <w:rPr>
          <w:rFonts w:asciiTheme="minorHAnsi" w:hAnsiTheme="minorHAnsi"/>
          <w:bCs/>
          <w:iCs/>
          <w:sz w:val="25"/>
          <w:szCs w:val="25"/>
        </w:rPr>
        <w:t>mit</w:t>
      </w:r>
    </w:p>
    <w:p w:rsidR="00A17471" w:rsidRPr="000E51A5" w:rsidRDefault="00BD269F" w:rsidP="00A17471">
      <w:pPr>
        <w:pStyle w:val="Textkrper"/>
        <w:ind w:left="1420" w:hanging="1420"/>
        <w:rPr>
          <w:rFonts w:asciiTheme="minorHAnsi" w:hAnsiTheme="minorHAnsi"/>
          <w:b/>
          <w:bCs/>
          <w:iCs/>
          <w:sz w:val="25"/>
          <w:szCs w:val="25"/>
        </w:rPr>
      </w:pPr>
      <w:r>
        <w:rPr>
          <w:rFonts w:asciiTheme="minorHAnsi" w:hAnsiTheme="minorHAnsi"/>
          <w:bCs/>
          <w:iCs/>
          <w:sz w:val="25"/>
          <w:szCs w:val="25"/>
        </w:rPr>
        <w:t xml:space="preserve">   </w:t>
      </w:r>
      <w:r w:rsidR="00A17471" w:rsidRPr="000E51A5">
        <w:rPr>
          <w:rFonts w:asciiTheme="minorHAnsi" w:hAnsiTheme="minorHAnsi"/>
          <w:bCs/>
          <w:iCs/>
          <w:sz w:val="25"/>
          <w:szCs w:val="25"/>
        </w:rPr>
        <w:t>anschließender Gräbersegnung sein</w:t>
      </w:r>
      <w:r w:rsidR="00A17471" w:rsidRPr="000E51A5">
        <w:rPr>
          <w:rFonts w:asciiTheme="minorHAnsi" w:hAnsiTheme="minorHAnsi"/>
          <w:b/>
          <w:bCs/>
          <w:iCs/>
          <w:sz w:val="25"/>
          <w:szCs w:val="25"/>
        </w:rPr>
        <w:t xml:space="preserve">. </w:t>
      </w:r>
    </w:p>
    <w:p w:rsidR="00A17471" w:rsidRPr="00DB66C6" w:rsidRDefault="00A17471" w:rsidP="00A17471">
      <w:pPr>
        <w:ind w:left="360"/>
        <w:jc w:val="both"/>
        <w:rPr>
          <w:rFonts w:asciiTheme="minorHAnsi" w:hAnsiTheme="minorHAnsi"/>
          <w:sz w:val="26"/>
          <w:szCs w:val="26"/>
        </w:rPr>
      </w:pPr>
    </w:p>
    <w:p w:rsidR="00A17471" w:rsidRPr="00DB66C6" w:rsidRDefault="00BD269F" w:rsidP="00A17471">
      <w:pPr>
        <w:pBdr>
          <w:bottom w:val="single" w:sz="4" w:space="1" w:color="auto"/>
        </w:pBdr>
        <w:jc w:val="left"/>
        <w:rPr>
          <w:rFonts w:asciiTheme="minorHAnsi" w:hAnsiTheme="minorHAnsi"/>
          <w:sz w:val="32"/>
          <w:szCs w:val="32"/>
        </w:rPr>
      </w:pPr>
      <w:r>
        <w:rPr>
          <w:rFonts w:asciiTheme="minorHAnsi" w:hAnsiTheme="minorHAnsi"/>
          <w:sz w:val="32"/>
          <w:szCs w:val="32"/>
        </w:rPr>
        <w:t xml:space="preserve">   </w:t>
      </w:r>
      <w:r w:rsidR="00A17471" w:rsidRPr="00DB66C6">
        <w:rPr>
          <w:rFonts w:asciiTheme="minorHAnsi" w:hAnsiTheme="minorHAnsi"/>
          <w:sz w:val="32"/>
          <w:szCs w:val="32"/>
        </w:rPr>
        <w:t>Rastede</w:t>
      </w:r>
    </w:p>
    <w:p w:rsidR="00A17471" w:rsidRPr="00DB66C6" w:rsidRDefault="00A17471" w:rsidP="00A17471">
      <w:pPr>
        <w:pStyle w:val="Text"/>
        <w:jc w:val="center"/>
        <w:rPr>
          <w:rFonts w:asciiTheme="minorHAnsi" w:hAnsiTheme="minorHAnsi"/>
          <w:b/>
          <w:sz w:val="4"/>
          <w:szCs w:val="4"/>
        </w:rPr>
      </w:pPr>
    </w:p>
    <w:p w:rsidR="00A17471" w:rsidRPr="00DB66C6" w:rsidRDefault="00BD269F" w:rsidP="00A17471">
      <w:pPr>
        <w:pStyle w:val="Text"/>
        <w:jc w:val="both"/>
        <w:rPr>
          <w:rFonts w:asciiTheme="minorHAnsi" w:hAnsiTheme="minorHAnsi"/>
          <w:szCs w:val="24"/>
        </w:rPr>
      </w:pPr>
      <w:r>
        <w:rPr>
          <w:rFonts w:asciiTheme="minorHAnsi" w:hAnsiTheme="minorHAnsi"/>
          <w:b/>
          <w:sz w:val="25"/>
          <w:szCs w:val="25"/>
        </w:rPr>
        <w:t xml:space="preserve">    </w:t>
      </w:r>
      <w:r w:rsidR="00A17471" w:rsidRPr="00DB66C6">
        <w:rPr>
          <w:rFonts w:asciiTheme="minorHAnsi" w:hAnsiTheme="minorHAnsi"/>
          <w:b/>
          <w:sz w:val="25"/>
          <w:szCs w:val="25"/>
        </w:rPr>
        <w:t xml:space="preserve">Am Sonntag, dem </w:t>
      </w:r>
      <w:r w:rsidR="00A17471">
        <w:rPr>
          <w:rFonts w:asciiTheme="minorHAnsi" w:hAnsiTheme="minorHAnsi"/>
          <w:b/>
          <w:sz w:val="25"/>
          <w:szCs w:val="25"/>
        </w:rPr>
        <w:t>1</w:t>
      </w:r>
      <w:r w:rsidR="00A17471" w:rsidRPr="00DB66C6">
        <w:rPr>
          <w:rFonts w:asciiTheme="minorHAnsi" w:hAnsiTheme="minorHAnsi"/>
          <w:b/>
          <w:sz w:val="25"/>
          <w:szCs w:val="25"/>
        </w:rPr>
        <w:t xml:space="preserve">. November um 16.00 Uhr </w:t>
      </w:r>
      <w:r w:rsidR="00A17471" w:rsidRPr="00DB66C6">
        <w:rPr>
          <w:rFonts w:asciiTheme="minorHAnsi" w:hAnsiTheme="minorHAnsi"/>
          <w:szCs w:val="24"/>
        </w:rPr>
        <w:t>gedenken wir</w:t>
      </w:r>
    </w:p>
    <w:p w:rsidR="00A17471" w:rsidRPr="00DB66C6" w:rsidRDefault="00BD269F" w:rsidP="00A17471">
      <w:pPr>
        <w:pStyle w:val="Text"/>
        <w:jc w:val="both"/>
        <w:rPr>
          <w:rFonts w:asciiTheme="minorHAnsi" w:hAnsiTheme="minorHAnsi"/>
          <w:szCs w:val="24"/>
        </w:rPr>
      </w:pPr>
      <w:r>
        <w:rPr>
          <w:rFonts w:asciiTheme="minorHAnsi" w:hAnsiTheme="minorHAnsi"/>
          <w:szCs w:val="24"/>
        </w:rPr>
        <w:t xml:space="preserve">    </w:t>
      </w:r>
      <w:r w:rsidR="00A17471" w:rsidRPr="00DB66C6">
        <w:rPr>
          <w:rFonts w:asciiTheme="minorHAnsi" w:hAnsiTheme="minorHAnsi"/>
          <w:szCs w:val="24"/>
        </w:rPr>
        <w:t xml:space="preserve">in der </w:t>
      </w:r>
      <w:r w:rsidR="00A17471">
        <w:rPr>
          <w:rFonts w:asciiTheme="minorHAnsi" w:hAnsiTheme="minorHAnsi"/>
          <w:szCs w:val="24"/>
        </w:rPr>
        <w:t xml:space="preserve">St. Marienkirche </w:t>
      </w:r>
      <w:r w:rsidR="00A17471" w:rsidRPr="00DB66C6">
        <w:rPr>
          <w:rFonts w:asciiTheme="minorHAnsi" w:hAnsiTheme="minorHAnsi"/>
          <w:szCs w:val="24"/>
        </w:rPr>
        <w:t>Rastede unserer verstorbenen Schwestern</w:t>
      </w:r>
    </w:p>
    <w:p w:rsidR="00A17471" w:rsidRPr="00DB66C6" w:rsidRDefault="00BD269F" w:rsidP="00A17471">
      <w:pPr>
        <w:pStyle w:val="Text"/>
        <w:jc w:val="both"/>
        <w:rPr>
          <w:rFonts w:asciiTheme="minorHAnsi" w:hAnsiTheme="minorHAnsi"/>
          <w:szCs w:val="24"/>
        </w:rPr>
      </w:pPr>
      <w:r>
        <w:rPr>
          <w:rFonts w:asciiTheme="minorHAnsi" w:hAnsiTheme="minorHAnsi"/>
          <w:szCs w:val="24"/>
        </w:rPr>
        <w:t xml:space="preserve">    </w:t>
      </w:r>
      <w:r w:rsidR="00A17471" w:rsidRPr="00DB66C6">
        <w:rPr>
          <w:rFonts w:asciiTheme="minorHAnsi" w:hAnsiTheme="minorHAnsi"/>
          <w:szCs w:val="24"/>
        </w:rPr>
        <w:t>und Brüder.</w:t>
      </w:r>
    </w:p>
    <w:p w:rsidR="00A17471" w:rsidRPr="00DB66C6" w:rsidRDefault="00BD269F" w:rsidP="00A17471">
      <w:pPr>
        <w:pStyle w:val="Text"/>
        <w:jc w:val="both"/>
        <w:rPr>
          <w:rFonts w:asciiTheme="minorHAnsi" w:hAnsiTheme="minorHAnsi"/>
          <w:szCs w:val="24"/>
        </w:rPr>
      </w:pPr>
      <w:r>
        <w:rPr>
          <w:rFonts w:asciiTheme="minorHAnsi" w:hAnsiTheme="minorHAnsi"/>
          <w:szCs w:val="24"/>
        </w:rPr>
        <w:t xml:space="preserve">    </w:t>
      </w:r>
      <w:r w:rsidR="00A17471" w:rsidRPr="00DB66C6">
        <w:rPr>
          <w:rFonts w:asciiTheme="minorHAnsi" w:hAnsiTheme="minorHAnsi"/>
          <w:szCs w:val="24"/>
        </w:rPr>
        <w:t>Am Ende des Gedenkgottesdienstes sind Sie eingeladen, ein Licht für</w:t>
      </w:r>
    </w:p>
    <w:p w:rsidR="00A17471" w:rsidRPr="00DB66C6" w:rsidRDefault="00BD269F" w:rsidP="00A17471">
      <w:pPr>
        <w:pStyle w:val="Text"/>
        <w:jc w:val="both"/>
        <w:rPr>
          <w:rFonts w:asciiTheme="minorHAnsi" w:hAnsiTheme="minorHAnsi"/>
          <w:szCs w:val="24"/>
        </w:rPr>
      </w:pPr>
      <w:r>
        <w:rPr>
          <w:rFonts w:asciiTheme="minorHAnsi" w:hAnsiTheme="minorHAnsi"/>
          <w:szCs w:val="24"/>
        </w:rPr>
        <w:t xml:space="preserve">    </w:t>
      </w:r>
      <w:r w:rsidR="00A17471" w:rsidRPr="00DB66C6">
        <w:rPr>
          <w:rFonts w:asciiTheme="minorHAnsi" w:hAnsiTheme="minorHAnsi"/>
          <w:szCs w:val="24"/>
        </w:rPr>
        <w:t xml:space="preserve">das Grab Ihrer Angehörigen an der Osterkerze anzuzünden und dieses </w:t>
      </w:r>
    </w:p>
    <w:p w:rsidR="00BD269F" w:rsidRDefault="00BD269F" w:rsidP="00A17471">
      <w:pPr>
        <w:pStyle w:val="Text"/>
        <w:rPr>
          <w:rFonts w:asciiTheme="minorHAnsi" w:hAnsiTheme="minorHAnsi"/>
          <w:szCs w:val="24"/>
        </w:rPr>
      </w:pPr>
      <w:r>
        <w:rPr>
          <w:rFonts w:asciiTheme="minorHAnsi" w:hAnsiTheme="minorHAnsi"/>
          <w:szCs w:val="24"/>
        </w:rPr>
        <w:t xml:space="preserve">    </w:t>
      </w:r>
      <w:r w:rsidR="00A17471" w:rsidRPr="00DB66C6">
        <w:rPr>
          <w:rFonts w:asciiTheme="minorHAnsi" w:hAnsiTheme="minorHAnsi"/>
          <w:szCs w:val="24"/>
        </w:rPr>
        <w:t xml:space="preserve">mit einem Buchsbaumzweig, den Sie in einer Schale mit Weihwasser </w:t>
      </w:r>
      <w:r>
        <w:rPr>
          <w:rFonts w:asciiTheme="minorHAnsi" w:hAnsiTheme="minorHAnsi"/>
          <w:szCs w:val="24"/>
        </w:rPr>
        <w:t xml:space="preserve">      </w:t>
      </w:r>
    </w:p>
    <w:p w:rsidR="00A17471" w:rsidRPr="00DB66C6" w:rsidRDefault="00BD269F" w:rsidP="00A17471">
      <w:pPr>
        <w:pStyle w:val="Text"/>
        <w:rPr>
          <w:rFonts w:asciiTheme="minorHAnsi" w:hAnsiTheme="minorHAnsi"/>
          <w:szCs w:val="24"/>
        </w:rPr>
      </w:pPr>
      <w:r>
        <w:rPr>
          <w:rFonts w:asciiTheme="minorHAnsi" w:hAnsiTheme="minorHAnsi"/>
          <w:szCs w:val="24"/>
        </w:rPr>
        <w:t xml:space="preserve">    eintauc</w:t>
      </w:r>
      <w:r w:rsidR="00A17471" w:rsidRPr="00DB66C6">
        <w:rPr>
          <w:rFonts w:asciiTheme="minorHAnsi" w:hAnsiTheme="minorHAnsi"/>
          <w:szCs w:val="24"/>
        </w:rPr>
        <w:t>hen, zum Grab zu tragen.</w:t>
      </w:r>
    </w:p>
    <w:p w:rsidR="00A17471" w:rsidRPr="00DB66C6" w:rsidRDefault="00BD269F" w:rsidP="00A17471">
      <w:pPr>
        <w:pStyle w:val="Text"/>
        <w:rPr>
          <w:rFonts w:asciiTheme="minorHAnsi" w:hAnsiTheme="minorHAnsi"/>
          <w:b/>
          <w:sz w:val="26"/>
          <w:szCs w:val="26"/>
        </w:rPr>
      </w:pPr>
      <w:r>
        <w:rPr>
          <w:rFonts w:asciiTheme="minorHAnsi" w:hAnsiTheme="minorHAnsi"/>
          <w:b/>
          <w:sz w:val="26"/>
          <w:szCs w:val="26"/>
        </w:rPr>
        <w:t xml:space="preserve">    </w:t>
      </w:r>
      <w:r w:rsidR="00A17471" w:rsidRPr="00DB66C6">
        <w:rPr>
          <w:rFonts w:asciiTheme="minorHAnsi" w:hAnsiTheme="minorHAnsi"/>
          <w:b/>
          <w:sz w:val="26"/>
          <w:szCs w:val="26"/>
        </w:rPr>
        <w:t>Wir bitten Sie, ein Grablicht mitzubringen.</w:t>
      </w:r>
    </w:p>
    <w:p w:rsidR="00A17471" w:rsidRDefault="00A17471" w:rsidP="00A17471">
      <w:pPr>
        <w:keepLines/>
        <w:tabs>
          <w:tab w:val="left" w:pos="0"/>
          <w:tab w:val="left" w:pos="142"/>
          <w:tab w:val="left" w:pos="567"/>
          <w:tab w:val="left" w:pos="1134"/>
          <w:tab w:val="left" w:pos="1701"/>
          <w:tab w:val="left" w:pos="2268"/>
          <w:tab w:val="left" w:pos="2835"/>
          <w:tab w:val="left" w:pos="3969"/>
          <w:tab w:val="left" w:pos="6237"/>
          <w:tab w:val="left" w:pos="7654"/>
          <w:tab w:val="left" w:pos="9922"/>
          <w:tab w:val="left" w:pos="10206"/>
          <w:tab w:val="left" w:pos="10490"/>
          <w:tab w:val="left" w:pos="10773"/>
          <w:tab w:val="left" w:pos="11056"/>
          <w:tab w:val="left" w:pos="11340"/>
          <w:tab w:val="left" w:pos="11624"/>
          <w:tab w:val="left" w:pos="11907"/>
          <w:tab w:val="left" w:pos="12190"/>
          <w:tab w:val="left" w:pos="12474"/>
          <w:tab w:val="left" w:pos="12758"/>
          <w:tab w:val="left" w:pos="13041"/>
          <w:tab w:val="left" w:pos="13324"/>
          <w:tab w:val="left" w:pos="13608"/>
        </w:tabs>
        <w:autoSpaceDE w:val="0"/>
        <w:autoSpaceDN w:val="0"/>
        <w:adjustRightInd w:val="0"/>
        <w:jc w:val="left"/>
        <w:rPr>
          <w:rFonts w:ascii="Times New Roman" w:hAnsi="Times New Roman"/>
          <w:b/>
          <w:sz w:val="6"/>
          <w:szCs w:val="6"/>
        </w:rPr>
      </w:pPr>
    </w:p>
    <w:p w:rsidR="00A17471" w:rsidRDefault="00A17471" w:rsidP="00A17471">
      <w:pPr>
        <w:keepLines/>
        <w:tabs>
          <w:tab w:val="left" w:pos="0"/>
          <w:tab w:val="left" w:pos="142"/>
          <w:tab w:val="left" w:pos="567"/>
          <w:tab w:val="left" w:pos="1134"/>
          <w:tab w:val="left" w:pos="1701"/>
          <w:tab w:val="left" w:pos="2268"/>
          <w:tab w:val="left" w:pos="2835"/>
          <w:tab w:val="left" w:pos="3969"/>
          <w:tab w:val="left" w:pos="6237"/>
          <w:tab w:val="left" w:pos="7654"/>
          <w:tab w:val="left" w:pos="9922"/>
          <w:tab w:val="left" w:pos="10206"/>
          <w:tab w:val="left" w:pos="10490"/>
          <w:tab w:val="left" w:pos="10773"/>
          <w:tab w:val="left" w:pos="11056"/>
          <w:tab w:val="left" w:pos="11340"/>
          <w:tab w:val="left" w:pos="11624"/>
          <w:tab w:val="left" w:pos="11907"/>
          <w:tab w:val="left" w:pos="12190"/>
          <w:tab w:val="left" w:pos="12474"/>
          <w:tab w:val="left" w:pos="12758"/>
          <w:tab w:val="left" w:pos="13041"/>
          <w:tab w:val="left" w:pos="13324"/>
          <w:tab w:val="left" w:pos="13608"/>
        </w:tabs>
        <w:autoSpaceDE w:val="0"/>
        <w:autoSpaceDN w:val="0"/>
        <w:adjustRightInd w:val="0"/>
        <w:jc w:val="left"/>
        <w:rPr>
          <w:rFonts w:ascii="Times New Roman" w:hAnsi="Times New Roman"/>
          <w:b/>
          <w:sz w:val="6"/>
          <w:szCs w:val="6"/>
        </w:rPr>
      </w:pPr>
    </w:p>
    <w:p w:rsidR="00A17471" w:rsidRDefault="00A17471" w:rsidP="00A17471">
      <w:pPr>
        <w:pStyle w:val="Aufzhlungszeichen"/>
        <w:numPr>
          <w:ilvl w:val="0"/>
          <w:numId w:val="0"/>
        </w:numPr>
        <w:tabs>
          <w:tab w:val="left" w:pos="142"/>
        </w:tabs>
        <w:ind w:left="360" w:right="-709" w:hanging="360"/>
      </w:pPr>
    </w:p>
    <w:p w:rsidR="00A17471" w:rsidRDefault="00A17471" w:rsidP="00A17471">
      <w:pPr>
        <w:pStyle w:val="Aufzhlungszeichen"/>
        <w:numPr>
          <w:ilvl w:val="0"/>
          <w:numId w:val="0"/>
        </w:numPr>
        <w:tabs>
          <w:tab w:val="left" w:pos="142"/>
        </w:tabs>
        <w:ind w:left="360" w:right="-709" w:hanging="360"/>
      </w:pPr>
    </w:p>
    <w:p w:rsidR="00A17471" w:rsidRDefault="00A17471" w:rsidP="00A17471">
      <w:pPr>
        <w:pStyle w:val="Aufzhlungszeichen"/>
        <w:numPr>
          <w:ilvl w:val="0"/>
          <w:numId w:val="0"/>
        </w:numPr>
        <w:tabs>
          <w:tab w:val="left" w:pos="142"/>
        </w:tabs>
        <w:ind w:left="360" w:right="-709" w:hanging="360"/>
      </w:pPr>
    </w:p>
    <w:p w:rsidR="00A17471" w:rsidRPr="00DB66C6" w:rsidRDefault="00A17471" w:rsidP="00A17471">
      <w:pPr>
        <w:pStyle w:val="Aufzhlungszeichen"/>
        <w:numPr>
          <w:ilvl w:val="0"/>
          <w:numId w:val="0"/>
        </w:numPr>
        <w:tabs>
          <w:tab w:val="left" w:pos="142"/>
        </w:tabs>
        <w:ind w:left="360" w:right="-709" w:hanging="360"/>
        <w:rPr>
          <w:rFonts w:asciiTheme="minorHAnsi" w:hAnsiTheme="minorHAnsi"/>
        </w:rPr>
      </w:pPr>
    </w:p>
    <w:p w:rsidR="00A17471" w:rsidRPr="00327689" w:rsidRDefault="00A17471" w:rsidP="00A17471">
      <w:pPr>
        <w:pStyle w:val="Aufzhlungszeichen"/>
        <w:numPr>
          <w:ilvl w:val="0"/>
          <w:numId w:val="0"/>
        </w:numPr>
        <w:tabs>
          <w:tab w:val="left" w:pos="142"/>
        </w:tabs>
        <w:ind w:left="360" w:right="-709" w:hanging="360"/>
      </w:pPr>
    </w:p>
    <w:p w:rsidR="000F5057" w:rsidRDefault="006A2CBA" w:rsidP="000F5057">
      <w:pPr>
        <w:pStyle w:val="Aufzhlungszeichen"/>
        <w:numPr>
          <w:ilvl w:val="0"/>
          <w:numId w:val="0"/>
        </w:numPr>
        <w:tabs>
          <w:tab w:val="left" w:pos="142"/>
        </w:tabs>
        <w:ind w:left="360" w:right="-709" w:hanging="360"/>
      </w:pPr>
      <w:r>
        <w:lastRenderedPageBreak/>
        <w:tab/>
      </w:r>
      <w:r w:rsidR="00DC086C">
        <w:t xml:space="preserve">   </w:t>
      </w:r>
      <w:r w:rsidR="000F5057">
        <w:rPr>
          <w:rFonts w:ascii="Helvetica" w:hAnsi="Helvetica" w:cs="Arial"/>
          <w:noProof/>
          <w:color w:val="DE7708"/>
          <w:sz w:val="21"/>
          <w:szCs w:val="21"/>
          <w:lang w:eastAsia="de-DE"/>
        </w:rPr>
        <w:drawing>
          <wp:inline distT="0" distB="0" distL="0" distR="0" wp14:anchorId="0D042E21" wp14:editId="746A6DBE">
            <wp:extent cx="1668780" cy="548640"/>
            <wp:effectExtent l="0" t="0" r="7620" b="3810"/>
            <wp:docPr id="13" name="Bild 1" descr="Grafik s/w: Gottesdienste">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Grafik s/w: Gottesdienste">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68780" cy="548640"/>
                    </a:xfrm>
                    <a:prstGeom prst="rect">
                      <a:avLst/>
                    </a:prstGeom>
                    <a:noFill/>
                    <a:ln>
                      <a:noFill/>
                    </a:ln>
                  </pic:spPr>
                </pic:pic>
              </a:graphicData>
            </a:graphic>
          </wp:inline>
        </w:drawing>
      </w:r>
      <w:r w:rsidR="000F5057">
        <w:t xml:space="preserve">           </w:t>
      </w:r>
      <w:r w:rsidR="000F5057">
        <w:rPr>
          <w:rFonts w:ascii="Helvetica" w:hAnsi="Helvetica" w:cs="Arial"/>
          <w:noProof/>
          <w:color w:val="555555"/>
          <w:sz w:val="21"/>
          <w:szCs w:val="21"/>
          <w:lang w:eastAsia="de-DE"/>
        </w:rPr>
        <w:drawing>
          <wp:inline distT="0" distB="0" distL="0" distR="0" wp14:anchorId="32011659" wp14:editId="6EC325C7">
            <wp:extent cx="1668780" cy="518160"/>
            <wp:effectExtent l="0" t="0" r="7620" b="0"/>
            <wp:docPr id="14" name="Bild 2" descr="Grafik strich: Term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Grafik strich: Termin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68780" cy="518160"/>
                    </a:xfrm>
                    <a:prstGeom prst="rect">
                      <a:avLst/>
                    </a:prstGeom>
                    <a:noFill/>
                    <a:ln>
                      <a:noFill/>
                    </a:ln>
                  </pic:spPr>
                </pic:pic>
              </a:graphicData>
            </a:graphic>
          </wp:inline>
        </w:drawing>
      </w:r>
      <w:r w:rsidR="000F5057">
        <w:t xml:space="preserve">      </w:t>
      </w:r>
    </w:p>
    <w:p w:rsidR="00C34EB1" w:rsidRPr="00F33FEA" w:rsidRDefault="000F5057" w:rsidP="00C34EB1">
      <w:pPr>
        <w:pStyle w:val="Aufzhlungszeichen"/>
        <w:numPr>
          <w:ilvl w:val="0"/>
          <w:numId w:val="0"/>
        </w:numPr>
        <w:tabs>
          <w:tab w:val="left" w:pos="142"/>
        </w:tabs>
        <w:ind w:left="360" w:right="-709" w:hanging="360"/>
        <w:rPr>
          <w:b/>
          <w:sz w:val="21"/>
          <w:szCs w:val="21"/>
          <w:u w:val="single"/>
        </w:rPr>
      </w:pPr>
      <w:r w:rsidRPr="00327689">
        <w:rPr>
          <w:b/>
        </w:rPr>
        <w:tab/>
      </w:r>
      <w:r>
        <w:rPr>
          <w:b/>
        </w:rPr>
        <w:tab/>
      </w:r>
      <w:r w:rsidR="00C34EB1">
        <w:rPr>
          <w:b/>
          <w:sz w:val="21"/>
          <w:szCs w:val="21"/>
          <w:u w:val="single"/>
        </w:rPr>
        <w:t>24.</w:t>
      </w:r>
      <w:r w:rsidR="00C34EB1" w:rsidRPr="00F33FEA">
        <w:rPr>
          <w:b/>
          <w:sz w:val="21"/>
          <w:szCs w:val="21"/>
          <w:u w:val="single"/>
        </w:rPr>
        <w:t>10.2020</w:t>
      </w:r>
      <w:r w:rsidR="00C34EB1" w:rsidRPr="00F33FEA">
        <w:rPr>
          <w:b/>
          <w:sz w:val="21"/>
          <w:szCs w:val="21"/>
          <w:u w:val="single"/>
        </w:rPr>
        <w:tab/>
      </w:r>
      <w:r w:rsidR="00C34EB1" w:rsidRPr="00F33FEA">
        <w:rPr>
          <w:b/>
          <w:sz w:val="21"/>
          <w:szCs w:val="21"/>
          <w:u w:val="single"/>
        </w:rPr>
        <w:tab/>
        <w:t>Samstag</w:t>
      </w:r>
    </w:p>
    <w:p w:rsidR="00C34EB1" w:rsidRPr="00F33FEA" w:rsidRDefault="00C34EB1" w:rsidP="00C34EB1">
      <w:pPr>
        <w:pStyle w:val="Aufzhlungszeichen"/>
        <w:numPr>
          <w:ilvl w:val="0"/>
          <w:numId w:val="0"/>
        </w:numPr>
        <w:tabs>
          <w:tab w:val="left" w:pos="142"/>
        </w:tabs>
        <w:ind w:left="360" w:right="-709" w:hanging="360"/>
        <w:rPr>
          <w:sz w:val="21"/>
          <w:szCs w:val="21"/>
        </w:rPr>
      </w:pPr>
      <w:r w:rsidRPr="00F33FEA">
        <w:rPr>
          <w:sz w:val="21"/>
          <w:szCs w:val="21"/>
        </w:rPr>
        <w:tab/>
      </w:r>
      <w:r w:rsidRPr="00F33FEA">
        <w:rPr>
          <w:sz w:val="21"/>
          <w:szCs w:val="21"/>
        </w:rPr>
        <w:tab/>
        <w:t>Bad Zwischenahn</w:t>
      </w:r>
      <w:r w:rsidRPr="00F33FEA">
        <w:rPr>
          <w:sz w:val="21"/>
          <w:szCs w:val="21"/>
        </w:rPr>
        <w:tab/>
        <w:t xml:space="preserve">16:30 Uhr </w:t>
      </w:r>
      <w:r w:rsidRPr="00F33FEA">
        <w:rPr>
          <w:sz w:val="21"/>
          <w:szCs w:val="21"/>
        </w:rPr>
        <w:tab/>
        <w:t>Beichtgelegenheit</w:t>
      </w:r>
      <w:r w:rsidRPr="00F33FEA">
        <w:rPr>
          <w:b/>
          <w:sz w:val="21"/>
          <w:szCs w:val="21"/>
        </w:rPr>
        <w:tab/>
      </w:r>
      <w:r w:rsidRPr="00F33FEA">
        <w:rPr>
          <w:b/>
          <w:sz w:val="21"/>
          <w:szCs w:val="21"/>
        </w:rPr>
        <w:tab/>
      </w:r>
      <w:r w:rsidRPr="00F33FEA">
        <w:rPr>
          <w:b/>
          <w:sz w:val="21"/>
          <w:szCs w:val="21"/>
        </w:rPr>
        <w:tab/>
      </w:r>
    </w:p>
    <w:p w:rsidR="00C34EB1" w:rsidRDefault="00C34EB1" w:rsidP="00C34EB1">
      <w:pPr>
        <w:pStyle w:val="Aufzhlungszeichen"/>
        <w:numPr>
          <w:ilvl w:val="0"/>
          <w:numId w:val="0"/>
        </w:numPr>
        <w:tabs>
          <w:tab w:val="left" w:pos="142"/>
        </w:tabs>
        <w:ind w:left="360" w:right="-709" w:hanging="360"/>
        <w:rPr>
          <w:b/>
          <w:sz w:val="21"/>
          <w:szCs w:val="21"/>
        </w:rPr>
      </w:pPr>
      <w:r w:rsidRPr="00F33FEA">
        <w:rPr>
          <w:b/>
          <w:sz w:val="21"/>
          <w:szCs w:val="21"/>
        </w:rPr>
        <w:tab/>
      </w:r>
      <w:r w:rsidRPr="00F33FEA">
        <w:rPr>
          <w:b/>
          <w:sz w:val="21"/>
          <w:szCs w:val="21"/>
        </w:rPr>
        <w:tab/>
        <w:t xml:space="preserve">  </w:t>
      </w:r>
      <w:r w:rsidRPr="00F33FEA">
        <w:rPr>
          <w:b/>
          <w:sz w:val="21"/>
          <w:szCs w:val="21"/>
        </w:rPr>
        <w:tab/>
      </w:r>
      <w:r w:rsidRPr="00F33FEA">
        <w:rPr>
          <w:b/>
          <w:sz w:val="21"/>
          <w:szCs w:val="21"/>
        </w:rPr>
        <w:tab/>
      </w:r>
      <w:r w:rsidRPr="00F33FEA">
        <w:rPr>
          <w:b/>
          <w:sz w:val="21"/>
          <w:szCs w:val="21"/>
        </w:rPr>
        <w:tab/>
      </w:r>
      <w:r w:rsidRPr="00F33FEA">
        <w:rPr>
          <w:sz w:val="21"/>
          <w:szCs w:val="21"/>
        </w:rPr>
        <w:t>17:30 Uhr</w:t>
      </w:r>
      <w:r w:rsidRPr="00F33FEA">
        <w:rPr>
          <w:b/>
          <w:sz w:val="21"/>
          <w:szCs w:val="21"/>
        </w:rPr>
        <w:tab/>
        <w:t>Vorabendmesse</w:t>
      </w:r>
    </w:p>
    <w:p w:rsidR="00C34EB1" w:rsidRPr="00F33FEA" w:rsidRDefault="00C34EB1" w:rsidP="00C34EB1">
      <w:pPr>
        <w:pStyle w:val="Aufzhlungszeichen"/>
        <w:numPr>
          <w:ilvl w:val="0"/>
          <w:numId w:val="0"/>
        </w:numPr>
        <w:tabs>
          <w:tab w:val="left" w:pos="142"/>
        </w:tabs>
        <w:ind w:left="284" w:right="-709" w:hanging="284"/>
        <w:rPr>
          <w:b/>
          <w:sz w:val="21"/>
          <w:szCs w:val="21"/>
          <w:u w:val="single"/>
        </w:rPr>
      </w:pPr>
      <w:r w:rsidRPr="00F33FEA">
        <w:rPr>
          <w:b/>
          <w:sz w:val="21"/>
          <w:szCs w:val="21"/>
        </w:rPr>
        <w:tab/>
      </w:r>
      <w:r w:rsidRPr="00F33FEA">
        <w:rPr>
          <w:b/>
          <w:sz w:val="21"/>
          <w:szCs w:val="21"/>
        </w:rPr>
        <w:tab/>
        <w:t xml:space="preserve"> </w:t>
      </w:r>
      <w:r>
        <w:rPr>
          <w:b/>
          <w:sz w:val="21"/>
          <w:szCs w:val="21"/>
          <w:u w:val="single"/>
        </w:rPr>
        <w:t>25</w:t>
      </w:r>
      <w:r w:rsidRPr="00F33FEA">
        <w:rPr>
          <w:b/>
          <w:sz w:val="21"/>
          <w:szCs w:val="21"/>
          <w:u w:val="single"/>
        </w:rPr>
        <w:t>.10.2020</w:t>
      </w:r>
      <w:r w:rsidRPr="00F33FEA">
        <w:rPr>
          <w:b/>
          <w:sz w:val="21"/>
          <w:szCs w:val="21"/>
          <w:u w:val="single"/>
        </w:rPr>
        <w:tab/>
      </w:r>
      <w:r w:rsidRPr="00F33FEA">
        <w:rPr>
          <w:b/>
          <w:sz w:val="21"/>
          <w:szCs w:val="21"/>
          <w:u w:val="single"/>
        </w:rPr>
        <w:tab/>
        <w:t>Sonntag</w:t>
      </w:r>
    </w:p>
    <w:p w:rsidR="00C34EB1" w:rsidRDefault="00C34EB1" w:rsidP="00C34EB1">
      <w:pPr>
        <w:pStyle w:val="Aufzhlungszeichen"/>
        <w:numPr>
          <w:ilvl w:val="0"/>
          <w:numId w:val="0"/>
        </w:numPr>
        <w:tabs>
          <w:tab w:val="left" w:pos="142"/>
        </w:tabs>
        <w:ind w:left="284" w:right="-709" w:hanging="284"/>
        <w:rPr>
          <w:b/>
          <w:sz w:val="21"/>
          <w:szCs w:val="21"/>
        </w:rPr>
      </w:pPr>
      <w:r w:rsidRPr="00F33FEA">
        <w:rPr>
          <w:b/>
          <w:sz w:val="21"/>
          <w:szCs w:val="21"/>
        </w:rPr>
        <w:tab/>
      </w:r>
      <w:r w:rsidRPr="00F33FEA">
        <w:rPr>
          <w:b/>
          <w:sz w:val="21"/>
          <w:szCs w:val="21"/>
        </w:rPr>
        <w:tab/>
        <w:t xml:space="preserve"> </w:t>
      </w:r>
      <w:r w:rsidRPr="00F33FEA">
        <w:rPr>
          <w:sz w:val="21"/>
          <w:szCs w:val="21"/>
        </w:rPr>
        <w:t>Bad Zwischenahn</w:t>
      </w:r>
      <w:r w:rsidRPr="00F33FEA">
        <w:rPr>
          <w:sz w:val="21"/>
          <w:szCs w:val="21"/>
        </w:rPr>
        <w:tab/>
        <w:t>09:30 Uhr</w:t>
      </w:r>
      <w:r w:rsidRPr="00F33FEA">
        <w:rPr>
          <w:sz w:val="21"/>
          <w:szCs w:val="21"/>
        </w:rPr>
        <w:tab/>
      </w:r>
      <w:r w:rsidRPr="00F33FEA">
        <w:rPr>
          <w:b/>
          <w:sz w:val="21"/>
          <w:szCs w:val="21"/>
        </w:rPr>
        <w:t>Heilige Messe</w:t>
      </w:r>
    </w:p>
    <w:p w:rsidR="00C34EB1" w:rsidRDefault="00C34EB1" w:rsidP="00C34EB1">
      <w:pPr>
        <w:pStyle w:val="Aufzhlungszeichen"/>
        <w:numPr>
          <w:ilvl w:val="0"/>
          <w:numId w:val="0"/>
        </w:numPr>
        <w:tabs>
          <w:tab w:val="left" w:pos="142"/>
        </w:tabs>
        <w:ind w:left="284" w:right="-709" w:hanging="284"/>
        <w:rPr>
          <w:sz w:val="21"/>
          <w:szCs w:val="21"/>
        </w:rPr>
      </w:pP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r>
      <w:r w:rsidRPr="00F33FEA">
        <w:rPr>
          <w:b/>
          <w:sz w:val="21"/>
          <w:szCs w:val="21"/>
        </w:rPr>
        <w:t>††</w:t>
      </w:r>
      <w:r>
        <w:rPr>
          <w:b/>
          <w:sz w:val="21"/>
          <w:szCs w:val="21"/>
        </w:rPr>
        <w:t xml:space="preserve"> </w:t>
      </w:r>
      <w:r>
        <w:rPr>
          <w:sz w:val="21"/>
          <w:szCs w:val="21"/>
        </w:rPr>
        <w:t xml:space="preserve">Eltern </w:t>
      </w:r>
      <w:proofErr w:type="spellStart"/>
      <w:r>
        <w:rPr>
          <w:sz w:val="21"/>
          <w:szCs w:val="21"/>
        </w:rPr>
        <w:t>Urbanischik</w:t>
      </w:r>
      <w:proofErr w:type="spellEnd"/>
      <w:r>
        <w:rPr>
          <w:sz w:val="21"/>
          <w:szCs w:val="21"/>
        </w:rPr>
        <w:t xml:space="preserve"> und Geschwister</w:t>
      </w:r>
    </w:p>
    <w:p w:rsidR="00C34EB1" w:rsidRPr="00C50C25" w:rsidRDefault="00C34EB1" w:rsidP="00C34EB1">
      <w:pPr>
        <w:pStyle w:val="Aufzhlungszeichen"/>
        <w:numPr>
          <w:ilvl w:val="0"/>
          <w:numId w:val="0"/>
        </w:numPr>
        <w:tabs>
          <w:tab w:val="left" w:pos="142"/>
        </w:tabs>
        <w:ind w:left="284" w:right="-709" w:hanging="284"/>
      </w:pP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r>
      <w:r w:rsidRPr="00F33FEA">
        <w:rPr>
          <w:b/>
          <w:sz w:val="21"/>
          <w:szCs w:val="21"/>
        </w:rPr>
        <w:t>†</w:t>
      </w:r>
      <w:r>
        <w:rPr>
          <w:b/>
          <w:sz w:val="21"/>
          <w:szCs w:val="21"/>
        </w:rPr>
        <w:t xml:space="preserve"> </w:t>
      </w:r>
      <w:r>
        <w:rPr>
          <w:sz w:val="21"/>
          <w:szCs w:val="21"/>
        </w:rPr>
        <w:t>Katharina Paulsen</w:t>
      </w:r>
      <w:r>
        <w:rPr>
          <w:sz w:val="21"/>
          <w:szCs w:val="21"/>
        </w:rPr>
        <w:br/>
      </w:r>
      <w:r>
        <w:rPr>
          <w:b/>
          <w:sz w:val="21"/>
          <w:szCs w:val="21"/>
        </w:rPr>
        <w:tab/>
        <w:t xml:space="preserve">        </w:t>
      </w:r>
      <w:r w:rsidRPr="00F33FEA">
        <w:rPr>
          <w:sz w:val="21"/>
          <w:szCs w:val="21"/>
        </w:rPr>
        <w:t>15:00 Uhr – 17:00 Uhr</w:t>
      </w:r>
      <w:r w:rsidRPr="00F33FEA">
        <w:rPr>
          <w:sz w:val="21"/>
          <w:szCs w:val="21"/>
        </w:rPr>
        <w:tab/>
        <w:t>Trauercafé</w:t>
      </w:r>
      <w:r>
        <w:rPr>
          <w:sz w:val="21"/>
          <w:szCs w:val="21"/>
        </w:rPr>
        <w:t xml:space="preserve"> 1 </w:t>
      </w:r>
      <w:r w:rsidRPr="00F33FEA">
        <w:rPr>
          <w:sz w:val="21"/>
          <w:szCs w:val="21"/>
        </w:rPr>
        <w:t xml:space="preserve"> Hospiz</w:t>
      </w:r>
      <w:r>
        <w:rPr>
          <w:sz w:val="21"/>
          <w:szCs w:val="21"/>
        </w:rPr>
        <w:t xml:space="preserve"> Ammerland </w:t>
      </w:r>
      <w:r w:rsidRPr="00C50C25">
        <w:t xml:space="preserve"> im Pfarrsaal </w:t>
      </w:r>
    </w:p>
    <w:p w:rsidR="00C34EB1" w:rsidRPr="00F33FEA" w:rsidRDefault="00C34EB1" w:rsidP="00C34EB1">
      <w:pPr>
        <w:pStyle w:val="Aufzhlungszeichen"/>
        <w:numPr>
          <w:ilvl w:val="0"/>
          <w:numId w:val="0"/>
        </w:numPr>
        <w:tabs>
          <w:tab w:val="left" w:pos="142"/>
        </w:tabs>
        <w:ind w:left="284" w:right="-709" w:hanging="284"/>
        <w:rPr>
          <w:sz w:val="21"/>
          <w:szCs w:val="21"/>
        </w:rPr>
      </w:pPr>
      <w:r w:rsidRPr="00F33FEA">
        <w:rPr>
          <w:b/>
          <w:sz w:val="21"/>
          <w:szCs w:val="21"/>
        </w:rPr>
        <w:t xml:space="preserve">  </w:t>
      </w:r>
      <w:r w:rsidRPr="00F33FEA">
        <w:rPr>
          <w:b/>
          <w:sz w:val="21"/>
          <w:szCs w:val="21"/>
        </w:rPr>
        <w:tab/>
      </w:r>
      <w:r w:rsidRPr="00F33FEA">
        <w:rPr>
          <w:b/>
          <w:sz w:val="21"/>
          <w:szCs w:val="21"/>
        </w:rPr>
        <w:tab/>
        <w:t xml:space="preserve"> </w:t>
      </w:r>
      <w:proofErr w:type="spellStart"/>
      <w:r w:rsidRPr="00F33FEA">
        <w:rPr>
          <w:sz w:val="21"/>
          <w:szCs w:val="21"/>
        </w:rPr>
        <w:t>Edewecht</w:t>
      </w:r>
      <w:proofErr w:type="spellEnd"/>
      <w:r w:rsidRPr="00F33FEA">
        <w:rPr>
          <w:sz w:val="21"/>
          <w:szCs w:val="21"/>
        </w:rPr>
        <w:tab/>
      </w:r>
      <w:r w:rsidRPr="00F33FEA">
        <w:rPr>
          <w:sz w:val="21"/>
          <w:szCs w:val="21"/>
        </w:rPr>
        <w:tab/>
        <w:t>11:00 Uhr</w:t>
      </w:r>
      <w:r w:rsidRPr="00F33FEA">
        <w:rPr>
          <w:sz w:val="21"/>
          <w:szCs w:val="21"/>
        </w:rPr>
        <w:tab/>
      </w:r>
      <w:r w:rsidRPr="00F33FEA">
        <w:rPr>
          <w:b/>
          <w:sz w:val="21"/>
          <w:szCs w:val="21"/>
        </w:rPr>
        <w:t>Heilige Messe</w:t>
      </w:r>
    </w:p>
    <w:p w:rsidR="00C34EB1" w:rsidRDefault="00C34EB1" w:rsidP="00C34EB1">
      <w:pPr>
        <w:pStyle w:val="Aufzhlungszeichen"/>
        <w:numPr>
          <w:ilvl w:val="0"/>
          <w:numId w:val="0"/>
        </w:numPr>
        <w:tabs>
          <w:tab w:val="left" w:pos="142"/>
        </w:tabs>
        <w:ind w:right="-709"/>
        <w:rPr>
          <w:b/>
          <w:sz w:val="21"/>
          <w:szCs w:val="21"/>
        </w:rPr>
      </w:pPr>
      <w:r w:rsidRPr="00F33FEA">
        <w:rPr>
          <w:b/>
          <w:sz w:val="21"/>
          <w:szCs w:val="21"/>
        </w:rPr>
        <w:t xml:space="preserve">  </w:t>
      </w:r>
      <w:r w:rsidRPr="00F33FEA">
        <w:rPr>
          <w:b/>
          <w:sz w:val="21"/>
          <w:szCs w:val="21"/>
        </w:rPr>
        <w:tab/>
        <w:t xml:space="preserve">    </w:t>
      </w:r>
      <w:r w:rsidRPr="00F33FEA">
        <w:rPr>
          <w:sz w:val="21"/>
          <w:szCs w:val="21"/>
        </w:rPr>
        <w:t>Rastede</w:t>
      </w:r>
      <w:r w:rsidRPr="00F33FEA">
        <w:rPr>
          <w:sz w:val="21"/>
          <w:szCs w:val="21"/>
        </w:rPr>
        <w:tab/>
      </w:r>
      <w:r w:rsidRPr="00F33FEA">
        <w:rPr>
          <w:sz w:val="21"/>
          <w:szCs w:val="21"/>
        </w:rPr>
        <w:tab/>
        <w:t>11:00 Uhr</w:t>
      </w:r>
      <w:r w:rsidRPr="00F33FEA">
        <w:rPr>
          <w:sz w:val="21"/>
          <w:szCs w:val="21"/>
        </w:rPr>
        <w:tab/>
      </w:r>
      <w:r w:rsidRPr="00F33FEA">
        <w:rPr>
          <w:b/>
          <w:sz w:val="21"/>
          <w:szCs w:val="21"/>
        </w:rPr>
        <w:t xml:space="preserve">Heilige Messe </w:t>
      </w:r>
    </w:p>
    <w:p w:rsidR="0004473C" w:rsidRPr="0004473C" w:rsidRDefault="0004473C" w:rsidP="00581FA9">
      <w:pPr>
        <w:pStyle w:val="Aufzhlungszeichen"/>
        <w:numPr>
          <w:ilvl w:val="0"/>
          <w:numId w:val="0"/>
        </w:numPr>
        <w:tabs>
          <w:tab w:val="left" w:pos="142"/>
        </w:tabs>
        <w:ind w:left="284" w:right="-709" w:hanging="284"/>
        <w:rPr>
          <w:b/>
          <w:sz w:val="10"/>
          <w:szCs w:val="10"/>
        </w:rPr>
      </w:pPr>
    </w:p>
    <w:p w:rsidR="00581FA9" w:rsidRPr="00F33FEA" w:rsidRDefault="00581FA9" w:rsidP="00581FA9">
      <w:pPr>
        <w:pStyle w:val="Aufzhlungszeichen"/>
        <w:numPr>
          <w:ilvl w:val="0"/>
          <w:numId w:val="0"/>
        </w:numPr>
        <w:tabs>
          <w:tab w:val="left" w:pos="142"/>
        </w:tabs>
        <w:ind w:left="284" w:right="-709" w:hanging="284"/>
        <w:rPr>
          <w:b/>
          <w:sz w:val="21"/>
          <w:szCs w:val="21"/>
          <w:u w:val="single"/>
        </w:rPr>
      </w:pPr>
      <w:r w:rsidRPr="00581FA9">
        <w:rPr>
          <w:b/>
          <w:sz w:val="21"/>
          <w:szCs w:val="21"/>
        </w:rPr>
        <w:tab/>
      </w:r>
      <w:r w:rsidRPr="00581FA9">
        <w:rPr>
          <w:b/>
          <w:sz w:val="21"/>
          <w:szCs w:val="21"/>
        </w:rPr>
        <w:tab/>
        <w:t xml:space="preserve"> </w:t>
      </w:r>
      <w:r>
        <w:rPr>
          <w:b/>
          <w:sz w:val="21"/>
          <w:szCs w:val="21"/>
          <w:u w:val="single"/>
        </w:rPr>
        <w:t>2</w:t>
      </w:r>
      <w:r w:rsidR="00C34EB1">
        <w:rPr>
          <w:b/>
          <w:sz w:val="21"/>
          <w:szCs w:val="21"/>
          <w:u w:val="single"/>
        </w:rPr>
        <w:t>6</w:t>
      </w:r>
      <w:r w:rsidRPr="00F33FEA">
        <w:rPr>
          <w:b/>
          <w:sz w:val="21"/>
          <w:szCs w:val="21"/>
          <w:u w:val="single"/>
        </w:rPr>
        <w:t>.10.2020</w:t>
      </w:r>
      <w:r w:rsidRPr="00F33FEA">
        <w:rPr>
          <w:b/>
          <w:sz w:val="21"/>
          <w:szCs w:val="21"/>
          <w:u w:val="single"/>
        </w:rPr>
        <w:tab/>
      </w:r>
      <w:r w:rsidRPr="00F33FEA">
        <w:rPr>
          <w:b/>
          <w:sz w:val="21"/>
          <w:szCs w:val="21"/>
          <w:u w:val="single"/>
        </w:rPr>
        <w:tab/>
        <w:t>Montag</w:t>
      </w:r>
    </w:p>
    <w:p w:rsidR="00581FA9" w:rsidRDefault="00581FA9" w:rsidP="00581FA9">
      <w:pPr>
        <w:pStyle w:val="Aufzhlungszeichen"/>
        <w:numPr>
          <w:ilvl w:val="0"/>
          <w:numId w:val="0"/>
        </w:numPr>
        <w:tabs>
          <w:tab w:val="left" w:pos="142"/>
        </w:tabs>
        <w:ind w:left="360" w:right="-709" w:hanging="360"/>
        <w:rPr>
          <w:sz w:val="21"/>
          <w:szCs w:val="21"/>
        </w:rPr>
      </w:pPr>
      <w:r w:rsidRPr="00F33FEA">
        <w:rPr>
          <w:b/>
          <w:sz w:val="21"/>
          <w:szCs w:val="21"/>
        </w:rPr>
        <w:t xml:space="preserve">   </w:t>
      </w:r>
      <w:r w:rsidRPr="00F33FEA">
        <w:rPr>
          <w:b/>
          <w:sz w:val="21"/>
          <w:szCs w:val="21"/>
        </w:rPr>
        <w:tab/>
      </w:r>
      <w:r w:rsidRPr="00F33FEA">
        <w:rPr>
          <w:sz w:val="21"/>
          <w:szCs w:val="21"/>
        </w:rPr>
        <w:t>Rastede</w:t>
      </w:r>
      <w:r w:rsidRPr="00F33FEA">
        <w:rPr>
          <w:sz w:val="21"/>
          <w:szCs w:val="21"/>
        </w:rPr>
        <w:tab/>
      </w:r>
      <w:r w:rsidRPr="00F33FEA">
        <w:rPr>
          <w:sz w:val="21"/>
          <w:szCs w:val="21"/>
        </w:rPr>
        <w:tab/>
        <w:t>10:00 Uhr</w:t>
      </w:r>
      <w:r w:rsidRPr="00F33FEA">
        <w:rPr>
          <w:b/>
          <w:sz w:val="21"/>
          <w:szCs w:val="21"/>
        </w:rPr>
        <w:tab/>
      </w:r>
      <w:r w:rsidRPr="00F33FEA">
        <w:rPr>
          <w:sz w:val="21"/>
          <w:szCs w:val="21"/>
        </w:rPr>
        <w:t xml:space="preserve">Café </w:t>
      </w:r>
      <w:proofErr w:type="spellStart"/>
      <w:r w:rsidRPr="00F33FEA">
        <w:rPr>
          <w:sz w:val="21"/>
          <w:szCs w:val="21"/>
        </w:rPr>
        <w:t>Kinderwa</w:t>
      </w:r>
      <w:proofErr w:type="spellEnd"/>
      <w:r w:rsidRPr="00F33FEA">
        <w:rPr>
          <w:sz w:val="21"/>
          <w:szCs w:val="21"/>
        </w:rPr>
        <w:t>(a)gen, Beratungsangebot</w:t>
      </w:r>
    </w:p>
    <w:p w:rsidR="00C34EB1" w:rsidRPr="00F33FEA" w:rsidRDefault="00C34EB1" w:rsidP="00581FA9">
      <w:pPr>
        <w:pStyle w:val="Aufzhlungszeichen"/>
        <w:numPr>
          <w:ilvl w:val="0"/>
          <w:numId w:val="0"/>
        </w:numPr>
        <w:tabs>
          <w:tab w:val="left" w:pos="142"/>
        </w:tabs>
        <w:ind w:left="360" w:right="-709" w:hanging="360"/>
        <w:rPr>
          <w:sz w:val="21"/>
          <w:szCs w:val="21"/>
        </w:rPr>
      </w:pPr>
      <w:r>
        <w:rPr>
          <w:sz w:val="21"/>
          <w:szCs w:val="21"/>
        </w:rPr>
        <w:tab/>
      </w:r>
      <w:r>
        <w:rPr>
          <w:sz w:val="21"/>
          <w:szCs w:val="21"/>
        </w:rPr>
        <w:tab/>
      </w:r>
      <w:r>
        <w:rPr>
          <w:sz w:val="21"/>
          <w:szCs w:val="21"/>
        </w:rPr>
        <w:tab/>
      </w:r>
      <w:r>
        <w:rPr>
          <w:sz w:val="21"/>
          <w:szCs w:val="21"/>
        </w:rPr>
        <w:tab/>
      </w:r>
      <w:r>
        <w:rPr>
          <w:sz w:val="21"/>
          <w:szCs w:val="21"/>
        </w:rPr>
        <w:tab/>
        <w:t>14:30 Uhr</w:t>
      </w:r>
      <w:r>
        <w:rPr>
          <w:sz w:val="21"/>
          <w:szCs w:val="21"/>
        </w:rPr>
        <w:tab/>
        <w:t>Treffen „Geburtstagsbesuche“</w:t>
      </w:r>
    </w:p>
    <w:p w:rsidR="00581FA9" w:rsidRPr="00F33FEA" w:rsidRDefault="00581FA9" w:rsidP="00581FA9">
      <w:pPr>
        <w:pStyle w:val="Aufzhlungszeichen"/>
        <w:numPr>
          <w:ilvl w:val="0"/>
          <w:numId w:val="0"/>
        </w:numPr>
        <w:tabs>
          <w:tab w:val="left" w:pos="142"/>
        </w:tabs>
        <w:ind w:left="360" w:right="-709" w:hanging="360"/>
        <w:rPr>
          <w:b/>
          <w:sz w:val="21"/>
          <w:szCs w:val="21"/>
          <w:u w:val="single"/>
        </w:rPr>
      </w:pPr>
      <w:r w:rsidRPr="00F33FEA">
        <w:rPr>
          <w:sz w:val="21"/>
          <w:szCs w:val="21"/>
        </w:rPr>
        <w:t xml:space="preserve"> </w:t>
      </w:r>
      <w:r w:rsidRPr="0004473C">
        <w:rPr>
          <w:sz w:val="10"/>
          <w:szCs w:val="10"/>
        </w:rPr>
        <w:tab/>
      </w:r>
      <w:r w:rsidRPr="0004473C">
        <w:rPr>
          <w:sz w:val="10"/>
          <w:szCs w:val="10"/>
        </w:rPr>
        <w:tab/>
      </w:r>
      <w:r w:rsidR="00C34EB1">
        <w:rPr>
          <w:b/>
          <w:sz w:val="21"/>
          <w:szCs w:val="21"/>
          <w:u w:val="single"/>
        </w:rPr>
        <w:t>27.</w:t>
      </w:r>
      <w:r w:rsidRPr="00F33FEA">
        <w:rPr>
          <w:b/>
          <w:sz w:val="21"/>
          <w:szCs w:val="21"/>
          <w:u w:val="single"/>
        </w:rPr>
        <w:t>10.2020</w:t>
      </w:r>
      <w:r w:rsidRPr="00F33FEA">
        <w:rPr>
          <w:b/>
          <w:sz w:val="21"/>
          <w:szCs w:val="21"/>
          <w:u w:val="single"/>
        </w:rPr>
        <w:tab/>
      </w:r>
      <w:r w:rsidRPr="00F33FEA">
        <w:rPr>
          <w:b/>
          <w:sz w:val="21"/>
          <w:szCs w:val="21"/>
          <w:u w:val="single"/>
        </w:rPr>
        <w:tab/>
        <w:t>Dienstag</w:t>
      </w:r>
    </w:p>
    <w:p w:rsidR="00D1687A" w:rsidRDefault="00581FA9" w:rsidP="00D1687A">
      <w:pPr>
        <w:pStyle w:val="Aufzhlungszeichen"/>
        <w:numPr>
          <w:ilvl w:val="0"/>
          <w:numId w:val="0"/>
        </w:numPr>
        <w:tabs>
          <w:tab w:val="left" w:pos="142"/>
        </w:tabs>
        <w:ind w:left="360" w:right="-709" w:hanging="360"/>
        <w:rPr>
          <w:sz w:val="21"/>
          <w:szCs w:val="21"/>
        </w:rPr>
      </w:pPr>
      <w:r w:rsidRPr="00F33FEA">
        <w:rPr>
          <w:sz w:val="21"/>
          <w:szCs w:val="21"/>
        </w:rPr>
        <w:tab/>
      </w:r>
      <w:r w:rsidRPr="00F33FEA">
        <w:rPr>
          <w:sz w:val="21"/>
          <w:szCs w:val="21"/>
        </w:rPr>
        <w:tab/>
        <w:t>Bad Zwischenahn</w:t>
      </w:r>
    </w:p>
    <w:p w:rsidR="00D1687A" w:rsidRDefault="00D1687A" w:rsidP="00581FA9">
      <w:pPr>
        <w:pStyle w:val="Aufzhlungszeichen"/>
        <w:numPr>
          <w:ilvl w:val="0"/>
          <w:numId w:val="0"/>
        </w:numPr>
        <w:tabs>
          <w:tab w:val="left" w:pos="142"/>
        </w:tabs>
        <w:ind w:left="360" w:right="-709" w:hanging="360"/>
        <w:rPr>
          <w:sz w:val="21"/>
          <w:szCs w:val="21"/>
        </w:rPr>
      </w:pPr>
      <w:r w:rsidRPr="00F33FEA">
        <w:rPr>
          <w:sz w:val="21"/>
          <w:szCs w:val="21"/>
        </w:rPr>
        <w:tab/>
        <w:t xml:space="preserve">   </w:t>
      </w:r>
      <w:r>
        <w:rPr>
          <w:sz w:val="21"/>
          <w:szCs w:val="21"/>
        </w:rPr>
        <w:t xml:space="preserve"> </w:t>
      </w:r>
      <w:r w:rsidRPr="00F33FEA">
        <w:rPr>
          <w:sz w:val="21"/>
          <w:szCs w:val="21"/>
        </w:rPr>
        <w:t xml:space="preserve">   </w:t>
      </w:r>
      <w:r>
        <w:rPr>
          <w:sz w:val="21"/>
          <w:szCs w:val="21"/>
        </w:rPr>
        <w:t xml:space="preserve">            </w:t>
      </w:r>
      <w:r w:rsidRPr="00F33FEA">
        <w:rPr>
          <w:sz w:val="21"/>
          <w:szCs w:val="21"/>
        </w:rPr>
        <w:t>10:00 Uhr  – 11:30 Uhr</w:t>
      </w:r>
      <w:r w:rsidRPr="00F33FEA">
        <w:rPr>
          <w:sz w:val="21"/>
          <w:szCs w:val="21"/>
        </w:rPr>
        <w:tab/>
        <w:t xml:space="preserve">Chorprobe mit Herrn </w:t>
      </w:r>
      <w:proofErr w:type="spellStart"/>
      <w:r w:rsidRPr="00F33FEA">
        <w:rPr>
          <w:sz w:val="21"/>
          <w:szCs w:val="21"/>
        </w:rPr>
        <w:t>Fiedrich</w:t>
      </w:r>
      <w:proofErr w:type="spellEnd"/>
      <w:r w:rsidRPr="00F33FEA">
        <w:rPr>
          <w:sz w:val="21"/>
          <w:szCs w:val="21"/>
        </w:rPr>
        <w:t xml:space="preserve"> /ev. Kirche</w:t>
      </w:r>
    </w:p>
    <w:p w:rsidR="00581FA9" w:rsidRDefault="00D1687A" w:rsidP="00581FA9">
      <w:pPr>
        <w:pStyle w:val="Aufzhlungszeichen"/>
        <w:numPr>
          <w:ilvl w:val="0"/>
          <w:numId w:val="0"/>
        </w:numPr>
        <w:tabs>
          <w:tab w:val="left" w:pos="142"/>
        </w:tabs>
        <w:ind w:left="360" w:right="-709" w:hanging="360"/>
        <w:rPr>
          <w:b/>
          <w:sz w:val="21"/>
          <w:szCs w:val="21"/>
        </w:rPr>
      </w:pPr>
      <w:r>
        <w:rPr>
          <w:sz w:val="21"/>
          <w:szCs w:val="21"/>
        </w:rPr>
        <w:tab/>
      </w:r>
      <w:r>
        <w:rPr>
          <w:sz w:val="21"/>
          <w:szCs w:val="21"/>
        </w:rPr>
        <w:tab/>
      </w:r>
      <w:r>
        <w:rPr>
          <w:sz w:val="21"/>
          <w:szCs w:val="21"/>
        </w:rPr>
        <w:tab/>
      </w:r>
      <w:r>
        <w:rPr>
          <w:sz w:val="21"/>
          <w:szCs w:val="21"/>
        </w:rPr>
        <w:tab/>
      </w:r>
      <w:r>
        <w:rPr>
          <w:sz w:val="21"/>
          <w:szCs w:val="21"/>
        </w:rPr>
        <w:tab/>
      </w:r>
      <w:r w:rsidR="00581FA9" w:rsidRPr="00F33FEA">
        <w:rPr>
          <w:sz w:val="21"/>
          <w:szCs w:val="21"/>
        </w:rPr>
        <w:t>15:00 Uhr</w:t>
      </w:r>
      <w:r w:rsidR="00581FA9" w:rsidRPr="00F33FEA">
        <w:rPr>
          <w:b/>
          <w:sz w:val="21"/>
          <w:szCs w:val="21"/>
        </w:rPr>
        <w:tab/>
        <w:t>Heilige Messe</w:t>
      </w:r>
    </w:p>
    <w:p w:rsidR="00581FA9" w:rsidRDefault="00C34EB1" w:rsidP="00581FA9">
      <w:pPr>
        <w:pStyle w:val="Aufzhlungszeichen"/>
        <w:numPr>
          <w:ilvl w:val="0"/>
          <w:numId w:val="0"/>
        </w:numPr>
        <w:tabs>
          <w:tab w:val="left" w:pos="142"/>
        </w:tabs>
        <w:ind w:left="360" w:right="-709" w:hanging="360"/>
        <w:rPr>
          <w:sz w:val="21"/>
          <w:szCs w:val="21"/>
        </w:rPr>
      </w:pPr>
      <w:r>
        <w:rPr>
          <w:b/>
          <w:sz w:val="21"/>
          <w:szCs w:val="21"/>
        </w:rPr>
        <w:tab/>
      </w:r>
      <w:r>
        <w:rPr>
          <w:b/>
          <w:sz w:val="21"/>
          <w:szCs w:val="21"/>
        </w:rPr>
        <w:tab/>
      </w:r>
      <w:proofErr w:type="spellStart"/>
      <w:r w:rsidR="00581FA9" w:rsidRPr="00F33FEA">
        <w:rPr>
          <w:sz w:val="21"/>
          <w:szCs w:val="21"/>
        </w:rPr>
        <w:t>Edewecht</w:t>
      </w:r>
      <w:proofErr w:type="spellEnd"/>
      <w:r w:rsidR="00581FA9" w:rsidRPr="00F33FEA">
        <w:rPr>
          <w:sz w:val="21"/>
          <w:szCs w:val="21"/>
        </w:rPr>
        <w:tab/>
      </w:r>
      <w:r w:rsidR="00581FA9" w:rsidRPr="00F33FEA">
        <w:rPr>
          <w:sz w:val="21"/>
          <w:szCs w:val="21"/>
        </w:rPr>
        <w:tab/>
        <w:t>09:45 Uhr</w:t>
      </w:r>
      <w:r w:rsidR="00581FA9" w:rsidRPr="00F33FEA">
        <w:rPr>
          <w:sz w:val="21"/>
          <w:szCs w:val="21"/>
        </w:rPr>
        <w:tab/>
        <w:t xml:space="preserve">Café </w:t>
      </w:r>
      <w:proofErr w:type="spellStart"/>
      <w:r w:rsidR="00581FA9" w:rsidRPr="00F33FEA">
        <w:rPr>
          <w:sz w:val="21"/>
          <w:szCs w:val="21"/>
        </w:rPr>
        <w:t>Kinderwa</w:t>
      </w:r>
      <w:proofErr w:type="spellEnd"/>
      <w:r w:rsidR="00581FA9" w:rsidRPr="00F33FEA">
        <w:rPr>
          <w:sz w:val="21"/>
          <w:szCs w:val="21"/>
        </w:rPr>
        <w:t>(a)gen, Beratungsangebot</w:t>
      </w:r>
    </w:p>
    <w:p w:rsidR="00C34EB1" w:rsidRPr="00C34EB1" w:rsidRDefault="00C34EB1" w:rsidP="00581FA9">
      <w:pPr>
        <w:pStyle w:val="Aufzhlungszeichen"/>
        <w:numPr>
          <w:ilvl w:val="0"/>
          <w:numId w:val="0"/>
        </w:numPr>
        <w:tabs>
          <w:tab w:val="left" w:pos="142"/>
        </w:tabs>
        <w:ind w:left="360" w:right="-709" w:hanging="360"/>
        <w:rPr>
          <w:b/>
          <w:sz w:val="21"/>
          <w:szCs w:val="21"/>
        </w:rPr>
      </w:pPr>
      <w:r>
        <w:rPr>
          <w:sz w:val="21"/>
          <w:szCs w:val="21"/>
        </w:rPr>
        <w:tab/>
      </w:r>
      <w:r>
        <w:rPr>
          <w:sz w:val="21"/>
          <w:szCs w:val="21"/>
        </w:rPr>
        <w:tab/>
      </w:r>
      <w:r>
        <w:rPr>
          <w:sz w:val="21"/>
          <w:szCs w:val="21"/>
        </w:rPr>
        <w:tab/>
      </w:r>
      <w:r>
        <w:rPr>
          <w:sz w:val="21"/>
          <w:szCs w:val="21"/>
        </w:rPr>
        <w:tab/>
      </w:r>
      <w:r>
        <w:rPr>
          <w:sz w:val="21"/>
          <w:szCs w:val="21"/>
        </w:rPr>
        <w:tab/>
        <w:t>15:00 Uhr</w:t>
      </w:r>
      <w:r>
        <w:rPr>
          <w:sz w:val="21"/>
          <w:szCs w:val="21"/>
        </w:rPr>
        <w:tab/>
      </w:r>
      <w:r w:rsidRPr="00C34EB1">
        <w:rPr>
          <w:b/>
          <w:sz w:val="21"/>
          <w:szCs w:val="21"/>
        </w:rPr>
        <w:t>Pallotti-Seniorenmesse</w:t>
      </w:r>
    </w:p>
    <w:p w:rsidR="00581FA9" w:rsidRPr="00F33FEA" w:rsidRDefault="00581FA9" w:rsidP="00581FA9">
      <w:pPr>
        <w:pStyle w:val="Aufzhlungszeichen"/>
        <w:numPr>
          <w:ilvl w:val="0"/>
          <w:numId w:val="0"/>
        </w:numPr>
        <w:tabs>
          <w:tab w:val="left" w:pos="142"/>
        </w:tabs>
        <w:ind w:left="360" w:right="-709" w:hanging="360"/>
        <w:rPr>
          <w:sz w:val="21"/>
          <w:szCs w:val="21"/>
        </w:rPr>
      </w:pPr>
      <w:r>
        <w:rPr>
          <w:sz w:val="21"/>
          <w:szCs w:val="21"/>
        </w:rPr>
        <w:tab/>
      </w:r>
      <w:r>
        <w:rPr>
          <w:sz w:val="21"/>
          <w:szCs w:val="21"/>
        </w:rPr>
        <w:tab/>
      </w:r>
      <w:r w:rsidRPr="00F33FEA">
        <w:rPr>
          <w:sz w:val="21"/>
          <w:szCs w:val="21"/>
        </w:rPr>
        <w:t>Rastede</w:t>
      </w:r>
      <w:r w:rsidRPr="00F33FEA">
        <w:rPr>
          <w:sz w:val="21"/>
          <w:szCs w:val="21"/>
        </w:rPr>
        <w:tab/>
      </w:r>
      <w:r w:rsidRPr="00F33FEA">
        <w:rPr>
          <w:sz w:val="21"/>
          <w:szCs w:val="21"/>
        </w:rPr>
        <w:tab/>
        <w:t>18:15 Uhr</w:t>
      </w:r>
      <w:r w:rsidRPr="00F33FEA">
        <w:rPr>
          <w:sz w:val="21"/>
          <w:szCs w:val="21"/>
        </w:rPr>
        <w:tab/>
        <w:t>Männerchorprobe</w:t>
      </w:r>
    </w:p>
    <w:p w:rsidR="00581FA9" w:rsidRPr="00F33FEA" w:rsidRDefault="00581FA9" w:rsidP="00581FA9">
      <w:pPr>
        <w:pStyle w:val="Aufzhlungszeichen"/>
        <w:numPr>
          <w:ilvl w:val="0"/>
          <w:numId w:val="0"/>
        </w:numPr>
        <w:tabs>
          <w:tab w:val="left" w:pos="142"/>
        </w:tabs>
        <w:ind w:left="360" w:right="-709" w:hanging="360"/>
        <w:rPr>
          <w:sz w:val="21"/>
          <w:szCs w:val="21"/>
        </w:rPr>
      </w:pPr>
      <w:r w:rsidRPr="00F33FEA">
        <w:rPr>
          <w:sz w:val="21"/>
          <w:szCs w:val="21"/>
        </w:rPr>
        <w:tab/>
      </w:r>
      <w:r w:rsidRPr="00F33FEA">
        <w:rPr>
          <w:sz w:val="21"/>
          <w:szCs w:val="21"/>
        </w:rPr>
        <w:tab/>
      </w:r>
      <w:r w:rsidRPr="00F33FEA">
        <w:rPr>
          <w:sz w:val="21"/>
          <w:szCs w:val="21"/>
        </w:rPr>
        <w:tab/>
      </w:r>
      <w:r w:rsidRPr="00F33FEA">
        <w:rPr>
          <w:sz w:val="21"/>
          <w:szCs w:val="21"/>
        </w:rPr>
        <w:tab/>
      </w:r>
      <w:r w:rsidRPr="00F33FEA">
        <w:rPr>
          <w:sz w:val="21"/>
          <w:szCs w:val="21"/>
        </w:rPr>
        <w:tab/>
        <w:t>20:00 Uhr</w:t>
      </w:r>
      <w:r w:rsidRPr="00F33FEA">
        <w:rPr>
          <w:sz w:val="21"/>
          <w:szCs w:val="21"/>
        </w:rPr>
        <w:tab/>
        <w:t>Chorprobe</w:t>
      </w:r>
    </w:p>
    <w:p w:rsidR="00581FA9" w:rsidRPr="0004473C" w:rsidRDefault="00581FA9" w:rsidP="00581FA9">
      <w:pPr>
        <w:pStyle w:val="Aufzhlungszeichen"/>
        <w:numPr>
          <w:ilvl w:val="0"/>
          <w:numId w:val="0"/>
        </w:numPr>
        <w:tabs>
          <w:tab w:val="left" w:pos="142"/>
        </w:tabs>
        <w:ind w:left="360" w:right="-709" w:hanging="360"/>
        <w:rPr>
          <w:sz w:val="10"/>
          <w:szCs w:val="10"/>
        </w:rPr>
      </w:pPr>
      <w:r w:rsidRPr="00F33FEA">
        <w:rPr>
          <w:sz w:val="21"/>
          <w:szCs w:val="21"/>
        </w:rPr>
        <w:t xml:space="preserve">   </w:t>
      </w:r>
      <w:r w:rsidRPr="0004473C">
        <w:rPr>
          <w:sz w:val="10"/>
          <w:szCs w:val="10"/>
        </w:rPr>
        <w:tab/>
      </w:r>
    </w:p>
    <w:p w:rsidR="00581FA9" w:rsidRPr="00F33FEA" w:rsidRDefault="00581FA9" w:rsidP="00581FA9">
      <w:pPr>
        <w:pStyle w:val="Aufzhlungszeichen"/>
        <w:numPr>
          <w:ilvl w:val="0"/>
          <w:numId w:val="0"/>
        </w:numPr>
        <w:tabs>
          <w:tab w:val="left" w:pos="142"/>
        </w:tabs>
        <w:ind w:left="360" w:right="-709" w:hanging="360"/>
        <w:rPr>
          <w:b/>
          <w:sz w:val="21"/>
          <w:szCs w:val="21"/>
          <w:u w:val="single"/>
        </w:rPr>
      </w:pPr>
      <w:r w:rsidRPr="00F33FEA">
        <w:rPr>
          <w:sz w:val="21"/>
          <w:szCs w:val="21"/>
        </w:rPr>
        <w:tab/>
      </w:r>
      <w:r w:rsidRPr="00F33FEA">
        <w:rPr>
          <w:sz w:val="21"/>
          <w:szCs w:val="21"/>
        </w:rPr>
        <w:tab/>
      </w:r>
      <w:r w:rsidR="00C34EB1">
        <w:rPr>
          <w:b/>
          <w:sz w:val="21"/>
          <w:szCs w:val="21"/>
          <w:u w:val="single"/>
        </w:rPr>
        <w:t>28.</w:t>
      </w:r>
      <w:r w:rsidRPr="00F33FEA">
        <w:rPr>
          <w:b/>
          <w:sz w:val="21"/>
          <w:szCs w:val="21"/>
          <w:u w:val="single"/>
        </w:rPr>
        <w:t>10.2020</w:t>
      </w:r>
      <w:r w:rsidRPr="00F33FEA">
        <w:rPr>
          <w:b/>
          <w:sz w:val="21"/>
          <w:szCs w:val="21"/>
          <w:u w:val="single"/>
        </w:rPr>
        <w:tab/>
      </w:r>
      <w:r w:rsidRPr="00F33FEA">
        <w:rPr>
          <w:b/>
          <w:sz w:val="21"/>
          <w:szCs w:val="21"/>
          <w:u w:val="single"/>
        </w:rPr>
        <w:tab/>
        <w:t>Mittwoch</w:t>
      </w:r>
    </w:p>
    <w:p w:rsidR="00581FA9" w:rsidRPr="00F33FEA" w:rsidRDefault="00581FA9" w:rsidP="00581FA9">
      <w:pPr>
        <w:pStyle w:val="Aufzhlungszeichen"/>
        <w:numPr>
          <w:ilvl w:val="0"/>
          <w:numId w:val="0"/>
        </w:numPr>
        <w:tabs>
          <w:tab w:val="left" w:pos="142"/>
        </w:tabs>
        <w:ind w:left="360" w:right="-709" w:hanging="360"/>
        <w:rPr>
          <w:b/>
          <w:sz w:val="21"/>
          <w:szCs w:val="21"/>
        </w:rPr>
      </w:pPr>
      <w:r w:rsidRPr="00F33FEA">
        <w:rPr>
          <w:sz w:val="21"/>
          <w:szCs w:val="21"/>
        </w:rPr>
        <w:tab/>
      </w:r>
      <w:r w:rsidRPr="00F33FEA">
        <w:rPr>
          <w:sz w:val="21"/>
          <w:szCs w:val="21"/>
        </w:rPr>
        <w:tab/>
        <w:t>Rastede</w:t>
      </w:r>
      <w:r w:rsidRPr="00F33FEA">
        <w:rPr>
          <w:sz w:val="21"/>
          <w:szCs w:val="21"/>
        </w:rPr>
        <w:tab/>
      </w:r>
      <w:r w:rsidRPr="00F33FEA">
        <w:rPr>
          <w:sz w:val="21"/>
          <w:szCs w:val="21"/>
        </w:rPr>
        <w:tab/>
        <w:t>09:00 Uhr</w:t>
      </w:r>
      <w:r w:rsidRPr="00F33FEA">
        <w:rPr>
          <w:sz w:val="21"/>
          <w:szCs w:val="21"/>
        </w:rPr>
        <w:tab/>
      </w:r>
      <w:r w:rsidRPr="00F33FEA">
        <w:rPr>
          <w:b/>
          <w:sz w:val="21"/>
          <w:szCs w:val="21"/>
        </w:rPr>
        <w:t>Heilige Messe</w:t>
      </w:r>
    </w:p>
    <w:p w:rsidR="00581FA9" w:rsidRPr="0004473C" w:rsidRDefault="00581FA9" w:rsidP="00581FA9">
      <w:pPr>
        <w:pStyle w:val="Aufzhlungszeichen"/>
        <w:numPr>
          <w:ilvl w:val="0"/>
          <w:numId w:val="0"/>
        </w:numPr>
        <w:tabs>
          <w:tab w:val="left" w:pos="142"/>
        </w:tabs>
        <w:ind w:left="360" w:right="-709" w:hanging="360"/>
        <w:rPr>
          <w:b/>
          <w:sz w:val="10"/>
          <w:szCs w:val="10"/>
        </w:rPr>
      </w:pPr>
      <w:r w:rsidRPr="00F33FEA">
        <w:rPr>
          <w:b/>
          <w:sz w:val="21"/>
          <w:szCs w:val="21"/>
        </w:rPr>
        <w:tab/>
      </w:r>
      <w:r w:rsidRPr="00F33FEA">
        <w:rPr>
          <w:b/>
          <w:sz w:val="21"/>
          <w:szCs w:val="21"/>
        </w:rPr>
        <w:tab/>
      </w:r>
    </w:p>
    <w:p w:rsidR="00581FA9" w:rsidRPr="00F33FEA" w:rsidRDefault="00581FA9" w:rsidP="00581FA9">
      <w:pPr>
        <w:pStyle w:val="Aufzhlungszeichen"/>
        <w:numPr>
          <w:ilvl w:val="0"/>
          <w:numId w:val="0"/>
        </w:numPr>
        <w:tabs>
          <w:tab w:val="left" w:pos="142"/>
        </w:tabs>
        <w:ind w:left="360" w:right="-709" w:hanging="360"/>
        <w:rPr>
          <w:b/>
          <w:sz w:val="21"/>
          <w:szCs w:val="21"/>
          <w:u w:val="single"/>
        </w:rPr>
      </w:pPr>
      <w:r w:rsidRPr="00F33FEA">
        <w:rPr>
          <w:b/>
          <w:sz w:val="21"/>
          <w:szCs w:val="21"/>
        </w:rPr>
        <w:tab/>
      </w:r>
      <w:r w:rsidRPr="00F33FEA">
        <w:rPr>
          <w:b/>
          <w:sz w:val="21"/>
          <w:szCs w:val="21"/>
        </w:rPr>
        <w:tab/>
      </w:r>
      <w:r w:rsidR="00C34EB1">
        <w:rPr>
          <w:b/>
          <w:sz w:val="21"/>
          <w:szCs w:val="21"/>
          <w:u w:val="single"/>
        </w:rPr>
        <w:t>29.</w:t>
      </w:r>
      <w:r w:rsidRPr="00F33FEA">
        <w:rPr>
          <w:b/>
          <w:sz w:val="21"/>
          <w:szCs w:val="21"/>
          <w:u w:val="single"/>
        </w:rPr>
        <w:t>10.2020</w:t>
      </w:r>
      <w:r w:rsidRPr="00F33FEA">
        <w:rPr>
          <w:b/>
          <w:sz w:val="21"/>
          <w:szCs w:val="21"/>
          <w:u w:val="single"/>
        </w:rPr>
        <w:tab/>
      </w:r>
      <w:r w:rsidRPr="00F33FEA">
        <w:rPr>
          <w:b/>
          <w:sz w:val="21"/>
          <w:szCs w:val="21"/>
          <w:u w:val="single"/>
        </w:rPr>
        <w:tab/>
        <w:t>Donnerstag</w:t>
      </w:r>
    </w:p>
    <w:p w:rsidR="00581FA9" w:rsidRDefault="00581FA9" w:rsidP="00581FA9">
      <w:pPr>
        <w:pStyle w:val="Aufzhlungszeichen"/>
        <w:numPr>
          <w:ilvl w:val="0"/>
          <w:numId w:val="0"/>
        </w:numPr>
        <w:tabs>
          <w:tab w:val="left" w:pos="142"/>
        </w:tabs>
        <w:ind w:left="360" w:right="-709" w:hanging="360"/>
        <w:rPr>
          <w:b/>
          <w:sz w:val="21"/>
          <w:szCs w:val="21"/>
        </w:rPr>
      </w:pPr>
      <w:r w:rsidRPr="00F33FEA">
        <w:rPr>
          <w:sz w:val="21"/>
          <w:szCs w:val="21"/>
        </w:rPr>
        <w:tab/>
      </w:r>
      <w:r w:rsidRPr="00F33FEA">
        <w:rPr>
          <w:sz w:val="21"/>
          <w:szCs w:val="21"/>
        </w:rPr>
        <w:tab/>
      </w:r>
      <w:proofErr w:type="spellStart"/>
      <w:r w:rsidRPr="00F33FEA">
        <w:rPr>
          <w:sz w:val="21"/>
          <w:szCs w:val="21"/>
        </w:rPr>
        <w:t>Edewecht</w:t>
      </w:r>
      <w:proofErr w:type="spellEnd"/>
      <w:r w:rsidRPr="00F33FEA">
        <w:rPr>
          <w:sz w:val="21"/>
          <w:szCs w:val="21"/>
        </w:rPr>
        <w:tab/>
      </w:r>
      <w:r w:rsidRPr="00F33FEA">
        <w:rPr>
          <w:sz w:val="21"/>
          <w:szCs w:val="21"/>
        </w:rPr>
        <w:tab/>
        <w:t>10:00 Uhr</w:t>
      </w:r>
      <w:r w:rsidRPr="00F33FEA">
        <w:rPr>
          <w:sz w:val="21"/>
          <w:szCs w:val="21"/>
        </w:rPr>
        <w:tab/>
      </w:r>
      <w:r w:rsidR="00C34EB1">
        <w:rPr>
          <w:b/>
          <w:sz w:val="21"/>
          <w:szCs w:val="21"/>
        </w:rPr>
        <w:t>Wortgottesfeier</w:t>
      </w:r>
    </w:p>
    <w:p w:rsidR="00C34EB1" w:rsidRPr="00C34EB1" w:rsidRDefault="00C34EB1" w:rsidP="00581FA9">
      <w:pPr>
        <w:pStyle w:val="Aufzhlungszeichen"/>
        <w:numPr>
          <w:ilvl w:val="0"/>
          <w:numId w:val="0"/>
        </w:numPr>
        <w:tabs>
          <w:tab w:val="left" w:pos="142"/>
        </w:tabs>
        <w:ind w:left="360" w:right="-709" w:hanging="360"/>
        <w:rPr>
          <w:sz w:val="21"/>
          <w:szCs w:val="21"/>
        </w:rPr>
      </w:pPr>
      <w:r w:rsidRPr="00C34EB1">
        <w:rPr>
          <w:sz w:val="21"/>
          <w:szCs w:val="21"/>
        </w:rPr>
        <w:tab/>
      </w:r>
      <w:r w:rsidRPr="00C34EB1">
        <w:rPr>
          <w:sz w:val="21"/>
          <w:szCs w:val="21"/>
        </w:rPr>
        <w:tab/>
        <w:t>Rastede</w:t>
      </w:r>
      <w:r w:rsidRPr="00C34EB1">
        <w:rPr>
          <w:sz w:val="21"/>
          <w:szCs w:val="21"/>
        </w:rPr>
        <w:tab/>
      </w:r>
      <w:r w:rsidRPr="00C34EB1">
        <w:rPr>
          <w:sz w:val="21"/>
          <w:szCs w:val="21"/>
        </w:rPr>
        <w:tab/>
        <w:t>17:00 Uhr</w:t>
      </w:r>
      <w:r w:rsidRPr="00C34EB1">
        <w:rPr>
          <w:sz w:val="21"/>
          <w:szCs w:val="21"/>
        </w:rPr>
        <w:tab/>
        <w:t>Treffen der Messdiener im Pfarrheim</w:t>
      </w:r>
    </w:p>
    <w:p w:rsidR="00C34EB1" w:rsidRDefault="00C34EB1" w:rsidP="00581FA9">
      <w:pPr>
        <w:pStyle w:val="Aufzhlungszeichen"/>
        <w:numPr>
          <w:ilvl w:val="0"/>
          <w:numId w:val="0"/>
        </w:numPr>
        <w:tabs>
          <w:tab w:val="left" w:pos="142"/>
        </w:tabs>
        <w:ind w:left="360" w:right="-709" w:hanging="360"/>
        <w:rPr>
          <w:b/>
          <w:sz w:val="21"/>
          <w:szCs w:val="21"/>
        </w:rPr>
      </w:pPr>
    </w:p>
    <w:p w:rsidR="00581FA9" w:rsidRPr="00F33FEA" w:rsidRDefault="00581FA9" w:rsidP="00581FA9">
      <w:pPr>
        <w:pStyle w:val="Aufzhlungszeichen"/>
        <w:numPr>
          <w:ilvl w:val="0"/>
          <w:numId w:val="0"/>
        </w:numPr>
        <w:tabs>
          <w:tab w:val="left" w:pos="142"/>
        </w:tabs>
        <w:ind w:left="360" w:right="-709" w:hanging="360"/>
        <w:rPr>
          <w:b/>
          <w:sz w:val="21"/>
          <w:szCs w:val="21"/>
          <w:u w:val="single"/>
        </w:rPr>
      </w:pPr>
      <w:r w:rsidRPr="00F33FEA">
        <w:rPr>
          <w:b/>
          <w:sz w:val="21"/>
          <w:szCs w:val="21"/>
        </w:rPr>
        <w:tab/>
      </w:r>
      <w:r w:rsidRPr="00F33FEA">
        <w:rPr>
          <w:b/>
          <w:sz w:val="21"/>
          <w:szCs w:val="21"/>
        </w:rPr>
        <w:tab/>
      </w:r>
      <w:r w:rsidR="00C34EB1">
        <w:rPr>
          <w:b/>
          <w:sz w:val="21"/>
          <w:szCs w:val="21"/>
          <w:u w:val="single"/>
        </w:rPr>
        <w:t>30.</w:t>
      </w:r>
      <w:r w:rsidRPr="00F33FEA">
        <w:rPr>
          <w:b/>
          <w:sz w:val="21"/>
          <w:szCs w:val="21"/>
          <w:u w:val="single"/>
        </w:rPr>
        <w:t>10.2020</w:t>
      </w:r>
      <w:r w:rsidRPr="00F33FEA">
        <w:rPr>
          <w:b/>
          <w:sz w:val="21"/>
          <w:szCs w:val="21"/>
          <w:u w:val="single"/>
        </w:rPr>
        <w:tab/>
      </w:r>
      <w:r w:rsidRPr="00F33FEA">
        <w:rPr>
          <w:b/>
          <w:sz w:val="21"/>
          <w:szCs w:val="21"/>
          <w:u w:val="single"/>
        </w:rPr>
        <w:tab/>
        <w:t>Freitag</w:t>
      </w:r>
    </w:p>
    <w:p w:rsidR="00581FA9" w:rsidRDefault="00581FA9" w:rsidP="00581FA9">
      <w:pPr>
        <w:pStyle w:val="Aufzhlungszeichen"/>
        <w:numPr>
          <w:ilvl w:val="0"/>
          <w:numId w:val="0"/>
        </w:numPr>
        <w:tabs>
          <w:tab w:val="left" w:pos="142"/>
        </w:tabs>
        <w:ind w:left="360" w:right="-709" w:hanging="360"/>
        <w:rPr>
          <w:sz w:val="21"/>
          <w:szCs w:val="21"/>
        </w:rPr>
      </w:pPr>
      <w:r w:rsidRPr="00F33FEA">
        <w:rPr>
          <w:b/>
          <w:sz w:val="21"/>
          <w:szCs w:val="21"/>
        </w:rPr>
        <w:tab/>
      </w:r>
      <w:r w:rsidRPr="00F33FEA">
        <w:rPr>
          <w:b/>
          <w:sz w:val="21"/>
          <w:szCs w:val="21"/>
        </w:rPr>
        <w:tab/>
      </w:r>
      <w:r w:rsidRPr="00F33FEA">
        <w:rPr>
          <w:sz w:val="21"/>
          <w:szCs w:val="21"/>
        </w:rPr>
        <w:t>Bad Zwischenahn</w:t>
      </w:r>
      <w:r w:rsidRPr="00F33FEA">
        <w:rPr>
          <w:sz w:val="21"/>
          <w:szCs w:val="21"/>
        </w:rPr>
        <w:tab/>
        <w:t>15:00 Uhr</w:t>
      </w:r>
      <w:r w:rsidRPr="00F33FEA">
        <w:rPr>
          <w:sz w:val="21"/>
          <w:szCs w:val="21"/>
        </w:rPr>
        <w:tab/>
      </w:r>
      <w:r w:rsidRPr="00F33FEA">
        <w:rPr>
          <w:b/>
          <w:sz w:val="21"/>
          <w:szCs w:val="21"/>
        </w:rPr>
        <w:t>Rosenkranzgebet</w:t>
      </w:r>
      <w:r w:rsidRPr="00F33FEA">
        <w:rPr>
          <w:sz w:val="21"/>
          <w:szCs w:val="21"/>
        </w:rPr>
        <w:t xml:space="preserve"> in der Kapelle</w:t>
      </w:r>
    </w:p>
    <w:p w:rsidR="00C34EB1" w:rsidRDefault="00C34EB1" w:rsidP="00581FA9">
      <w:pPr>
        <w:pStyle w:val="Aufzhlungszeichen"/>
        <w:numPr>
          <w:ilvl w:val="0"/>
          <w:numId w:val="0"/>
        </w:numPr>
        <w:tabs>
          <w:tab w:val="left" w:pos="142"/>
        </w:tabs>
        <w:ind w:left="360" w:right="-709" w:hanging="360"/>
        <w:rPr>
          <w:sz w:val="21"/>
          <w:szCs w:val="21"/>
        </w:rPr>
      </w:pPr>
      <w:r>
        <w:rPr>
          <w:sz w:val="21"/>
          <w:szCs w:val="21"/>
        </w:rPr>
        <w:tab/>
      </w:r>
      <w:r>
        <w:rPr>
          <w:sz w:val="21"/>
          <w:szCs w:val="21"/>
        </w:rPr>
        <w:tab/>
      </w:r>
      <w:r>
        <w:rPr>
          <w:sz w:val="21"/>
          <w:szCs w:val="21"/>
        </w:rPr>
        <w:tab/>
      </w:r>
      <w:r>
        <w:rPr>
          <w:sz w:val="21"/>
          <w:szCs w:val="21"/>
        </w:rPr>
        <w:tab/>
      </w:r>
      <w:r>
        <w:rPr>
          <w:sz w:val="21"/>
          <w:szCs w:val="21"/>
        </w:rPr>
        <w:tab/>
        <w:t>14:30 Uhr</w:t>
      </w:r>
      <w:r>
        <w:rPr>
          <w:sz w:val="21"/>
          <w:szCs w:val="21"/>
        </w:rPr>
        <w:tab/>
        <w:t>Treffen „Geburtstagsbesuche“</w:t>
      </w:r>
    </w:p>
    <w:p w:rsidR="00581FA9" w:rsidRPr="0004473C" w:rsidRDefault="00581FA9" w:rsidP="00581FA9">
      <w:pPr>
        <w:pStyle w:val="Aufzhlungszeichen"/>
        <w:numPr>
          <w:ilvl w:val="0"/>
          <w:numId w:val="0"/>
        </w:numPr>
        <w:tabs>
          <w:tab w:val="left" w:pos="142"/>
        </w:tabs>
        <w:ind w:left="360" w:right="-709" w:hanging="360"/>
        <w:rPr>
          <w:b/>
          <w:sz w:val="10"/>
          <w:szCs w:val="10"/>
        </w:rPr>
      </w:pPr>
    </w:p>
    <w:p w:rsidR="00581FA9" w:rsidRPr="00F33FEA" w:rsidRDefault="00581FA9" w:rsidP="00581FA9">
      <w:pPr>
        <w:pStyle w:val="Aufzhlungszeichen"/>
        <w:numPr>
          <w:ilvl w:val="0"/>
          <w:numId w:val="0"/>
        </w:numPr>
        <w:tabs>
          <w:tab w:val="left" w:pos="142"/>
        </w:tabs>
        <w:ind w:left="360" w:right="-709" w:hanging="360"/>
        <w:rPr>
          <w:b/>
          <w:sz w:val="21"/>
          <w:szCs w:val="21"/>
          <w:u w:val="single"/>
        </w:rPr>
      </w:pPr>
      <w:r w:rsidRPr="00581FA9">
        <w:rPr>
          <w:b/>
          <w:sz w:val="21"/>
          <w:szCs w:val="21"/>
        </w:rPr>
        <w:tab/>
      </w:r>
      <w:r w:rsidRPr="00581FA9">
        <w:rPr>
          <w:b/>
          <w:sz w:val="21"/>
          <w:szCs w:val="21"/>
        </w:rPr>
        <w:tab/>
      </w:r>
      <w:r w:rsidR="00C34EB1">
        <w:rPr>
          <w:b/>
          <w:sz w:val="21"/>
          <w:szCs w:val="21"/>
          <w:u w:val="single"/>
        </w:rPr>
        <w:t>31.</w:t>
      </w:r>
      <w:r>
        <w:rPr>
          <w:b/>
          <w:sz w:val="21"/>
          <w:szCs w:val="21"/>
          <w:u w:val="single"/>
        </w:rPr>
        <w:t>10</w:t>
      </w:r>
      <w:r w:rsidRPr="00F33FEA">
        <w:rPr>
          <w:b/>
          <w:sz w:val="21"/>
          <w:szCs w:val="21"/>
          <w:u w:val="single"/>
        </w:rPr>
        <w:t>.2020</w:t>
      </w:r>
      <w:r w:rsidRPr="00F33FEA">
        <w:rPr>
          <w:b/>
          <w:sz w:val="21"/>
          <w:szCs w:val="21"/>
          <w:u w:val="single"/>
        </w:rPr>
        <w:tab/>
      </w:r>
      <w:r w:rsidRPr="00F33FEA">
        <w:rPr>
          <w:b/>
          <w:sz w:val="21"/>
          <w:szCs w:val="21"/>
          <w:u w:val="single"/>
        </w:rPr>
        <w:tab/>
        <w:t>Samstag</w:t>
      </w:r>
      <w:r w:rsidR="00C34EB1">
        <w:rPr>
          <w:b/>
          <w:sz w:val="21"/>
          <w:szCs w:val="21"/>
          <w:u w:val="single"/>
        </w:rPr>
        <w:tab/>
        <w:t>Reformationstag</w:t>
      </w:r>
    </w:p>
    <w:p w:rsidR="00581FA9" w:rsidRPr="00F33FEA" w:rsidRDefault="00581FA9" w:rsidP="00581FA9">
      <w:pPr>
        <w:pStyle w:val="Aufzhlungszeichen"/>
        <w:numPr>
          <w:ilvl w:val="0"/>
          <w:numId w:val="0"/>
        </w:numPr>
        <w:tabs>
          <w:tab w:val="left" w:pos="142"/>
        </w:tabs>
        <w:ind w:left="360" w:right="-709" w:hanging="360"/>
        <w:rPr>
          <w:sz w:val="21"/>
          <w:szCs w:val="21"/>
        </w:rPr>
      </w:pPr>
      <w:r w:rsidRPr="00F33FEA">
        <w:rPr>
          <w:sz w:val="21"/>
          <w:szCs w:val="21"/>
        </w:rPr>
        <w:tab/>
      </w:r>
      <w:r>
        <w:rPr>
          <w:sz w:val="21"/>
          <w:szCs w:val="21"/>
        </w:rPr>
        <w:t xml:space="preserve"> </w:t>
      </w:r>
      <w:r w:rsidRPr="00F33FEA">
        <w:rPr>
          <w:sz w:val="21"/>
          <w:szCs w:val="21"/>
        </w:rPr>
        <w:tab/>
        <w:t>Bad Zwischenahn</w:t>
      </w:r>
      <w:r w:rsidRPr="00F33FEA">
        <w:rPr>
          <w:sz w:val="21"/>
          <w:szCs w:val="21"/>
        </w:rPr>
        <w:tab/>
        <w:t xml:space="preserve">16:30 Uhr </w:t>
      </w:r>
      <w:r w:rsidRPr="00F33FEA">
        <w:rPr>
          <w:sz w:val="21"/>
          <w:szCs w:val="21"/>
        </w:rPr>
        <w:tab/>
        <w:t>Beichtgelegenheit</w:t>
      </w:r>
      <w:r w:rsidRPr="00F33FEA">
        <w:rPr>
          <w:b/>
          <w:sz w:val="21"/>
          <w:szCs w:val="21"/>
        </w:rPr>
        <w:tab/>
      </w:r>
      <w:r w:rsidRPr="00F33FEA">
        <w:rPr>
          <w:b/>
          <w:sz w:val="21"/>
          <w:szCs w:val="21"/>
        </w:rPr>
        <w:tab/>
      </w:r>
      <w:r w:rsidRPr="00F33FEA">
        <w:rPr>
          <w:b/>
          <w:sz w:val="21"/>
          <w:szCs w:val="21"/>
        </w:rPr>
        <w:tab/>
      </w:r>
    </w:p>
    <w:p w:rsidR="00581FA9" w:rsidRDefault="00581FA9" w:rsidP="00581FA9">
      <w:pPr>
        <w:pStyle w:val="Aufzhlungszeichen"/>
        <w:numPr>
          <w:ilvl w:val="0"/>
          <w:numId w:val="0"/>
        </w:numPr>
        <w:tabs>
          <w:tab w:val="left" w:pos="142"/>
        </w:tabs>
        <w:ind w:left="360" w:right="-709" w:hanging="360"/>
        <w:rPr>
          <w:b/>
          <w:sz w:val="21"/>
          <w:szCs w:val="21"/>
        </w:rPr>
      </w:pPr>
      <w:r w:rsidRPr="00F33FEA">
        <w:rPr>
          <w:b/>
          <w:sz w:val="21"/>
          <w:szCs w:val="21"/>
        </w:rPr>
        <w:tab/>
      </w:r>
      <w:r w:rsidRPr="00F33FEA">
        <w:rPr>
          <w:b/>
          <w:sz w:val="21"/>
          <w:szCs w:val="21"/>
        </w:rPr>
        <w:tab/>
        <w:t xml:space="preserve">  </w:t>
      </w:r>
      <w:r w:rsidRPr="00F33FEA">
        <w:rPr>
          <w:b/>
          <w:sz w:val="21"/>
          <w:szCs w:val="21"/>
        </w:rPr>
        <w:tab/>
      </w:r>
      <w:r w:rsidRPr="00F33FEA">
        <w:rPr>
          <w:b/>
          <w:sz w:val="21"/>
          <w:szCs w:val="21"/>
        </w:rPr>
        <w:tab/>
      </w:r>
      <w:r w:rsidRPr="00F33FEA">
        <w:rPr>
          <w:b/>
          <w:sz w:val="21"/>
          <w:szCs w:val="21"/>
        </w:rPr>
        <w:tab/>
      </w:r>
      <w:r w:rsidRPr="00F33FEA">
        <w:rPr>
          <w:sz w:val="21"/>
          <w:szCs w:val="21"/>
        </w:rPr>
        <w:t>17:30 Uhr</w:t>
      </w:r>
      <w:r w:rsidRPr="00F33FEA">
        <w:rPr>
          <w:b/>
          <w:sz w:val="21"/>
          <w:szCs w:val="21"/>
        </w:rPr>
        <w:tab/>
        <w:t>Vorabendmesse</w:t>
      </w:r>
    </w:p>
    <w:p w:rsidR="00581FA9" w:rsidRDefault="00581FA9" w:rsidP="00581FA9">
      <w:pPr>
        <w:pStyle w:val="Aufzhlungszeichen"/>
        <w:numPr>
          <w:ilvl w:val="0"/>
          <w:numId w:val="0"/>
        </w:numPr>
        <w:tabs>
          <w:tab w:val="left" w:pos="142"/>
        </w:tabs>
        <w:ind w:left="360" w:right="-709" w:hanging="360"/>
        <w:rPr>
          <w:sz w:val="21"/>
          <w:szCs w:val="21"/>
        </w:rPr>
      </w:pPr>
      <w:r>
        <w:rPr>
          <w:b/>
          <w:sz w:val="21"/>
          <w:szCs w:val="21"/>
        </w:rPr>
        <w:tab/>
      </w:r>
      <w:r>
        <w:rPr>
          <w:b/>
          <w:sz w:val="21"/>
          <w:szCs w:val="21"/>
        </w:rPr>
        <w:tab/>
      </w:r>
      <w:r w:rsidR="00C34EB1" w:rsidRPr="00DE2242">
        <w:rPr>
          <w:sz w:val="21"/>
          <w:szCs w:val="21"/>
        </w:rPr>
        <w:t>Rastede</w:t>
      </w:r>
      <w:r w:rsidRPr="00F33FEA">
        <w:rPr>
          <w:sz w:val="21"/>
          <w:szCs w:val="21"/>
        </w:rPr>
        <w:tab/>
      </w:r>
      <w:r w:rsidRPr="00F33FEA">
        <w:rPr>
          <w:sz w:val="21"/>
          <w:szCs w:val="21"/>
        </w:rPr>
        <w:tab/>
        <w:t>11:00 Uhr</w:t>
      </w:r>
      <w:r w:rsidRPr="00F33FEA">
        <w:rPr>
          <w:b/>
          <w:sz w:val="21"/>
          <w:szCs w:val="21"/>
        </w:rPr>
        <w:tab/>
        <w:t>Taufe</w:t>
      </w:r>
      <w:r>
        <w:rPr>
          <w:b/>
          <w:sz w:val="21"/>
          <w:szCs w:val="21"/>
        </w:rPr>
        <w:t xml:space="preserve">n </w:t>
      </w:r>
      <w:r w:rsidRPr="00F33FEA">
        <w:rPr>
          <w:b/>
          <w:sz w:val="21"/>
          <w:szCs w:val="21"/>
        </w:rPr>
        <w:t xml:space="preserve"> </w:t>
      </w:r>
      <w:r w:rsidRPr="00F33FEA">
        <w:rPr>
          <w:sz w:val="21"/>
          <w:szCs w:val="21"/>
        </w:rPr>
        <w:t xml:space="preserve"> </w:t>
      </w:r>
      <w:r w:rsidR="00C34EB1">
        <w:rPr>
          <w:sz w:val="21"/>
          <w:szCs w:val="21"/>
        </w:rPr>
        <w:t xml:space="preserve">Vincent und Emma </w:t>
      </w:r>
      <w:proofErr w:type="spellStart"/>
      <w:r w:rsidR="00C34EB1">
        <w:rPr>
          <w:sz w:val="21"/>
          <w:szCs w:val="21"/>
        </w:rPr>
        <w:t>Zaiser</w:t>
      </w:r>
      <w:proofErr w:type="spellEnd"/>
    </w:p>
    <w:p w:rsidR="00F71DA0" w:rsidRDefault="00320D87" w:rsidP="00581FA9">
      <w:pPr>
        <w:pStyle w:val="Aufzhlungszeichen"/>
        <w:numPr>
          <w:ilvl w:val="0"/>
          <w:numId w:val="0"/>
        </w:numPr>
        <w:tabs>
          <w:tab w:val="left" w:pos="142"/>
        </w:tabs>
        <w:ind w:left="360" w:right="-709" w:hanging="360"/>
        <w:rPr>
          <w:sz w:val="21"/>
          <w:szCs w:val="21"/>
        </w:rPr>
      </w:pPr>
      <w:r>
        <w:rPr>
          <w:sz w:val="21"/>
          <w:szCs w:val="21"/>
        </w:rPr>
        <w:t xml:space="preserve"> </w:t>
      </w:r>
    </w:p>
    <w:p w:rsidR="002760D5" w:rsidRPr="000B6955" w:rsidRDefault="000C6B5B" w:rsidP="00761244">
      <w:pPr>
        <w:pBdr>
          <w:bottom w:val="single" w:sz="4" w:space="0" w:color="auto"/>
        </w:pBdr>
        <w:tabs>
          <w:tab w:val="left" w:pos="1867"/>
          <w:tab w:val="center" w:pos="3614"/>
        </w:tabs>
        <w:rPr>
          <w:rFonts w:eastAsia="Times New Roman"/>
          <w:bCs/>
          <w:sz w:val="32"/>
          <w:szCs w:val="32"/>
        </w:rPr>
      </w:pPr>
      <w:r w:rsidRPr="00B65F29">
        <w:rPr>
          <w:color w:val="FF0000"/>
          <w:sz w:val="21"/>
          <w:szCs w:val="21"/>
        </w:rPr>
        <w:t xml:space="preserve"> </w:t>
      </w:r>
      <w:r w:rsidR="002760D5" w:rsidRPr="000B6955">
        <w:rPr>
          <w:rFonts w:eastAsia="Times New Roman"/>
          <w:bCs/>
          <w:sz w:val="32"/>
          <w:szCs w:val="32"/>
        </w:rPr>
        <w:t>VERSTORBEN</w:t>
      </w:r>
    </w:p>
    <w:p w:rsidR="002760D5" w:rsidRPr="00761244" w:rsidRDefault="002760D5" w:rsidP="002760D5">
      <w:pPr>
        <w:ind w:firstLine="709"/>
        <w:rPr>
          <w:b/>
          <w:sz w:val="21"/>
          <w:szCs w:val="21"/>
        </w:rPr>
      </w:pPr>
      <w:r w:rsidRPr="00761244">
        <w:rPr>
          <w:sz w:val="21"/>
          <w:szCs w:val="21"/>
        </w:rPr>
        <w:t xml:space="preserve">Am </w:t>
      </w:r>
      <w:r w:rsidR="000B6955" w:rsidRPr="00761244">
        <w:rPr>
          <w:b/>
          <w:sz w:val="21"/>
          <w:szCs w:val="21"/>
        </w:rPr>
        <w:t>1</w:t>
      </w:r>
      <w:r w:rsidR="00761244" w:rsidRPr="00761244">
        <w:rPr>
          <w:b/>
          <w:sz w:val="21"/>
          <w:szCs w:val="21"/>
        </w:rPr>
        <w:t>2</w:t>
      </w:r>
      <w:r w:rsidR="000B6955" w:rsidRPr="00761244">
        <w:rPr>
          <w:b/>
          <w:sz w:val="21"/>
          <w:szCs w:val="21"/>
        </w:rPr>
        <w:t xml:space="preserve">. </w:t>
      </w:r>
      <w:r w:rsidRPr="00761244">
        <w:rPr>
          <w:b/>
          <w:sz w:val="21"/>
          <w:szCs w:val="21"/>
        </w:rPr>
        <w:t xml:space="preserve">Oktober 2020 </w:t>
      </w:r>
      <w:r w:rsidRPr="00761244">
        <w:rPr>
          <w:sz w:val="21"/>
          <w:szCs w:val="21"/>
        </w:rPr>
        <w:t xml:space="preserve">verstarb </w:t>
      </w:r>
      <w:r w:rsidRPr="00761244">
        <w:rPr>
          <w:b/>
          <w:sz w:val="21"/>
          <w:szCs w:val="21"/>
        </w:rPr>
        <w:t>Herr Josef Buss</w:t>
      </w:r>
    </w:p>
    <w:p w:rsidR="002760D5" w:rsidRPr="00761244" w:rsidRDefault="002760D5" w:rsidP="002760D5">
      <w:pPr>
        <w:pStyle w:val="Aufzhlungszeichen"/>
        <w:numPr>
          <w:ilvl w:val="0"/>
          <w:numId w:val="0"/>
        </w:numPr>
        <w:tabs>
          <w:tab w:val="left" w:pos="142"/>
        </w:tabs>
        <w:ind w:left="360" w:right="-709" w:hanging="360"/>
        <w:jc w:val="center"/>
        <w:rPr>
          <w:sz w:val="21"/>
          <w:szCs w:val="21"/>
        </w:rPr>
      </w:pPr>
      <w:r w:rsidRPr="00761244">
        <w:rPr>
          <w:sz w:val="21"/>
          <w:szCs w:val="21"/>
        </w:rPr>
        <w:t xml:space="preserve">im Alter von </w:t>
      </w:r>
      <w:r w:rsidR="000B6955" w:rsidRPr="00761244">
        <w:rPr>
          <w:b/>
          <w:sz w:val="21"/>
          <w:szCs w:val="21"/>
        </w:rPr>
        <w:t>84</w:t>
      </w:r>
      <w:r w:rsidRPr="00761244">
        <w:rPr>
          <w:b/>
          <w:sz w:val="21"/>
          <w:szCs w:val="21"/>
        </w:rPr>
        <w:t xml:space="preserve"> Jahren,</w:t>
      </w:r>
      <w:r w:rsidRPr="00761244">
        <w:rPr>
          <w:sz w:val="21"/>
          <w:szCs w:val="21"/>
        </w:rPr>
        <w:t xml:space="preserve"> zuletzt wohnhaft in Bad Zwischenahn.</w:t>
      </w:r>
    </w:p>
    <w:p w:rsidR="00F71DA0" w:rsidRPr="00B65F29" w:rsidRDefault="00F71DA0" w:rsidP="00DE2242">
      <w:pPr>
        <w:pStyle w:val="Aufzhlungszeichen"/>
        <w:numPr>
          <w:ilvl w:val="0"/>
          <w:numId w:val="0"/>
        </w:numPr>
        <w:tabs>
          <w:tab w:val="left" w:pos="142"/>
        </w:tabs>
        <w:ind w:left="284" w:right="-709" w:hanging="284"/>
        <w:jc w:val="center"/>
        <w:rPr>
          <w:color w:val="FF0000"/>
          <w:sz w:val="21"/>
          <w:szCs w:val="21"/>
        </w:rPr>
      </w:pPr>
    </w:p>
    <w:bookmarkEnd w:id="1"/>
    <w:p w:rsidR="006A2CBA" w:rsidRDefault="005C4B36" w:rsidP="006A2CBA">
      <w:pPr>
        <w:pStyle w:val="Aufzhlungszeichen"/>
        <w:numPr>
          <w:ilvl w:val="0"/>
          <w:numId w:val="0"/>
        </w:numPr>
        <w:tabs>
          <w:tab w:val="left" w:pos="142"/>
        </w:tabs>
        <w:ind w:left="360" w:right="-709" w:hanging="360"/>
      </w:pPr>
      <w:r>
        <w:lastRenderedPageBreak/>
        <w:tab/>
      </w:r>
      <w:r w:rsidR="006A2CBA">
        <w:t xml:space="preserve">  </w:t>
      </w:r>
      <w:r w:rsidR="006A2CBA">
        <w:rPr>
          <w:rFonts w:ascii="Helvetica" w:hAnsi="Helvetica" w:cs="Arial"/>
          <w:noProof/>
          <w:color w:val="DE7708"/>
          <w:sz w:val="21"/>
          <w:szCs w:val="21"/>
          <w:lang w:eastAsia="de-DE"/>
        </w:rPr>
        <w:drawing>
          <wp:inline distT="0" distB="0" distL="0" distR="0" wp14:anchorId="6E358B09" wp14:editId="1723C84A">
            <wp:extent cx="1668780" cy="548640"/>
            <wp:effectExtent l="0" t="0" r="7620" b="3810"/>
            <wp:docPr id="6" name="Bild 1" descr="Grafik s/w: Gottesdienste">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Grafik s/w: Gottesdienste">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68780" cy="548640"/>
                    </a:xfrm>
                    <a:prstGeom prst="rect">
                      <a:avLst/>
                    </a:prstGeom>
                    <a:noFill/>
                    <a:ln>
                      <a:noFill/>
                    </a:ln>
                  </pic:spPr>
                </pic:pic>
              </a:graphicData>
            </a:graphic>
          </wp:inline>
        </w:drawing>
      </w:r>
      <w:r w:rsidR="006A2CBA">
        <w:t xml:space="preserve">           </w:t>
      </w:r>
      <w:r w:rsidR="006A2CBA">
        <w:rPr>
          <w:rFonts w:ascii="Helvetica" w:hAnsi="Helvetica" w:cs="Arial"/>
          <w:noProof/>
          <w:color w:val="555555"/>
          <w:sz w:val="21"/>
          <w:szCs w:val="21"/>
          <w:lang w:eastAsia="de-DE"/>
        </w:rPr>
        <w:drawing>
          <wp:inline distT="0" distB="0" distL="0" distR="0" wp14:anchorId="52C787A3" wp14:editId="4BAB605D">
            <wp:extent cx="1668780" cy="518160"/>
            <wp:effectExtent l="0" t="0" r="7620" b="0"/>
            <wp:docPr id="7" name="Bild 2" descr="Grafik strich: Term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Grafik strich: Termin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68780" cy="518160"/>
                    </a:xfrm>
                    <a:prstGeom prst="rect">
                      <a:avLst/>
                    </a:prstGeom>
                    <a:noFill/>
                    <a:ln>
                      <a:noFill/>
                    </a:ln>
                  </pic:spPr>
                </pic:pic>
              </a:graphicData>
            </a:graphic>
          </wp:inline>
        </w:drawing>
      </w:r>
      <w:r w:rsidR="006A2CBA">
        <w:t xml:space="preserve">   </w:t>
      </w:r>
    </w:p>
    <w:p w:rsidR="006A2CBA" w:rsidRPr="00C50C25" w:rsidRDefault="006A2CBA" w:rsidP="006A2CBA">
      <w:pPr>
        <w:pStyle w:val="Aufzhlungszeichen"/>
        <w:numPr>
          <w:ilvl w:val="0"/>
          <w:numId w:val="0"/>
        </w:numPr>
        <w:tabs>
          <w:tab w:val="left" w:pos="142"/>
        </w:tabs>
        <w:ind w:left="284" w:right="-709" w:hanging="284"/>
        <w:rPr>
          <w:b/>
          <w:sz w:val="8"/>
          <w:szCs w:val="8"/>
        </w:rPr>
      </w:pPr>
      <w:r w:rsidRPr="00F33FEA">
        <w:rPr>
          <w:b/>
          <w:sz w:val="21"/>
          <w:szCs w:val="21"/>
        </w:rPr>
        <w:tab/>
      </w:r>
      <w:r w:rsidRPr="00F33FEA">
        <w:rPr>
          <w:b/>
          <w:sz w:val="21"/>
          <w:szCs w:val="21"/>
        </w:rPr>
        <w:tab/>
      </w:r>
      <w:r w:rsidRPr="00C50C25">
        <w:rPr>
          <w:b/>
          <w:sz w:val="8"/>
          <w:szCs w:val="8"/>
        </w:rPr>
        <w:t xml:space="preserve"> </w:t>
      </w:r>
    </w:p>
    <w:p w:rsidR="00F71DA0" w:rsidRPr="00F33FEA" w:rsidRDefault="006A2CBA" w:rsidP="00F71DA0">
      <w:pPr>
        <w:pStyle w:val="Aufzhlungszeichen"/>
        <w:numPr>
          <w:ilvl w:val="0"/>
          <w:numId w:val="0"/>
        </w:numPr>
        <w:tabs>
          <w:tab w:val="left" w:pos="142"/>
        </w:tabs>
        <w:ind w:left="284" w:right="-709" w:hanging="284"/>
        <w:rPr>
          <w:b/>
          <w:sz w:val="21"/>
          <w:szCs w:val="21"/>
          <w:u w:val="single"/>
        </w:rPr>
      </w:pPr>
      <w:r>
        <w:rPr>
          <w:b/>
          <w:sz w:val="21"/>
          <w:szCs w:val="21"/>
        </w:rPr>
        <w:tab/>
      </w:r>
      <w:r>
        <w:rPr>
          <w:b/>
          <w:sz w:val="21"/>
          <w:szCs w:val="21"/>
        </w:rPr>
        <w:tab/>
      </w:r>
      <w:r w:rsidR="00F71DA0">
        <w:rPr>
          <w:b/>
          <w:sz w:val="21"/>
          <w:szCs w:val="21"/>
          <w:u w:val="single"/>
        </w:rPr>
        <w:t>01.11.</w:t>
      </w:r>
      <w:r w:rsidR="00F71DA0" w:rsidRPr="00F33FEA">
        <w:rPr>
          <w:b/>
          <w:sz w:val="21"/>
          <w:szCs w:val="21"/>
          <w:u w:val="single"/>
        </w:rPr>
        <w:t>2020</w:t>
      </w:r>
      <w:r w:rsidR="00F71DA0" w:rsidRPr="00F33FEA">
        <w:rPr>
          <w:b/>
          <w:sz w:val="21"/>
          <w:szCs w:val="21"/>
          <w:u w:val="single"/>
        </w:rPr>
        <w:tab/>
      </w:r>
      <w:r w:rsidR="00F71DA0" w:rsidRPr="00F33FEA">
        <w:rPr>
          <w:b/>
          <w:sz w:val="21"/>
          <w:szCs w:val="21"/>
          <w:u w:val="single"/>
        </w:rPr>
        <w:tab/>
        <w:t>Sonntag</w:t>
      </w:r>
      <w:r w:rsidR="00F71DA0">
        <w:rPr>
          <w:b/>
          <w:sz w:val="21"/>
          <w:szCs w:val="21"/>
          <w:u w:val="single"/>
        </w:rPr>
        <w:tab/>
        <w:t>ALLERHEILIGEN</w:t>
      </w:r>
    </w:p>
    <w:p w:rsidR="00F71DA0" w:rsidRDefault="00F71DA0" w:rsidP="00F71DA0">
      <w:pPr>
        <w:pStyle w:val="Aufzhlungszeichen"/>
        <w:numPr>
          <w:ilvl w:val="0"/>
          <w:numId w:val="0"/>
        </w:numPr>
        <w:tabs>
          <w:tab w:val="left" w:pos="142"/>
        </w:tabs>
        <w:ind w:left="284" w:right="-709" w:hanging="284"/>
        <w:rPr>
          <w:b/>
          <w:sz w:val="21"/>
          <w:szCs w:val="21"/>
        </w:rPr>
      </w:pPr>
      <w:r w:rsidRPr="00F33FEA">
        <w:rPr>
          <w:b/>
          <w:sz w:val="21"/>
          <w:szCs w:val="21"/>
        </w:rPr>
        <w:tab/>
      </w:r>
      <w:r w:rsidRPr="00F33FEA">
        <w:rPr>
          <w:b/>
          <w:sz w:val="21"/>
          <w:szCs w:val="21"/>
        </w:rPr>
        <w:tab/>
      </w:r>
      <w:r w:rsidRPr="00F33FEA">
        <w:rPr>
          <w:sz w:val="21"/>
          <w:szCs w:val="21"/>
        </w:rPr>
        <w:t>Bad Zwischenahn</w:t>
      </w:r>
      <w:r w:rsidRPr="00F33FEA">
        <w:rPr>
          <w:sz w:val="21"/>
          <w:szCs w:val="21"/>
        </w:rPr>
        <w:tab/>
        <w:t>09:30 Uhr</w:t>
      </w:r>
      <w:r w:rsidRPr="00F33FEA">
        <w:rPr>
          <w:sz w:val="21"/>
          <w:szCs w:val="21"/>
        </w:rPr>
        <w:tab/>
      </w:r>
      <w:r w:rsidRPr="00F33FEA">
        <w:rPr>
          <w:b/>
          <w:sz w:val="21"/>
          <w:szCs w:val="21"/>
        </w:rPr>
        <w:t>Heilige Messe</w:t>
      </w:r>
    </w:p>
    <w:p w:rsidR="00F71DA0" w:rsidRPr="005C4B36" w:rsidRDefault="00F71DA0" w:rsidP="00F71DA0">
      <w:pPr>
        <w:pStyle w:val="Aufzhlungszeichen"/>
        <w:numPr>
          <w:ilvl w:val="0"/>
          <w:numId w:val="0"/>
        </w:numPr>
        <w:tabs>
          <w:tab w:val="left" w:pos="142"/>
        </w:tabs>
        <w:ind w:left="284" w:right="-709" w:hanging="284"/>
        <w:rPr>
          <w:sz w:val="21"/>
          <w:szCs w:val="21"/>
        </w:rPr>
      </w:pPr>
      <w:r>
        <w:rPr>
          <w:b/>
          <w:sz w:val="21"/>
          <w:szCs w:val="21"/>
        </w:rPr>
        <w:tab/>
      </w:r>
      <w:r>
        <w:rPr>
          <w:b/>
          <w:sz w:val="21"/>
          <w:szCs w:val="21"/>
        </w:rPr>
        <w:tab/>
      </w:r>
      <w:r>
        <w:rPr>
          <w:b/>
          <w:sz w:val="21"/>
          <w:szCs w:val="21"/>
        </w:rPr>
        <w:tab/>
      </w:r>
      <w:r>
        <w:rPr>
          <w:b/>
          <w:sz w:val="21"/>
          <w:szCs w:val="21"/>
        </w:rPr>
        <w:tab/>
      </w:r>
      <w:r>
        <w:rPr>
          <w:b/>
          <w:sz w:val="21"/>
          <w:szCs w:val="21"/>
        </w:rPr>
        <w:tab/>
      </w:r>
      <w:r w:rsidRPr="00F71DA0">
        <w:rPr>
          <w:sz w:val="21"/>
          <w:szCs w:val="21"/>
        </w:rPr>
        <w:t>14:30 Uhr</w:t>
      </w:r>
      <w:r>
        <w:rPr>
          <w:b/>
          <w:sz w:val="21"/>
          <w:szCs w:val="21"/>
        </w:rPr>
        <w:tab/>
        <w:t>Gräbersegnung</w:t>
      </w:r>
      <w:r w:rsidR="005C4B36">
        <w:rPr>
          <w:b/>
          <w:sz w:val="21"/>
          <w:szCs w:val="21"/>
        </w:rPr>
        <w:t xml:space="preserve"> – </w:t>
      </w:r>
      <w:r w:rsidR="005C4B36" w:rsidRPr="005C4B36">
        <w:rPr>
          <w:sz w:val="21"/>
          <w:szCs w:val="21"/>
        </w:rPr>
        <w:t>Neuer Friedhof „</w:t>
      </w:r>
      <w:proofErr w:type="spellStart"/>
      <w:r w:rsidR="005C4B36" w:rsidRPr="005C4B36">
        <w:rPr>
          <w:sz w:val="21"/>
          <w:szCs w:val="21"/>
        </w:rPr>
        <w:t>Diekweg</w:t>
      </w:r>
      <w:proofErr w:type="spellEnd"/>
      <w:r w:rsidR="005C4B36" w:rsidRPr="005C4B36">
        <w:rPr>
          <w:sz w:val="21"/>
          <w:szCs w:val="21"/>
        </w:rPr>
        <w:t>“</w:t>
      </w:r>
    </w:p>
    <w:p w:rsidR="00F71DA0" w:rsidRDefault="00F71DA0" w:rsidP="00F71DA0">
      <w:pPr>
        <w:pStyle w:val="Aufzhlungszeichen"/>
        <w:numPr>
          <w:ilvl w:val="0"/>
          <w:numId w:val="0"/>
        </w:numPr>
        <w:tabs>
          <w:tab w:val="left" w:pos="142"/>
        </w:tabs>
        <w:ind w:left="284" w:right="-709" w:hanging="284"/>
        <w:rPr>
          <w:b/>
          <w:sz w:val="21"/>
          <w:szCs w:val="21"/>
        </w:rPr>
      </w:pPr>
      <w:r>
        <w:rPr>
          <w:b/>
          <w:sz w:val="21"/>
          <w:szCs w:val="21"/>
        </w:rPr>
        <w:tab/>
      </w:r>
      <w:r>
        <w:rPr>
          <w:b/>
          <w:sz w:val="21"/>
          <w:szCs w:val="21"/>
        </w:rPr>
        <w:tab/>
      </w:r>
      <w:proofErr w:type="spellStart"/>
      <w:r w:rsidRPr="00F33FEA">
        <w:rPr>
          <w:sz w:val="21"/>
          <w:szCs w:val="21"/>
        </w:rPr>
        <w:t>Edewecht</w:t>
      </w:r>
      <w:proofErr w:type="spellEnd"/>
      <w:r w:rsidRPr="00F33FEA">
        <w:rPr>
          <w:sz w:val="21"/>
          <w:szCs w:val="21"/>
        </w:rPr>
        <w:tab/>
      </w:r>
      <w:r w:rsidRPr="00F33FEA">
        <w:rPr>
          <w:sz w:val="21"/>
          <w:szCs w:val="21"/>
        </w:rPr>
        <w:tab/>
      </w:r>
      <w:r>
        <w:rPr>
          <w:sz w:val="21"/>
          <w:szCs w:val="21"/>
        </w:rPr>
        <w:t>11</w:t>
      </w:r>
      <w:r w:rsidRPr="00F33FEA">
        <w:rPr>
          <w:sz w:val="21"/>
          <w:szCs w:val="21"/>
        </w:rPr>
        <w:t>:00 Uhr</w:t>
      </w:r>
      <w:r w:rsidRPr="00F33FEA">
        <w:rPr>
          <w:sz w:val="21"/>
          <w:szCs w:val="21"/>
        </w:rPr>
        <w:tab/>
      </w:r>
      <w:r w:rsidRPr="00F33FEA">
        <w:rPr>
          <w:b/>
          <w:sz w:val="21"/>
          <w:szCs w:val="21"/>
        </w:rPr>
        <w:t xml:space="preserve">Heilige </w:t>
      </w:r>
      <w:r>
        <w:rPr>
          <w:b/>
          <w:sz w:val="21"/>
          <w:szCs w:val="21"/>
        </w:rPr>
        <w:t>Messe</w:t>
      </w:r>
    </w:p>
    <w:p w:rsidR="00877290" w:rsidRPr="00877290" w:rsidRDefault="00877290" w:rsidP="00F71DA0">
      <w:pPr>
        <w:pStyle w:val="Aufzhlungszeichen"/>
        <w:numPr>
          <w:ilvl w:val="0"/>
          <w:numId w:val="0"/>
        </w:numPr>
        <w:tabs>
          <w:tab w:val="left" w:pos="142"/>
        </w:tabs>
        <w:ind w:left="284" w:right="-709" w:hanging="284"/>
        <w:rPr>
          <w:sz w:val="21"/>
          <w:szCs w:val="21"/>
        </w:rPr>
      </w:pP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t xml:space="preserve">† </w:t>
      </w:r>
      <w:r w:rsidRPr="00877290">
        <w:rPr>
          <w:sz w:val="21"/>
          <w:szCs w:val="21"/>
        </w:rPr>
        <w:t xml:space="preserve">Prof.-Dr. Ing. Wilhelm </w:t>
      </w:r>
      <w:proofErr w:type="spellStart"/>
      <w:r w:rsidRPr="00877290">
        <w:rPr>
          <w:sz w:val="21"/>
          <w:szCs w:val="21"/>
        </w:rPr>
        <w:t>Dalhoff</w:t>
      </w:r>
      <w:proofErr w:type="spellEnd"/>
    </w:p>
    <w:p w:rsidR="00F71DA0" w:rsidRPr="005C4B36" w:rsidRDefault="00F71DA0" w:rsidP="00F71DA0">
      <w:pPr>
        <w:pStyle w:val="Aufzhlungszeichen"/>
        <w:numPr>
          <w:ilvl w:val="0"/>
          <w:numId w:val="0"/>
        </w:numPr>
        <w:tabs>
          <w:tab w:val="left" w:pos="142"/>
        </w:tabs>
        <w:ind w:left="284" w:right="-709" w:hanging="284"/>
        <w:rPr>
          <w:sz w:val="21"/>
          <w:szCs w:val="21"/>
        </w:rPr>
      </w:pPr>
      <w:r>
        <w:rPr>
          <w:b/>
          <w:sz w:val="21"/>
          <w:szCs w:val="21"/>
        </w:rPr>
        <w:tab/>
      </w:r>
      <w:r>
        <w:rPr>
          <w:b/>
          <w:sz w:val="21"/>
          <w:szCs w:val="21"/>
        </w:rPr>
        <w:tab/>
      </w:r>
      <w:r>
        <w:rPr>
          <w:b/>
          <w:sz w:val="21"/>
          <w:szCs w:val="21"/>
        </w:rPr>
        <w:tab/>
      </w:r>
      <w:r>
        <w:rPr>
          <w:b/>
          <w:sz w:val="21"/>
          <w:szCs w:val="21"/>
        </w:rPr>
        <w:tab/>
      </w:r>
      <w:r w:rsidRPr="00F71DA0">
        <w:rPr>
          <w:sz w:val="21"/>
          <w:szCs w:val="21"/>
        </w:rPr>
        <w:tab/>
        <w:t>14:30 Uhr</w:t>
      </w:r>
      <w:r>
        <w:rPr>
          <w:b/>
          <w:sz w:val="21"/>
          <w:szCs w:val="21"/>
        </w:rPr>
        <w:tab/>
        <w:t>Gräbersegnung</w:t>
      </w:r>
      <w:r w:rsidR="005C4B36">
        <w:rPr>
          <w:b/>
          <w:sz w:val="21"/>
          <w:szCs w:val="21"/>
        </w:rPr>
        <w:t xml:space="preserve"> </w:t>
      </w:r>
      <w:r w:rsidR="005C4B36" w:rsidRPr="005C4B36">
        <w:rPr>
          <w:sz w:val="21"/>
          <w:szCs w:val="21"/>
        </w:rPr>
        <w:t>– Ev</w:t>
      </w:r>
      <w:r w:rsidR="005C4B36">
        <w:rPr>
          <w:sz w:val="21"/>
          <w:szCs w:val="21"/>
        </w:rPr>
        <w:t xml:space="preserve">angelischer </w:t>
      </w:r>
      <w:r w:rsidR="005C4B36" w:rsidRPr="005C4B36">
        <w:rPr>
          <w:sz w:val="21"/>
          <w:szCs w:val="21"/>
        </w:rPr>
        <w:t>Friedhof</w:t>
      </w:r>
    </w:p>
    <w:p w:rsidR="00F71DA0" w:rsidRDefault="00F71DA0" w:rsidP="00F71DA0">
      <w:pPr>
        <w:pStyle w:val="Aufzhlungszeichen"/>
        <w:numPr>
          <w:ilvl w:val="0"/>
          <w:numId w:val="0"/>
        </w:numPr>
        <w:tabs>
          <w:tab w:val="left" w:pos="142"/>
        </w:tabs>
        <w:ind w:right="-709"/>
        <w:rPr>
          <w:b/>
          <w:sz w:val="21"/>
          <w:szCs w:val="21"/>
        </w:rPr>
      </w:pPr>
      <w:r w:rsidRPr="00F33FEA">
        <w:rPr>
          <w:b/>
          <w:sz w:val="21"/>
          <w:szCs w:val="21"/>
        </w:rPr>
        <w:t xml:space="preserve">  </w:t>
      </w:r>
      <w:r w:rsidRPr="00F33FEA">
        <w:rPr>
          <w:b/>
          <w:sz w:val="21"/>
          <w:szCs w:val="21"/>
        </w:rPr>
        <w:tab/>
        <w:t xml:space="preserve">   </w:t>
      </w:r>
      <w:r w:rsidRPr="00F33FEA">
        <w:rPr>
          <w:sz w:val="21"/>
          <w:szCs w:val="21"/>
        </w:rPr>
        <w:t>Rastede</w:t>
      </w:r>
      <w:r w:rsidRPr="00F33FEA">
        <w:rPr>
          <w:sz w:val="21"/>
          <w:szCs w:val="21"/>
        </w:rPr>
        <w:tab/>
      </w:r>
      <w:r w:rsidRPr="00F33FEA">
        <w:rPr>
          <w:sz w:val="21"/>
          <w:szCs w:val="21"/>
        </w:rPr>
        <w:tab/>
        <w:t>11:00 Uhr</w:t>
      </w:r>
      <w:r w:rsidRPr="00F33FEA">
        <w:rPr>
          <w:sz w:val="21"/>
          <w:szCs w:val="21"/>
        </w:rPr>
        <w:tab/>
      </w:r>
      <w:r w:rsidRPr="00F33FEA">
        <w:rPr>
          <w:b/>
          <w:sz w:val="21"/>
          <w:szCs w:val="21"/>
        </w:rPr>
        <w:t xml:space="preserve">Heilige Messe </w:t>
      </w:r>
    </w:p>
    <w:p w:rsidR="00877290" w:rsidRDefault="00877290" w:rsidP="00F71DA0">
      <w:pPr>
        <w:pStyle w:val="Aufzhlungszeichen"/>
        <w:numPr>
          <w:ilvl w:val="0"/>
          <w:numId w:val="0"/>
        </w:numPr>
        <w:tabs>
          <w:tab w:val="left" w:pos="142"/>
        </w:tabs>
        <w:ind w:right="-709"/>
        <w:rPr>
          <w:b/>
          <w:sz w:val="21"/>
          <w:szCs w:val="21"/>
        </w:rPr>
      </w:pP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r>
      <w:r w:rsidRPr="00F33FEA">
        <w:rPr>
          <w:b/>
          <w:sz w:val="21"/>
          <w:szCs w:val="21"/>
        </w:rPr>
        <w:t>††</w:t>
      </w:r>
      <w:r>
        <w:rPr>
          <w:b/>
          <w:sz w:val="21"/>
          <w:szCs w:val="21"/>
        </w:rPr>
        <w:t xml:space="preserve"> </w:t>
      </w:r>
      <w:r>
        <w:rPr>
          <w:sz w:val="21"/>
          <w:szCs w:val="21"/>
        </w:rPr>
        <w:t>Lydia, Georg und Valeri Haag</w:t>
      </w:r>
    </w:p>
    <w:p w:rsidR="00F71DA0" w:rsidRPr="005C4B36" w:rsidRDefault="00F71DA0" w:rsidP="00F71DA0">
      <w:pPr>
        <w:pStyle w:val="Aufzhlungszeichen"/>
        <w:numPr>
          <w:ilvl w:val="0"/>
          <w:numId w:val="0"/>
        </w:numPr>
        <w:tabs>
          <w:tab w:val="left" w:pos="142"/>
        </w:tabs>
        <w:ind w:right="-709"/>
        <w:rPr>
          <w:sz w:val="21"/>
          <w:szCs w:val="21"/>
        </w:rPr>
      </w:pPr>
      <w:r>
        <w:rPr>
          <w:b/>
          <w:sz w:val="21"/>
          <w:szCs w:val="21"/>
        </w:rPr>
        <w:tab/>
      </w:r>
      <w:r>
        <w:rPr>
          <w:b/>
          <w:sz w:val="21"/>
          <w:szCs w:val="21"/>
        </w:rPr>
        <w:tab/>
      </w:r>
      <w:r>
        <w:rPr>
          <w:b/>
          <w:sz w:val="21"/>
          <w:szCs w:val="21"/>
        </w:rPr>
        <w:tab/>
      </w:r>
      <w:r w:rsidRPr="00F71DA0">
        <w:rPr>
          <w:sz w:val="21"/>
          <w:szCs w:val="21"/>
        </w:rPr>
        <w:tab/>
        <w:t>16:00 Uhr</w:t>
      </w:r>
      <w:r>
        <w:rPr>
          <w:b/>
          <w:sz w:val="21"/>
          <w:szCs w:val="21"/>
        </w:rPr>
        <w:tab/>
      </w:r>
      <w:r w:rsidR="005C4B36">
        <w:rPr>
          <w:b/>
          <w:sz w:val="21"/>
          <w:szCs w:val="21"/>
        </w:rPr>
        <w:t xml:space="preserve">Andacht zum Totengedenken, </w:t>
      </w:r>
      <w:r w:rsidR="005C4B36" w:rsidRPr="005C4B36">
        <w:rPr>
          <w:sz w:val="21"/>
          <w:szCs w:val="21"/>
        </w:rPr>
        <w:t>St. Marienkirche</w:t>
      </w:r>
    </w:p>
    <w:p w:rsidR="00F71DA0" w:rsidRPr="00B65F29" w:rsidRDefault="005C4B36" w:rsidP="005C4B36">
      <w:pPr>
        <w:pStyle w:val="Aufzhlungszeichen"/>
        <w:numPr>
          <w:ilvl w:val="0"/>
          <w:numId w:val="0"/>
        </w:numPr>
        <w:tabs>
          <w:tab w:val="left" w:pos="142"/>
        </w:tabs>
        <w:ind w:right="-709"/>
        <w:rPr>
          <w:b/>
          <w:sz w:val="10"/>
          <w:szCs w:val="10"/>
        </w:rPr>
      </w:pPr>
      <w:r>
        <w:rPr>
          <w:b/>
          <w:sz w:val="21"/>
          <w:szCs w:val="21"/>
        </w:rPr>
        <w:tab/>
      </w:r>
    </w:p>
    <w:p w:rsidR="006A2CBA" w:rsidRPr="00F33FEA" w:rsidRDefault="00F71DA0" w:rsidP="006A2CBA">
      <w:pPr>
        <w:pStyle w:val="Aufzhlungszeichen"/>
        <w:numPr>
          <w:ilvl w:val="0"/>
          <w:numId w:val="0"/>
        </w:numPr>
        <w:tabs>
          <w:tab w:val="left" w:pos="142"/>
        </w:tabs>
        <w:ind w:left="284" w:right="-709" w:hanging="284"/>
        <w:rPr>
          <w:b/>
          <w:sz w:val="21"/>
          <w:szCs w:val="21"/>
          <w:u w:val="single"/>
        </w:rPr>
      </w:pPr>
      <w:r>
        <w:rPr>
          <w:b/>
          <w:sz w:val="21"/>
          <w:szCs w:val="21"/>
        </w:rPr>
        <w:tab/>
      </w:r>
      <w:r>
        <w:rPr>
          <w:b/>
          <w:sz w:val="21"/>
          <w:szCs w:val="21"/>
        </w:rPr>
        <w:tab/>
      </w:r>
      <w:r>
        <w:rPr>
          <w:b/>
          <w:sz w:val="21"/>
          <w:szCs w:val="21"/>
          <w:u w:val="single"/>
        </w:rPr>
        <w:t>02.11.</w:t>
      </w:r>
      <w:r w:rsidR="006A2CBA" w:rsidRPr="00F33FEA">
        <w:rPr>
          <w:b/>
          <w:sz w:val="21"/>
          <w:szCs w:val="21"/>
          <w:u w:val="single"/>
        </w:rPr>
        <w:t>2020</w:t>
      </w:r>
      <w:r w:rsidR="006A2CBA" w:rsidRPr="00F33FEA">
        <w:rPr>
          <w:b/>
          <w:sz w:val="21"/>
          <w:szCs w:val="21"/>
          <w:u w:val="single"/>
        </w:rPr>
        <w:tab/>
      </w:r>
      <w:r w:rsidR="006A2CBA" w:rsidRPr="00F33FEA">
        <w:rPr>
          <w:b/>
          <w:sz w:val="21"/>
          <w:szCs w:val="21"/>
          <w:u w:val="single"/>
        </w:rPr>
        <w:tab/>
        <w:t>Montag</w:t>
      </w:r>
      <w:r>
        <w:rPr>
          <w:b/>
          <w:sz w:val="21"/>
          <w:szCs w:val="21"/>
          <w:u w:val="single"/>
        </w:rPr>
        <w:tab/>
      </w:r>
      <w:r>
        <w:rPr>
          <w:b/>
          <w:sz w:val="21"/>
          <w:szCs w:val="21"/>
          <w:u w:val="single"/>
        </w:rPr>
        <w:tab/>
        <w:t>ALLERSEELEN</w:t>
      </w:r>
    </w:p>
    <w:p w:rsidR="006577AE" w:rsidRDefault="00F71DA0" w:rsidP="006A2CBA">
      <w:pPr>
        <w:pStyle w:val="Aufzhlungszeichen"/>
        <w:numPr>
          <w:ilvl w:val="0"/>
          <w:numId w:val="0"/>
        </w:numPr>
        <w:tabs>
          <w:tab w:val="left" w:pos="142"/>
        </w:tabs>
        <w:ind w:left="360" w:right="-709" w:hanging="360"/>
        <w:rPr>
          <w:b/>
          <w:sz w:val="21"/>
          <w:szCs w:val="21"/>
        </w:rPr>
      </w:pPr>
      <w:r w:rsidRPr="00F71DA0">
        <w:rPr>
          <w:sz w:val="21"/>
          <w:szCs w:val="21"/>
        </w:rPr>
        <w:tab/>
        <w:t xml:space="preserve">   Bad Zwischenahn</w:t>
      </w:r>
      <w:r w:rsidRPr="00F71DA0">
        <w:rPr>
          <w:sz w:val="21"/>
          <w:szCs w:val="21"/>
        </w:rPr>
        <w:tab/>
      </w:r>
      <w:r w:rsidR="002760D5">
        <w:rPr>
          <w:sz w:val="21"/>
          <w:szCs w:val="21"/>
        </w:rPr>
        <w:t>15:00 Uhr</w:t>
      </w:r>
      <w:r w:rsidR="002760D5">
        <w:rPr>
          <w:sz w:val="21"/>
          <w:szCs w:val="21"/>
        </w:rPr>
        <w:tab/>
      </w:r>
      <w:r w:rsidR="006577AE" w:rsidRPr="006577AE">
        <w:rPr>
          <w:b/>
          <w:sz w:val="21"/>
          <w:szCs w:val="21"/>
        </w:rPr>
        <w:t xml:space="preserve">Heilige Messe </w:t>
      </w:r>
      <w:r w:rsidR="006577AE" w:rsidRPr="007E7042">
        <w:rPr>
          <w:sz w:val="21"/>
          <w:szCs w:val="21"/>
        </w:rPr>
        <w:t xml:space="preserve">zu </w:t>
      </w:r>
      <w:r w:rsidR="002760D5" w:rsidRPr="007E7042">
        <w:rPr>
          <w:sz w:val="21"/>
          <w:szCs w:val="21"/>
        </w:rPr>
        <w:t>Allerseelen</w:t>
      </w:r>
    </w:p>
    <w:p w:rsidR="00F71DA0" w:rsidRPr="00F71DA0" w:rsidRDefault="002760D5" w:rsidP="006A2CBA">
      <w:pPr>
        <w:pStyle w:val="Aufzhlungszeichen"/>
        <w:numPr>
          <w:ilvl w:val="0"/>
          <w:numId w:val="0"/>
        </w:numPr>
        <w:tabs>
          <w:tab w:val="left" w:pos="142"/>
        </w:tabs>
        <w:ind w:left="360" w:right="-709" w:hanging="360"/>
        <w:rPr>
          <w:sz w:val="21"/>
          <w:szCs w:val="21"/>
        </w:rPr>
      </w:pPr>
      <w:r>
        <w:rPr>
          <w:sz w:val="21"/>
          <w:szCs w:val="21"/>
        </w:rPr>
        <w:tab/>
      </w:r>
      <w:r>
        <w:rPr>
          <w:sz w:val="21"/>
          <w:szCs w:val="21"/>
        </w:rPr>
        <w:tab/>
      </w:r>
      <w:r>
        <w:rPr>
          <w:sz w:val="21"/>
          <w:szCs w:val="21"/>
        </w:rPr>
        <w:tab/>
      </w:r>
      <w:r>
        <w:rPr>
          <w:sz w:val="21"/>
          <w:szCs w:val="21"/>
        </w:rPr>
        <w:tab/>
      </w:r>
      <w:r>
        <w:rPr>
          <w:sz w:val="21"/>
          <w:szCs w:val="21"/>
        </w:rPr>
        <w:tab/>
      </w:r>
      <w:r w:rsidR="00F71DA0" w:rsidRPr="00F71DA0">
        <w:rPr>
          <w:sz w:val="21"/>
          <w:szCs w:val="21"/>
        </w:rPr>
        <w:t>19.00 Uhr</w:t>
      </w:r>
      <w:r w:rsidR="00F71DA0" w:rsidRPr="00F71DA0">
        <w:rPr>
          <w:sz w:val="21"/>
          <w:szCs w:val="21"/>
        </w:rPr>
        <w:tab/>
        <w:t>Bücherei-Treffen im Pfarrsaal</w:t>
      </w:r>
    </w:p>
    <w:p w:rsidR="006A2CBA" w:rsidRDefault="006A2CBA" w:rsidP="006A2CBA">
      <w:pPr>
        <w:pStyle w:val="Aufzhlungszeichen"/>
        <w:numPr>
          <w:ilvl w:val="0"/>
          <w:numId w:val="0"/>
        </w:numPr>
        <w:tabs>
          <w:tab w:val="left" w:pos="142"/>
        </w:tabs>
        <w:ind w:left="360" w:right="-709" w:hanging="360"/>
        <w:rPr>
          <w:sz w:val="21"/>
          <w:szCs w:val="21"/>
        </w:rPr>
      </w:pPr>
      <w:r w:rsidRPr="00F33FEA">
        <w:rPr>
          <w:b/>
          <w:sz w:val="21"/>
          <w:szCs w:val="21"/>
        </w:rPr>
        <w:tab/>
        <w:t xml:space="preserve">   </w:t>
      </w:r>
      <w:r w:rsidRPr="00F33FEA">
        <w:rPr>
          <w:sz w:val="21"/>
          <w:szCs w:val="21"/>
        </w:rPr>
        <w:t>Rastede</w:t>
      </w:r>
      <w:r w:rsidRPr="00F33FEA">
        <w:rPr>
          <w:sz w:val="21"/>
          <w:szCs w:val="21"/>
        </w:rPr>
        <w:tab/>
      </w:r>
      <w:r w:rsidRPr="00F33FEA">
        <w:rPr>
          <w:sz w:val="21"/>
          <w:szCs w:val="21"/>
        </w:rPr>
        <w:tab/>
        <w:t>10:00 Uhr</w:t>
      </w:r>
      <w:r w:rsidRPr="00F33FEA">
        <w:rPr>
          <w:b/>
          <w:sz w:val="21"/>
          <w:szCs w:val="21"/>
        </w:rPr>
        <w:tab/>
      </w:r>
      <w:r w:rsidRPr="00F33FEA">
        <w:rPr>
          <w:sz w:val="21"/>
          <w:szCs w:val="21"/>
        </w:rPr>
        <w:t xml:space="preserve">Café </w:t>
      </w:r>
      <w:proofErr w:type="spellStart"/>
      <w:r w:rsidRPr="00F33FEA">
        <w:rPr>
          <w:sz w:val="21"/>
          <w:szCs w:val="21"/>
        </w:rPr>
        <w:t>Kinderwa</w:t>
      </w:r>
      <w:proofErr w:type="spellEnd"/>
      <w:r w:rsidRPr="00F33FEA">
        <w:rPr>
          <w:sz w:val="21"/>
          <w:szCs w:val="21"/>
        </w:rPr>
        <w:t>(a)gen, Beratungsangebot</w:t>
      </w:r>
    </w:p>
    <w:p w:rsidR="00F71DA0" w:rsidRDefault="00F71DA0" w:rsidP="006A2CBA">
      <w:pPr>
        <w:pStyle w:val="Aufzhlungszeichen"/>
        <w:numPr>
          <w:ilvl w:val="0"/>
          <w:numId w:val="0"/>
        </w:numPr>
        <w:tabs>
          <w:tab w:val="left" w:pos="142"/>
        </w:tabs>
        <w:ind w:left="360" w:right="-709" w:hanging="360"/>
        <w:rPr>
          <w:sz w:val="21"/>
          <w:szCs w:val="21"/>
        </w:rPr>
      </w:pPr>
      <w:r>
        <w:rPr>
          <w:sz w:val="21"/>
          <w:szCs w:val="21"/>
        </w:rPr>
        <w:tab/>
      </w:r>
      <w:r>
        <w:rPr>
          <w:sz w:val="21"/>
          <w:szCs w:val="21"/>
        </w:rPr>
        <w:tab/>
      </w:r>
      <w:r>
        <w:rPr>
          <w:sz w:val="21"/>
          <w:szCs w:val="21"/>
        </w:rPr>
        <w:tab/>
      </w:r>
      <w:r>
        <w:rPr>
          <w:sz w:val="21"/>
          <w:szCs w:val="21"/>
        </w:rPr>
        <w:tab/>
      </w:r>
      <w:r>
        <w:rPr>
          <w:sz w:val="21"/>
          <w:szCs w:val="21"/>
        </w:rPr>
        <w:tab/>
        <w:t>19:</w:t>
      </w:r>
      <w:r w:rsidR="00014162">
        <w:rPr>
          <w:sz w:val="21"/>
          <w:szCs w:val="21"/>
        </w:rPr>
        <w:t>0</w:t>
      </w:r>
      <w:r>
        <w:rPr>
          <w:sz w:val="21"/>
          <w:szCs w:val="21"/>
        </w:rPr>
        <w:t>0 Uhr</w:t>
      </w:r>
      <w:r>
        <w:rPr>
          <w:sz w:val="21"/>
          <w:szCs w:val="21"/>
        </w:rPr>
        <w:tab/>
        <w:t>Ort</w:t>
      </w:r>
      <w:r w:rsidR="005C4B36">
        <w:rPr>
          <w:sz w:val="21"/>
          <w:szCs w:val="21"/>
        </w:rPr>
        <w:t>s</w:t>
      </w:r>
      <w:r>
        <w:rPr>
          <w:sz w:val="21"/>
          <w:szCs w:val="21"/>
        </w:rPr>
        <w:t>ausschuss-Sitzung im Pfarrheim</w:t>
      </w:r>
    </w:p>
    <w:p w:rsidR="00320D87" w:rsidRPr="00B65F29" w:rsidRDefault="00014162" w:rsidP="006A2CBA">
      <w:pPr>
        <w:pStyle w:val="Aufzhlungszeichen"/>
        <w:numPr>
          <w:ilvl w:val="0"/>
          <w:numId w:val="0"/>
        </w:numPr>
        <w:tabs>
          <w:tab w:val="left" w:pos="142"/>
        </w:tabs>
        <w:ind w:left="360" w:right="-709" w:hanging="360"/>
        <w:rPr>
          <w:sz w:val="10"/>
          <w:szCs w:val="10"/>
        </w:rPr>
      </w:pPr>
      <w:r>
        <w:rPr>
          <w:sz w:val="21"/>
          <w:szCs w:val="21"/>
        </w:rPr>
        <w:tab/>
      </w:r>
      <w:r w:rsidR="006A2CBA" w:rsidRPr="00F33FEA">
        <w:rPr>
          <w:sz w:val="21"/>
          <w:szCs w:val="21"/>
        </w:rPr>
        <w:tab/>
      </w:r>
      <w:r w:rsidR="006A2CBA">
        <w:rPr>
          <w:sz w:val="21"/>
          <w:szCs w:val="21"/>
        </w:rPr>
        <w:t xml:space="preserve"> </w:t>
      </w:r>
      <w:r w:rsidR="006A2CBA" w:rsidRPr="00B65F29">
        <w:rPr>
          <w:sz w:val="10"/>
          <w:szCs w:val="10"/>
        </w:rPr>
        <w:t xml:space="preserve"> </w:t>
      </w:r>
    </w:p>
    <w:p w:rsidR="006A2CBA" w:rsidRPr="00F33FEA" w:rsidRDefault="00320D87" w:rsidP="006A2CBA">
      <w:pPr>
        <w:pStyle w:val="Aufzhlungszeichen"/>
        <w:numPr>
          <w:ilvl w:val="0"/>
          <w:numId w:val="0"/>
        </w:numPr>
        <w:tabs>
          <w:tab w:val="left" w:pos="142"/>
        </w:tabs>
        <w:ind w:left="360" w:right="-709" w:hanging="360"/>
        <w:rPr>
          <w:b/>
          <w:sz w:val="21"/>
          <w:szCs w:val="21"/>
          <w:u w:val="single"/>
        </w:rPr>
      </w:pPr>
      <w:r>
        <w:rPr>
          <w:sz w:val="21"/>
          <w:szCs w:val="21"/>
        </w:rPr>
        <w:tab/>
        <w:t xml:space="preserve">  </w:t>
      </w:r>
      <w:r w:rsidR="006A2CBA">
        <w:rPr>
          <w:sz w:val="21"/>
          <w:szCs w:val="21"/>
        </w:rPr>
        <w:t xml:space="preserve"> </w:t>
      </w:r>
      <w:r w:rsidR="002760D5">
        <w:rPr>
          <w:b/>
          <w:sz w:val="21"/>
          <w:szCs w:val="21"/>
          <w:u w:val="single"/>
        </w:rPr>
        <w:t>03.11.</w:t>
      </w:r>
      <w:r w:rsidR="006A2CBA" w:rsidRPr="00F33FEA">
        <w:rPr>
          <w:b/>
          <w:sz w:val="21"/>
          <w:szCs w:val="21"/>
          <w:u w:val="single"/>
        </w:rPr>
        <w:t>2020</w:t>
      </w:r>
      <w:r w:rsidR="006A2CBA" w:rsidRPr="00F33FEA">
        <w:rPr>
          <w:b/>
          <w:sz w:val="21"/>
          <w:szCs w:val="21"/>
          <w:u w:val="single"/>
        </w:rPr>
        <w:tab/>
      </w:r>
      <w:r w:rsidR="006A2CBA" w:rsidRPr="00F33FEA">
        <w:rPr>
          <w:b/>
          <w:sz w:val="21"/>
          <w:szCs w:val="21"/>
          <w:u w:val="single"/>
        </w:rPr>
        <w:tab/>
        <w:t>Dienstag</w:t>
      </w:r>
    </w:p>
    <w:p w:rsidR="006A2CBA" w:rsidRPr="00F33FEA" w:rsidRDefault="006A2CBA" w:rsidP="006A2CBA">
      <w:pPr>
        <w:pStyle w:val="Aufzhlungszeichen"/>
        <w:numPr>
          <w:ilvl w:val="0"/>
          <w:numId w:val="0"/>
        </w:numPr>
        <w:tabs>
          <w:tab w:val="left" w:pos="142"/>
        </w:tabs>
        <w:ind w:left="360" w:right="-709" w:hanging="360"/>
        <w:rPr>
          <w:sz w:val="21"/>
          <w:szCs w:val="21"/>
        </w:rPr>
      </w:pPr>
      <w:r w:rsidRPr="00F33FEA">
        <w:rPr>
          <w:sz w:val="21"/>
          <w:szCs w:val="21"/>
        </w:rPr>
        <w:tab/>
        <w:t xml:space="preserve">   Bad Zwischenahn</w:t>
      </w:r>
      <w:r w:rsidRPr="00F33FEA">
        <w:rPr>
          <w:sz w:val="21"/>
          <w:szCs w:val="21"/>
        </w:rPr>
        <w:tab/>
      </w:r>
    </w:p>
    <w:p w:rsidR="006A2CBA" w:rsidRPr="00F33FEA" w:rsidRDefault="006A2CBA" w:rsidP="006A2CBA">
      <w:pPr>
        <w:pStyle w:val="Aufzhlungszeichen"/>
        <w:numPr>
          <w:ilvl w:val="0"/>
          <w:numId w:val="0"/>
        </w:numPr>
        <w:tabs>
          <w:tab w:val="left" w:pos="142"/>
        </w:tabs>
        <w:ind w:left="360" w:right="-709" w:hanging="360"/>
        <w:rPr>
          <w:sz w:val="21"/>
          <w:szCs w:val="21"/>
        </w:rPr>
      </w:pPr>
      <w:r w:rsidRPr="00F33FEA">
        <w:rPr>
          <w:sz w:val="21"/>
          <w:szCs w:val="21"/>
        </w:rPr>
        <w:tab/>
      </w:r>
      <w:r w:rsidRPr="00F33FEA">
        <w:rPr>
          <w:sz w:val="21"/>
          <w:szCs w:val="21"/>
        </w:rPr>
        <w:tab/>
      </w:r>
      <w:r w:rsidRPr="00F33FEA">
        <w:rPr>
          <w:sz w:val="21"/>
          <w:szCs w:val="21"/>
        </w:rPr>
        <w:tab/>
        <w:t xml:space="preserve">   </w:t>
      </w:r>
      <w:r>
        <w:rPr>
          <w:sz w:val="21"/>
          <w:szCs w:val="21"/>
        </w:rPr>
        <w:t xml:space="preserve"> </w:t>
      </w:r>
      <w:r w:rsidRPr="00F33FEA">
        <w:rPr>
          <w:sz w:val="21"/>
          <w:szCs w:val="21"/>
        </w:rPr>
        <w:t xml:space="preserve">   10:00 Uhr  – 11:30 Uhr</w:t>
      </w:r>
      <w:r w:rsidRPr="00F33FEA">
        <w:rPr>
          <w:sz w:val="21"/>
          <w:szCs w:val="21"/>
        </w:rPr>
        <w:tab/>
        <w:t>Chorprobe mit Herrn Fiedrich /ev. Kirche</w:t>
      </w:r>
    </w:p>
    <w:p w:rsidR="006A2CBA" w:rsidRPr="00F33FEA" w:rsidRDefault="006A2CBA" w:rsidP="006A2CBA">
      <w:pPr>
        <w:pStyle w:val="Aufzhlungszeichen"/>
        <w:numPr>
          <w:ilvl w:val="0"/>
          <w:numId w:val="0"/>
        </w:numPr>
        <w:tabs>
          <w:tab w:val="left" w:pos="142"/>
        </w:tabs>
        <w:ind w:left="360" w:right="-709" w:hanging="360"/>
        <w:rPr>
          <w:sz w:val="21"/>
          <w:szCs w:val="21"/>
        </w:rPr>
      </w:pPr>
      <w:r w:rsidRPr="00F33FEA">
        <w:rPr>
          <w:sz w:val="21"/>
          <w:szCs w:val="21"/>
        </w:rPr>
        <w:tab/>
      </w:r>
      <w:r w:rsidR="006577AE">
        <w:rPr>
          <w:sz w:val="21"/>
          <w:szCs w:val="21"/>
        </w:rPr>
        <w:t xml:space="preserve">  </w:t>
      </w:r>
      <w:r>
        <w:rPr>
          <w:b/>
          <w:sz w:val="21"/>
          <w:szCs w:val="21"/>
        </w:rPr>
        <w:t xml:space="preserve"> </w:t>
      </w:r>
      <w:proofErr w:type="spellStart"/>
      <w:r w:rsidRPr="00F33FEA">
        <w:rPr>
          <w:sz w:val="21"/>
          <w:szCs w:val="21"/>
        </w:rPr>
        <w:t>Edewecht</w:t>
      </w:r>
      <w:proofErr w:type="spellEnd"/>
      <w:r w:rsidRPr="00F33FEA">
        <w:rPr>
          <w:sz w:val="21"/>
          <w:szCs w:val="21"/>
        </w:rPr>
        <w:tab/>
      </w:r>
      <w:r w:rsidRPr="00F33FEA">
        <w:rPr>
          <w:sz w:val="21"/>
          <w:szCs w:val="21"/>
        </w:rPr>
        <w:tab/>
        <w:t>09:45 Uhr</w:t>
      </w:r>
      <w:r w:rsidRPr="00F33FEA">
        <w:rPr>
          <w:sz w:val="21"/>
          <w:szCs w:val="21"/>
        </w:rPr>
        <w:tab/>
        <w:t xml:space="preserve">Café </w:t>
      </w:r>
      <w:proofErr w:type="spellStart"/>
      <w:r w:rsidRPr="00F33FEA">
        <w:rPr>
          <w:sz w:val="21"/>
          <w:szCs w:val="21"/>
        </w:rPr>
        <w:t>Kinderwa</w:t>
      </w:r>
      <w:proofErr w:type="spellEnd"/>
      <w:r w:rsidRPr="00F33FEA">
        <w:rPr>
          <w:sz w:val="21"/>
          <w:szCs w:val="21"/>
        </w:rPr>
        <w:t>(a)gen, Beratungsangebot</w:t>
      </w:r>
    </w:p>
    <w:p w:rsidR="006A2CBA" w:rsidRPr="00F33FEA" w:rsidRDefault="006A2CBA" w:rsidP="006A2CBA">
      <w:pPr>
        <w:pStyle w:val="Aufzhlungszeichen"/>
        <w:numPr>
          <w:ilvl w:val="0"/>
          <w:numId w:val="0"/>
        </w:numPr>
        <w:tabs>
          <w:tab w:val="left" w:pos="142"/>
        </w:tabs>
        <w:ind w:left="360" w:right="-709" w:hanging="360"/>
        <w:rPr>
          <w:sz w:val="21"/>
          <w:szCs w:val="21"/>
        </w:rPr>
      </w:pPr>
      <w:r w:rsidRPr="00F33FEA">
        <w:rPr>
          <w:sz w:val="21"/>
          <w:szCs w:val="21"/>
        </w:rPr>
        <w:tab/>
      </w:r>
      <w:r>
        <w:rPr>
          <w:sz w:val="21"/>
          <w:szCs w:val="21"/>
        </w:rPr>
        <w:t xml:space="preserve">   </w:t>
      </w:r>
      <w:r w:rsidRPr="00F33FEA">
        <w:rPr>
          <w:sz w:val="21"/>
          <w:szCs w:val="21"/>
        </w:rPr>
        <w:t>Rastede</w:t>
      </w:r>
      <w:r w:rsidRPr="00F33FEA">
        <w:rPr>
          <w:sz w:val="21"/>
          <w:szCs w:val="21"/>
        </w:rPr>
        <w:tab/>
      </w:r>
      <w:r w:rsidRPr="00F33FEA">
        <w:rPr>
          <w:sz w:val="21"/>
          <w:szCs w:val="21"/>
        </w:rPr>
        <w:tab/>
        <w:t>18:15 Uhr</w:t>
      </w:r>
      <w:r w:rsidRPr="00F33FEA">
        <w:rPr>
          <w:sz w:val="21"/>
          <w:szCs w:val="21"/>
        </w:rPr>
        <w:tab/>
        <w:t>Männerchorprobe</w:t>
      </w:r>
    </w:p>
    <w:p w:rsidR="006A2CBA" w:rsidRDefault="006A2CBA" w:rsidP="006A2CBA">
      <w:pPr>
        <w:pStyle w:val="Aufzhlungszeichen"/>
        <w:numPr>
          <w:ilvl w:val="0"/>
          <w:numId w:val="0"/>
        </w:numPr>
        <w:tabs>
          <w:tab w:val="left" w:pos="142"/>
        </w:tabs>
        <w:ind w:left="360" w:right="-709" w:hanging="360"/>
        <w:rPr>
          <w:sz w:val="21"/>
          <w:szCs w:val="21"/>
        </w:rPr>
      </w:pPr>
      <w:r w:rsidRPr="00F33FEA">
        <w:rPr>
          <w:sz w:val="21"/>
          <w:szCs w:val="21"/>
        </w:rPr>
        <w:tab/>
      </w:r>
      <w:r w:rsidRPr="00F33FEA">
        <w:rPr>
          <w:sz w:val="21"/>
          <w:szCs w:val="21"/>
        </w:rPr>
        <w:tab/>
      </w:r>
      <w:r w:rsidRPr="00F33FEA">
        <w:rPr>
          <w:sz w:val="21"/>
          <w:szCs w:val="21"/>
        </w:rPr>
        <w:tab/>
      </w:r>
      <w:r w:rsidRPr="00F33FEA">
        <w:rPr>
          <w:sz w:val="21"/>
          <w:szCs w:val="21"/>
        </w:rPr>
        <w:tab/>
      </w:r>
      <w:r w:rsidRPr="00F33FEA">
        <w:rPr>
          <w:sz w:val="21"/>
          <w:szCs w:val="21"/>
        </w:rPr>
        <w:tab/>
        <w:t>20:00 Uhr</w:t>
      </w:r>
      <w:r w:rsidRPr="00F33FEA">
        <w:rPr>
          <w:sz w:val="21"/>
          <w:szCs w:val="21"/>
        </w:rPr>
        <w:tab/>
        <w:t>Chorprobe</w:t>
      </w:r>
    </w:p>
    <w:p w:rsidR="00320D87" w:rsidRPr="00B65F29" w:rsidRDefault="00EB59F1" w:rsidP="006A2CBA">
      <w:pPr>
        <w:pStyle w:val="Aufzhlungszeichen"/>
        <w:numPr>
          <w:ilvl w:val="0"/>
          <w:numId w:val="0"/>
        </w:numPr>
        <w:tabs>
          <w:tab w:val="left" w:pos="142"/>
        </w:tabs>
        <w:ind w:left="360" w:right="-709" w:hanging="360"/>
        <w:rPr>
          <w:b/>
          <w:sz w:val="10"/>
          <w:szCs w:val="10"/>
        </w:rPr>
      </w:pPr>
      <w:r>
        <w:rPr>
          <w:b/>
          <w:sz w:val="21"/>
          <w:szCs w:val="21"/>
        </w:rPr>
        <w:tab/>
      </w:r>
      <w:r w:rsidR="006A2CBA" w:rsidRPr="00F33FEA">
        <w:rPr>
          <w:b/>
          <w:sz w:val="21"/>
          <w:szCs w:val="21"/>
        </w:rPr>
        <w:t xml:space="preserve"> </w:t>
      </w:r>
    </w:p>
    <w:p w:rsidR="006A2CBA" w:rsidRPr="00F33FEA" w:rsidRDefault="00320D87" w:rsidP="006A2CBA">
      <w:pPr>
        <w:pStyle w:val="Aufzhlungszeichen"/>
        <w:numPr>
          <w:ilvl w:val="0"/>
          <w:numId w:val="0"/>
        </w:numPr>
        <w:tabs>
          <w:tab w:val="left" w:pos="142"/>
        </w:tabs>
        <w:ind w:left="360" w:right="-709" w:hanging="360"/>
        <w:rPr>
          <w:b/>
          <w:sz w:val="21"/>
          <w:szCs w:val="21"/>
          <w:u w:val="single"/>
        </w:rPr>
      </w:pPr>
      <w:r>
        <w:rPr>
          <w:b/>
          <w:sz w:val="21"/>
          <w:szCs w:val="21"/>
        </w:rPr>
        <w:tab/>
        <w:t xml:space="preserve">  </w:t>
      </w:r>
      <w:r w:rsidR="006A2CBA" w:rsidRPr="00F33FEA">
        <w:rPr>
          <w:b/>
          <w:sz w:val="21"/>
          <w:szCs w:val="21"/>
        </w:rPr>
        <w:t xml:space="preserve"> </w:t>
      </w:r>
      <w:r w:rsidR="002760D5">
        <w:rPr>
          <w:b/>
          <w:sz w:val="21"/>
          <w:szCs w:val="21"/>
          <w:u w:val="single"/>
        </w:rPr>
        <w:t>04.11</w:t>
      </w:r>
      <w:r w:rsidR="006A2CBA">
        <w:rPr>
          <w:b/>
          <w:sz w:val="21"/>
          <w:szCs w:val="21"/>
          <w:u w:val="single"/>
        </w:rPr>
        <w:t>.</w:t>
      </w:r>
      <w:r w:rsidR="006A2CBA" w:rsidRPr="00F33FEA">
        <w:rPr>
          <w:b/>
          <w:sz w:val="21"/>
          <w:szCs w:val="21"/>
          <w:u w:val="single"/>
        </w:rPr>
        <w:t>2020</w:t>
      </w:r>
      <w:r w:rsidR="006A2CBA" w:rsidRPr="00F33FEA">
        <w:rPr>
          <w:b/>
          <w:sz w:val="21"/>
          <w:szCs w:val="21"/>
          <w:u w:val="single"/>
        </w:rPr>
        <w:tab/>
      </w:r>
      <w:r w:rsidR="006577AE">
        <w:rPr>
          <w:b/>
          <w:sz w:val="21"/>
          <w:szCs w:val="21"/>
          <w:u w:val="single"/>
        </w:rPr>
        <w:tab/>
      </w:r>
      <w:r w:rsidR="006A2CBA" w:rsidRPr="00F33FEA">
        <w:rPr>
          <w:b/>
          <w:sz w:val="21"/>
          <w:szCs w:val="21"/>
          <w:u w:val="single"/>
        </w:rPr>
        <w:t>Mittwoch</w:t>
      </w:r>
    </w:p>
    <w:p w:rsidR="006A2CBA" w:rsidRDefault="006A2CBA" w:rsidP="006A2CBA">
      <w:pPr>
        <w:pStyle w:val="Aufzhlungszeichen"/>
        <w:numPr>
          <w:ilvl w:val="0"/>
          <w:numId w:val="0"/>
        </w:numPr>
        <w:tabs>
          <w:tab w:val="left" w:pos="142"/>
        </w:tabs>
        <w:ind w:left="360" w:right="-709" w:hanging="360"/>
        <w:rPr>
          <w:b/>
          <w:sz w:val="21"/>
          <w:szCs w:val="21"/>
        </w:rPr>
      </w:pPr>
      <w:r w:rsidRPr="00F33FEA">
        <w:rPr>
          <w:sz w:val="21"/>
          <w:szCs w:val="21"/>
        </w:rPr>
        <w:tab/>
        <w:t xml:space="preserve">   Rastede</w:t>
      </w:r>
      <w:r w:rsidRPr="00F33FEA">
        <w:rPr>
          <w:sz w:val="21"/>
          <w:szCs w:val="21"/>
        </w:rPr>
        <w:tab/>
      </w:r>
      <w:r w:rsidRPr="00F33FEA">
        <w:rPr>
          <w:sz w:val="21"/>
          <w:szCs w:val="21"/>
        </w:rPr>
        <w:tab/>
        <w:t>09:00 Uhr</w:t>
      </w:r>
      <w:r w:rsidRPr="00F33FEA">
        <w:rPr>
          <w:sz w:val="21"/>
          <w:szCs w:val="21"/>
        </w:rPr>
        <w:tab/>
      </w:r>
      <w:r w:rsidR="002760D5">
        <w:rPr>
          <w:b/>
          <w:sz w:val="21"/>
          <w:szCs w:val="21"/>
        </w:rPr>
        <w:t>Heilige Messe</w:t>
      </w:r>
    </w:p>
    <w:p w:rsidR="00320D87" w:rsidRPr="00B65F29" w:rsidRDefault="006A2CBA" w:rsidP="006A2CBA">
      <w:pPr>
        <w:pStyle w:val="Aufzhlungszeichen"/>
        <w:numPr>
          <w:ilvl w:val="0"/>
          <w:numId w:val="0"/>
        </w:numPr>
        <w:tabs>
          <w:tab w:val="left" w:pos="142"/>
        </w:tabs>
        <w:ind w:left="360" w:right="-709" w:hanging="360"/>
        <w:rPr>
          <w:b/>
          <w:sz w:val="10"/>
          <w:szCs w:val="10"/>
        </w:rPr>
      </w:pPr>
      <w:r w:rsidRPr="00F33FEA">
        <w:rPr>
          <w:b/>
          <w:sz w:val="21"/>
          <w:szCs w:val="21"/>
        </w:rPr>
        <w:tab/>
        <w:t xml:space="preserve">  </w:t>
      </w:r>
    </w:p>
    <w:p w:rsidR="006A2CBA" w:rsidRPr="00F33FEA" w:rsidRDefault="00320D87" w:rsidP="006A2CBA">
      <w:pPr>
        <w:pStyle w:val="Aufzhlungszeichen"/>
        <w:numPr>
          <w:ilvl w:val="0"/>
          <w:numId w:val="0"/>
        </w:numPr>
        <w:tabs>
          <w:tab w:val="left" w:pos="142"/>
        </w:tabs>
        <w:ind w:left="360" w:right="-709" w:hanging="360"/>
        <w:rPr>
          <w:b/>
          <w:sz w:val="21"/>
          <w:szCs w:val="21"/>
          <w:u w:val="single"/>
        </w:rPr>
      </w:pPr>
      <w:r>
        <w:rPr>
          <w:b/>
          <w:sz w:val="21"/>
          <w:szCs w:val="21"/>
        </w:rPr>
        <w:tab/>
        <w:t xml:space="preserve">  </w:t>
      </w:r>
      <w:r w:rsidR="006A2CBA" w:rsidRPr="00F33FEA">
        <w:rPr>
          <w:b/>
          <w:sz w:val="21"/>
          <w:szCs w:val="21"/>
        </w:rPr>
        <w:t xml:space="preserve"> </w:t>
      </w:r>
      <w:r w:rsidR="006577AE">
        <w:rPr>
          <w:b/>
          <w:sz w:val="21"/>
          <w:szCs w:val="21"/>
          <w:u w:val="single"/>
        </w:rPr>
        <w:t>05.11</w:t>
      </w:r>
      <w:r w:rsidR="006A2CBA">
        <w:rPr>
          <w:b/>
          <w:sz w:val="21"/>
          <w:szCs w:val="21"/>
          <w:u w:val="single"/>
        </w:rPr>
        <w:t>.</w:t>
      </w:r>
      <w:r w:rsidR="006A2CBA" w:rsidRPr="00F33FEA">
        <w:rPr>
          <w:b/>
          <w:sz w:val="21"/>
          <w:szCs w:val="21"/>
          <w:u w:val="single"/>
        </w:rPr>
        <w:t>2020</w:t>
      </w:r>
      <w:r w:rsidR="006A2CBA" w:rsidRPr="00F33FEA">
        <w:rPr>
          <w:b/>
          <w:sz w:val="21"/>
          <w:szCs w:val="21"/>
          <w:u w:val="single"/>
        </w:rPr>
        <w:tab/>
      </w:r>
      <w:r w:rsidR="006A2CBA" w:rsidRPr="00F33FEA">
        <w:rPr>
          <w:b/>
          <w:sz w:val="21"/>
          <w:szCs w:val="21"/>
          <w:u w:val="single"/>
        </w:rPr>
        <w:tab/>
        <w:t>Donnerstag</w:t>
      </w:r>
    </w:p>
    <w:p w:rsidR="006A2CBA" w:rsidRDefault="006A2CBA" w:rsidP="006A2CBA">
      <w:pPr>
        <w:pStyle w:val="Aufzhlungszeichen"/>
        <w:numPr>
          <w:ilvl w:val="0"/>
          <w:numId w:val="0"/>
        </w:numPr>
        <w:tabs>
          <w:tab w:val="left" w:pos="142"/>
        </w:tabs>
        <w:ind w:left="360" w:right="-709" w:hanging="360"/>
        <w:rPr>
          <w:sz w:val="21"/>
          <w:szCs w:val="21"/>
        </w:rPr>
      </w:pPr>
      <w:r w:rsidRPr="00F33FEA">
        <w:rPr>
          <w:sz w:val="21"/>
          <w:szCs w:val="21"/>
        </w:rPr>
        <w:tab/>
        <w:t xml:space="preserve">   </w:t>
      </w:r>
      <w:proofErr w:type="spellStart"/>
      <w:r w:rsidRPr="00F33FEA">
        <w:rPr>
          <w:sz w:val="21"/>
          <w:szCs w:val="21"/>
        </w:rPr>
        <w:t>Edewecht</w:t>
      </w:r>
      <w:proofErr w:type="spellEnd"/>
      <w:r w:rsidRPr="00F33FEA">
        <w:rPr>
          <w:sz w:val="21"/>
          <w:szCs w:val="21"/>
        </w:rPr>
        <w:tab/>
      </w:r>
      <w:r w:rsidRPr="00F33FEA">
        <w:rPr>
          <w:sz w:val="21"/>
          <w:szCs w:val="21"/>
        </w:rPr>
        <w:tab/>
        <w:t>10:00 Uhr</w:t>
      </w:r>
      <w:r w:rsidRPr="00F33FEA">
        <w:rPr>
          <w:sz w:val="21"/>
          <w:szCs w:val="21"/>
        </w:rPr>
        <w:tab/>
      </w:r>
      <w:r w:rsidRPr="00F33FEA">
        <w:rPr>
          <w:b/>
          <w:sz w:val="21"/>
          <w:szCs w:val="21"/>
        </w:rPr>
        <w:t>Heilige Messe</w:t>
      </w:r>
      <w:r w:rsidRPr="00F33FEA">
        <w:rPr>
          <w:sz w:val="21"/>
          <w:szCs w:val="21"/>
        </w:rPr>
        <w:tab/>
      </w:r>
      <w:r w:rsidRPr="00F33FEA">
        <w:rPr>
          <w:sz w:val="21"/>
          <w:szCs w:val="21"/>
        </w:rPr>
        <w:tab/>
      </w:r>
    </w:p>
    <w:p w:rsidR="006577AE" w:rsidRPr="00B65F29" w:rsidRDefault="006A2CBA" w:rsidP="006A2CBA">
      <w:pPr>
        <w:pStyle w:val="Aufzhlungszeichen"/>
        <w:numPr>
          <w:ilvl w:val="0"/>
          <w:numId w:val="0"/>
        </w:numPr>
        <w:tabs>
          <w:tab w:val="left" w:pos="142"/>
        </w:tabs>
        <w:ind w:left="360" w:right="-709" w:hanging="360"/>
        <w:rPr>
          <w:b/>
          <w:sz w:val="10"/>
          <w:szCs w:val="10"/>
        </w:rPr>
      </w:pPr>
      <w:r w:rsidRPr="00161584">
        <w:rPr>
          <w:b/>
          <w:sz w:val="21"/>
          <w:szCs w:val="21"/>
        </w:rPr>
        <w:tab/>
      </w:r>
      <w:r w:rsidR="006577AE">
        <w:rPr>
          <w:b/>
          <w:sz w:val="21"/>
          <w:szCs w:val="21"/>
        </w:rPr>
        <w:t xml:space="preserve">   </w:t>
      </w:r>
    </w:p>
    <w:p w:rsidR="006A2CBA" w:rsidRPr="00F33FEA" w:rsidRDefault="006577AE" w:rsidP="006A2CBA">
      <w:pPr>
        <w:pStyle w:val="Aufzhlungszeichen"/>
        <w:numPr>
          <w:ilvl w:val="0"/>
          <w:numId w:val="0"/>
        </w:numPr>
        <w:tabs>
          <w:tab w:val="left" w:pos="142"/>
        </w:tabs>
        <w:ind w:left="360" w:right="-709" w:hanging="360"/>
        <w:rPr>
          <w:b/>
          <w:sz w:val="21"/>
          <w:szCs w:val="21"/>
          <w:u w:val="single"/>
        </w:rPr>
      </w:pPr>
      <w:r>
        <w:rPr>
          <w:b/>
          <w:sz w:val="21"/>
          <w:szCs w:val="21"/>
        </w:rPr>
        <w:tab/>
        <w:t xml:space="preserve">   </w:t>
      </w:r>
      <w:r>
        <w:rPr>
          <w:b/>
          <w:sz w:val="21"/>
          <w:szCs w:val="21"/>
          <w:u w:val="single"/>
        </w:rPr>
        <w:t>07.</w:t>
      </w:r>
      <w:r w:rsidR="006A2CBA" w:rsidRPr="00F33FEA">
        <w:rPr>
          <w:b/>
          <w:sz w:val="21"/>
          <w:szCs w:val="21"/>
          <w:u w:val="single"/>
        </w:rPr>
        <w:t>1</w:t>
      </w:r>
      <w:r>
        <w:rPr>
          <w:b/>
          <w:sz w:val="21"/>
          <w:szCs w:val="21"/>
          <w:u w:val="single"/>
        </w:rPr>
        <w:t>1</w:t>
      </w:r>
      <w:r w:rsidR="006A2CBA" w:rsidRPr="00F33FEA">
        <w:rPr>
          <w:b/>
          <w:sz w:val="21"/>
          <w:szCs w:val="21"/>
          <w:u w:val="single"/>
        </w:rPr>
        <w:t>.2020</w:t>
      </w:r>
      <w:r w:rsidR="006A2CBA" w:rsidRPr="00F33FEA">
        <w:rPr>
          <w:b/>
          <w:sz w:val="21"/>
          <w:szCs w:val="21"/>
          <w:u w:val="single"/>
        </w:rPr>
        <w:tab/>
      </w:r>
      <w:r w:rsidR="006A2CBA" w:rsidRPr="00F33FEA">
        <w:rPr>
          <w:b/>
          <w:sz w:val="21"/>
          <w:szCs w:val="21"/>
          <w:u w:val="single"/>
        </w:rPr>
        <w:tab/>
        <w:t>Samstag</w:t>
      </w:r>
    </w:p>
    <w:p w:rsidR="006A2CBA" w:rsidRPr="00F33FEA" w:rsidRDefault="006577AE" w:rsidP="006A2CBA">
      <w:pPr>
        <w:pStyle w:val="Aufzhlungszeichen"/>
        <w:numPr>
          <w:ilvl w:val="0"/>
          <w:numId w:val="0"/>
        </w:numPr>
        <w:tabs>
          <w:tab w:val="left" w:pos="142"/>
        </w:tabs>
        <w:ind w:left="360" w:right="-709" w:hanging="360"/>
        <w:rPr>
          <w:sz w:val="21"/>
          <w:szCs w:val="21"/>
        </w:rPr>
      </w:pPr>
      <w:r>
        <w:rPr>
          <w:sz w:val="21"/>
          <w:szCs w:val="21"/>
        </w:rPr>
        <w:tab/>
        <w:t xml:space="preserve">   </w:t>
      </w:r>
      <w:r w:rsidR="006A2CBA" w:rsidRPr="00F33FEA">
        <w:rPr>
          <w:sz w:val="21"/>
          <w:szCs w:val="21"/>
        </w:rPr>
        <w:t>Bad Zwischenahn</w:t>
      </w:r>
      <w:r w:rsidR="006A2CBA" w:rsidRPr="00F33FEA">
        <w:rPr>
          <w:sz w:val="21"/>
          <w:szCs w:val="21"/>
        </w:rPr>
        <w:tab/>
        <w:t xml:space="preserve">16:30 Uhr </w:t>
      </w:r>
      <w:r w:rsidR="006A2CBA" w:rsidRPr="00F33FEA">
        <w:rPr>
          <w:sz w:val="21"/>
          <w:szCs w:val="21"/>
        </w:rPr>
        <w:tab/>
        <w:t>Beichtgelegenheit</w:t>
      </w:r>
      <w:r w:rsidR="006A2CBA" w:rsidRPr="00F33FEA">
        <w:rPr>
          <w:b/>
          <w:sz w:val="21"/>
          <w:szCs w:val="21"/>
        </w:rPr>
        <w:tab/>
      </w:r>
      <w:r w:rsidR="006A2CBA" w:rsidRPr="00F33FEA">
        <w:rPr>
          <w:b/>
          <w:sz w:val="21"/>
          <w:szCs w:val="21"/>
        </w:rPr>
        <w:tab/>
      </w:r>
      <w:r w:rsidR="006A2CBA" w:rsidRPr="00F33FEA">
        <w:rPr>
          <w:b/>
          <w:sz w:val="21"/>
          <w:szCs w:val="21"/>
        </w:rPr>
        <w:tab/>
      </w:r>
    </w:p>
    <w:p w:rsidR="006A2CBA" w:rsidRDefault="006A2CBA" w:rsidP="006A2CBA">
      <w:pPr>
        <w:pStyle w:val="Aufzhlungszeichen"/>
        <w:numPr>
          <w:ilvl w:val="0"/>
          <w:numId w:val="0"/>
        </w:numPr>
        <w:tabs>
          <w:tab w:val="left" w:pos="142"/>
        </w:tabs>
        <w:ind w:left="360" w:right="-709" w:hanging="360"/>
        <w:rPr>
          <w:b/>
          <w:sz w:val="21"/>
          <w:szCs w:val="21"/>
        </w:rPr>
      </w:pPr>
      <w:r w:rsidRPr="00F33FEA">
        <w:rPr>
          <w:b/>
          <w:sz w:val="21"/>
          <w:szCs w:val="21"/>
        </w:rPr>
        <w:tab/>
      </w:r>
      <w:r w:rsidRPr="00F33FEA">
        <w:rPr>
          <w:b/>
          <w:sz w:val="21"/>
          <w:szCs w:val="21"/>
        </w:rPr>
        <w:tab/>
        <w:t xml:space="preserve">  </w:t>
      </w:r>
      <w:r w:rsidRPr="00F33FEA">
        <w:rPr>
          <w:b/>
          <w:sz w:val="21"/>
          <w:szCs w:val="21"/>
        </w:rPr>
        <w:tab/>
      </w:r>
      <w:r w:rsidRPr="00F33FEA">
        <w:rPr>
          <w:b/>
          <w:sz w:val="21"/>
          <w:szCs w:val="21"/>
        </w:rPr>
        <w:tab/>
      </w:r>
      <w:r w:rsidRPr="00F33FEA">
        <w:rPr>
          <w:b/>
          <w:sz w:val="21"/>
          <w:szCs w:val="21"/>
        </w:rPr>
        <w:tab/>
      </w:r>
      <w:r w:rsidRPr="00F33FEA">
        <w:rPr>
          <w:sz w:val="21"/>
          <w:szCs w:val="21"/>
        </w:rPr>
        <w:t>17:30 Uhr</w:t>
      </w:r>
      <w:r w:rsidRPr="00F33FEA">
        <w:rPr>
          <w:b/>
          <w:sz w:val="21"/>
          <w:szCs w:val="21"/>
        </w:rPr>
        <w:tab/>
        <w:t>Vorabendmesse</w:t>
      </w:r>
      <w:r w:rsidR="00320D87">
        <w:rPr>
          <w:b/>
          <w:sz w:val="21"/>
          <w:szCs w:val="21"/>
        </w:rPr>
        <w:t xml:space="preserve"> </w:t>
      </w:r>
    </w:p>
    <w:p w:rsidR="00320D87" w:rsidRPr="00B65F29" w:rsidRDefault="006A2CBA" w:rsidP="006A2CBA">
      <w:pPr>
        <w:pStyle w:val="Aufzhlungszeichen"/>
        <w:numPr>
          <w:ilvl w:val="0"/>
          <w:numId w:val="0"/>
        </w:numPr>
        <w:tabs>
          <w:tab w:val="left" w:pos="142"/>
        </w:tabs>
        <w:ind w:left="284" w:right="-709" w:hanging="284"/>
        <w:rPr>
          <w:b/>
          <w:sz w:val="10"/>
          <w:szCs w:val="10"/>
        </w:rPr>
      </w:pPr>
      <w:r w:rsidRPr="00F33FEA">
        <w:rPr>
          <w:b/>
          <w:sz w:val="21"/>
          <w:szCs w:val="21"/>
        </w:rPr>
        <w:tab/>
      </w:r>
      <w:r w:rsidRPr="00F33FEA">
        <w:rPr>
          <w:b/>
          <w:sz w:val="21"/>
          <w:szCs w:val="21"/>
        </w:rPr>
        <w:tab/>
      </w:r>
    </w:p>
    <w:p w:rsidR="006A2CBA" w:rsidRPr="00F33FEA" w:rsidRDefault="00320D87" w:rsidP="006A2CBA">
      <w:pPr>
        <w:pStyle w:val="Aufzhlungszeichen"/>
        <w:numPr>
          <w:ilvl w:val="0"/>
          <w:numId w:val="0"/>
        </w:numPr>
        <w:tabs>
          <w:tab w:val="left" w:pos="142"/>
        </w:tabs>
        <w:ind w:left="284" w:right="-709" w:hanging="284"/>
        <w:rPr>
          <w:b/>
          <w:sz w:val="21"/>
          <w:szCs w:val="21"/>
          <w:u w:val="single"/>
        </w:rPr>
      </w:pPr>
      <w:r>
        <w:rPr>
          <w:b/>
          <w:sz w:val="21"/>
          <w:szCs w:val="21"/>
        </w:rPr>
        <w:tab/>
        <w:t xml:space="preserve">   </w:t>
      </w:r>
      <w:r w:rsidR="006577AE">
        <w:rPr>
          <w:b/>
          <w:sz w:val="21"/>
          <w:szCs w:val="21"/>
          <w:u w:val="single"/>
        </w:rPr>
        <w:t>08.11</w:t>
      </w:r>
      <w:r w:rsidR="006A2CBA" w:rsidRPr="00F33FEA">
        <w:rPr>
          <w:b/>
          <w:sz w:val="21"/>
          <w:szCs w:val="21"/>
          <w:u w:val="single"/>
        </w:rPr>
        <w:t>.2020</w:t>
      </w:r>
      <w:r w:rsidR="006A2CBA" w:rsidRPr="00F33FEA">
        <w:rPr>
          <w:b/>
          <w:sz w:val="21"/>
          <w:szCs w:val="21"/>
          <w:u w:val="single"/>
        </w:rPr>
        <w:tab/>
      </w:r>
      <w:r w:rsidR="006A2CBA" w:rsidRPr="00F33FEA">
        <w:rPr>
          <w:b/>
          <w:sz w:val="21"/>
          <w:szCs w:val="21"/>
          <w:u w:val="single"/>
        </w:rPr>
        <w:tab/>
        <w:t>Sonntag</w:t>
      </w:r>
    </w:p>
    <w:p w:rsidR="006A2CBA" w:rsidRDefault="006A2CBA" w:rsidP="006A2CBA">
      <w:pPr>
        <w:pStyle w:val="Aufzhlungszeichen"/>
        <w:numPr>
          <w:ilvl w:val="0"/>
          <w:numId w:val="0"/>
        </w:numPr>
        <w:tabs>
          <w:tab w:val="left" w:pos="142"/>
        </w:tabs>
        <w:ind w:left="284" w:right="-709" w:hanging="284"/>
        <w:rPr>
          <w:b/>
          <w:sz w:val="21"/>
          <w:szCs w:val="21"/>
        </w:rPr>
      </w:pPr>
      <w:r w:rsidRPr="00F33FEA">
        <w:rPr>
          <w:b/>
          <w:sz w:val="21"/>
          <w:szCs w:val="21"/>
        </w:rPr>
        <w:tab/>
      </w:r>
      <w:r w:rsidRPr="00F33FEA">
        <w:rPr>
          <w:b/>
          <w:sz w:val="21"/>
          <w:szCs w:val="21"/>
        </w:rPr>
        <w:tab/>
      </w:r>
      <w:r w:rsidRPr="00F33FEA">
        <w:rPr>
          <w:sz w:val="21"/>
          <w:szCs w:val="21"/>
        </w:rPr>
        <w:t>Bad Zwischenahn</w:t>
      </w:r>
      <w:r w:rsidRPr="00F33FEA">
        <w:rPr>
          <w:sz w:val="21"/>
          <w:szCs w:val="21"/>
        </w:rPr>
        <w:tab/>
        <w:t>09:30 Uhr</w:t>
      </w:r>
      <w:r w:rsidRPr="00F33FEA">
        <w:rPr>
          <w:sz w:val="21"/>
          <w:szCs w:val="21"/>
        </w:rPr>
        <w:tab/>
      </w:r>
      <w:r w:rsidRPr="00F33FEA">
        <w:rPr>
          <w:b/>
          <w:sz w:val="21"/>
          <w:szCs w:val="21"/>
        </w:rPr>
        <w:t>Heilige Messe</w:t>
      </w:r>
    </w:p>
    <w:p w:rsidR="00DC092C" w:rsidRDefault="00DC092C" w:rsidP="006A2CBA">
      <w:pPr>
        <w:pStyle w:val="Aufzhlungszeichen"/>
        <w:numPr>
          <w:ilvl w:val="0"/>
          <w:numId w:val="0"/>
        </w:numPr>
        <w:tabs>
          <w:tab w:val="left" w:pos="142"/>
        </w:tabs>
        <w:ind w:left="284" w:right="-709" w:hanging="284"/>
        <w:rPr>
          <w:sz w:val="21"/>
          <w:szCs w:val="21"/>
        </w:rPr>
      </w:pP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r>
      <w:r w:rsidRPr="00F33FEA">
        <w:rPr>
          <w:b/>
          <w:sz w:val="21"/>
          <w:szCs w:val="21"/>
        </w:rPr>
        <w:t>††</w:t>
      </w:r>
      <w:r>
        <w:rPr>
          <w:b/>
          <w:sz w:val="21"/>
          <w:szCs w:val="21"/>
        </w:rPr>
        <w:t xml:space="preserve"> </w:t>
      </w:r>
      <w:r>
        <w:rPr>
          <w:sz w:val="21"/>
          <w:szCs w:val="21"/>
        </w:rPr>
        <w:t xml:space="preserve">Eltern </w:t>
      </w:r>
      <w:proofErr w:type="spellStart"/>
      <w:r>
        <w:rPr>
          <w:sz w:val="21"/>
          <w:szCs w:val="21"/>
        </w:rPr>
        <w:t>Adamaschek</w:t>
      </w:r>
      <w:proofErr w:type="spellEnd"/>
    </w:p>
    <w:p w:rsidR="00D40E57" w:rsidRDefault="00D40E57" w:rsidP="006A2CBA">
      <w:pPr>
        <w:pStyle w:val="Aufzhlungszeichen"/>
        <w:numPr>
          <w:ilvl w:val="0"/>
          <w:numId w:val="0"/>
        </w:numPr>
        <w:tabs>
          <w:tab w:val="left" w:pos="142"/>
        </w:tabs>
        <w:ind w:left="284" w:right="-709" w:hanging="284"/>
        <w:rPr>
          <w:sz w:val="21"/>
          <w:szCs w:val="21"/>
        </w:rPr>
      </w:pP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r>
      <w:r w:rsidRPr="00F33FEA">
        <w:rPr>
          <w:b/>
          <w:sz w:val="21"/>
          <w:szCs w:val="21"/>
        </w:rPr>
        <w:t>††</w:t>
      </w:r>
      <w:r>
        <w:rPr>
          <w:b/>
          <w:sz w:val="21"/>
          <w:szCs w:val="21"/>
        </w:rPr>
        <w:t xml:space="preserve"> </w:t>
      </w:r>
      <w:r>
        <w:rPr>
          <w:sz w:val="21"/>
          <w:szCs w:val="21"/>
        </w:rPr>
        <w:t>Georg u. Falko Renken</w:t>
      </w:r>
    </w:p>
    <w:p w:rsidR="00815542" w:rsidRPr="00815542" w:rsidRDefault="00815542" w:rsidP="006A2CBA">
      <w:pPr>
        <w:pStyle w:val="Aufzhlungszeichen"/>
        <w:numPr>
          <w:ilvl w:val="0"/>
          <w:numId w:val="0"/>
        </w:numPr>
        <w:tabs>
          <w:tab w:val="left" w:pos="142"/>
        </w:tabs>
        <w:ind w:left="284" w:right="-709" w:hanging="284"/>
        <w:rPr>
          <w:sz w:val="21"/>
          <w:szCs w:val="21"/>
        </w:rPr>
      </w:pPr>
      <w:r>
        <w:rPr>
          <w:b/>
          <w:sz w:val="21"/>
          <w:szCs w:val="21"/>
        </w:rPr>
        <w:tab/>
      </w:r>
      <w:r>
        <w:rPr>
          <w:b/>
          <w:sz w:val="21"/>
          <w:szCs w:val="21"/>
        </w:rPr>
        <w:tab/>
      </w:r>
      <w:r>
        <w:rPr>
          <w:b/>
          <w:sz w:val="21"/>
          <w:szCs w:val="21"/>
        </w:rPr>
        <w:tab/>
      </w:r>
      <w:r>
        <w:rPr>
          <w:b/>
          <w:sz w:val="21"/>
          <w:szCs w:val="21"/>
        </w:rPr>
        <w:tab/>
      </w:r>
      <w:r>
        <w:rPr>
          <w:b/>
          <w:sz w:val="21"/>
          <w:szCs w:val="21"/>
        </w:rPr>
        <w:tab/>
      </w:r>
      <w:r w:rsidRPr="00815542">
        <w:rPr>
          <w:sz w:val="21"/>
          <w:szCs w:val="21"/>
        </w:rPr>
        <w:t>15:00 Uhr</w:t>
      </w:r>
      <w:r w:rsidRPr="00815542">
        <w:rPr>
          <w:sz w:val="21"/>
          <w:szCs w:val="21"/>
        </w:rPr>
        <w:tab/>
      </w:r>
      <w:r w:rsidRPr="00815542">
        <w:rPr>
          <w:b/>
          <w:sz w:val="21"/>
          <w:szCs w:val="21"/>
        </w:rPr>
        <w:t>Taufe</w:t>
      </w:r>
      <w:r w:rsidRPr="00815542">
        <w:rPr>
          <w:sz w:val="21"/>
          <w:szCs w:val="21"/>
        </w:rPr>
        <w:t xml:space="preserve">  Otto </w:t>
      </w:r>
      <w:proofErr w:type="spellStart"/>
      <w:r w:rsidRPr="00815542">
        <w:rPr>
          <w:sz w:val="21"/>
          <w:szCs w:val="21"/>
        </w:rPr>
        <w:t>Zutter</w:t>
      </w:r>
      <w:proofErr w:type="spellEnd"/>
    </w:p>
    <w:p w:rsidR="006A2CBA" w:rsidRPr="00400658" w:rsidRDefault="006A2CBA" w:rsidP="006A2CBA">
      <w:pPr>
        <w:pStyle w:val="Aufzhlungszeichen"/>
        <w:numPr>
          <w:ilvl w:val="0"/>
          <w:numId w:val="0"/>
        </w:numPr>
        <w:tabs>
          <w:tab w:val="left" w:pos="142"/>
        </w:tabs>
        <w:ind w:left="284" w:right="-709" w:hanging="284"/>
        <w:rPr>
          <w:sz w:val="21"/>
          <w:szCs w:val="21"/>
        </w:rPr>
      </w:pPr>
      <w:r>
        <w:rPr>
          <w:b/>
          <w:sz w:val="21"/>
          <w:szCs w:val="21"/>
        </w:rPr>
        <w:tab/>
      </w:r>
      <w:r>
        <w:rPr>
          <w:b/>
          <w:sz w:val="21"/>
          <w:szCs w:val="21"/>
        </w:rPr>
        <w:tab/>
      </w:r>
      <w:r>
        <w:rPr>
          <w:b/>
          <w:sz w:val="21"/>
          <w:szCs w:val="21"/>
        </w:rPr>
        <w:tab/>
        <w:t xml:space="preserve">        </w:t>
      </w:r>
      <w:r w:rsidRPr="00F33FEA">
        <w:rPr>
          <w:sz w:val="21"/>
          <w:szCs w:val="21"/>
        </w:rPr>
        <w:t>15:00 Uhr – 17:00 Uhr</w:t>
      </w:r>
      <w:r w:rsidRPr="00F33FEA">
        <w:rPr>
          <w:sz w:val="21"/>
          <w:szCs w:val="21"/>
        </w:rPr>
        <w:tab/>
        <w:t>Trauercafé</w:t>
      </w:r>
      <w:r>
        <w:rPr>
          <w:sz w:val="21"/>
          <w:szCs w:val="21"/>
        </w:rPr>
        <w:t xml:space="preserve"> </w:t>
      </w:r>
      <w:r w:rsidR="006577AE">
        <w:rPr>
          <w:sz w:val="21"/>
          <w:szCs w:val="21"/>
        </w:rPr>
        <w:t>2</w:t>
      </w:r>
      <w:r>
        <w:rPr>
          <w:sz w:val="21"/>
          <w:szCs w:val="21"/>
        </w:rPr>
        <w:t xml:space="preserve"> </w:t>
      </w:r>
      <w:r w:rsidRPr="00F33FEA">
        <w:rPr>
          <w:sz w:val="21"/>
          <w:szCs w:val="21"/>
        </w:rPr>
        <w:t xml:space="preserve"> Hospiz</w:t>
      </w:r>
      <w:r>
        <w:rPr>
          <w:sz w:val="21"/>
          <w:szCs w:val="21"/>
        </w:rPr>
        <w:t xml:space="preserve"> Ammerland </w:t>
      </w:r>
      <w:r w:rsidRPr="00C50C25">
        <w:t xml:space="preserve"> </w:t>
      </w:r>
      <w:r w:rsidRPr="00400658">
        <w:rPr>
          <w:sz w:val="21"/>
          <w:szCs w:val="21"/>
        </w:rPr>
        <w:t xml:space="preserve">im Pfarrsaal </w:t>
      </w:r>
    </w:p>
    <w:p w:rsidR="006A2CBA" w:rsidRPr="00F33FEA" w:rsidRDefault="006A2CBA" w:rsidP="006A2CBA">
      <w:pPr>
        <w:pStyle w:val="Aufzhlungszeichen"/>
        <w:numPr>
          <w:ilvl w:val="0"/>
          <w:numId w:val="0"/>
        </w:numPr>
        <w:tabs>
          <w:tab w:val="left" w:pos="142"/>
        </w:tabs>
        <w:ind w:left="284" w:right="-709" w:hanging="284"/>
        <w:rPr>
          <w:sz w:val="21"/>
          <w:szCs w:val="21"/>
        </w:rPr>
      </w:pPr>
      <w:r w:rsidRPr="00F33FEA">
        <w:rPr>
          <w:b/>
          <w:sz w:val="21"/>
          <w:szCs w:val="21"/>
        </w:rPr>
        <w:t xml:space="preserve">  </w:t>
      </w:r>
      <w:r w:rsidRPr="00F33FEA">
        <w:rPr>
          <w:b/>
          <w:sz w:val="21"/>
          <w:szCs w:val="21"/>
        </w:rPr>
        <w:tab/>
      </w:r>
      <w:r w:rsidRPr="00F33FEA">
        <w:rPr>
          <w:b/>
          <w:sz w:val="21"/>
          <w:szCs w:val="21"/>
        </w:rPr>
        <w:tab/>
      </w:r>
      <w:proofErr w:type="spellStart"/>
      <w:r w:rsidRPr="00F33FEA">
        <w:rPr>
          <w:sz w:val="21"/>
          <w:szCs w:val="21"/>
        </w:rPr>
        <w:t>Edewecht</w:t>
      </w:r>
      <w:proofErr w:type="spellEnd"/>
      <w:r w:rsidRPr="00F33FEA">
        <w:rPr>
          <w:sz w:val="21"/>
          <w:szCs w:val="21"/>
        </w:rPr>
        <w:tab/>
      </w:r>
      <w:r w:rsidRPr="00F33FEA">
        <w:rPr>
          <w:sz w:val="21"/>
          <w:szCs w:val="21"/>
        </w:rPr>
        <w:tab/>
        <w:t>11:00 Uhr</w:t>
      </w:r>
      <w:r w:rsidRPr="00F33FEA">
        <w:rPr>
          <w:sz w:val="21"/>
          <w:szCs w:val="21"/>
        </w:rPr>
        <w:tab/>
      </w:r>
      <w:r w:rsidRPr="00F33FEA">
        <w:rPr>
          <w:b/>
          <w:sz w:val="21"/>
          <w:szCs w:val="21"/>
        </w:rPr>
        <w:t>Heilige Messe</w:t>
      </w:r>
    </w:p>
    <w:p w:rsidR="006577AE" w:rsidRDefault="006A2CBA" w:rsidP="006A2CBA">
      <w:pPr>
        <w:pStyle w:val="Aufzhlungszeichen"/>
        <w:numPr>
          <w:ilvl w:val="0"/>
          <w:numId w:val="0"/>
        </w:numPr>
        <w:tabs>
          <w:tab w:val="left" w:pos="142"/>
        </w:tabs>
        <w:ind w:right="-709"/>
        <w:rPr>
          <w:b/>
          <w:sz w:val="21"/>
          <w:szCs w:val="21"/>
        </w:rPr>
      </w:pPr>
      <w:r w:rsidRPr="00F33FEA">
        <w:rPr>
          <w:b/>
          <w:sz w:val="21"/>
          <w:szCs w:val="21"/>
        </w:rPr>
        <w:t xml:space="preserve">  </w:t>
      </w:r>
      <w:r w:rsidRPr="00F33FEA">
        <w:rPr>
          <w:b/>
          <w:sz w:val="21"/>
          <w:szCs w:val="21"/>
        </w:rPr>
        <w:tab/>
        <w:t xml:space="preserve">   </w:t>
      </w:r>
      <w:r w:rsidRPr="00F33FEA">
        <w:rPr>
          <w:sz w:val="21"/>
          <w:szCs w:val="21"/>
        </w:rPr>
        <w:t>Rastede</w:t>
      </w:r>
      <w:r w:rsidRPr="00F33FEA">
        <w:rPr>
          <w:sz w:val="21"/>
          <w:szCs w:val="21"/>
        </w:rPr>
        <w:tab/>
      </w:r>
      <w:r w:rsidRPr="00F33FEA">
        <w:rPr>
          <w:sz w:val="21"/>
          <w:szCs w:val="21"/>
        </w:rPr>
        <w:tab/>
        <w:t>11:00 Uhr</w:t>
      </w:r>
      <w:r w:rsidRPr="00F33FEA">
        <w:rPr>
          <w:sz w:val="21"/>
          <w:szCs w:val="21"/>
        </w:rPr>
        <w:tab/>
      </w:r>
      <w:r w:rsidRPr="00F33FEA">
        <w:rPr>
          <w:b/>
          <w:sz w:val="21"/>
          <w:szCs w:val="21"/>
        </w:rPr>
        <w:t>Heilige Messe</w:t>
      </w:r>
    </w:p>
    <w:p w:rsidR="004A0F11" w:rsidRDefault="00DC092C" w:rsidP="006A2CBA">
      <w:pPr>
        <w:pStyle w:val="Aufzhlungszeichen"/>
        <w:numPr>
          <w:ilvl w:val="0"/>
          <w:numId w:val="0"/>
        </w:numPr>
        <w:tabs>
          <w:tab w:val="left" w:pos="142"/>
        </w:tabs>
        <w:ind w:right="-709"/>
        <w:rPr>
          <w:b/>
          <w:sz w:val="21"/>
          <w:szCs w:val="21"/>
        </w:rPr>
      </w:pPr>
      <w:r>
        <w:rPr>
          <w:b/>
          <w:sz w:val="21"/>
          <w:szCs w:val="21"/>
        </w:rPr>
        <w:tab/>
      </w:r>
      <w:r w:rsidR="006577AE" w:rsidRPr="006577AE">
        <w:rPr>
          <w:sz w:val="21"/>
          <w:szCs w:val="21"/>
        </w:rPr>
        <w:tab/>
      </w:r>
      <w:r w:rsidR="006577AE" w:rsidRPr="006577AE">
        <w:rPr>
          <w:sz w:val="21"/>
          <w:szCs w:val="21"/>
        </w:rPr>
        <w:tab/>
      </w:r>
      <w:r w:rsidR="006577AE" w:rsidRPr="006577AE">
        <w:rPr>
          <w:sz w:val="21"/>
          <w:szCs w:val="21"/>
        </w:rPr>
        <w:tab/>
      </w:r>
    </w:p>
    <w:p w:rsidR="00B65F29" w:rsidRDefault="00B65F29" w:rsidP="006A2CBA">
      <w:pPr>
        <w:pStyle w:val="Aufzhlungszeichen"/>
        <w:numPr>
          <w:ilvl w:val="0"/>
          <w:numId w:val="0"/>
        </w:numPr>
        <w:tabs>
          <w:tab w:val="left" w:pos="142"/>
        </w:tabs>
        <w:ind w:right="-709"/>
        <w:rPr>
          <w:b/>
          <w:sz w:val="21"/>
          <w:szCs w:val="21"/>
        </w:rPr>
      </w:pPr>
    </w:p>
    <w:p w:rsidR="00B65F29" w:rsidRDefault="00B65F29" w:rsidP="006A2CBA">
      <w:pPr>
        <w:pStyle w:val="Aufzhlungszeichen"/>
        <w:numPr>
          <w:ilvl w:val="0"/>
          <w:numId w:val="0"/>
        </w:numPr>
        <w:tabs>
          <w:tab w:val="left" w:pos="142"/>
        </w:tabs>
        <w:ind w:right="-709"/>
        <w:rPr>
          <w:b/>
          <w:sz w:val="21"/>
          <w:szCs w:val="21"/>
        </w:rPr>
      </w:pPr>
    </w:p>
    <w:p w:rsidR="00B65F29" w:rsidRDefault="00B65F29" w:rsidP="006A2CBA">
      <w:pPr>
        <w:pStyle w:val="Aufzhlungszeichen"/>
        <w:numPr>
          <w:ilvl w:val="0"/>
          <w:numId w:val="0"/>
        </w:numPr>
        <w:tabs>
          <w:tab w:val="left" w:pos="142"/>
        </w:tabs>
        <w:ind w:right="-709"/>
        <w:rPr>
          <w:b/>
          <w:sz w:val="21"/>
          <w:szCs w:val="21"/>
        </w:rPr>
      </w:pPr>
    </w:p>
    <w:p w:rsidR="009E29BB" w:rsidRPr="009E29BB" w:rsidRDefault="009E29BB" w:rsidP="009E29BB">
      <w:pPr>
        <w:jc w:val="left"/>
        <w:rPr>
          <w:rFonts w:asciiTheme="minorHAnsi" w:hAnsiTheme="minorHAnsi"/>
          <w:b/>
          <w:sz w:val="24"/>
          <w:szCs w:val="24"/>
        </w:rPr>
      </w:pPr>
      <w:r w:rsidRPr="009E29BB">
        <w:rPr>
          <w:rFonts w:asciiTheme="minorHAnsi" w:hAnsiTheme="minorHAnsi" w:cs="Arial"/>
          <w:b/>
          <w:sz w:val="24"/>
          <w:szCs w:val="24"/>
        </w:rPr>
        <w:lastRenderedPageBreak/>
        <w:t xml:space="preserve">Liebe Gemeindemitglieder, </w:t>
      </w:r>
    </w:p>
    <w:p w:rsidR="009E29BB" w:rsidRPr="00A64F05" w:rsidRDefault="009E29BB" w:rsidP="009E29BB">
      <w:pPr>
        <w:jc w:val="left"/>
        <w:rPr>
          <w:rFonts w:asciiTheme="minorHAnsi" w:hAnsiTheme="minorHAnsi" w:cs="Arial"/>
          <w:sz w:val="8"/>
          <w:szCs w:val="8"/>
        </w:rPr>
      </w:pPr>
    </w:p>
    <w:p w:rsidR="00A64F05" w:rsidRDefault="009E29BB" w:rsidP="009E29BB">
      <w:pPr>
        <w:jc w:val="left"/>
        <w:rPr>
          <w:rFonts w:asciiTheme="minorHAnsi" w:hAnsiTheme="minorHAnsi" w:cs="Arial"/>
          <w:sz w:val="21"/>
          <w:szCs w:val="21"/>
        </w:rPr>
      </w:pPr>
      <w:r w:rsidRPr="00A64F05">
        <w:rPr>
          <w:rFonts w:asciiTheme="minorHAnsi" w:hAnsiTheme="minorHAnsi" w:cs="Arial"/>
          <w:sz w:val="21"/>
          <w:szCs w:val="21"/>
        </w:rPr>
        <w:t>einige von Ihnen haben wahrscheinlich mitbekommen, dass bei der Erstkommunion</w:t>
      </w:r>
    </w:p>
    <w:p w:rsidR="009E29BB" w:rsidRPr="00A64F05" w:rsidRDefault="009E29BB" w:rsidP="009E29BB">
      <w:pPr>
        <w:jc w:val="left"/>
        <w:rPr>
          <w:rFonts w:asciiTheme="minorHAnsi" w:hAnsiTheme="minorHAnsi" w:cs="Arial"/>
          <w:sz w:val="21"/>
          <w:szCs w:val="21"/>
        </w:rPr>
      </w:pPr>
      <w:r w:rsidRPr="00A64F05">
        <w:rPr>
          <w:rFonts w:asciiTheme="minorHAnsi" w:hAnsiTheme="minorHAnsi" w:cs="Arial"/>
          <w:sz w:val="21"/>
          <w:szCs w:val="21"/>
        </w:rPr>
        <w:t xml:space="preserve">in Rastede am 04.10.2020 ein „neuer Versuch“ innerhalb unserer Kirchengemeinde stattgefunden hat. </w:t>
      </w:r>
    </w:p>
    <w:p w:rsidR="00A64F05" w:rsidRDefault="009E29BB" w:rsidP="009E29BB">
      <w:pPr>
        <w:jc w:val="left"/>
        <w:rPr>
          <w:rFonts w:asciiTheme="minorHAnsi" w:hAnsiTheme="minorHAnsi" w:cs="Arial"/>
          <w:sz w:val="21"/>
          <w:szCs w:val="21"/>
        </w:rPr>
      </w:pPr>
      <w:r w:rsidRPr="00A64F05">
        <w:rPr>
          <w:rFonts w:asciiTheme="minorHAnsi" w:hAnsiTheme="minorHAnsi" w:cs="Arial"/>
          <w:sz w:val="21"/>
          <w:szCs w:val="21"/>
        </w:rPr>
        <w:t>Die beiden Erstkommuniongottesdienste wurden als Livestream im Internet mit</w:t>
      </w:r>
      <w:r w:rsidR="00A64F05" w:rsidRPr="00A64F05">
        <w:rPr>
          <w:rFonts w:asciiTheme="minorHAnsi" w:hAnsiTheme="minorHAnsi" w:cs="Arial"/>
          <w:sz w:val="21"/>
          <w:szCs w:val="21"/>
        </w:rPr>
        <w:br/>
      </w:r>
      <w:r w:rsidRPr="00A64F05">
        <w:rPr>
          <w:rFonts w:asciiTheme="minorHAnsi" w:hAnsiTheme="minorHAnsi" w:cs="Arial"/>
          <w:sz w:val="21"/>
          <w:szCs w:val="21"/>
        </w:rPr>
        <w:t>einer hervorragenden</w:t>
      </w:r>
      <w:r w:rsidR="00026B7B">
        <w:rPr>
          <w:rFonts w:asciiTheme="minorHAnsi" w:hAnsiTheme="minorHAnsi" w:cs="Arial"/>
          <w:sz w:val="21"/>
          <w:szCs w:val="21"/>
        </w:rPr>
        <w:t xml:space="preserve"> </w:t>
      </w:r>
      <w:r w:rsidRPr="00A64F05">
        <w:rPr>
          <w:rFonts w:asciiTheme="minorHAnsi" w:hAnsiTheme="minorHAnsi" w:cs="Arial"/>
          <w:sz w:val="21"/>
          <w:szCs w:val="21"/>
        </w:rPr>
        <w:t>Qualität übertragen. Corona bedingt durften nur maximal</w:t>
      </w:r>
    </w:p>
    <w:p w:rsidR="009E29BB" w:rsidRPr="00A64F05" w:rsidRDefault="009E29BB" w:rsidP="009E29BB">
      <w:pPr>
        <w:jc w:val="left"/>
        <w:rPr>
          <w:rFonts w:asciiTheme="minorHAnsi" w:hAnsiTheme="minorHAnsi" w:cs="Arial"/>
          <w:sz w:val="21"/>
          <w:szCs w:val="21"/>
        </w:rPr>
      </w:pPr>
      <w:r w:rsidRPr="00A64F05">
        <w:rPr>
          <w:rFonts w:asciiTheme="minorHAnsi" w:hAnsiTheme="minorHAnsi" w:cs="Arial"/>
          <w:sz w:val="21"/>
          <w:szCs w:val="21"/>
        </w:rPr>
        <w:t>7 Personen die Kommunionkinder in den (geschlossenen) Gottesdienst begleiten.</w:t>
      </w:r>
      <w:r w:rsidR="00A64F05" w:rsidRPr="00A64F05">
        <w:rPr>
          <w:rFonts w:asciiTheme="minorHAnsi" w:hAnsiTheme="minorHAnsi" w:cs="Arial"/>
          <w:sz w:val="21"/>
          <w:szCs w:val="21"/>
        </w:rPr>
        <w:br/>
      </w:r>
      <w:r w:rsidRPr="00A64F05">
        <w:rPr>
          <w:rFonts w:asciiTheme="minorHAnsi" w:hAnsiTheme="minorHAnsi" w:cs="Arial"/>
          <w:sz w:val="21"/>
          <w:szCs w:val="21"/>
        </w:rPr>
        <w:t xml:space="preserve">Wir wollten aber auch weiteren Familienangehörigen die Möglichkeit geben, an </w:t>
      </w:r>
      <w:r w:rsidR="00A64F05">
        <w:rPr>
          <w:rFonts w:asciiTheme="minorHAnsi" w:hAnsiTheme="minorHAnsi" w:cs="Arial"/>
          <w:sz w:val="21"/>
          <w:szCs w:val="21"/>
        </w:rPr>
        <w:br/>
      </w:r>
      <w:r w:rsidRPr="00A64F05">
        <w:rPr>
          <w:rFonts w:asciiTheme="minorHAnsi" w:hAnsiTheme="minorHAnsi" w:cs="Arial"/>
          <w:sz w:val="21"/>
          <w:szCs w:val="21"/>
        </w:rPr>
        <w:t xml:space="preserve">diesem besonderen Fest teilhaben zu können. Die Rückmeldungen waren alle sehr positiv. </w:t>
      </w:r>
    </w:p>
    <w:p w:rsidR="00A64F05" w:rsidRDefault="009E29BB" w:rsidP="009E29BB">
      <w:pPr>
        <w:jc w:val="left"/>
        <w:rPr>
          <w:rFonts w:asciiTheme="minorHAnsi" w:hAnsiTheme="minorHAnsi" w:cs="Arial"/>
          <w:sz w:val="21"/>
          <w:szCs w:val="21"/>
        </w:rPr>
      </w:pPr>
      <w:r w:rsidRPr="00A64F05">
        <w:rPr>
          <w:rFonts w:asciiTheme="minorHAnsi" w:hAnsiTheme="minorHAnsi" w:cs="Arial"/>
          <w:sz w:val="21"/>
          <w:szCs w:val="21"/>
        </w:rPr>
        <w:t>Aus datenschutzrechtlichen Gründen erhielten nur die Angehörigen der Kinder</w:t>
      </w:r>
      <w:r w:rsidR="00A64F05" w:rsidRPr="00A64F05">
        <w:rPr>
          <w:rFonts w:asciiTheme="minorHAnsi" w:hAnsiTheme="minorHAnsi" w:cs="Arial"/>
          <w:sz w:val="21"/>
          <w:szCs w:val="21"/>
        </w:rPr>
        <w:br/>
      </w:r>
      <w:r w:rsidRPr="00A64F05">
        <w:rPr>
          <w:rFonts w:asciiTheme="minorHAnsi" w:hAnsiTheme="minorHAnsi" w:cs="Arial"/>
          <w:sz w:val="21"/>
          <w:szCs w:val="21"/>
        </w:rPr>
        <w:t>sowie weitere Personen mit einem berechtigten Interesse den Link für die Übertragung. Ein solcher Gottesdienst darf nicht ohne weiteres komplett veröffentlicht werden.</w:t>
      </w:r>
    </w:p>
    <w:p w:rsidR="009E29BB" w:rsidRPr="00A64F05" w:rsidRDefault="009E29BB" w:rsidP="009E29BB">
      <w:pPr>
        <w:jc w:val="left"/>
        <w:rPr>
          <w:rFonts w:asciiTheme="minorHAnsi" w:hAnsiTheme="minorHAnsi"/>
          <w:strike/>
          <w:sz w:val="21"/>
          <w:szCs w:val="21"/>
        </w:rPr>
      </w:pPr>
      <w:r w:rsidRPr="00A64F05">
        <w:rPr>
          <w:rFonts w:asciiTheme="minorHAnsi" w:hAnsiTheme="minorHAnsi" w:cs="Arial"/>
          <w:sz w:val="21"/>
          <w:szCs w:val="21"/>
        </w:rPr>
        <w:t>Daher erhielten Sie dazu auch keine Information vorab über den Pfarrbrief, die Zeitung bzw. über unsere Webseite.</w:t>
      </w:r>
    </w:p>
    <w:p w:rsidR="009E29BB" w:rsidRPr="00A64F05" w:rsidRDefault="009E29BB" w:rsidP="009E29BB">
      <w:pPr>
        <w:jc w:val="left"/>
        <w:rPr>
          <w:rFonts w:asciiTheme="minorHAnsi" w:hAnsiTheme="minorHAnsi" w:cs="Arial"/>
          <w:sz w:val="21"/>
          <w:szCs w:val="21"/>
        </w:rPr>
      </w:pPr>
      <w:r w:rsidRPr="00A64F05">
        <w:rPr>
          <w:rFonts w:asciiTheme="minorHAnsi" w:hAnsiTheme="minorHAnsi" w:cs="Arial"/>
          <w:sz w:val="21"/>
          <w:szCs w:val="21"/>
        </w:rPr>
        <w:t>Die Durchführung der Liveübertragungen erfolgt über einen entsprechenden Veranstaltungstechniker. Alle Teilnehmer mussten vorab eine Datenschutzerklärung unterschreiben.</w:t>
      </w:r>
    </w:p>
    <w:p w:rsidR="00A64F05" w:rsidRDefault="009E29BB" w:rsidP="009E29BB">
      <w:pPr>
        <w:jc w:val="left"/>
        <w:rPr>
          <w:rFonts w:asciiTheme="minorHAnsi" w:hAnsiTheme="minorHAnsi" w:cs="Arial"/>
          <w:sz w:val="21"/>
          <w:szCs w:val="21"/>
        </w:rPr>
      </w:pPr>
      <w:r w:rsidRPr="00A64F05">
        <w:rPr>
          <w:rFonts w:asciiTheme="minorHAnsi" w:hAnsiTheme="minorHAnsi" w:cs="Arial"/>
          <w:sz w:val="21"/>
          <w:szCs w:val="21"/>
        </w:rPr>
        <w:t>Als nächstes nahen sich der Abschied von Pater Landwehr, Weihnachten und weitere Kommunionfeiern und Firmungen. Wir als Kirchengemeinde gehen davon aus, dass uns das Thema Corona noch lange beschäftigen wird und wir weiterhin nur mit einer eingeschränkten Anzahl an Gottesdienstbesuchern Gottesdienst feiern können. Ziel</w:t>
      </w:r>
    </w:p>
    <w:p w:rsidR="009E29BB" w:rsidRPr="00A64F05" w:rsidRDefault="009E29BB" w:rsidP="009E29BB">
      <w:pPr>
        <w:jc w:val="left"/>
        <w:rPr>
          <w:rFonts w:asciiTheme="minorHAnsi" w:hAnsiTheme="minorHAnsi" w:cs="Arial"/>
          <w:strike/>
          <w:sz w:val="21"/>
          <w:szCs w:val="21"/>
        </w:rPr>
      </w:pPr>
      <w:r w:rsidRPr="00A64F05">
        <w:rPr>
          <w:rFonts w:asciiTheme="minorHAnsi" w:hAnsiTheme="minorHAnsi" w:cs="Arial"/>
          <w:sz w:val="21"/>
          <w:szCs w:val="21"/>
        </w:rPr>
        <w:t>sollte es weiterhin sein, möglichst vielen Menschen die Teilnahme an diesen Gottesdiensten zu ermöglichen</w:t>
      </w:r>
      <w:r w:rsidRPr="00A64F05">
        <w:rPr>
          <w:rFonts w:asciiTheme="minorHAnsi" w:hAnsiTheme="minorHAnsi" w:cs="Arial"/>
          <w:strike/>
          <w:sz w:val="21"/>
          <w:szCs w:val="21"/>
        </w:rPr>
        <w:t>.</w:t>
      </w:r>
    </w:p>
    <w:p w:rsidR="009E29BB" w:rsidRPr="00A64F05" w:rsidRDefault="009E29BB" w:rsidP="009E29BB">
      <w:pPr>
        <w:jc w:val="left"/>
        <w:rPr>
          <w:rFonts w:asciiTheme="minorHAnsi" w:hAnsiTheme="minorHAnsi"/>
          <w:sz w:val="21"/>
          <w:szCs w:val="21"/>
        </w:rPr>
      </w:pPr>
      <w:r w:rsidRPr="00A64F05">
        <w:rPr>
          <w:rFonts w:asciiTheme="minorHAnsi" w:hAnsiTheme="minorHAnsi" w:cs="Arial"/>
          <w:sz w:val="21"/>
          <w:szCs w:val="21"/>
        </w:rPr>
        <w:t>Wir fragen uns, ob man die Liveübertragung als Kirchengemeinde des Öfteren zu besonderen Anlässen anbieten sollte? Wer hat Interesse sich darüber in den einzelnen Gemeindeteilen Gedanken zu machen und sich ggf. zu einem Austausch zu treffen?</w:t>
      </w:r>
    </w:p>
    <w:p w:rsidR="009E29BB" w:rsidRPr="00A64F05" w:rsidRDefault="009E29BB" w:rsidP="009E29BB">
      <w:pPr>
        <w:jc w:val="left"/>
        <w:rPr>
          <w:rFonts w:asciiTheme="minorHAnsi" w:hAnsiTheme="minorHAnsi"/>
          <w:sz w:val="21"/>
          <w:szCs w:val="21"/>
        </w:rPr>
      </w:pPr>
      <w:r w:rsidRPr="00A64F05">
        <w:rPr>
          <w:rFonts w:asciiTheme="minorHAnsi" w:hAnsiTheme="minorHAnsi" w:cs="Arial"/>
          <w:sz w:val="21"/>
          <w:szCs w:val="21"/>
        </w:rPr>
        <w:t xml:space="preserve">Über ein Feedback, gerne per Mail, per Post oder telefonisch, aus allen drei Gemeindeteilen </w:t>
      </w:r>
      <w:r w:rsidRPr="00763A79">
        <w:rPr>
          <w:rFonts w:asciiTheme="minorHAnsi" w:hAnsiTheme="minorHAnsi" w:cs="Arial"/>
          <w:sz w:val="21"/>
          <w:szCs w:val="21"/>
          <w:bdr w:val="single" w:sz="4" w:space="0" w:color="auto"/>
        </w:rPr>
        <w:t>bis zum 3</w:t>
      </w:r>
      <w:r w:rsidR="00763A79" w:rsidRPr="00763A79">
        <w:rPr>
          <w:rFonts w:asciiTheme="minorHAnsi" w:hAnsiTheme="minorHAnsi" w:cs="Arial"/>
          <w:sz w:val="21"/>
          <w:szCs w:val="21"/>
          <w:bdr w:val="single" w:sz="4" w:space="0" w:color="auto"/>
        </w:rPr>
        <w:t>0</w:t>
      </w:r>
      <w:r w:rsidRPr="00763A79">
        <w:rPr>
          <w:rFonts w:asciiTheme="minorHAnsi" w:hAnsiTheme="minorHAnsi" w:cs="Arial"/>
          <w:sz w:val="21"/>
          <w:szCs w:val="21"/>
          <w:bdr w:val="single" w:sz="4" w:space="0" w:color="auto"/>
        </w:rPr>
        <w:t>.10.2020</w:t>
      </w:r>
      <w:r w:rsidRPr="00A64F05">
        <w:rPr>
          <w:rFonts w:asciiTheme="minorHAnsi" w:hAnsiTheme="minorHAnsi" w:cs="Arial"/>
          <w:sz w:val="21"/>
          <w:szCs w:val="21"/>
        </w:rPr>
        <w:t xml:space="preserve"> wären wir Ihnen sehr dankbar.</w:t>
      </w:r>
    </w:p>
    <w:p w:rsidR="00A64F05" w:rsidRPr="00A64F05" w:rsidRDefault="009E29BB" w:rsidP="00A64F05">
      <w:pPr>
        <w:jc w:val="left"/>
        <w:rPr>
          <w:rFonts w:asciiTheme="minorHAnsi" w:hAnsiTheme="minorHAnsi" w:cs="Arial"/>
          <w:b/>
          <w:sz w:val="21"/>
          <w:szCs w:val="21"/>
        </w:rPr>
      </w:pPr>
      <w:r w:rsidRPr="00A64F05">
        <w:rPr>
          <w:rFonts w:asciiTheme="minorHAnsi" w:hAnsiTheme="minorHAnsi" w:cs="Arial"/>
          <w:b/>
          <w:sz w:val="21"/>
          <w:szCs w:val="21"/>
        </w:rPr>
        <w:t>Ihre</w:t>
      </w:r>
      <w:r w:rsidR="00A64F05" w:rsidRPr="00A64F05">
        <w:rPr>
          <w:rFonts w:asciiTheme="minorHAnsi" w:hAnsiTheme="minorHAnsi" w:cs="Arial"/>
          <w:b/>
          <w:sz w:val="21"/>
          <w:szCs w:val="21"/>
        </w:rPr>
        <w:t xml:space="preserve"> </w:t>
      </w:r>
      <w:r w:rsidRPr="00A64F05">
        <w:rPr>
          <w:rFonts w:asciiTheme="minorHAnsi" w:hAnsiTheme="minorHAnsi" w:cs="Arial"/>
          <w:b/>
          <w:sz w:val="21"/>
          <w:szCs w:val="21"/>
        </w:rPr>
        <w:t>Katholische Kirchengemeinde St. Vinzenz Pallotti</w:t>
      </w:r>
    </w:p>
    <w:p w:rsidR="001543AF" w:rsidRPr="00A64F05" w:rsidRDefault="00A64F05" w:rsidP="00A64F05">
      <w:pPr>
        <w:jc w:val="left"/>
        <w:rPr>
          <w:rFonts w:ascii="Times New Roman" w:hAnsi="Times New Roman"/>
          <w:b/>
          <w:sz w:val="6"/>
          <w:szCs w:val="6"/>
          <w:lang w:val="en-US"/>
        </w:rPr>
      </w:pPr>
      <w:r w:rsidRPr="00A64F05">
        <w:rPr>
          <w:rFonts w:asciiTheme="minorHAnsi" w:hAnsiTheme="minorHAnsi" w:cs="Arial"/>
          <w:b/>
          <w:sz w:val="21"/>
          <w:szCs w:val="21"/>
          <w:lang w:val="en-US"/>
        </w:rPr>
        <w:t xml:space="preserve">Tel. </w:t>
      </w:r>
      <w:r w:rsidR="009E29BB" w:rsidRPr="00A64F05">
        <w:rPr>
          <w:rFonts w:asciiTheme="minorHAnsi" w:hAnsiTheme="minorHAnsi" w:cs="Arial"/>
          <w:b/>
          <w:sz w:val="21"/>
          <w:szCs w:val="21"/>
          <w:lang w:val="en-US"/>
        </w:rPr>
        <w:t>04403</w:t>
      </w:r>
      <w:r w:rsidRPr="00A64F05">
        <w:rPr>
          <w:rFonts w:asciiTheme="minorHAnsi" w:hAnsiTheme="minorHAnsi" w:cs="Arial"/>
          <w:b/>
          <w:sz w:val="21"/>
          <w:szCs w:val="21"/>
          <w:lang w:val="en-US"/>
        </w:rPr>
        <w:t>/</w:t>
      </w:r>
      <w:r w:rsidR="009E29BB" w:rsidRPr="00A64F05">
        <w:rPr>
          <w:rFonts w:asciiTheme="minorHAnsi" w:hAnsiTheme="minorHAnsi" w:cs="Arial"/>
          <w:b/>
          <w:sz w:val="21"/>
          <w:szCs w:val="21"/>
          <w:lang w:val="en-US"/>
        </w:rPr>
        <w:t>623040</w:t>
      </w:r>
      <w:r w:rsidR="00026B7B">
        <w:rPr>
          <w:rFonts w:asciiTheme="minorHAnsi" w:hAnsiTheme="minorHAnsi" w:cs="Arial"/>
          <w:b/>
          <w:sz w:val="21"/>
          <w:szCs w:val="21"/>
          <w:lang w:val="en-US"/>
        </w:rPr>
        <w:t xml:space="preserve"> </w:t>
      </w:r>
      <w:proofErr w:type="spellStart"/>
      <w:proofErr w:type="gramStart"/>
      <w:r w:rsidR="00026B7B">
        <w:rPr>
          <w:rFonts w:asciiTheme="minorHAnsi" w:hAnsiTheme="minorHAnsi" w:cs="Arial"/>
          <w:b/>
          <w:sz w:val="21"/>
          <w:szCs w:val="21"/>
          <w:lang w:val="en-US"/>
        </w:rPr>
        <w:t>oder</w:t>
      </w:r>
      <w:proofErr w:type="spellEnd"/>
      <w:proofErr w:type="gramEnd"/>
      <w:r w:rsidR="00026B7B">
        <w:rPr>
          <w:rFonts w:asciiTheme="minorHAnsi" w:hAnsiTheme="minorHAnsi" w:cs="Arial"/>
          <w:b/>
          <w:sz w:val="21"/>
          <w:szCs w:val="21"/>
          <w:lang w:val="en-US"/>
        </w:rPr>
        <w:t xml:space="preserve"> per </w:t>
      </w:r>
      <w:r w:rsidRPr="00A64F05">
        <w:rPr>
          <w:rFonts w:asciiTheme="minorHAnsi" w:hAnsiTheme="minorHAnsi" w:cs="Arial"/>
          <w:b/>
          <w:sz w:val="21"/>
          <w:szCs w:val="21"/>
          <w:lang w:val="en-US"/>
        </w:rPr>
        <w:t xml:space="preserve">Email: </w:t>
      </w:r>
      <w:hyperlink r:id="rId23" w:history="1">
        <w:r w:rsidR="009E29BB" w:rsidRPr="00A64F05">
          <w:rPr>
            <w:rStyle w:val="Hyperlink"/>
            <w:rFonts w:asciiTheme="minorHAnsi" w:hAnsiTheme="minorHAnsi" w:cs="Arial"/>
            <w:b/>
            <w:color w:val="auto"/>
            <w:sz w:val="21"/>
            <w:szCs w:val="21"/>
            <w:lang w:val="en-US"/>
          </w:rPr>
          <w:t>pfarrbuero@st-pallotti.de</w:t>
        </w:r>
      </w:hyperlink>
    </w:p>
    <w:p w:rsidR="00A17471" w:rsidRPr="00A7699D" w:rsidRDefault="00A17471" w:rsidP="00A17471">
      <w:pPr>
        <w:pStyle w:val="Aufzhlungszeichen"/>
        <w:numPr>
          <w:ilvl w:val="0"/>
          <w:numId w:val="0"/>
        </w:numPr>
        <w:tabs>
          <w:tab w:val="left" w:pos="142"/>
        </w:tabs>
        <w:ind w:left="360" w:right="-709" w:hanging="360"/>
      </w:pPr>
      <w:r w:rsidRPr="00A7699D">
        <w:t>____________________________________________________________________</w:t>
      </w:r>
    </w:p>
    <w:p w:rsidR="00A17471" w:rsidRPr="0051648B" w:rsidRDefault="00A17471" w:rsidP="00A17471">
      <w:pPr>
        <w:pStyle w:val="Aufzhlungszeichen"/>
        <w:numPr>
          <w:ilvl w:val="0"/>
          <w:numId w:val="0"/>
        </w:numPr>
        <w:tabs>
          <w:tab w:val="left" w:pos="142"/>
        </w:tabs>
        <w:ind w:left="360" w:right="-709" w:hanging="360"/>
        <w:rPr>
          <w:b/>
          <w:sz w:val="28"/>
          <w:szCs w:val="28"/>
        </w:rPr>
      </w:pPr>
      <w:r w:rsidRPr="0051648B">
        <w:rPr>
          <w:b/>
          <w:sz w:val="28"/>
          <w:szCs w:val="28"/>
        </w:rPr>
        <w:t>Weihnachtsbrief 2020</w:t>
      </w:r>
    </w:p>
    <w:p w:rsidR="00A17471" w:rsidRPr="00A64F05" w:rsidRDefault="00A17471" w:rsidP="00A17471">
      <w:pPr>
        <w:pStyle w:val="Aufzhlungszeichen"/>
        <w:numPr>
          <w:ilvl w:val="0"/>
          <w:numId w:val="0"/>
        </w:numPr>
        <w:tabs>
          <w:tab w:val="left" w:pos="142"/>
        </w:tabs>
        <w:ind w:left="360" w:right="-709" w:hanging="360"/>
        <w:rPr>
          <w:sz w:val="21"/>
          <w:szCs w:val="21"/>
        </w:rPr>
      </w:pPr>
      <w:r w:rsidRPr="00A64F05">
        <w:rPr>
          <w:sz w:val="21"/>
          <w:szCs w:val="21"/>
        </w:rPr>
        <w:t xml:space="preserve">Auch in diesem Jahr wird es einen Weihnachtsbrief geben. Dieser wird zum 1. Advent   </w:t>
      </w:r>
    </w:p>
    <w:p w:rsidR="00A17471" w:rsidRPr="00A64F05" w:rsidRDefault="0027278E" w:rsidP="00A17471">
      <w:pPr>
        <w:pStyle w:val="Aufzhlungszeichen"/>
        <w:numPr>
          <w:ilvl w:val="0"/>
          <w:numId w:val="0"/>
        </w:numPr>
        <w:tabs>
          <w:tab w:val="left" w:pos="142"/>
        </w:tabs>
        <w:ind w:left="360" w:right="-709" w:hanging="360"/>
        <w:rPr>
          <w:sz w:val="21"/>
          <w:szCs w:val="21"/>
        </w:rPr>
      </w:pPr>
      <w:r w:rsidRPr="00A64F05">
        <w:rPr>
          <w:sz w:val="21"/>
          <w:szCs w:val="21"/>
        </w:rPr>
        <w:t>(</w:t>
      </w:r>
      <w:r w:rsidR="00A17471" w:rsidRPr="00A64F05">
        <w:rPr>
          <w:sz w:val="21"/>
          <w:szCs w:val="21"/>
        </w:rPr>
        <w:t>ab dem 28.11.2020) in den 3 Kirchen für alle ausgelegt.</w:t>
      </w:r>
    </w:p>
    <w:p w:rsidR="00A17471" w:rsidRPr="00A64F05" w:rsidRDefault="00A17471" w:rsidP="00A17471">
      <w:pPr>
        <w:pStyle w:val="Aufzhlungszeichen"/>
        <w:numPr>
          <w:ilvl w:val="0"/>
          <w:numId w:val="0"/>
        </w:numPr>
        <w:tabs>
          <w:tab w:val="left" w:pos="142"/>
        </w:tabs>
        <w:ind w:left="360" w:right="-709" w:hanging="360"/>
        <w:rPr>
          <w:sz w:val="21"/>
          <w:szCs w:val="21"/>
        </w:rPr>
      </w:pPr>
      <w:r w:rsidRPr="00A64F05">
        <w:rPr>
          <w:sz w:val="21"/>
          <w:szCs w:val="21"/>
        </w:rPr>
        <w:t xml:space="preserve">Die übliche Verteilung der Weihnachtsbriefe wird aufgrund von Corona in diesem </w:t>
      </w:r>
    </w:p>
    <w:p w:rsidR="00A17471" w:rsidRPr="00A64F05" w:rsidRDefault="00A17471" w:rsidP="00A17471">
      <w:pPr>
        <w:pStyle w:val="Aufzhlungszeichen"/>
        <w:numPr>
          <w:ilvl w:val="0"/>
          <w:numId w:val="0"/>
        </w:numPr>
        <w:tabs>
          <w:tab w:val="left" w:pos="142"/>
        </w:tabs>
        <w:ind w:left="360" w:right="-709" w:hanging="360"/>
        <w:rPr>
          <w:sz w:val="21"/>
          <w:szCs w:val="21"/>
        </w:rPr>
      </w:pPr>
      <w:r w:rsidRPr="00A64F05">
        <w:rPr>
          <w:sz w:val="21"/>
          <w:szCs w:val="21"/>
        </w:rPr>
        <w:t xml:space="preserve">Jahr 2020 </w:t>
      </w:r>
      <w:r w:rsidRPr="00A64F05">
        <w:rPr>
          <w:sz w:val="21"/>
          <w:szCs w:val="21"/>
          <w:u w:val="single"/>
        </w:rPr>
        <w:t>nicht stattfinden</w:t>
      </w:r>
      <w:r w:rsidRPr="00A64F05">
        <w:rPr>
          <w:sz w:val="21"/>
          <w:szCs w:val="21"/>
        </w:rPr>
        <w:t>.</w:t>
      </w:r>
    </w:p>
    <w:p w:rsidR="00A17471" w:rsidRPr="00A64F05" w:rsidRDefault="00A17471" w:rsidP="00A17471">
      <w:pPr>
        <w:pStyle w:val="Aufzhlungszeichen"/>
        <w:numPr>
          <w:ilvl w:val="0"/>
          <w:numId w:val="0"/>
        </w:numPr>
        <w:tabs>
          <w:tab w:val="left" w:pos="142"/>
        </w:tabs>
        <w:ind w:left="360" w:right="-709" w:hanging="360"/>
        <w:rPr>
          <w:sz w:val="21"/>
          <w:szCs w:val="21"/>
        </w:rPr>
      </w:pPr>
      <w:r w:rsidRPr="00A64F05">
        <w:rPr>
          <w:sz w:val="21"/>
          <w:szCs w:val="21"/>
        </w:rPr>
        <w:t xml:space="preserve">Wer allerdings bereit wäre, den Weihnachtsbrief jedoch </w:t>
      </w:r>
      <w:r w:rsidRPr="00A64F05">
        <w:rPr>
          <w:sz w:val="21"/>
          <w:szCs w:val="21"/>
          <w:u w:val="single"/>
        </w:rPr>
        <w:t>ohne zugehörige Liste</w:t>
      </w:r>
      <w:r w:rsidRPr="00A64F05">
        <w:rPr>
          <w:sz w:val="21"/>
          <w:szCs w:val="21"/>
        </w:rPr>
        <w:t>, auch</w:t>
      </w:r>
    </w:p>
    <w:p w:rsidR="00A17471" w:rsidRPr="00A64F05" w:rsidRDefault="00A17471" w:rsidP="00A17471">
      <w:pPr>
        <w:pStyle w:val="Aufzhlungszeichen"/>
        <w:numPr>
          <w:ilvl w:val="0"/>
          <w:numId w:val="0"/>
        </w:numPr>
        <w:tabs>
          <w:tab w:val="left" w:pos="142"/>
        </w:tabs>
        <w:ind w:left="360" w:right="-709" w:hanging="360"/>
        <w:rPr>
          <w:sz w:val="21"/>
          <w:szCs w:val="21"/>
        </w:rPr>
      </w:pPr>
      <w:r w:rsidRPr="00A64F05">
        <w:rPr>
          <w:sz w:val="21"/>
          <w:szCs w:val="21"/>
        </w:rPr>
        <w:t xml:space="preserve">in diesem Jahr zu verteilen, möge sich bitte </w:t>
      </w:r>
      <w:r w:rsidRPr="004A0F11">
        <w:rPr>
          <w:b/>
          <w:sz w:val="21"/>
          <w:szCs w:val="21"/>
        </w:rPr>
        <w:t>bis zum 02. November 2020 telefonisch</w:t>
      </w:r>
    </w:p>
    <w:p w:rsidR="00A17471" w:rsidRPr="00A64F05" w:rsidRDefault="00A17471" w:rsidP="00A17471">
      <w:pPr>
        <w:pStyle w:val="Aufzhlungszeichen"/>
        <w:numPr>
          <w:ilvl w:val="0"/>
          <w:numId w:val="0"/>
        </w:numPr>
        <w:tabs>
          <w:tab w:val="left" w:pos="142"/>
        </w:tabs>
        <w:ind w:left="360" w:right="-709" w:hanging="360"/>
        <w:rPr>
          <w:sz w:val="21"/>
          <w:szCs w:val="21"/>
        </w:rPr>
      </w:pPr>
      <w:r w:rsidRPr="00A64F05">
        <w:rPr>
          <w:sz w:val="21"/>
          <w:szCs w:val="21"/>
        </w:rPr>
        <w:t>im Pfarrbüro Tel. 04403/623040 melden.</w:t>
      </w:r>
    </w:p>
    <w:p w:rsidR="00A17471" w:rsidRPr="00A64F05" w:rsidRDefault="00A17471" w:rsidP="00A17471">
      <w:pPr>
        <w:pStyle w:val="Aufzhlungszeichen"/>
        <w:numPr>
          <w:ilvl w:val="0"/>
          <w:numId w:val="0"/>
        </w:numPr>
        <w:tabs>
          <w:tab w:val="left" w:pos="142"/>
        </w:tabs>
        <w:ind w:left="360" w:right="-709" w:hanging="360"/>
        <w:rPr>
          <w:sz w:val="21"/>
          <w:szCs w:val="21"/>
        </w:rPr>
      </w:pPr>
      <w:r w:rsidRPr="00A64F05">
        <w:rPr>
          <w:sz w:val="21"/>
          <w:szCs w:val="21"/>
        </w:rPr>
        <w:t>Hintergrund ist der, wir brauchen die ungefähre Anzahl der gedruckten Weihnachts-</w:t>
      </w:r>
    </w:p>
    <w:p w:rsidR="00A64F05" w:rsidRPr="00A64F05" w:rsidRDefault="00A17471" w:rsidP="00A64F05">
      <w:pPr>
        <w:pStyle w:val="Aufzhlungszeichen"/>
        <w:numPr>
          <w:ilvl w:val="0"/>
          <w:numId w:val="0"/>
        </w:numPr>
        <w:tabs>
          <w:tab w:val="left" w:pos="142"/>
        </w:tabs>
        <w:ind w:left="360" w:right="-709" w:hanging="360"/>
        <w:rPr>
          <w:sz w:val="21"/>
          <w:szCs w:val="21"/>
        </w:rPr>
      </w:pPr>
      <w:r w:rsidRPr="00A64F05">
        <w:rPr>
          <w:sz w:val="21"/>
          <w:szCs w:val="21"/>
        </w:rPr>
        <w:t>Briefe.</w:t>
      </w:r>
      <w:r w:rsidR="009E29BB" w:rsidRPr="00A64F05">
        <w:rPr>
          <w:sz w:val="21"/>
          <w:szCs w:val="21"/>
        </w:rPr>
        <w:t xml:space="preserve"> </w:t>
      </w:r>
    </w:p>
    <w:p w:rsidR="006A2CBA" w:rsidRPr="001C7AD9" w:rsidRDefault="00A64F05" w:rsidP="00A64F05">
      <w:pPr>
        <w:pStyle w:val="Aufzhlungszeichen"/>
        <w:numPr>
          <w:ilvl w:val="0"/>
          <w:numId w:val="0"/>
        </w:numPr>
        <w:tabs>
          <w:tab w:val="left" w:pos="142"/>
        </w:tabs>
        <w:ind w:left="360" w:right="-709" w:hanging="360"/>
        <w:rPr>
          <w:rFonts w:ascii="Times New Roman" w:hAnsi="Times New Roman"/>
          <w:b/>
          <w:sz w:val="21"/>
          <w:szCs w:val="21"/>
        </w:rPr>
      </w:pPr>
      <w:r w:rsidRPr="00A64F05">
        <w:rPr>
          <w:sz w:val="21"/>
          <w:szCs w:val="21"/>
        </w:rPr>
        <w:tab/>
      </w:r>
      <w:r w:rsidRPr="00A64F05">
        <w:rPr>
          <w:sz w:val="21"/>
          <w:szCs w:val="21"/>
        </w:rPr>
        <w:tab/>
      </w:r>
      <w:r w:rsidRPr="00A64F05">
        <w:rPr>
          <w:sz w:val="21"/>
          <w:szCs w:val="21"/>
        </w:rPr>
        <w:tab/>
      </w:r>
      <w:r w:rsidRPr="00A64F05">
        <w:rPr>
          <w:sz w:val="21"/>
          <w:szCs w:val="21"/>
        </w:rPr>
        <w:tab/>
      </w:r>
      <w:r w:rsidR="00A17471" w:rsidRPr="001C7AD9">
        <w:rPr>
          <w:b/>
          <w:i/>
          <w:sz w:val="21"/>
          <w:szCs w:val="21"/>
        </w:rPr>
        <w:t>Vielen Dank für Ihr Verständnis und Ihre Mithilfe</w:t>
      </w:r>
    </w:p>
    <w:sectPr w:rsidR="006A2CBA" w:rsidRPr="001C7AD9" w:rsidSect="00D73186">
      <w:pgSz w:w="8419" w:h="11906" w:orient="landscape" w:code="9"/>
      <w:pgMar w:top="170" w:right="198" w:bottom="0"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485" w:rsidRDefault="004F2485" w:rsidP="00F32F45">
      <w:r>
        <w:separator/>
      </w:r>
    </w:p>
  </w:endnote>
  <w:endnote w:type="continuationSeparator" w:id="0">
    <w:p w:rsidR="004F2485" w:rsidRDefault="004F2485" w:rsidP="00F32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nk Free">
    <w:altName w:val="Ink Free"/>
    <w:panose1 w:val="00000000000000000000"/>
    <w:charset w:val="00"/>
    <w:family w:val="swiss"/>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485" w:rsidRDefault="004F2485" w:rsidP="00F32F45">
      <w:r>
        <w:separator/>
      </w:r>
    </w:p>
  </w:footnote>
  <w:footnote w:type="continuationSeparator" w:id="0">
    <w:p w:rsidR="004F2485" w:rsidRDefault="004F2485" w:rsidP="00F32F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AFC939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7B54C25"/>
    <w:multiLevelType w:val="hybridMultilevel"/>
    <w:tmpl w:val="728E4362"/>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BE63887"/>
    <w:multiLevelType w:val="hybridMultilevel"/>
    <w:tmpl w:val="934EB1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DA1106A"/>
    <w:multiLevelType w:val="hybridMultilevel"/>
    <w:tmpl w:val="20FCE430"/>
    <w:lvl w:ilvl="0" w:tplc="816ED294">
      <w:numFmt w:val="bullet"/>
      <w:lvlText w:val="-"/>
      <w:lvlJc w:val="left"/>
      <w:pPr>
        <w:ind w:left="2487" w:hanging="360"/>
      </w:pPr>
      <w:rPr>
        <w:rFonts w:ascii="Times New Roman" w:eastAsia="Calibri" w:hAnsi="Times New Roman" w:cs="Times New Roman" w:hint="default"/>
      </w:rPr>
    </w:lvl>
    <w:lvl w:ilvl="1" w:tplc="04070003" w:tentative="1">
      <w:start w:val="1"/>
      <w:numFmt w:val="bullet"/>
      <w:lvlText w:val="o"/>
      <w:lvlJc w:val="left"/>
      <w:pPr>
        <w:ind w:left="3207" w:hanging="360"/>
      </w:pPr>
      <w:rPr>
        <w:rFonts w:ascii="Courier New" w:hAnsi="Courier New" w:cs="Courier New" w:hint="default"/>
      </w:rPr>
    </w:lvl>
    <w:lvl w:ilvl="2" w:tplc="04070005" w:tentative="1">
      <w:start w:val="1"/>
      <w:numFmt w:val="bullet"/>
      <w:lvlText w:val=""/>
      <w:lvlJc w:val="left"/>
      <w:pPr>
        <w:ind w:left="3927" w:hanging="360"/>
      </w:pPr>
      <w:rPr>
        <w:rFonts w:ascii="Wingdings" w:hAnsi="Wingdings" w:hint="default"/>
      </w:rPr>
    </w:lvl>
    <w:lvl w:ilvl="3" w:tplc="04070001" w:tentative="1">
      <w:start w:val="1"/>
      <w:numFmt w:val="bullet"/>
      <w:lvlText w:val=""/>
      <w:lvlJc w:val="left"/>
      <w:pPr>
        <w:ind w:left="4647" w:hanging="360"/>
      </w:pPr>
      <w:rPr>
        <w:rFonts w:ascii="Symbol" w:hAnsi="Symbol" w:hint="default"/>
      </w:rPr>
    </w:lvl>
    <w:lvl w:ilvl="4" w:tplc="04070003" w:tentative="1">
      <w:start w:val="1"/>
      <w:numFmt w:val="bullet"/>
      <w:lvlText w:val="o"/>
      <w:lvlJc w:val="left"/>
      <w:pPr>
        <w:ind w:left="5367" w:hanging="360"/>
      </w:pPr>
      <w:rPr>
        <w:rFonts w:ascii="Courier New" w:hAnsi="Courier New" w:cs="Courier New" w:hint="default"/>
      </w:rPr>
    </w:lvl>
    <w:lvl w:ilvl="5" w:tplc="04070005" w:tentative="1">
      <w:start w:val="1"/>
      <w:numFmt w:val="bullet"/>
      <w:lvlText w:val=""/>
      <w:lvlJc w:val="left"/>
      <w:pPr>
        <w:ind w:left="6087" w:hanging="360"/>
      </w:pPr>
      <w:rPr>
        <w:rFonts w:ascii="Wingdings" w:hAnsi="Wingdings" w:hint="default"/>
      </w:rPr>
    </w:lvl>
    <w:lvl w:ilvl="6" w:tplc="04070001" w:tentative="1">
      <w:start w:val="1"/>
      <w:numFmt w:val="bullet"/>
      <w:lvlText w:val=""/>
      <w:lvlJc w:val="left"/>
      <w:pPr>
        <w:ind w:left="6807" w:hanging="360"/>
      </w:pPr>
      <w:rPr>
        <w:rFonts w:ascii="Symbol" w:hAnsi="Symbol" w:hint="default"/>
      </w:rPr>
    </w:lvl>
    <w:lvl w:ilvl="7" w:tplc="04070003" w:tentative="1">
      <w:start w:val="1"/>
      <w:numFmt w:val="bullet"/>
      <w:lvlText w:val="o"/>
      <w:lvlJc w:val="left"/>
      <w:pPr>
        <w:ind w:left="7527" w:hanging="360"/>
      </w:pPr>
      <w:rPr>
        <w:rFonts w:ascii="Courier New" w:hAnsi="Courier New" w:cs="Courier New" w:hint="default"/>
      </w:rPr>
    </w:lvl>
    <w:lvl w:ilvl="8" w:tplc="04070005" w:tentative="1">
      <w:start w:val="1"/>
      <w:numFmt w:val="bullet"/>
      <w:lvlText w:val=""/>
      <w:lvlJc w:val="left"/>
      <w:pPr>
        <w:ind w:left="8247" w:hanging="360"/>
      </w:pPr>
      <w:rPr>
        <w:rFonts w:ascii="Wingdings" w:hAnsi="Wingdings" w:hint="default"/>
      </w:rPr>
    </w:lvl>
  </w:abstractNum>
  <w:abstractNum w:abstractNumId="4">
    <w:nsid w:val="10205644"/>
    <w:multiLevelType w:val="hybridMultilevel"/>
    <w:tmpl w:val="9886E2F8"/>
    <w:lvl w:ilvl="0" w:tplc="F7DA1158">
      <w:start w:val="3"/>
      <w:numFmt w:val="decimal"/>
      <w:lvlText w:val="%1."/>
      <w:lvlJc w:val="left"/>
      <w:pPr>
        <w:ind w:left="2912" w:hanging="360"/>
      </w:pPr>
      <w:rPr>
        <w:rFonts w:hint="default"/>
      </w:rPr>
    </w:lvl>
    <w:lvl w:ilvl="1" w:tplc="04070019" w:tentative="1">
      <w:start w:val="1"/>
      <w:numFmt w:val="lowerLetter"/>
      <w:lvlText w:val="%2."/>
      <w:lvlJc w:val="left"/>
      <w:pPr>
        <w:ind w:left="3632" w:hanging="360"/>
      </w:pPr>
    </w:lvl>
    <w:lvl w:ilvl="2" w:tplc="0407001B" w:tentative="1">
      <w:start w:val="1"/>
      <w:numFmt w:val="lowerRoman"/>
      <w:lvlText w:val="%3."/>
      <w:lvlJc w:val="right"/>
      <w:pPr>
        <w:ind w:left="4352" w:hanging="180"/>
      </w:pPr>
    </w:lvl>
    <w:lvl w:ilvl="3" w:tplc="0407000F" w:tentative="1">
      <w:start w:val="1"/>
      <w:numFmt w:val="decimal"/>
      <w:lvlText w:val="%4."/>
      <w:lvlJc w:val="left"/>
      <w:pPr>
        <w:ind w:left="5072" w:hanging="360"/>
      </w:pPr>
    </w:lvl>
    <w:lvl w:ilvl="4" w:tplc="04070019" w:tentative="1">
      <w:start w:val="1"/>
      <w:numFmt w:val="lowerLetter"/>
      <w:lvlText w:val="%5."/>
      <w:lvlJc w:val="left"/>
      <w:pPr>
        <w:ind w:left="5792" w:hanging="360"/>
      </w:pPr>
    </w:lvl>
    <w:lvl w:ilvl="5" w:tplc="0407001B" w:tentative="1">
      <w:start w:val="1"/>
      <w:numFmt w:val="lowerRoman"/>
      <w:lvlText w:val="%6."/>
      <w:lvlJc w:val="right"/>
      <w:pPr>
        <w:ind w:left="6512" w:hanging="180"/>
      </w:pPr>
    </w:lvl>
    <w:lvl w:ilvl="6" w:tplc="0407000F" w:tentative="1">
      <w:start w:val="1"/>
      <w:numFmt w:val="decimal"/>
      <w:lvlText w:val="%7."/>
      <w:lvlJc w:val="left"/>
      <w:pPr>
        <w:ind w:left="7232" w:hanging="360"/>
      </w:pPr>
    </w:lvl>
    <w:lvl w:ilvl="7" w:tplc="04070019" w:tentative="1">
      <w:start w:val="1"/>
      <w:numFmt w:val="lowerLetter"/>
      <w:lvlText w:val="%8."/>
      <w:lvlJc w:val="left"/>
      <w:pPr>
        <w:ind w:left="7952" w:hanging="360"/>
      </w:pPr>
    </w:lvl>
    <w:lvl w:ilvl="8" w:tplc="0407001B" w:tentative="1">
      <w:start w:val="1"/>
      <w:numFmt w:val="lowerRoman"/>
      <w:lvlText w:val="%9."/>
      <w:lvlJc w:val="right"/>
      <w:pPr>
        <w:ind w:left="8672" w:hanging="180"/>
      </w:pPr>
    </w:lvl>
  </w:abstractNum>
  <w:abstractNum w:abstractNumId="5">
    <w:nsid w:val="1E5B34AA"/>
    <w:multiLevelType w:val="hybridMultilevel"/>
    <w:tmpl w:val="93FEF942"/>
    <w:lvl w:ilvl="0" w:tplc="AD02DC64">
      <w:start w:val="16"/>
      <w:numFmt w:val="bullet"/>
      <w:lvlText w:val="-"/>
      <w:lvlJc w:val="left"/>
      <w:pPr>
        <w:ind w:left="3555" w:hanging="360"/>
      </w:pPr>
      <w:rPr>
        <w:rFonts w:ascii="Times New Roman" w:eastAsia="Cambria" w:hAnsi="Times New Roman" w:cs="Times New Roman" w:hint="default"/>
      </w:rPr>
    </w:lvl>
    <w:lvl w:ilvl="1" w:tplc="04070003" w:tentative="1">
      <w:start w:val="1"/>
      <w:numFmt w:val="bullet"/>
      <w:lvlText w:val="o"/>
      <w:lvlJc w:val="left"/>
      <w:pPr>
        <w:ind w:left="4275" w:hanging="360"/>
      </w:pPr>
      <w:rPr>
        <w:rFonts w:ascii="Courier New" w:hAnsi="Courier New" w:cs="Courier New" w:hint="default"/>
      </w:rPr>
    </w:lvl>
    <w:lvl w:ilvl="2" w:tplc="04070005" w:tentative="1">
      <w:start w:val="1"/>
      <w:numFmt w:val="bullet"/>
      <w:lvlText w:val=""/>
      <w:lvlJc w:val="left"/>
      <w:pPr>
        <w:ind w:left="4995" w:hanging="360"/>
      </w:pPr>
      <w:rPr>
        <w:rFonts w:ascii="Wingdings" w:hAnsi="Wingdings" w:hint="default"/>
      </w:rPr>
    </w:lvl>
    <w:lvl w:ilvl="3" w:tplc="04070001" w:tentative="1">
      <w:start w:val="1"/>
      <w:numFmt w:val="bullet"/>
      <w:lvlText w:val=""/>
      <w:lvlJc w:val="left"/>
      <w:pPr>
        <w:ind w:left="5715" w:hanging="360"/>
      </w:pPr>
      <w:rPr>
        <w:rFonts w:ascii="Symbol" w:hAnsi="Symbol" w:hint="default"/>
      </w:rPr>
    </w:lvl>
    <w:lvl w:ilvl="4" w:tplc="04070003" w:tentative="1">
      <w:start w:val="1"/>
      <w:numFmt w:val="bullet"/>
      <w:lvlText w:val="o"/>
      <w:lvlJc w:val="left"/>
      <w:pPr>
        <w:ind w:left="6435" w:hanging="360"/>
      </w:pPr>
      <w:rPr>
        <w:rFonts w:ascii="Courier New" w:hAnsi="Courier New" w:cs="Courier New" w:hint="default"/>
      </w:rPr>
    </w:lvl>
    <w:lvl w:ilvl="5" w:tplc="04070005" w:tentative="1">
      <w:start w:val="1"/>
      <w:numFmt w:val="bullet"/>
      <w:lvlText w:val=""/>
      <w:lvlJc w:val="left"/>
      <w:pPr>
        <w:ind w:left="7155" w:hanging="360"/>
      </w:pPr>
      <w:rPr>
        <w:rFonts w:ascii="Wingdings" w:hAnsi="Wingdings" w:hint="default"/>
      </w:rPr>
    </w:lvl>
    <w:lvl w:ilvl="6" w:tplc="04070001" w:tentative="1">
      <w:start w:val="1"/>
      <w:numFmt w:val="bullet"/>
      <w:lvlText w:val=""/>
      <w:lvlJc w:val="left"/>
      <w:pPr>
        <w:ind w:left="7875" w:hanging="360"/>
      </w:pPr>
      <w:rPr>
        <w:rFonts w:ascii="Symbol" w:hAnsi="Symbol" w:hint="default"/>
      </w:rPr>
    </w:lvl>
    <w:lvl w:ilvl="7" w:tplc="04070003" w:tentative="1">
      <w:start w:val="1"/>
      <w:numFmt w:val="bullet"/>
      <w:lvlText w:val="o"/>
      <w:lvlJc w:val="left"/>
      <w:pPr>
        <w:ind w:left="8595" w:hanging="360"/>
      </w:pPr>
      <w:rPr>
        <w:rFonts w:ascii="Courier New" w:hAnsi="Courier New" w:cs="Courier New" w:hint="default"/>
      </w:rPr>
    </w:lvl>
    <w:lvl w:ilvl="8" w:tplc="04070005" w:tentative="1">
      <w:start w:val="1"/>
      <w:numFmt w:val="bullet"/>
      <w:lvlText w:val=""/>
      <w:lvlJc w:val="left"/>
      <w:pPr>
        <w:ind w:left="9315" w:hanging="360"/>
      </w:pPr>
      <w:rPr>
        <w:rFonts w:ascii="Wingdings" w:hAnsi="Wingdings" w:hint="default"/>
      </w:rPr>
    </w:lvl>
  </w:abstractNum>
  <w:abstractNum w:abstractNumId="6">
    <w:nsid w:val="1E9D3259"/>
    <w:multiLevelType w:val="hybridMultilevel"/>
    <w:tmpl w:val="5A8C0A7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208701F5"/>
    <w:multiLevelType w:val="hybridMultilevel"/>
    <w:tmpl w:val="E3DC040E"/>
    <w:lvl w:ilvl="0" w:tplc="C3C28A30">
      <w:start w:val="15"/>
      <w:numFmt w:val="bullet"/>
      <w:lvlText w:val="-"/>
      <w:lvlJc w:val="left"/>
      <w:pPr>
        <w:ind w:left="3195" w:hanging="360"/>
      </w:pPr>
      <w:rPr>
        <w:rFonts w:ascii="Calibri" w:eastAsia="Cambria" w:hAnsi="Calibri" w:cs="Times New Roman" w:hint="default"/>
      </w:rPr>
    </w:lvl>
    <w:lvl w:ilvl="1" w:tplc="04070003" w:tentative="1">
      <w:start w:val="1"/>
      <w:numFmt w:val="bullet"/>
      <w:lvlText w:val="o"/>
      <w:lvlJc w:val="left"/>
      <w:pPr>
        <w:ind w:left="3915" w:hanging="360"/>
      </w:pPr>
      <w:rPr>
        <w:rFonts w:ascii="Courier New" w:hAnsi="Courier New" w:cs="Courier New" w:hint="default"/>
      </w:rPr>
    </w:lvl>
    <w:lvl w:ilvl="2" w:tplc="04070005" w:tentative="1">
      <w:start w:val="1"/>
      <w:numFmt w:val="bullet"/>
      <w:lvlText w:val=""/>
      <w:lvlJc w:val="left"/>
      <w:pPr>
        <w:ind w:left="4635" w:hanging="360"/>
      </w:pPr>
      <w:rPr>
        <w:rFonts w:ascii="Wingdings" w:hAnsi="Wingdings" w:hint="default"/>
      </w:rPr>
    </w:lvl>
    <w:lvl w:ilvl="3" w:tplc="04070001" w:tentative="1">
      <w:start w:val="1"/>
      <w:numFmt w:val="bullet"/>
      <w:lvlText w:val=""/>
      <w:lvlJc w:val="left"/>
      <w:pPr>
        <w:ind w:left="5355" w:hanging="360"/>
      </w:pPr>
      <w:rPr>
        <w:rFonts w:ascii="Symbol" w:hAnsi="Symbol" w:hint="default"/>
      </w:rPr>
    </w:lvl>
    <w:lvl w:ilvl="4" w:tplc="04070003" w:tentative="1">
      <w:start w:val="1"/>
      <w:numFmt w:val="bullet"/>
      <w:lvlText w:val="o"/>
      <w:lvlJc w:val="left"/>
      <w:pPr>
        <w:ind w:left="6075" w:hanging="360"/>
      </w:pPr>
      <w:rPr>
        <w:rFonts w:ascii="Courier New" w:hAnsi="Courier New" w:cs="Courier New" w:hint="default"/>
      </w:rPr>
    </w:lvl>
    <w:lvl w:ilvl="5" w:tplc="04070005" w:tentative="1">
      <w:start w:val="1"/>
      <w:numFmt w:val="bullet"/>
      <w:lvlText w:val=""/>
      <w:lvlJc w:val="left"/>
      <w:pPr>
        <w:ind w:left="6795" w:hanging="360"/>
      </w:pPr>
      <w:rPr>
        <w:rFonts w:ascii="Wingdings" w:hAnsi="Wingdings" w:hint="default"/>
      </w:rPr>
    </w:lvl>
    <w:lvl w:ilvl="6" w:tplc="04070001" w:tentative="1">
      <w:start w:val="1"/>
      <w:numFmt w:val="bullet"/>
      <w:lvlText w:val=""/>
      <w:lvlJc w:val="left"/>
      <w:pPr>
        <w:ind w:left="7515" w:hanging="360"/>
      </w:pPr>
      <w:rPr>
        <w:rFonts w:ascii="Symbol" w:hAnsi="Symbol" w:hint="default"/>
      </w:rPr>
    </w:lvl>
    <w:lvl w:ilvl="7" w:tplc="04070003" w:tentative="1">
      <w:start w:val="1"/>
      <w:numFmt w:val="bullet"/>
      <w:lvlText w:val="o"/>
      <w:lvlJc w:val="left"/>
      <w:pPr>
        <w:ind w:left="8235" w:hanging="360"/>
      </w:pPr>
      <w:rPr>
        <w:rFonts w:ascii="Courier New" w:hAnsi="Courier New" w:cs="Courier New" w:hint="default"/>
      </w:rPr>
    </w:lvl>
    <w:lvl w:ilvl="8" w:tplc="04070005" w:tentative="1">
      <w:start w:val="1"/>
      <w:numFmt w:val="bullet"/>
      <w:lvlText w:val=""/>
      <w:lvlJc w:val="left"/>
      <w:pPr>
        <w:ind w:left="8955" w:hanging="360"/>
      </w:pPr>
      <w:rPr>
        <w:rFonts w:ascii="Wingdings" w:hAnsi="Wingdings" w:hint="default"/>
      </w:rPr>
    </w:lvl>
  </w:abstractNum>
  <w:abstractNum w:abstractNumId="8">
    <w:nsid w:val="2504319D"/>
    <w:multiLevelType w:val="hybridMultilevel"/>
    <w:tmpl w:val="2B280598"/>
    <w:lvl w:ilvl="0" w:tplc="3CC60618">
      <w:start w:val="21"/>
      <w:numFmt w:val="bullet"/>
      <w:lvlText w:val="-"/>
      <w:lvlJc w:val="left"/>
      <w:pPr>
        <w:ind w:left="3945" w:hanging="360"/>
      </w:pPr>
      <w:rPr>
        <w:rFonts w:ascii="Times New Roman" w:eastAsia="Calibri" w:hAnsi="Times New Roman" w:cs="Times New Roman" w:hint="default"/>
      </w:rPr>
    </w:lvl>
    <w:lvl w:ilvl="1" w:tplc="04070003" w:tentative="1">
      <w:start w:val="1"/>
      <w:numFmt w:val="bullet"/>
      <w:lvlText w:val="o"/>
      <w:lvlJc w:val="left"/>
      <w:pPr>
        <w:ind w:left="4665" w:hanging="360"/>
      </w:pPr>
      <w:rPr>
        <w:rFonts w:ascii="Courier New" w:hAnsi="Courier New" w:cs="Courier New" w:hint="default"/>
      </w:rPr>
    </w:lvl>
    <w:lvl w:ilvl="2" w:tplc="04070005" w:tentative="1">
      <w:start w:val="1"/>
      <w:numFmt w:val="bullet"/>
      <w:lvlText w:val=""/>
      <w:lvlJc w:val="left"/>
      <w:pPr>
        <w:ind w:left="5385" w:hanging="360"/>
      </w:pPr>
      <w:rPr>
        <w:rFonts w:ascii="Wingdings" w:hAnsi="Wingdings" w:hint="default"/>
      </w:rPr>
    </w:lvl>
    <w:lvl w:ilvl="3" w:tplc="04070001" w:tentative="1">
      <w:start w:val="1"/>
      <w:numFmt w:val="bullet"/>
      <w:lvlText w:val=""/>
      <w:lvlJc w:val="left"/>
      <w:pPr>
        <w:ind w:left="6105" w:hanging="360"/>
      </w:pPr>
      <w:rPr>
        <w:rFonts w:ascii="Symbol" w:hAnsi="Symbol" w:hint="default"/>
      </w:rPr>
    </w:lvl>
    <w:lvl w:ilvl="4" w:tplc="04070003" w:tentative="1">
      <w:start w:val="1"/>
      <w:numFmt w:val="bullet"/>
      <w:lvlText w:val="o"/>
      <w:lvlJc w:val="left"/>
      <w:pPr>
        <w:ind w:left="6825" w:hanging="360"/>
      </w:pPr>
      <w:rPr>
        <w:rFonts w:ascii="Courier New" w:hAnsi="Courier New" w:cs="Courier New" w:hint="default"/>
      </w:rPr>
    </w:lvl>
    <w:lvl w:ilvl="5" w:tplc="04070005" w:tentative="1">
      <w:start w:val="1"/>
      <w:numFmt w:val="bullet"/>
      <w:lvlText w:val=""/>
      <w:lvlJc w:val="left"/>
      <w:pPr>
        <w:ind w:left="7545" w:hanging="360"/>
      </w:pPr>
      <w:rPr>
        <w:rFonts w:ascii="Wingdings" w:hAnsi="Wingdings" w:hint="default"/>
      </w:rPr>
    </w:lvl>
    <w:lvl w:ilvl="6" w:tplc="04070001" w:tentative="1">
      <w:start w:val="1"/>
      <w:numFmt w:val="bullet"/>
      <w:lvlText w:val=""/>
      <w:lvlJc w:val="left"/>
      <w:pPr>
        <w:ind w:left="8265" w:hanging="360"/>
      </w:pPr>
      <w:rPr>
        <w:rFonts w:ascii="Symbol" w:hAnsi="Symbol" w:hint="default"/>
      </w:rPr>
    </w:lvl>
    <w:lvl w:ilvl="7" w:tplc="04070003" w:tentative="1">
      <w:start w:val="1"/>
      <w:numFmt w:val="bullet"/>
      <w:lvlText w:val="o"/>
      <w:lvlJc w:val="left"/>
      <w:pPr>
        <w:ind w:left="8985" w:hanging="360"/>
      </w:pPr>
      <w:rPr>
        <w:rFonts w:ascii="Courier New" w:hAnsi="Courier New" w:cs="Courier New" w:hint="default"/>
      </w:rPr>
    </w:lvl>
    <w:lvl w:ilvl="8" w:tplc="04070005" w:tentative="1">
      <w:start w:val="1"/>
      <w:numFmt w:val="bullet"/>
      <w:lvlText w:val=""/>
      <w:lvlJc w:val="left"/>
      <w:pPr>
        <w:ind w:left="9705" w:hanging="360"/>
      </w:pPr>
      <w:rPr>
        <w:rFonts w:ascii="Wingdings" w:hAnsi="Wingdings" w:hint="default"/>
      </w:rPr>
    </w:lvl>
  </w:abstractNum>
  <w:abstractNum w:abstractNumId="9">
    <w:nsid w:val="279D5C2F"/>
    <w:multiLevelType w:val="hybridMultilevel"/>
    <w:tmpl w:val="01B8333C"/>
    <w:lvl w:ilvl="0" w:tplc="A2181C0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88D53E6"/>
    <w:multiLevelType w:val="hybridMultilevel"/>
    <w:tmpl w:val="A54E241C"/>
    <w:lvl w:ilvl="0" w:tplc="B9B4D66C">
      <w:start w:val="1"/>
      <w:numFmt w:val="decimalZero"/>
      <w:lvlText w:val="%1."/>
      <w:lvlJc w:val="left"/>
      <w:pPr>
        <w:ind w:left="3945" w:hanging="405"/>
      </w:pPr>
      <w:rPr>
        <w:rFonts w:hint="default"/>
      </w:rPr>
    </w:lvl>
    <w:lvl w:ilvl="1" w:tplc="04070019" w:tentative="1">
      <w:start w:val="1"/>
      <w:numFmt w:val="lowerLetter"/>
      <w:lvlText w:val="%2."/>
      <w:lvlJc w:val="left"/>
      <w:pPr>
        <w:ind w:left="4620" w:hanging="360"/>
      </w:pPr>
    </w:lvl>
    <w:lvl w:ilvl="2" w:tplc="0407001B" w:tentative="1">
      <w:start w:val="1"/>
      <w:numFmt w:val="lowerRoman"/>
      <w:lvlText w:val="%3."/>
      <w:lvlJc w:val="right"/>
      <w:pPr>
        <w:ind w:left="5340" w:hanging="180"/>
      </w:pPr>
    </w:lvl>
    <w:lvl w:ilvl="3" w:tplc="0407000F" w:tentative="1">
      <w:start w:val="1"/>
      <w:numFmt w:val="decimal"/>
      <w:lvlText w:val="%4."/>
      <w:lvlJc w:val="left"/>
      <w:pPr>
        <w:ind w:left="6060" w:hanging="360"/>
      </w:pPr>
    </w:lvl>
    <w:lvl w:ilvl="4" w:tplc="04070019" w:tentative="1">
      <w:start w:val="1"/>
      <w:numFmt w:val="lowerLetter"/>
      <w:lvlText w:val="%5."/>
      <w:lvlJc w:val="left"/>
      <w:pPr>
        <w:ind w:left="6780" w:hanging="360"/>
      </w:pPr>
    </w:lvl>
    <w:lvl w:ilvl="5" w:tplc="0407001B" w:tentative="1">
      <w:start w:val="1"/>
      <w:numFmt w:val="lowerRoman"/>
      <w:lvlText w:val="%6."/>
      <w:lvlJc w:val="right"/>
      <w:pPr>
        <w:ind w:left="7500" w:hanging="180"/>
      </w:pPr>
    </w:lvl>
    <w:lvl w:ilvl="6" w:tplc="0407000F" w:tentative="1">
      <w:start w:val="1"/>
      <w:numFmt w:val="decimal"/>
      <w:lvlText w:val="%7."/>
      <w:lvlJc w:val="left"/>
      <w:pPr>
        <w:ind w:left="8220" w:hanging="360"/>
      </w:pPr>
    </w:lvl>
    <w:lvl w:ilvl="7" w:tplc="04070019" w:tentative="1">
      <w:start w:val="1"/>
      <w:numFmt w:val="lowerLetter"/>
      <w:lvlText w:val="%8."/>
      <w:lvlJc w:val="left"/>
      <w:pPr>
        <w:ind w:left="8940" w:hanging="360"/>
      </w:pPr>
    </w:lvl>
    <w:lvl w:ilvl="8" w:tplc="0407001B" w:tentative="1">
      <w:start w:val="1"/>
      <w:numFmt w:val="lowerRoman"/>
      <w:lvlText w:val="%9."/>
      <w:lvlJc w:val="right"/>
      <w:pPr>
        <w:ind w:left="9660" w:hanging="180"/>
      </w:pPr>
    </w:lvl>
  </w:abstractNum>
  <w:abstractNum w:abstractNumId="11">
    <w:nsid w:val="2B993F3D"/>
    <w:multiLevelType w:val="hybridMultilevel"/>
    <w:tmpl w:val="EEDE4F16"/>
    <w:lvl w:ilvl="0" w:tplc="548E654E">
      <w:start w:val="1"/>
      <w:numFmt w:val="decimal"/>
      <w:lvlText w:val="%1."/>
      <w:lvlJc w:val="left"/>
      <w:pPr>
        <w:ind w:left="3196" w:hanging="360"/>
      </w:pPr>
      <w:rPr>
        <w:rFonts w:hint="default"/>
      </w:rPr>
    </w:lvl>
    <w:lvl w:ilvl="1" w:tplc="04070019" w:tentative="1">
      <w:start w:val="1"/>
      <w:numFmt w:val="lowerLetter"/>
      <w:lvlText w:val="%2."/>
      <w:lvlJc w:val="left"/>
      <w:pPr>
        <w:ind w:left="3916" w:hanging="360"/>
      </w:pPr>
    </w:lvl>
    <w:lvl w:ilvl="2" w:tplc="0407001B" w:tentative="1">
      <w:start w:val="1"/>
      <w:numFmt w:val="lowerRoman"/>
      <w:lvlText w:val="%3."/>
      <w:lvlJc w:val="right"/>
      <w:pPr>
        <w:ind w:left="4636" w:hanging="180"/>
      </w:pPr>
    </w:lvl>
    <w:lvl w:ilvl="3" w:tplc="0407000F" w:tentative="1">
      <w:start w:val="1"/>
      <w:numFmt w:val="decimal"/>
      <w:lvlText w:val="%4."/>
      <w:lvlJc w:val="left"/>
      <w:pPr>
        <w:ind w:left="5356" w:hanging="360"/>
      </w:pPr>
    </w:lvl>
    <w:lvl w:ilvl="4" w:tplc="04070019" w:tentative="1">
      <w:start w:val="1"/>
      <w:numFmt w:val="lowerLetter"/>
      <w:lvlText w:val="%5."/>
      <w:lvlJc w:val="left"/>
      <w:pPr>
        <w:ind w:left="6076" w:hanging="360"/>
      </w:pPr>
    </w:lvl>
    <w:lvl w:ilvl="5" w:tplc="0407001B" w:tentative="1">
      <w:start w:val="1"/>
      <w:numFmt w:val="lowerRoman"/>
      <w:lvlText w:val="%6."/>
      <w:lvlJc w:val="right"/>
      <w:pPr>
        <w:ind w:left="6796" w:hanging="180"/>
      </w:pPr>
    </w:lvl>
    <w:lvl w:ilvl="6" w:tplc="0407000F" w:tentative="1">
      <w:start w:val="1"/>
      <w:numFmt w:val="decimal"/>
      <w:lvlText w:val="%7."/>
      <w:lvlJc w:val="left"/>
      <w:pPr>
        <w:ind w:left="7516" w:hanging="360"/>
      </w:pPr>
    </w:lvl>
    <w:lvl w:ilvl="7" w:tplc="04070019" w:tentative="1">
      <w:start w:val="1"/>
      <w:numFmt w:val="lowerLetter"/>
      <w:lvlText w:val="%8."/>
      <w:lvlJc w:val="left"/>
      <w:pPr>
        <w:ind w:left="8236" w:hanging="360"/>
      </w:pPr>
    </w:lvl>
    <w:lvl w:ilvl="8" w:tplc="0407001B" w:tentative="1">
      <w:start w:val="1"/>
      <w:numFmt w:val="lowerRoman"/>
      <w:lvlText w:val="%9."/>
      <w:lvlJc w:val="right"/>
      <w:pPr>
        <w:ind w:left="8956" w:hanging="180"/>
      </w:pPr>
    </w:lvl>
  </w:abstractNum>
  <w:abstractNum w:abstractNumId="12">
    <w:nsid w:val="31B35471"/>
    <w:multiLevelType w:val="hybridMultilevel"/>
    <w:tmpl w:val="669CE40A"/>
    <w:lvl w:ilvl="0" w:tplc="0A5A8442">
      <w:start w:val="1"/>
      <w:numFmt w:val="decimal"/>
      <w:lvlText w:val="%1."/>
      <w:lvlJc w:val="left"/>
      <w:pPr>
        <w:ind w:left="2805" w:hanging="360"/>
      </w:pPr>
      <w:rPr>
        <w:rFonts w:hint="default"/>
      </w:rPr>
    </w:lvl>
    <w:lvl w:ilvl="1" w:tplc="04070019" w:tentative="1">
      <w:start w:val="1"/>
      <w:numFmt w:val="lowerLetter"/>
      <w:lvlText w:val="%2."/>
      <w:lvlJc w:val="left"/>
      <w:pPr>
        <w:ind w:left="3525" w:hanging="360"/>
      </w:pPr>
    </w:lvl>
    <w:lvl w:ilvl="2" w:tplc="0407001B" w:tentative="1">
      <w:start w:val="1"/>
      <w:numFmt w:val="lowerRoman"/>
      <w:lvlText w:val="%3."/>
      <w:lvlJc w:val="right"/>
      <w:pPr>
        <w:ind w:left="4245" w:hanging="180"/>
      </w:pPr>
    </w:lvl>
    <w:lvl w:ilvl="3" w:tplc="0407000F" w:tentative="1">
      <w:start w:val="1"/>
      <w:numFmt w:val="decimal"/>
      <w:lvlText w:val="%4."/>
      <w:lvlJc w:val="left"/>
      <w:pPr>
        <w:ind w:left="4965" w:hanging="360"/>
      </w:pPr>
    </w:lvl>
    <w:lvl w:ilvl="4" w:tplc="04070019" w:tentative="1">
      <w:start w:val="1"/>
      <w:numFmt w:val="lowerLetter"/>
      <w:lvlText w:val="%5."/>
      <w:lvlJc w:val="left"/>
      <w:pPr>
        <w:ind w:left="5685" w:hanging="360"/>
      </w:pPr>
    </w:lvl>
    <w:lvl w:ilvl="5" w:tplc="0407001B" w:tentative="1">
      <w:start w:val="1"/>
      <w:numFmt w:val="lowerRoman"/>
      <w:lvlText w:val="%6."/>
      <w:lvlJc w:val="right"/>
      <w:pPr>
        <w:ind w:left="6405" w:hanging="180"/>
      </w:pPr>
    </w:lvl>
    <w:lvl w:ilvl="6" w:tplc="0407000F" w:tentative="1">
      <w:start w:val="1"/>
      <w:numFmt w:val="decimal"/>
      <w:lvlText w:val="%7."/>
      <w:lvlJc w:val="left"/>
      <w:pPr>
        <w:ind w:left="7125" w:hanging="360"/>
      </w:pPr>
    </w:lvl>
    <w:lvl w:ilvl="7" w:tplc="04070019" w:tentative="1">
      <w:start w:val="1"/>
      <w:numFmt w:val="lowerLetter"/>
      <w:lvlText w:val="%8."/>
      <w:lvlJc w:val="left"/>
      <w:pPr>
        <w:ind w:left="7845" w:hanging="360"/>
      </w:pPr>
    </w:lvl>
    <w:lvl w:ilvl="8" w:tplc="0407001B" w:tentative="1">
      <w:start w:val="1"/>
      <w:numFmt w:val="lowerRoman"/>
      <w:lvlText w:val="%9."/>
      <w:lvlJc w:val="right"/>
      <w:pPr>
        <w:ind w:left="8565" w:hanging="180"/>
      </w:pPr>
    </w:lvl>
  </w:abstractNum>
  <w:abstractNum w:abstractNumId="13">
    <w:nsid w:val="32B44DB6"/>
    <w:multiLevelType w:val="hybridMultilevel"/>
    <w:tmpl w:val="B864781C"/>
    <w:lvl w:ilvl="0" w:tplc="7EDC60FA">
      <w:start w:val="18"/>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336F5F83"/>
    <w:multiLevelType w:val="hybridMultilevel"/>
    <w:tmpl w:val="CCB6EE9E"/>
    <w:lvl w:ilvl="0" w:tplc="43A80A0C">
      <w:start w:val="1"/>
      <w:numFmt w:val="decimal"/>
      <w:lvlText w:val="%1."/>
      <w:lvlJc w:val="left"/>
      <w:pPr>
        <w:ind w:left="3900" w:hanging="360"/>
      </w:pPr>
      <w:rPr>
        <w:rFonts w:hint="default"/>
      </w:rPr>
    </w:lvl>
    <w:lvl w:ilvl="1" w:tplc="04070019" w:tentative="1">
      <w:start w:val="1"/>
      <w:numFmt w:val="lowerLetter"/>
      <w:lvlText w:val="%2."/>
      <w:lvlJc w:val="left"/>
      <w:pPr>
        <w:ind w:left="4620" w:hanging="360"/>
      </w:pPr>
    </w:lvl>
    <w:lvl w:ilvl="2" w:tplc="0407001B" w:tentative="1">
      <w:start w:val="1"/>
      <w:numFmt w:val="lowerRoman"/>
      <w:lvlText w:val="%3."/>
      <w:lvlJc w:val="right"/>
      <w:pPr>
        <w:ind w:left="5340" w:hanging="180"/>
      </w:pPr>
    </w:lvl>
    <w:lvl w:ilvl="3" w:tplc="0407000F" w:tentative="1">
      <w:start w:val="1"/>
      <w:numFmt w:val="decimal"/>
      <w:lvlText w:val="%4."/>
      <w:lvlJc w:val="left"/>
      <w:pPr>
        <w:ind w:left="6060" w:hanging="360"/>
      </w:pPr>
    </w:lvl>
    <w:lvl w:ilvl="4" w:tplc="04070019" w:tentative="1">
      <w:start w:val="1"/>
      <w:numFmt w:val="lowerLetter"/>
      <w:lvlText w:val="%5."/>
      <w:lvlJc w:val="left"/>
      <w:pPr>
        <w:ind w:left="6780" w:hanging="360"/>
      </w:pPr>
    </w:lvl>
    <w:lvl w:ilvl="5" w:tplc="0407001B" w:tentative="1">
      <w:start w:val="1"/>
      <w:numFmt w:val="lowerRoman"/>
      <w:lvlText w:val="%6."/>
      <w:lvlJc w:val="right"/>
      <w:pPr>
        <w:ind w:left="7500" w:hanging="180"/>
      </w:pPr>
    </w:lvl>
    <w:lvl w:ilvl="6" w:tplc="0407000F" w:tentative="1">
      <w:start w:val="1"/>
      <w:numFmt w:val="decimal"/>
      <w:lvlText w:val="%7."/>
      <w:lvlJc w:val="left"/>
      <w:pPr>
        <w:ind w:left="8220" w:hanging="360"/>
      </w:pPr>
    </w:lvl>
    <w:lvl w:ilvl="7" w:tplc="04070019" w:tentative="1">
      <w:start w:val="1"/>
      <w:numFmt w:val="lowerLetter"/>
      <w:lvlText w:val="%8."/>
      <w:lvlJc w:val="left"/>
      <w:pPr>
        <w:ind w:left="8940" w:hanging="360"/>
      </w:pPr>
    </w:lvl>
    <w:lvl w:ilvl="8" w:tplc="0407001B" w:tentative="1">
      <w:start w:val="1"/>
      <w:numFmt w:val="lowerRoman"/>
      <w:lvlText w:val="%9."/>
      <w:lvlJc w:val="right"/>
      <w:pPr>
        <w:ind w:left="9660" w:hanging="180"/>
      </w:pPr>
    </w:lvl>
  </w:abstractNum>
  <w:abstractNum w:abstractNumId="15">
    <w:nsid w:val="33B44A4F"/>
    <w:multiLevelType w:val="hybridMultilevel"/>
    <w:tmpl w:val="D248C20A"/>
    <w:lvl w:ilvl="0" w:tplc="B57862BA">
      <w:start w:val="1"/>
      <w:numFmt w:val="upperLetter"/>
      <w:lvlText w:val="%1."/>
      <w:lvlJc w:val="left"/>
      <w:pPr>
        <w:ind w:left="720" w:hanging="360"/>
      </w:pPr>
      <w:rPr>
        <w:rFonts w:ascii="Times New Roman" w:hAnsi="Times New Roman" w:hint="default"/>
        <w:b w:val="0"/>
        <w:sz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35012AF2"/>
    <w:multiLevelType w:val="hybridMultilevel"/>
    <w:tmpl w:val="19F88A0C"/>
    <w:lvl w:ilvl="0" w:tplc="C40C9066">
      <w:start w:val="1"/>
      <w:numFmt w:val="decimalZero"/>
      <w:lvlText w:val="%1."/>
      <w:lvlJc w:val="left"/>
      <w:pPr>
        <w:ind w:left="765" w:hanging="4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35071B8B"/>
    <w:multiLevelType w:val="hybridMultilevel"/>
    <w:tmpl w:val="9BF21FC6"/>
    <w:lvl w:ilvl="0" w:tplc="5A0E4822">
      <w:start w:val="20"/>
      <w:numFmt w:val="bullet"/>
      <w:lvlText w:val="-"/>
      <w:lvlJc w:val="left"/>
      <w:pPr>
        <w:ind w:left="2220" w:hanging="360"/>
      </w:pPr>
      <w:rPr>
        <w:rFonts w:ascii="Times New Roman" w:eastAsia="Calibri" w:hAnsi="Times New Roman" w:cs="Times New Roman" w:hint="default"/>
      </w:rPr>
    </w:lvl>
    <w:lvl w:ilvl="1" w:tplc="04070003" w:tentative="1">
      <w:start w:val="1"/>
      <w:numFmt w:val="bullet"/>
      <w:lvlText w:val="o"/>
      <w:lvlJc w:val="left"/>
      <w:pPr>
        <w:ind w:left="2940" w:hanging="360"/>
      </w:pPr>
      <w:rPr>
        <w:rFonts w:ascii="Courier New" w:hAnsi="Courier New" w:cs="Courier New" w:hint="default"/>
      </w:rPr>
    </w:lvl>
    <w:lvl w:ilvl="2" w:tplc="04070005" w:tentative="1">
      <w:start w:val="1"/>
      <w:numFmt w:val="bullet"/>
      <w:lvlText w:val=""/>
      <w:lvlJc w:val="left"/>
      <w:pPr>
        <w:ind w:left="3660" w:hanging="360"/>
      </w:pPr>
      <w:rPr>
        <w:rFonts w:ascii="Wingdings" w:hAnsi="Wingdings" w:hint="default"/>
      </w:rPr>
    </w:lvl>
    <w:lvl w:ilvl="3" w:tplc="04070001" w:tentative="1">
      <w:start w:val="1"/>
      <w:numFmt w:val="bullet"/>
      <w:lvlText w:val=""/>
      <w:lvlJc w:val="left"/>
      <w:pPr>
        <w:ind w:left="4380" w:hanging="360"/>
      </w:pPr>
      <w:rPr>
        <w:rFonts w:ascii="Symbol" w:hAnsi="Symbol" w:hint="default"/>
      </w:rPr>
    </w:lvl>
    <w:lvl w:ilvl="4" w:tplc="04070003" w:tentative="1">
      <w:start w:val="1"/>
      <w:numFmt w:val="bullet"/>
      <w:lvlText w:val="o"/>
      <w:lvlJc w:val="left"/>
      <w:pPr>
        <w:ind w:left="5100" w:hanging="360"/>
      </w:pPr>
      <w:rPr>
        <w:rFonts w:ascii="Courier New" w:hAnsi="Courier New" w:cs="Courier New" w:hint="default"/>
      </w:rPr>
    </w:lvl>
    <w:lvl w:ilvl="5" w:tplc="04070005" w:tentative="1">
      <w:start w:val="1"/>
      <w:numFmt w:val="bullet"/>
      <w:lvlText w:val=""/>
      <w:lvlJc w:val="left"/>
      <w:pPr>
        <w:ind w:left="5820" w:hanging="360"/>
      </w:pPr>
      <w:rPr>
        <w:rFonts w:ascii="Wingdings" w:hAnsi="Wingdings" w:hint="default"/>
      </w:rPr>
    </w:lvl>
    <w:lvl w:ilvl="6" w:tplc="04070001" w:tentative="1">
      <w:start w:val="1"/>
      <w:numFmt w:val="bullet"/>
      <w:lvlText w:val=""/>
      <w:lvlJc w:val="left"/>
      <w:pPr>
        <w:ind w:left="6540" w:hanging="360"/>
      </w:pPr>
      <w:rPr>
        <w:rFonts w:ascii="Symbol" w:hAnsi="Symbol" w:hint="default"/>
      </w:rPr>
    </w:lvl>
    <w:lvl w:ilvl="7" w:tplc="04070003" w:tentative="1">
      <w:start w:val="1"/>
      <w:numFmt w:val="bullet"/>
      <w:lvlText w:val="o"/>
      <w:lvlJc w:val="left"/>
      <w:pPr>
        <w:ind w:left="7260" w:hanging="360"/>
      </w:pPr>
      <w:rPr>
        <w:rFonts w:ascii="Courier New" w:hAnsi="Courier New" w:cs="Courier New" w:hint="default"/>
      </w:rPr>
    </w:lvl>
    <w:lvl w:ilvl="8" w:tplc="04070005" w:tentative="1">
      <w:start w:val="1"/>
      <w:numFmt w:val="bullet"/>
      <w:lvlText w:val=""/>
      <w:lvlJc w:val="left"/>
      <w:pPr>
        <w:ind w:left="7980" w:hanging="360"/>
      </w:pPr>
      <w:rPr>
        <w:rFonts w:ascii="Wingdings" w:hAnsi="Wingdings" w:hint="default"/>
      </w:rPr>
    </w:lvl>
  </w:abstractNum>
  <w:abstractNum w:abstractNumId="18">
    <w:nsid w:val="393141FF"/>
    <w:multiLevelType w:val="hybridMultilevel"/>
    <w:tmpl w:val="8B862CF0"/>
    <w:lvl w:ilvl="0" w:tplc="4FFCDB16">
      <w:start w:val="16"/>
      <w:numFmt w:val="bullet"/>
      <w:lvlText w:val="-"/>
      <w:lvlJc w:val="left"/>
      <w:pPr>
        <w:ind w:left="3195" w:hanging="360"/>
      </w:pPr>
      <w:rPr>
        <w:rFonts w:ascii="Calibri" w:eastAsia="Cambria" w:hAnsi="Calibri" w:cs="Times New Roman" w:hint="default"/>
      </w:rPr>
    </w:lvl>
    <w:lvl w:ilvl="1" w:tplc="04070003" w:tentative="1">
      <w:start w:val="1"/>
      <w:numFmt w:val="bullet"/>
      <w:lvlText w:val="o"/>
      <w:lvlJc w:val="left"/>
      <w:pPr>
        <w:ind w:left="3915" w:hanging="360"/>
      </w:pPr>
      <w:rPr>
        <w:rFonts w:ascii="Courier New" w:hAnsi="Courier New" w:cs="Courier New" w:hint="default"/>
      </w:rPr>
    </w:lvl>
    <w:lvl w:ilvl="2" w:tplc="04070005" w:tentative="1">
      <w:start w:val="1"/>
      <w:numFmt w:val="bullet"/>
      <w:lvlText w:val=""/>
      <w:lvlJc w:val="left"/>
      <w:pPr>
        <w:ind w:left="4635" w:hanging="360"/>
      </w:pPr>
      <w:rPr>
        <w:rFonts w:ascii="Wingdings" w:hAnsi="Wingdings" w:hint="default"/>
      </w:rPr>
    </w:lvl>
    <w:lvl w:ilvl="3" w:tplc="04070001" w:tentative="1">
      <w:start w:val="1"/>
      <w:numFmt w:val="bullet"/>
      <w:lvlText w:val=""/>
      <w:lvlJc w:val="left"/>
      <w:pPr>
        <w:ind w:left="5355" w:hanging="360"/>
      </w:pPr>
      <w:rPr>
        <w:rFonts w:ascii="Symbol" w:hAnsi="Symbol" w:hint="default"/>
      </w:rPr>
    </w:lvl>
    <w:lvl w:ilvl="4" w:tplc="04070003" w:tentative="1">
      <w:start w:val="1"/>
      <w:numFmt w:val="bullet"/>
      <w:lvlText w:val="o"/>
      <w:lvlJc w:val="left"/>
      <w:pPr>
        <w:ind w:left="6075" w:hanging="360"/>
      </w:pPr>
      <w:rPr>
        <w:rFonts w:ascii="Courier New" w:hAnsi="Courier New" w:cs="Courier New" w:hint="default"/>
      </w:rPr>
    </w:lvl>
    <w:lvl w:ilvl="5" w:tplc="04070005" w:tentative="1">
      <w:start w:val="1"/>
      <w:numFmt w:val="bullet"/>
      <w:lvlText w:val=""/>
      <w:lvlJc w:val="left"/>
      <w:pPr>
        <w:ind w:left="6795" w:hanging="360"/>
      </w:pPr>
      <w:rPr>
        <w:rFonts w:ascii="Wingdings" w:hAnsi="Wingdings" w:hint="default"/>
      </w:rPr>
    </w:lvl>
    <w:lvl w:ilvl="6" w:tplc="04070001" w:tentative="1">
      <w:start w:val="1"/>
      <w:numFmt w:val="bullet"/>
      <w:lvlText w:val=""/>
      <w:lvlJc w:val="left"/>
      <w:pPr>
        <w:ind w:left="7515" w:hanging="360"/>
      </w:pPr>
      <w:rPr>
        <w:rFonts w:ascii="Symbol" w:hAnsi="Symbol" w:hint="default"/>
      </w:rPr>
    </w:lvl>
    <w:lvl w:ilvl="7" w:tplc="04070003" w:tentative="1">
      <w:start w:val="1"/>
      <w:numFmt w:val="bullet"/>
      <w:lvlText w:val="o"/>
      <w:lvlJc w:val="left"/>
      <w:pPr>
        <w:ind w:left="8235" w:hanging="360"/>
      </w:pPr>
      <w:rPr>
        <w:rFonts w:ascii="Courier New" w:hAnsi="Courier New" w:cs="Courier New" w:hint="default"/>
      </w:rPr>
    </w:lvl>
    <w:lvl w:ilvl="8" w:tplc="04070005" w:tentative="1">
      <w:start w:val="1"/>
      <w:numFmt w:val="bullet"/>
      <w:lvlText w:val=""/>
      <w:lvlJc w:val="left"/>
      <w:pPr>
        <w:ind w:left="8955" w:hanging="360"/>
      </w:pPr>
      <w:rPr>
        <w:rFonts w:ascii="Wingdings" w:hAnsi="Wingdings" w:hint="default"/>
      </w:rPr>
    </w:lvl>
  </w:abstractNum>
  <w:abstractNum w:abstractNumId="19">
    <w:nsid w:val="3D6C0DDF"/>
    <w:multiLevelType w:val="hybridMultilevel"/>
    <w:tmpl w:val="B7BC2F5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3E0740E6"/>
    <w:multiLevelType w:val="hybridMultilevel"/>
    <w:tmpl w:val="E994837C"/>
    <w:lvl w:ilvl="0" w:tplc="E07C9D02">
      <w:start w:val="1"/>
      <w:numFmt w:val="decimalZero"/>
      <w:lvlText w:val="%1."/>
      <w:lvlJc w:val="left"/>
      <w:pPr>
        <w:ind w:left="3660" w:hanging="375"/>
      </w:pPr>
      <w:rPr>
        <w:rFonts w:hint="default"/>
      </w:rPr>
    </w:lvl>
    <w:lvl w:ilvl="1" w:tplc="04070019" w:tentative="1">
      <w:start w:val="1"/>
      <w:numFmt w:val="lowerLetter"/>
      <w:lvlText w:val="%2."/>
      <w:lvlJc w:val="left"/>
      <w:pPr>
        <w:ind w:left="4365" w:hanging="360"/>
      </w:pPr>
    </w:lvl>
    <w:lvl w:ilvl="2" w:tplc="0407001B" w:tentative="1">
      <w:start w:val="1"/>
      <w:numFmt w:val="lowerRoman"/>
      <w:lvlText w:val="%3."/>
      <w:lvlJc w:val="right"/>
      <w:pPr>
        <w:ind w:left="5085" w:hanging="180"/>
      </w:pPr>
    </w:lvl>
    <w:lvl w:ilvl="3" w:tplc="0407000F" w:tentative="1">
      <w:start w:val="1"/>
      <w:numFmt w:val="decimal"/>
      <w:lvlText w:val="%4."/>
      <w:lvlJc w:val="left"/>
      <w:pPr>
        <w:ind w:left="5805" w:hanging="360"/>
      </w:pPr>
    </w:lvl>
    <w:lvl w:ilvl="4" w:tplc="04070019" w:tentative="1">
      <w:start w:val="1"/>
      <w:numFmt w:val="lowerLetter"/>
      <w:lvlText w:val="%5."/>
      <w:lvlJc w:val="left"/>
      <w:pPr>
        <w:ind w:left="6525" w:hanging="360"/>
      </w:pPr>
    </w:lvl>
    <w:lvl w:ilvl="5" w:tplc="0407001B" w:tentative="1">
      <w:start w:val="1"/>
      <w:numFmt w:val="lowerRoman"/>
      <w:lvlText w:val="%6."/>
      <w:lvlJc w:val="right"/>
      <w:pPr>
        <w:ind w:left="7245" w:hanging="180"/>
      </w:pPr>
    </w:lvl>
    <w:lvl w:ilvl="6" w:tplc="0407000F" w:tentative="1">
      <w:start w:val="1"/>
      <w:numFmt w:val="decimal"/>
      <w:lvlText w:val="%7."/>
      <w:lvlJc w:val="left"/>
      <w:pPr>
        <w:ind w:left="7965" w:hanging="360"/>
      </w:pPr>
    </w:lvl>
    <w:lvl w:ilvl="7" w:tplc="04070019" w:tentative="1">
      <w:start w:val="1"/>
      <w:numFmt w:val="lowerLetter"/>
      <w:lvlText w:val="%8."/>
      <w:lvlJc w:val="left"/>
      <w:pPr>
        <w:ind w:left="8685" w:hanging="360"/>
      </w:pPr>
    </w:lvl>
    <w:lvl w:ilvl="8" w:tplc="0407001B" w:tentative="1">
      <w:start w:val="1"/>
      <w:numFmt w:val="lowerRoman"/>
      <w:lvlText w:val="%9."/>
      <w:lvlJc w:val="right"/>
      <w:pPr>
        <w:ind w:left="9405" w:hanging="180"/>
      </w:pPr>
    </w:lvl>
  </w:abstractNum>
  <w:abstractNum w:abstractNumId="21">
    <w:nsid w:val="42951C39"/>
    <w:multiLevelType w:val="hybridMultilevel"/>
    <w:tmpl w:val="DE84103E"/>
    <w:lvl w:ilvl="0" w:tplc="D94E0040">
      <w:start w:val="16"/>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46C8189E"/>
    <w:multiLevelType w:val="hybridMultilevel"/>
    <w:tmpl w:val="2A9CEC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46FD1424"/>
    <w:multiLevelType w:val="hybridMultilevel"/>
    <w:tmpl w:val="C7BE4D0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4C634236"/>
    <w:multiLevelType w:val="hybridMultilevel"/>
    <w:tmpl w:val="4BD6DE0E"/>
    <w:lvl w:ilvl="0" w:tplc="D39EF96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56732EF6"/>
    <w:multiLevelType w:val="hybridMultilevel"/>
    <w:tmpl w:val="C2C6D3E0"/>
    <w:lvl w:ilvl="0" w:tplc="A6023182">
      <w:start w:val="1"/>
      <w:numFmt w:val="decimalZero"/>
      <w:lvlText w:val="%1."/>
      <w:lvlJc w:val="left"/>
      <w:pPr>
        <w:ind w:left="1170" w:hanging="405"/>
      </w:pPr>
      <w:rPr>
        <w:rFonts w:hint="default"/>
      </w:rPr>
    </w:lvl>
    <w:lvl w:ilvl="1" w:tplc="04070019" w:tentative="1">
      <w:start w:val="1"/>
      <w:numFmt w:val="lowerLetter"/>
      <w:lvlText w:val="%2."/>
      <w:lvlJc w:val="left"/>
      <w:pPr>
        <w:ind w:left="1845" w:hanging="360"/>
      </w:pPr>
    </w:lvl>
    <w:lvl w:ilvl="2" w:tplc="0407001B" w:tentative="1">
      <w:start w:val="1"/>
      <w:numFmt w:val="lowerRoman"/>
      <w:lvlText w:val="%3."/>
      <w:lvlJc w:val="right"/>
      <w:pPr>
        <w:ind w:left="2565" w:hanging="180"/>
      </w:pPr>
    </w:lvl>
    <w:lvl w:ilvl="3" w:tplc="0407000F" w:tentative="1">
      <w:start w:val="1"/>
      <w:numFmt w:val="decimal"/>
      <w:lvlText w:val="%4."/>
      <w:lvlJc w:val="left"/>
      <w:pPr>
        <w:ind w:left="3285" w:hanging="360"/>
      </w:pPr>
    </w:lvl>
    <w:lvl w:ilvl="4" w:tplc="04070019" w:tentative="1">
      <w:start w:val="1"/>
      <w:numFmt w:val="lowerLetter"/>
      <w:lvlText w:val="%5."/>
      <w:lvlJc w:val="left"/>
      <w:pPr>
        <w:ind w:left="4005" w:hanging="360"/>
      </w:pPr>
    </w:lvl>
    <w:lvl w:ilvl="5" w:tplc="0407001B" w:tentative="1">
      <w:start w:val="1"/>
      <w:numFmt w:val="lowerRoman"/>
      <w:lvlText w:val="%6."/>
      <w:lvlJc w:val="right"/>
      <w:pPr>
        <w:ind w:left="4725" w:hanging="180"/>
      </w:pPr>
    </w:lvl>
    <w:lvl w:ilvl="6" w:tplc="0407000F" w:tentative="1">
      <w:start w:val="1"/>
      <w:numFmt w:val="decimal"/>
      <w:lvlText w:val="%7."/>
      <w:lvlJc w:val="left"/>
      <w:pPr>
        <w:ind w:left="5445" w:hanging="360"/>
      </w:pPr>
    </w:lvl>
    <w:lvl w:ilvl="7" w:tplc="04070019" w:tentative="1">
      <w:start w:val="1"/>
      <w:numFmt w:val="lowerLetter"/>
      <w:lvlText w:val="%8."/>
      <w:lvlJc w:val="left"/>
      <w:pPr>
        <w:ind w:left="6165" w:hanging="360"/>
      </w:pPr>
    </w:lvl>
    <w:lvl w:ilvl="8" w:tplc="0407001B" w:tentative="1">
      <w:start w:val="1"/>
      <w:numFmt w:val="lowerRoman"/>
      <w:lvlText w:val="%9."/>
      <w:lvlJc w:val="right"/>
      <w:pPr>
        <w:ind w:left="6885" w:hanging="180"/>
      </w:pPr>
    </w:lvl>
  </w:abstractNum>
  <w:abstractNum w:abstractNumId="26">
    <w:nsid w:val="5C625773"/>
    <w:multiLevelType w:val="hybridMultilevel"/>
    <w:tmpl w:val="40521416"/>
    <w:lvl w:ilvl="0" w:tplc="B7E68D04">
      <w:start w:val="16"/>
      <w:numFmt w:val="bullet"/>
      <w:lvlText w:val="-"/>
      <w:lvlJc w:val="left"/>
      <w:pPr>
        <w:ind w:left="1776" w:hanging="360"/>
      </w:pPr>
      <w:rPr>
        <w:rFonts w:ascii="Times New Roman" w:eastAsia="Calibri" w:hAnsi="Times New Roman" w:cs="Times New Roman"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27">
    <w:nsid w:val="5CD364D2"/>
    <w:multiLevelType w:val="hybridMultilevel"/>
    <w:tmpl w:val="A2145616"/>
    <w:lvl w:ilvl="0" w:tplc="636EF1E6">
      <w:start w:val="1"/>
      <w:numFmt w:val="decimal"/>
      <w:lvlText w:val="%1."/>
      <w:lvlJc w:val="left"/>
      <w:pPr>
        <w:ind w:left="3900" w:hanging="360"/>
      </w:pPr>
      <w:rPr>
        <w:rFonts w:hint="default"/>
      </w:rPr>
    </w:lvl>
    <w:lvl w:ilvl="1" w:tplc="04070019" w:tentative="1">
      <w:start w:val="1"/>
      <w:numFmt w:val="lowerLetter"/>
      <w:lvlText w:val="%2."/>
      <w:lvlJc w:val="left"/>
      <w:pPr>
        <w:ind w:left="4620" w:hanging="360"/>
      </w:pPr>
    </w:lvl>
    <w:lvl w:ilvl="2" w:tplc="0407001B" w:tentative="1">
      <w:start w:val="1"/>
      <w:numFmt w:val="lowerRoman"/>
      <w:lvlText w:val="%3."/>
      <w:lvlJc w:val="right"/>
      <w:pPr>
        <w:ind w:left="5340" w:hanging="180"/>
      </w:pPr>
    </w:lvl>
    <w:lvl w:ilvl="3" w:tplc="0407000F" w:tentative="1">
      <w:start w:val="1"/>
      <w:numFmt w:val="decimal"/>
      <w:lvlText w:val="%4."/>
      <w:lvlJc w:val="left"/>
      <w:pPr>
        <w:ind w:left="6060" w:hanging="360"/>
      </w:pPr>
    </w:lvl>
    <w:lvl w:ilvl="4" w:tplc="04070019" w:tentative="1">
      <w:start w:val="1"/>
      <w:numFmt w:val="lowerLetter"/>
      <w:lvlText w:val="%5."/>
      <w:lvlJc w:val="left"/>
      <w:pPr>
        <w:ind w:left="6780" w:hanging="360"/>
      </w:pPr>
    </w:lvl>
    <w:lvl w:ilvl="5" w:tplc="0407001B" w:tentative="1">
      <w:start w:val="1"/>
      <w:numFmt w:val="lowerRoman"/>
      <w:lvlText w:val="%6."/>
      <w:lvlJc w:val="right"/>
      <w:pPr>
        <w:ind w:left="7500" w:hanging="180"/>
      </w:pPr>
    </w:lvl>
    <w:lvl w:ilvl="6" w:tplc="0407000F" w:tentative="1">
      <w:start w:val="1"/>
      <w:numFmt w:val="decimal"/>
      <w:lvlText w:val="%7."/>
      <w:lvlJc w:val="left"/>
      <w:pPr>
        <w:ind w:left="8220" w:hanging="360"/>
      </w:pPr>
    </w:lvl>
    <w:lvl w:ilvl="7" w:tplc="04070019" w:tentative="1">
      <w:start w:val="1"/>
      <w:numFmt w:val="lowerLetter"/>
      <w:lvlText w:val="%8."/>
      <w:lvlJc w:val="left"/>
      <w:pPr>
        <w:ind w:left="8940" w:hanging="360"/>
      </w:pPr>
    </w:lvl>
    <w:lvl w:ilvl="8" w:tplc="0407001B" w:tentative="1">
      <w:start w:val="1"/>
      <w:numFmt w:val="lowerRoman"/>
      <w:lvlText w:val="%9."/>
      <w:lvlJc w:val="right"/>
      <w:pPr>
        <w:ind w:left="9660" w:hanging="180"/>
      </w:pPr>
    </w:lvl>
  </w:abstractNum>
  <w:abstractNum w:abstractNumId="28">
    <w:nsid w:val="5DB53954"/>
    <w:multiLevelType w:val="hybridMultilevel"/>
    <w:tmpl w:val="3C2E45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65BA6344"/>
    <w:multiLevelType w:val="hybridMultilevel"/>
    <w:tmpl w:val="614ACFD4"/>
    <w:lvl w:ilvl="0" w:tplc="209A2FCE">
      <w:start w:val="16"/>
      <w:numFmt w:val="bullet"/>
      <w:lvlText w:val="-"/>
      <w:lvlJc w:val="left"/>
      <w:pPr>
        <w:ind w:left="2220" w:hanging="360"/>
      </w:pPr>
      <w:rPr>
        <w:rFonts w:ascii="Times New Roman" w:eastAsia="Calibri" w:hAnsi="Times New Roman" w:cs="Times New Roman" w:hint="default"/>
      </w:rPr>
    </w:lvl>
    <w:lvl w:ilvl="1" w:tplc="04070003" w:tentative="1">
      <w:start w:val="1"/>
      <w:numFmt w:val="bullet"/>
      <w:lvlText w:val="o"/>
      <w:lvlJc w:val="left"/>
      <w:pPr>
        <w:ind w:left="2940" w:hanging="360"/>
      </w:pPr>
      <w:rPr>
        <w:rFonts w:ascii="Courier New" w:hAnsi="Courier New" w:cs="Courier New" w:hint="default"/>
      </w:rPr>
    </w:lvl>
    <w:lvl w:ilvl="2" w:tplc="04070005" w:tentative="1">
      <w:start w:val="1"/>
      <w:numFmt w:val="bullet"/>
      <w:lvlText w:val=""/>
      <w:lvlJc w:val="left"/>
      <w:pPr>
        <w:ind w:left="3660" w:hanging="360"/>
      </w:pPr>
      <w:rPr>
        <w:rFonts w:ascii="Wingdings" w:hAnsi="Wingdings" w:hint="default"/>
      </w:rPr>
    </w:lvl>
    <w:lvl w:ilvl="3" w:tplc="04070001" w:tentative="1">
      <w:start w:val="1"/>
      <w:numFmt w:val="bullet"/>
      <w:lvlText w:val=""/>
      <w:lvlJc w:val="left"/>
      <w:pPr>
        <w:ind w:left="4380" w:hanging="360"/>
      </w:pPr>
      <w:rPr>
        <w:rFonts w:ascii="Symbol" w:hAnsi="Symbol" w:hint="default"/>
      </w:rPr>
    </w:lvl>
    <w:lvl w:ilvl="4" w:tplc="04070003" w:tentative="1">
      <w:start w:val="1"/>
      <w:numFmt w:val="bullet"/>
      <w:lvlText w:val="o"/>
      <w:lvlJc w:val="left"/>
      <w:pPr>
        <w:ind w:left="5100" w:hanging="360"/>
      </w:pPr>
      <w:rPr>
        <w:rFonts w:ascii="Courier New" w:hAnsi="Courier New" w:cs="Courier New" w:hint="default"/>
      </w:rPr>
    </w:lvl>
    <w:lvl w:ilvl="5" w:tplc="04070005" w:tentative="1">
      <w:start w:val="1"/>
      <w:numFmt w:val="bullet"/>
      <w:lvlText w:val=""/>
      <w:lvlJc w:val="left"/>
      <w:pPr>
        <w:ind w:left="5820" w:hanging="360"/>
      </w:pPr>
      <w:rPr>
        <w:rFonts w:ascii="Wingdings" w:hAnsi="Wingdings" w:hint="default"/>
      </w:rPr>
    </w:lvl>
    <w:lvl w:ilvl="6" w:tplc="04070001" w:tentative="1">
      <w:start w:val="1"/>
      <w:numFmt w:val="bullet"/>
      <w:lvlText w:val=""/>
      <w:lvlJc w:val="left"/>
      <w:pPr>
        <w:ind w:left="6540" w:hanging="360"/>
      </w:pPr>
      <w:rPr>
        <w:rFonts w:ascii="Symbol" w:hAnsi="Symbol" w:hint="default"/>
      </w:rPr>
    </w:lvl>
    <w:lvl w:ilvl="7" w:tplc="04070003" w:tentative="1">
      <w:start w:val="1"/>
      <w:numFmt w:val="bullet"/>
      <w:lvlText w:val="o"/>
      <w:lvlJc w:val="left"/>
      <w:pPr>
        <w:ind w:left="7260" w:hanging="360"/>
      </w:pPr>
      <w:rPr>
        <w:rFonts w:ascii="Courier New" w:hAnsi="Courier New" w:cs="Courier New" w:hint="default"/>
      </w:rPr>
    </w:lvl>
    <w:lvl w:ilvl="8" w:tplc="04070005" w:tentative="1">
      <w:start w:val="1"/>
      <w:numFmt w:val="bullet"/>
      <w:lvlText w:val=""/>
      <w:lvlJc w:val="left"/>
      <w:pPr>
        <w:ind w:left="7980" w:hanging="360"/>
      </w:pPr>
      <w:rPr>
        <w:rFonts w:ascii="Wingdings" w:hAnsi="Wingdings" w:hint="default"/>
      </w:rPr>
    </w:lvl>
  </w:abstractNum>
  <w:abstractNum w:abstractNumId="30">
    <w:nsid w:val="69FB1882"/>
    <w:multiLevelType w:val="hybridMultilevel"/>
    <w:tmpl w:val="CEF2BED8"/>
    <w:lvl w:ilvl="0" w:tplc="2BF49350">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6E0E6346"/>
    <w:multiLevelType w:val="hybridMultilevel"/>
    <w:tmpl w:val="8E76C57C"/>
    <w:lvl w:ilvl="0" w:tplc="AFA267C2">
      <w:start w:val="1"/>
      <w:numFmt w:val="bullet"/>
      <w:lvlText w:val=""/>
      <w:lvlJc w:val="left"/>
      <w:pPr>
        <w:ind w:left="426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6FD33E58"/>
    <w:multiLevelType w:val="hybridMultilevel"/>
    <w:tmpl w:val="FA6CBF42"/>
    <w:lvl w:ilvl="0" w:tplc="C7A20B1E">
      <w:start w:val="16"/>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74116FA6"/>
    <w:multiLevelType w:val="hybridMultilevel"/>
    <w:tmpl w:val="D8E09AFE"/>
    <w:lvl w:ilvl="0" w:tplc="5308BAEE">
      <w:numFmt w:val="bullet"/>
      <w:lvlText w:val="-"/>
      <w:lvlJc w:val="left"/>
      <w:pPr>
        <w:ind w:left="3900" w:hanging="360"/>
      </w:pPr>
      <w:rPr>
        <w:rFonts w:ascii="Times New Roman" w:eastAsia="Calibri" w:hAnsi="Times New Roman" w:cs="Times New Roman" w:hint="default"/>
      </w:rPr>
    </w:lvl>
    <w:lvl w:ilvl="1" w:tplc="04070003" w:tentative="1">
      <w:start w:val="1"/>
      <w:numFmt w:val="bullet"/>
      <w:lvlText w:val="o"/>
      <w:lvlJc w:val="left"/>
      <w:pPr>
        <w:ind w:left="4620" w:hanging="360"/>
      </w:pPr>
      <w:rPr>
        <w:rFonts w:ascii="Courier New" w:hAnsi="Courier New" w:cs="Courier New" w:hint="default"/>
      </w:rPr>
    </w:lvl>
    <w:lvl w:ilvl="2" w:tplc="04070005" w:tentative="1">
      <w:start w:val="1"/>
      <w:numFmt w:val="bullet"/>
      <w:lvlText w:val=""/>
      <w:lvlJc w:val="left"/>
      <w:pPr>
        <w:ind w:left="5340" w:hanging="360"/>
      </w:pPr>
      <w:rPr>
        <w:rFonts w:ascii="Wingdings" w:hAnsi="Wingdings" w:hint="default"/>
      </w:rPr>
    </w:lvl>
    <w:lvl w:ilvl="3" w:tplc="04070001" w:tentative="1">
      <w:start w:val="1"/>
      <w:numFmt w:val="bullet"/>
      <w:lvlText w:val=""/>
      <w:lvlJc w:val="left"/>
      <w:pPr>
        <w:ind w:left="6060" w:hanging="360"/>
      </w:pPr>
      <w:rPr>
        <w:rFonts w:ascii="Symbol" w:hAnsi="Symbol" w:hint="default"/>
      </w:rPr>
    </w:lvl>
    <w:lvl w:ilvl="4" w:tplc="04070003" w:tentative="1">
      <w:start w:val="1"/>
      <w:numFmt w:val="bullet"/>
      <w:lvlText w:val="o"/>
      <w:lvlJc w:val="left"/>
      <w:pPr>
        <w:ind w:left="6780" w:hanging="360"/>
      </w:pPr>
      <w:rPr>
        <w:rFonts w:ascii="Courier New" w:hAnsi="Courier New" w:cs="Courier New" w:hint="default"/>
      </w:rPr>
    </w:lvl>
    <w:lvl w:ilvl="5" w:tplc="04070005" w:tentative="1">
      <w:start w:val="1"/>
      <w:numFmt w:val="bullet"/>
      <w:lvlText w:val=""/>
      <w:lvlJc w:val="left"/>
      <w:pPr>
        <w:ind w:left="7500" w:hanging="360"/>
      </w:pPr>
      <w:rPr>
        <w:rFonts w:ascii="Wingdings" w:hAnsi="Wingdings" w:hint="default"/>
      </w:rPr>
    </w:lvl>
    <w:lvl w:ilvl="6" w:tplc="04070001" w:tentative="1">
      <w:start w:val="1"/>
      <w:numFmt w:val="bullet"/>
      <w:lvlText w:val=""/>
      <w:lvlJc w:val="left"/>
      <w:pPr>
        <w:ind w:left="8220" w:hanging="360"/>
      </w:pPr>
      <w:rPr>
        <w:rFonts w:ascii="Symbol" w:hAnsi="Symbol" w:hint="default"/>
      </w:rPr>
    </w:lvl>
    <w:lvl w:ilvl="7" w:tplc="04070003" w:tentative="1">
      <w:start w:val="1"/>
      <w:numFmt w:val="bullet"/>
      <w:lvlText w:val="o"/>
      <w:lvlJc w:val="left"/>
      <w:pPr>
        <w:ind w:left="8940" w:hanging="360"/>
      </w:pPr>
      <w:rPr>
        <w:rFonts w:ascii="Courier New" w:hAnsi="Courier New" w:cs="Courier New" w:hint="default"/>
      </w:rPr>
    </w:lvl>
    <w:lvl w:ilvl="8" w:tplc="04070005" w:tentative="1">
      <w:start w:val="1"/>
      <w:numFmt w:val="bullet"/>
      <w:lvlText w:val=""/>
      <w:lvlJc w:val="left"/>
      <w:pPr>
        <w:ind w:left="9660" w:hanging="360"/>
      </w:pPr>
      <w:rPr>
        <w:rFonts w:ascii="Wingdings" w:hAnsi="Wingdings" w:hint="default"/>
      </w:rPr>
    </w:lvl>
  </w:abstractNum>
  <w:abstractNum w:abstractNumId="34">
    <w:nsid w:val="78620FB1"/>
    <w:multiLevelType w:val="hybridMultilevel"/>
    <w:tmpl w:val="84F41A5E"/>
    <w:lvl w:ilvl="0" w:tplc="0004FDFE">
      <w:numFmt w:val="bullet"/>
      <w:lvlText w:val="-"/>
      <w:lvlJc w:val="left"/>
      <w:pPr>
        <w:ind w:left="720" w:hanging="360"/>
      </w:pPr>
      <w:rPr>
        <w:rFonts w:ascii="Times New Roman" w:eastAsia="Cambria"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7ADF0EEE"/>
    <w:multiLevelType w:val="hybridMultilevel"/>
    <w:tmpl w:val="8FDA299A"/>
    <w:lvl w:ilvl="0" w:tplc="BA54C650">
      <w:start w:val="20"/>
      <w:numFmt w:val="bullet"/>
      <w:lvlText w:val="-"/>
      <w:lvlJc w:val="left"/>
      <w:pPr>
        <w:ind w:left="720" w:hanging="360"/>
      </w:pPr>
      <w:rPr>
        <w:rFonts w:ascii="Calibri" w:eastAsia="Arial Unicode MS" w:hAnsi="Calibri" w:cs="Arial Unicode M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7E654DCD"/>
    <w:multiLevelType w:val="hybridMultilevel"/>
    <w:tmpl w:val="D9BA5EB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0"/>
  </w:num>
  <w:num w:numId="4">
    <w:abstractNumId w:val="26"/>
  </w:num>
  <w:num w:numId="5">
    <w:abstractNumId w:val="29"/>
  </w:num>
  <w:num w:numId="6">
    <w:abstractNumId w:val="15"/>
  </w:num>
  <w:num w:numId="7">
    <w:abstractNumId w:val="32"/>
  </w:num>
  <w:num w:numId="8">
    <w:abstractNumId w:val="7"/>
  </w:num>
  <w:num w:numId="9">
    <w:abstractNumId w:val="13"/>
  </w:num>
  <w:num w:numId="10">
    <w:abstractNumId w:val="18"/>
  </w:num>
  <w:num w:numId="11">
    <w:abstractNumId w:val="5"/>
  </w:num>
  <w:num w:numId="12">
    <w:abstractNumId w:val="8"/>
  </w:num>
  <w:num w:numId="13">
    <w:abstractNumId w:val="31"/>
  </w:num>
  <w:num w:numId="14">
    <w:abstractNumId w:val="33"/>
  </w:num>
  <w:num w:numId="15">
    <w:abstractNumId w:val="34"/>
  </w:num>
  <w:num w:numId="16">
    <w:abstractNumId w:val="17"/>
  </w:num>
  <w:num w:numId="17">
    <w:abstractNumId w:val="16"/>
  </w:num>
  <w:num w:numId="18">
    <w:abstractNumId w:val="25"/>
  </w:num>
  <w:num w:numId="19">
    <w:abstractNumId w:val="3"/>
  </w:num>
  <w:num w:numId="20">
    <w:abstractNumId w:val="10"/>
  </w:num>
  <w:num w:numId="21">
    <w:abstractNumId w:val="20"/>
  </w:num>
  <w:num w:numId="22">
    <w:abstractNumId w:val="21"/>
  </w:num>
  <w:num w:numId="23">
    <w:abstractNumId w:val="2"/>
  </w:num>
  <w:num w:numId="24">
    <w:abstractNumId w:val="30"/>
  </w:num>
  <w:num w:numId="25">
    <w:abstractNumId w:val="19"/>
  </w:num>
  <w:num w:numId="26">
    <w:abstractNumId w:val="28"/>
  </w:num>
  <w:num w:numId="27">
    <w:abstractNumId w:val="1"/>
  </w:num>
  <w:num w:numId="28">
    <w:abstractNumId w:val="35"/>
  </w:num>
  <w:num w:numId="29">
    <w:abstractNumId w:val="22"/>
  </w:num>
  <w:num w:numId="30">
    <w:abstractNumId w:val="11"/>
  </w:num>
  <w:num w:numId="31">
    <w:abstractNumId w:val="12"/>
  </w:num>
  <w:num w:numId="32">
    <w:abstractNumId w:val="4"/>
  </w:num>
  <w:num w:numId="33">
    <w:abstractNumId w:val="9"/>
  </w:num>
  <w:num w:numId="34">
    <w:abstractNumId w:val="24"/>
  </w:num>
  <w:num w:numId="35">
    <w:abstractNumId w:val="27"/>
  </w:num>
  <w:num w:numId="36">
    <w:abstractNumId w:val="14"/>
  </w:num>
  <w:num w:numId="37">
    <w:abstractNumId w:val="23"/>
  </w:num>
  <w:num w:numId="38">
    <w:abstractNumId w:val="3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attachedTemplate r:id="rId1"/>
  <w:defaultTabStop w:val="709"/>
  <w:hyphenationZone w:val="425"/>
  <w:characterSpacingControl w:val="doNotCompress"/>
  <w:printTwoOnOn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485"/>
    <w:rsid w:val="00000191"/>
    <w:rsid w:val="0000060A"/>
    <w:rsid w:val="00000BF7"/>
    <w:rsid w:val="00000CAF"/>
    <w:rsid w:val="00000FD3"/>
    <w:rsid w:val="000013DE"/>
    <w:rsid w:val="0000197A"/>
    <w:rsid w:val="00001D24"/>
    <w:rsid w:val="00001DC3"/>
    <w:rsid w:val="000020B0"/>
    <w:rsid w:val="0000217A"/>
    <w:rsid w:val="0000246A"/>
    <w:rsid w:val="000029D7"/>
    <w:rsid w:val="00002BB5"/>
    <w:rsid w:val="00002BFF"/>
    <w:rsid w:val="00002F80"/>
    <w:rsid w:val="000030A0"/>
    <w:rsid w:val="00003178"/>
    <w:rsid w:val="000033BD"/>
    <w:rsid w:val="000033DA"/>
    <w:rsid w:val="0000343B"/>
    <w:rsid w:val="00003E0A"/>
    <w:rsid w:val="00003E7F"/>
    <w:rsid w:val="00003F59"/>
    <w:rsid w:val="000042C1"/>
    <w:rsid w:val="000044D1"/>
    <w:rsid w:val="0000461D"/>
    <w:rsid w:val="0000479C"/>
    <w:rsid w:val="000047AE"/>
    <w:rsid w:val="000047E8"/>
    <w:rsid w:val="00005055"/>
    <w:rsid w:val="000052EE"/>
    <w:rsid w:val="00005623"/>
    <w:rsid w:val="000056EA"/>
    <w:rsid w:val="00005742"/>
    <w:rsid w:val="00005A18"/>
    <w:rsid w:val="00005C79"/>
    <w:rsid w:val="00005C85"/>
    <w:rsid w:val="00005E58"/>
    <w:rsid w:val="00005FCC"/>
    <w:rsid w:val="0000604E"/>
    <w:rsid w:val="0000608B"/>
    <w:rsid w:val="000063D2"/>
    <w:rsid w:val="000064EC"/>
    <w:rsid w:val="000068A6"/>
    <w:rsid w:val="00006951"/>
    <w:rsid w:val="00007306"/>
    <w:rsid w:val="00007689"/>
    <w:rsid w:val="00007807"/>
    <w:rsid w:val="00007BD2"/>
    <w:rsid w:val="00010017"/>
    <w:rsid w:val="00010034"/>
    <w:rsid w:val="0001027D"/>
    <w:rsid w:val="000105CA"/>
    <w:rsid w:val="0001065C"/>
    <w:rsid w:val="00010C0D"/>
    <w:rsid w:val="00010C31"/>
    <w:rsid w:val="00010C99"/>
    <w:rsid w:val="00010E9F"/>
    <w:rsid w:val="000112A6"/>
    <w:rsid w:val="00011309"/>
    <w:rsid w:val="0001153F"/>
    <w:rsid w:val="0001168D"/>
    <w:rsid w:val="00011A73"/>
    <w:rsid w:val="00011E18"/>
    <w:rsid w:val="000120C0"/>
    <w:rsid w:val="0001215C"/>
    <w:rsid w:val="000122DB"/>
    <w:rsid w:val="0001272F"/>
    <w:rsid w:val="000127D5"/>
    <w:rsid w:val="000127E6"/>
    <w:rsid w:val="0001287F"/>
    <w:rsid w:val="00012FCE"/>
    <w:rsid w:val="0001333D"/>
    <w:rsid w:val="000134EE"/>
    <w:rsid w:val="0001372E"/>
    <w:rsid w:val="000138CE"/>
    <w:rsid w:val="000138D1"/>
    <w:rsid w:val="00013ACB"/>
    <w:rsid w:val="00013FE3"/>
    <w:rsid w:val="00013FF3"/>
    <w:rsid w:val="0001400C"/>
    <w:rsid w:val="00014046"/>
    <w:rsid w:val="00014162"/>
    <w:rsid w:val="00014195"/>
    <w:rsid w:val="0001445A"/>
    <w:rsid w:val="0001450D"/>
    <w:rsid w:val="00014689"/>
    <w:rsid w:val="00014A22"/>
    <w:rsid w:val="00014BDF"/>
    <w:rsid w:val="00014C68"/>
    <w:rsid w:val="000151EA"/>
    <w:rsid w:val="000156B8"/>
    <w:rsid w:val="00015731"/>
    <w:rsid w:val="00015838"/>
    <w:rsid w:val="000158E9"/>
    <w:rsid w:val="00015928"/>
    <w:rsid w:val="00015F60"/>
    <w:rsid w:val="00015F63"/>
    <w:rsid w:val="00016066"/>
    <w:rsid w:val="000160CB"/>
    <w:rsid w:val="000164CB"/>
    <w:rsid w:val="000164E3"/>
    <w:rsid w:val="00016C75"/>
    <w:rsid w:val="00016E67"/>
    <w:rsid w:val="000171FE"/>
    <w:rsid w:val="00017259"/>
    <w:rsid w:val="00017B38"/>
    <w:rsid w:val="00017BA4"/>
    <w:rsid w:val="00017BFC"/>
    <w:rsid w:val="00017CA8"/>
    <w:rsid w:val="00017CFF"/>
    <w:rsid w:val="00017FD5"/>
    <w:rsid w:val="00020143"/>
    <w:rsid w:val="000201BD"/>
    <w:rsid w:val="0002060F"/>
    <w:rsid w:val="000206F5"/>
    <w:rsid w:val="00020738"/>
    <w:rsid w:val="00020A14"/>
    <w:rsid w:val="00020B57"/>
    <w:rsid w:val="00021142"/>
    <w:rsid w:val="000211CF"/>
    <w:rsid w:val="00021311"/>
    <w:rsid w:val="00021593"/>
    <w:rsid w:val="000216B4"/>
    <w:rsid w:val="00021859"/>
    <w:rsid w:val="000218BB"/>
    <w:rsid w:val="00021AE3"/>
    <w:rsid w:val="00021D5F"/>
    <w:rsid w:val="00021E2E"/>
    <w:rsid w:val="00021F29"/>
    <w:rsid w:val="0002264B"/>
    <w:rsid w:val="000226BB"/>
    <w:rsid w:val="000228E8"/>
    <w:rsid w:val="00022B33"/>
    <w:rsid w:val="000234FD"/>
    <w:rsid w:val="00023A90"/>
    <w:rsid w:val="00023B5B"/>
    <w:rsid w:val="00023C5E"/>
    <w:rsid w:val="000242AE"/>
    <w:rsid w:val="00024355"/>
    <w:rsid w:val="00024916"/>
    <w:rsid w:val="00024D2C"/>
    <w:rsid w:val="00024DDC"/>
    <w:rsid w:val="000250A6"/>
    <w:rsid w:val="00025393"/>
    <w:rsid w:val="00025A18"/>
    <w:rsid w:val="00025DCD"/>
    <w:rsid w:val="00026506"/>
    <w:rsid w:val="0002650E"/>
    <w:rsid w:val="00026590"/>
    <w:rsid w:val="00026ADA"/>
    <w:rsid w:val="00026B7B"/>
    <w:rsid w:val="00026CDC"/>
    <w:rsid w:val="00026DB2"/>
    <w:rsid w:val="00027342"/>
    <w:rsid w:val="000274CB"/>
    <w:rsid w:val="000277A5"/>
    <w:rsid w:val="00027AD5"/>
    <w:rsid w:val="00027C42"/>
    <w:rsid w:val="00027EC6"/>
    <w:rsid w:val="00030203"/>
    <w:rsid w:val="00030403"/>
    <w:rsid w:val="00030666"/>
    <w:rsid w:val="00030714"/>
    <w:rsid w:val="00030DB1"/>
    <w:rsid w:val="0003114C"/>
    <w:rsid w:val="0003120E"/>
    <w:rsid w:val="000314A2"/>
    <w:rsid w:val="0003184D"/>
    <w:rsid w:val="0003196B"/>
    <w:rsid w:val="00031A5E"/>
    <w:rsid w:val="000323EF"/>
    <w:rsid w:val="00032AB2"/>
    <w:rsid w:val="00033153"/>
    <w:rsid w:val="00033171"/>
    <w:rsid w:val="000334B6"/>
    <w:rsid w:val="000334BC"/>
    <w:rsid w:val="000334F5"/>
    <w:rsid w:val="00033AD9"/>
    <w:rsid w:val="00033AFC"/>
    <w:rsid w:val="00033CC4"/>
    <w:rsid w:val="00033FE2"/>
    <w:rsid w:val="00034033"/>
    <w:rsid w:val="00034085"/>
    <w:rsid w:val="000344C2"/>
    <w:rsid w:val="000349C0"/>
    <w:rsid w:val="00035005"/>
    <w:rsid w:val="000350DE"/>
    <w:rsid w:val="00035144"/>
    <w:rsid w:val="00035266"/>
    <w:rsid w:val="000353FE"/>
    <w:rsid w:val="00035468"/>
    <w:rsid w:val="0003564B"/>
    <w:rsid w:val="0003575E"/>
    <w:rsid w:val="000358FF"/>
    <w:rsid w:val="00035EFC"/>
    <w:rsid w:val="00035F8C"/>
    <w:rsid w:val="000360C4"/>
    <w:rsid w:val="000364A6"/>
    <w:rsid w:val="000366CF"/>
    <w:rsid w:val="0003673B"/>
    <w:rsid w:val="000369DF"/>
    <w:rsid w:val="000371CC"/>
    <w:rsid w:val="000372CC"/>
    <w:rsid w:val="0003735F"/>
    <w:rsid w:val="000376A9"/>
    <w:rsid w:val="00037A79"/>
    <w:rsid w:val="00037B59"/>
    <w:rsid w:val="00037C40"/>
    <w:rsid w:val="00037F14"/>
    <w:rsid w:val="00037FC9"/>
    <w:rsid w:val="00037FE9"/>
    <w:rsid w:val="0004043B"/>
    <w:rsid w:val="000404DB"/>
    <w:rsid w:val="000409F7"/>
    <w:rsid w:val="00040A3D"/>
    <w:rsid w:val="00040AE4"/>
    <w:rsid w:val="00040BF4"/>
    <w:rsid w:val="00040DA2"/>
    <w:rsid w:val="00041048"/>
    <w:rsid w:val="00041294"/>
    <w:rsid w:val="0004195C"/>
    <w:rsid w:val="000419B8"/>
    <w:rsid w:val="00041C9F"/>
    <w:rsid w:val="000420DB"/>
    <w:rsid w:val="000422DA"/>
    <w:rsid w:val="000422F6"/>
    <w:rsid w:val="00042762"/>
    <w:rsid w:val="000427BD"/>
    <w:rsid w:val="00042C7A"/>
    <w:rsid w:val="00042F18"/>
    <w:rsid w:val="000430E5"/>
    <w:rsid w:val="0004322A"/>
    <w:rsid w:val="0004328B"/>
    <w:rsid w:val="000432F4"/>
    <w:rsid w:val="00043395"/>
    <w:rsid w:val="00043530"/>
    <w:rsid w:val="000436CF"/>
    <w:rsid w:val="00043EB0"/>
    <w:rsid w:val="00043FA0"/>
    <w:rsid w:val="0004470F"/>
    <w:rsid w:val="0004473C"/>
    <w:rsid w:val="00044CCF"/>
    <w:rsid w:val="00044DBE"/>
    <w:rsid w:val="00044E08"/>
    <w:rsid w:val="00045060"/>
    <w:rsid w:val="000450EF"/>
    <w:rsid w:val="00045418"/>
    <w:rsid w:val="000455E0"/>
    <w:rsid w:val="000459C1"/>
    <w:rsid w:val="00045AA5"/>
    <w:rsid w:val="00045D92"/>
    <w:rsid w:val="00045FE5"/>
    <w:rsid w:val="000463F4"/>
    <w:rsid w:val="000466C3"/>
    <w:rsid w:val="000467FE"/>
    <w:rsid w:val="00046908"/>
    <w:rsid w:val="00046DE2"/>
    <w:rsid w:val="00046F79"/>
    <w:rsid w:val="00047487"/>
    <w:rsid w:val="0004748B"/>
    <w:rsid w:val="000474A5"/>
    <w:rsid w:val="000474D8"/>
    <w:rsid w:val="0004765C"/>
    <w:rsid w:val="00047A77"/>
    <w:rsid w:val="00047DFB"/>
    <w:rsid w:val="00047EB9"/>
    <w:rsid w:val="00047EC1"/>
    <w:rsid w:val="00047FB0"/>
    <w:rsid w:val="0005000D"/>
    <w:rsid w:val="0005003E"/>
    <w:rsid w:val="00050078"/>
    <w:rsid w:val="0005029B"/>
    <w:rsid w:val="00050465"/>
    <w:rsid w:val="000509E4"/>
    <w:rsid w:val="00050B09"/>
    <w:rsid w:val="00050B93"/>
    <w:rsid w:val="00050CF0"/>
    <w:rsid w:val="000511E8"/>
    <w:rsid w:val="00051290"/>
    <w:rsid w:val="00051ECA"/>
    <w:rsid w:val="000521B4"/>
    <w:rsid w:val="00052413"/>
    <w:rsid w:val="000525F0"/>
    <w:rsid w:val="00052D5D"/>
    <w:rsid w:val="00052E04"/>
    <w:rsid w:val="00052F79"/>
    <w:rsid w:val="0005340D"/>
    <w:rsid w:val="0005375E"/>
    <w:rsid w:val="0005379F"/>
    <w:rsid w:val="000539B5"/>
    <w:rsid w:val="00053ED4"/>
    <w:rsid w:val="00053FF4"/>
    <w:rsid w:val="00054282"/>
    <w:rsid w:val="0005434E"/>
    <w:rsid w:val="0005464A"/>
    <w:rsid w:val="000546CE"/>
    <w:rsid w:val="00054A08"/>
    <w:rsid w:val="00054A2B"/>
    <w:rsid w:val="00054B2C"/>
    <w:rsid w:val="00055127"/>
    <w:rsid w:val="00055198"/>
    <w:rsid w:val="000551CD"/>
    <w:rsid w:val="00055320"/>
    <w:rsid w:val="00055374"/>
    <w:rsid w:val="0005542C"/>
    <w:rsid w:val="000559B0"/>
    <w:rsid w:val="000559FE"/>
    <w:rsid w:val="00055AC5"/>
    <w:rsid w:val="00055E9E"/>
    <w:rsid w:val="00055F7E"/>
    <w:rsid w:val="0005623A"/>
    <w:rsid w:val="000563AD"/>
    <w:rsid w:val="00056482"/>
    <w:rsid w:val="0005689B"/>
    <w:rsid w:val="00056A08"/>
    <w:rsid w:val="00056A96"/>
    <w:rsid w:val="00056CEF"/>
    <w:rsid w:val="00056E57"/>
    <w:rsid w:val="00056F45"/>
    <w:rsid w:val="0005701E"/>
    <w:rsid w:val="000571B6"/>
    <w:rsid w:val="0005747B"/>
    <w:rsid w:val="000576E9"/>
    <w:rsid w:val="00057714"/>
    <w:rsid w:val="0005771A"/>
    <w:rsid w:val="0005779E"/>
    <w:rsid w:val="00057C9E"/>
    <w:rsid w:val="000601B3"/>
    <w:rsid w:val="0006020A"/>
    <w:rsid w:val="000604B8"/>
    <w:rsid w:val="00060607"/>
    <w:rsid w:val="0006098F"/>
    <w:rsid w:val="00060A25"/>
    <w:rsid w:val="00060B02"/>
    <w:rsid w:val="00060BE9"/>
    <w:rsid w:val="00060C7F"/>
    <w:rsid w:val="00060E20"/>
    <w:rsid w:val="00060FDD"/>
    <w:rsid w:val="00061000"/>
    <w:rsid w:val="000615FB"/>
    <w:rsid w:val="00061797"/>
    <w:rsid w:val="000617B3"/>
    <w:rsid w:val="000617DE"/>
    <w:rsid w:val="000619F9"/>
    <w:rsid w:val="0006206C"/>
    <w:rsid w:val="0006269F"/>
    <w:rsid w:val="000627C9"/>
    <w:rsid w:val="00062B2E"/>
    <w:rsid w:val="00062B2F"/>
    <w:rsid w:val="00062B63"/>
    <w:rsid w:val="00062D6A"/>
    <w:rsid w:val="00062DCA"/>
    <w:rsid w:val="00062E03"/>
    <w:rsid w:val="00062F9D"/>
    <w:rsid w:val="00062FED"/>
    <w:rsid w:val="0006328E"/>
    <w:rsid w:val="00063305"/>
    <w:rsid w:val="00063500"/>
    <w:rsid w:val="0006352D"/>
    <w:rsid w:val="000635EC"/>
    <w:rsid w:val="000636E3"/>
    <w:rsid w:val="00063967"/>
    <w:rsid w:val="000644EB"/>
    <w:rsid w:val="00064678"/>
    <w:rsid w:val="00064871"/>
    <w:rsid w:val="00064A89"/>
    <w:rsid w:val="00064CC7"/>
    <w:rsid w:val="00064D91"/>
    <w:rsid w:val="000651CA"/>
    <w:rsid w:val="000658C8"/>
    <w:rsid w:val="000658F6"/>
    <w:rsid w:val="00065A7E"/>
    <w:rsid w:val="00065B10"/>
    <w:rsid w:val="00065D0B"/>
    <w:rsid w:val="00065E02"/>
    <w:rsid w:val="00066679"/>
    <w:rsid w:val="00066937"/>
    <w:rsid w:val="00066C04"/>
    <w:rsid w:val="00066C68"/>
    <w:rsid w:val="00066FDD"/>
    <w:rsid w:val="0006701C"/>
    <w:rsid w:val="0006706A"/>
    <w:rsid w:val="00067406"/>
    <w:rsid w:val="0006745A"/>
    <w:rsid w:val="0006763A"/>
    <w:rsid w:val="00067BBB"/>
    <w:rsid w:val="00067C3F"/>
    <w:rsid w:val="000700FC"/>
    <w:rsid w:val="00070328"/>
    <w:rsid w:val="00070405"/>
    <w:rsid w:val="00070454"/>
    <w:rsid w:val="00070668"/>
    <w:rsid w:val="000708E3"/>
    <w:rsid w:val="00070A69"/>
    <w:rsid w:val="0007101A"/>
    <w:rsid w:val="0007105D"/>
    <w:rsid w:val="000715E4"/>
    <w:rsid w:val="000718E1"/>
    <w:rsid w:val="00071A1D"/>
    <w:rsid w:val="00071A8C"/>
    <w:rsid w:val="00071C8C"/>
    <w:rsid w:val="00071CF2"/>
    <w:rsid w:val="00072394"/>
    <w:rsid w:val="00072430"/>
    <w:rsid w:val="00072489"/>
    <w:rsid w:val="0007280E"/>
    <w:rsid w:val="00072DDD"/>
    <w:rsid w:val="00073264"/>
    <w:rsid w:val="000738FC"/>
    <w:rsid w:val="00073BD3"/>
    <w:rsid w:val="00073FA9"/>
    <w:rsid w:val="000744A5"/>
    <w:rsid w:val="000747B5"/>
    <w:rsid w:val="0007482A"/>
    <w:rsid w:val="000749E4"/>
    <w:rsid w:val="00074A53"/>
    <w:rsid w:val="00074B6D"/>
    <w:rsid w:val="000751C6"/>
    <w:rsid w:val="0007525C"/>
    <w:rsid w:val="00075317"/>
    <w:rsid w:val="00075413"/>
    <w:rsid w:val="00075462"/>
    <w:rsid w:val="00075A48"/>
    <w:rsid w:val="00075F00"/>
    <w:rsid w:val="00075F3A"/>
    <w:rsid w:val="00076300"/>
    <w:rsid w:val="00076886"/>
    <w:rsid w:val="000768DA"/>
    <w:rsid w:val="00076B8A"/>
    <w:rsid w:val="00076E1A"/>
    <w:rsid w:val="00076F69"/>
    <w:rsid w:val="00077346"/>
    <w:rsid w:val="0007734F"/>
    <w:rsid w:val="000778EB"/>
    <w:rsid w:val="00077955"/>
    <w:rsid w:val="00077A25"/>
    <w:rsid w:val="00077B80"/>
    <w:rsid w:val="0008021C"/>
    <w:rsid w:val="00080320"/>
    <w:rsid w:val="00080471"/>
    <w:rsid w:val="000809F4"/>
    <w:rsid w:val="00080AAE"/>
    <w:rsid w:val="00080E31"/>
    <w:rsid w:val="00080EE4"/>
    <w:rsid w:val="00081622"/>
    <w:rsid w:val="000817AA"/>
    <w:rsid w:val="0008190B"/>
    <w:rsid w:val="00081975"/>
    <w:rsid w:val="00081E48"/>
    <w:rsid w:val="000822D1"/>
    <w:rsid w:val="000826D7"/>
    <w:rsid w:val="00082A85"/>
    <w:rsid w:val="00082E2A"/>
    <w:rsid w:val="00082F16"/>
    <w:rsid w:val="00082F85"/>
    <w:rsid w:val="000831E4"/>
    <w:rsid w:val="00083294"/>
    <w:rsid w:val="000832BA"/>
    <w:rsid w:val="0008399F"/>
    <w:rsid w:val="00083E3C"/>
    <w:rsid w:val="00083FDE"/>
    <w:rsid w:val="00084034"/>
    <w:rsid w:val="00084504"/>
    <w:rsid w:val="00084971"/>
    <w:rsid w:val="00084C66"/>
    <w:rsid w:val="00084D37"/>
    <w:rsid w:val="00084E0D"/>
    <w:rsid w:val="0008516D"/>
    <w:rsid w:val="000854E1"/>
    <w:rsid w:val="00085B0B"/>
    <w:rsid w:val="00085BF1"/>
    <w:rsid w:val="00086089"/>
    <w:rsid w:val="0008612A"/>
    <w:rsid w:val="0008621A"/>
    <w:rsid w:val="000863AB"/>
    <w:rsid w:val="000865C9"/>
    <w:rsid w:val="000868F6"/>
    <w:rsid w:val="00086C3D"/>
    <w:rsid w:val="00086E8C"/>
    <w:rsid w:val="00087113"/>
    <w:rsid w:val="0008740F"/>
    <w:rsid w:val="00087434"/>
    <w:rsid w:val="000875EA"/>
    <w:rsid w:val="00087601"/>
    <w:rsid w:val="00087709"/>
    <w:rsid w:val="000878DA"/>
    <w:rsid w:val="0008792A"/>
    <w:rsid w:val="00087A87"/>
    <w:rsid w:val="00087F42"/>
    <w:rsid w:val="0009001D"/>
    <w:rsid w:val="000900C0"/>
    <w:rsid w:val="00090304"/>
    <w:rsid w:val="000905EF"/>
    <w:rsid w:val="00090AA2"/>
    <w:rsid w:val="000910E3"/>
    <w:rsid w:val="000917B0"/>
    <w:rsid w:val="00091808"/>
    <w:rsid w:val="0009194B"/>
    <w:rsid w:val="00091DA9"/>
    <w:rsid w:val="00091EF9"/>
    <w:rsid w:val="00092016"/>
    <w:rsid w:val="00092397"/>
    <w:rsid w:val="0009239A"/>
    <w:rsid w:val="00092400"/>
    <w:rsid w:val="00092463"/>
    <w:rsid w:val="000926B3"/>
    <w:rsid w:val="00092875"/>
    <w:rsid w:val="00092A3F"/>
    <w:rsid w:val="00092DAC"/>
    <w:rsid w:val="0009318C"/>
    <w:rsid w:val="00093575"/>
    <w:rsid w:val="000936C5"/>
    <w:rsid w:val="000938CD"/>
    <w:rsid w:val="00093FD8"/>
    <w:rsid w:val="00094111"/>
    <w:rsid w:val="0009420F"/>
    <w:rsid w:val="000944DB"/>
    <w:rsid w:val="0009489A"/>
    <w:rsid w:val="000949BA"/>
    <w:rsid w:val="00094B2A"/>
    <w:rsid w:val="00094FF9"/>
    <w:rsid w:val="000951A5"/>
    <w:rsid w:val="00095348"/>
    <w:rsid w:val="00095471"/>
    <w:rsid w:val="000954AD"/>
    <w:rsid w:val="000955B5"/>
    <w:rsid w:val="000957D3"/>
    <w:rsid w:val="00095908"/>
    <w:rsid w:val="000959E6"/>
    <w:rsid w:val="00095A5A"/>
    <w:rsid w:val="00095B42"/>
    <w:rsid w:val="00095D80"/>
    <w:rsid w:val="00095DE2"/>
    <w:rsid w:val="00095DE8"/>
    <w:rsid w:val="0009618B"/>
    <w:rsid w:val="000961DE"/>
    <w:rsid w:val="000964F8"/>
    <w:rsid w:val="000967D5"/>
    <w:rsid w:val="00096941"/>
    <w:rsid w:val="00096ACE"/>
    <w:rsid w:val="00096B20"/>
    <w:rsid w:val="00096B5B"/>
    <w:rsid w:val="00096F53"/>
    <w:rsid w:val="00097896"/>
    <w:rsid w:val="00097BCF"/>
    <w:rsid w:val="00097C70"/>
    <w:rsid w:val="00097F50"/>
    <w:rsid w:val="000A0456"/>
    <w:rsid w:val="000A05BA"/>
    <w:rsid w:val="000A0E35"/>
    <w:rsid w:val="000A0E6B"/>
    <w:rsid w:val="000A0EA5"/>
    <w:rsid w:val="000A0F8D"/>
    <w:rsid w:val="000A1053"/>
    <w:rsid w:val="000A1166"/>
    <w:rsid w:val="000A143D"/>
    <w:rsid w:val="000A188C"/>
    <w:rsid w:val="000A1C37"/>
    <w:rsid w:val="000A1D72"/>
    <w:rsid w:val="000A1E08"/>
    <w:rsid w:val="000A1E53"/>
    <w:rsid w:val="000A1F85"/>
    <w:rsid w:val="000A2124"/>
    <w:rsid w:val="000A23A4"/>
    <w:rsid w:val="000A244E"/>
    <w:rsid w:val="000A2AB3"/>
    <w:rsid w:val="000A2AB9"/>
    <w:rsid w:val="000A2D9B"/>
    <w:rsid w:val="000A2E16"/>
    <w:rsid w:val="000A2F51"/>
    <w:rsid w:val="000A31C4"/>
    <w:rsid w:val="000A3334"/>
    <w:rsid w:val="000A36F2"/>
    <w:rsid w:val="000A38E3"/>
    <w:rsid w:val="000A39AD"/>
    <w:rsid w:val="000A3A61"/>
    <w:rsid w:val="000A3BB7"/>
    <w:rsid w:val="000A3E22"/>
    <w:rsid w:val="000A3E2D"/>
    <w:rsid w:val="000A407F"/>
    <w:rsid w:val="000A4245"/>
    <w:rsid w:val="000A4468"/>
    <w:rsid w:val="000A450C"/>
    <w:rsid w:val="000A479C"/>
    <w:rsid w:val="000A496A"/>
    <w:rsid w:val="000A49AA"/>
    <w:rsid w:val="000A5692"/>
    <w:rsid w:val="000A57C4"/>
    <w:rsid w:val="000A5917"/>
    <w:rsid w:val="000A5ADF"/>
    <w:rsid w:val="000A5C79"/>
    <w:rsid w:val="000A607F"/>
    <w:rsid w:val="000A6239"/>
    <w:rsid w:val="000A67DC"/>
    <w:rsid w:val="000A69A9"/>
    <w:rsid w:val="000A6B05"/>
    <w:rsid w:val="000A6C49"/>
    <w:rsid w:val="000A6E93"/>
    <w:rsid w:val="000A774F"/>
    <w:rsid w:val="000A784B"/>
    <w:rsid w:val="000A7A09"/>
    <w:rsid w:val="000A7A12"/>
    <w:rsid w:val="000A7BF7"/>
    <w:rsid w:val="000A7DC0"/>
    <w:rsid w:val="000A7FB3"/>
    <w:rsid w:val="000A7FFC"/>
    <w:rsid w:val="000B03F3"/>
    <w:rsid w:val="000B0AEF"/>
    <w:rsid w:val="000B0B49"/>
    <w:rsid w:val="000B0B6D"/>
    <w:rsid w:val="000B0F36"/>
    <w:rsid w:val="000B0F39"/>
    <w:rsid w:val="000B0F9A"/>
    <w:rsid w:val="000B1065"/>
    <w:rsid w:val="000B1260"/>
    <w:rsid w:val="000B13CC"/>
    <w:rsid w:val="000B18C7"/>
    <w:rsid w:val="000B1A82"/>
    <w:rsid w:val="000B1D00"/>
    <w:rsid w:val="000B1D3B"/>
    <w:rsid w:val="000B1DF3"/>
    <w:rsid w:val="000B1E61"/>
    <w:rsid w:val="000B2107"/>
    <w:rsid w:val="000B211B"/>
    <w:rsid w:val="000B23AC"/>
    <w:rsid w:val="000B2A55"/>
    <w:rsid w:val="000B2D1C"/>
    <w:rsid w:val="000B3165"/>
    <w:rsid w:val="000B32D7"/>
    <w:rsid w:val="000B3337"/>
    <w:rsid w:val="000B3611"/>
    <w:rsid w:val="000B364C"/>
    <w:rsid w:val="000B3664"/>
    <w:rsid w:val="000B3ACF"/>
    <w:rsid w:val="000B3B7B"/>
    <w:rsid w:val="000B4407"/>
    <w:rsid w:val="000B494F"/>
    <w:rsid w:val="000B4B69"/>
    <w:rsid w:val="000B5297"/>
    <w:rsid w:val="000B5495"/>
    <w:rsid w:val="000B58B6"/>
    <w:rsid w:val="000B59CC"/>
    <w:rsid w:val="000B5ABE"/>
    <w:rsid w:val="000B5B3D"/>
    <w:rsid w:val="000B5B4B"/>
    <w:rsid w:val="000B5D14"/>
    <w:rsid w:val="000B5FDA"/>
    <w:rsid w:val="000B6955"/>
    <w:rsid w:val="000B6972"/>
    <w:rsid w:val="000B6BA4"/>
    <w:rsid w:val="000B78F2"/>
    <w:rsid w:val="000B7B33"/>
    <w:rsid w:val="000B7C17"/>
    <w:rsid w:val="000B7C72"/>
    <w:rsid w:val="000B7D6E"/>
    <w:rsid w:val="000C012F"/>
    <w:rsid w:val="000C0410"/>
    <w:rsid w:val="000C058C"/>
    <w:rsid w:val="000C062D"/>
    <w:rsid w:val="000C0781"/>
    <w:rsid w:val="000C092B"/>
    <w:rsid w:val="000C09CD"/>
    <w:rsid w:val="000C0B60"/>
    <w:rsid w:val="000C0E19"/>
    <w:rsid w:val="000C0FE3"/>
    <w:rsid w:val="000C108A"/>
    <w:rsid w:val="000C11C4"/>
    <w:rsid w:val="000C141B"/>
    <w:rsid w:val="000C1458"/>
    <w:rsid w:val="000C1A59"/>
    <w:rsid w:val="000C1D16"/>
    <w:rsid w:val="000C1F89"/>
    <w:rsid w:val="000C2232"/>
    <w:rsid w:val="000C2949"/>
    <w:rsid w:val="000C2BAF"/>
    <w:rsid w:val="000C3179"/>
    <w:rsid w:val="000C320B"/>
    <w:rsid w:val="000C3220"/>
    <w:rsid w:val="000C32D9"/>
    <w:rsid w:val="000C3327"/>
    <w:rsid w:val="000C357C"/>
    <w:rsid w:val="000C36F1"/>
    <w:rsid w:val="000C3CDA"/>
    <w:rsid w:val="000C4024"/>
    <w:rsid w:val="000C454A"/>
    <w:rsid w:val="000C454C"/>
    <w:rsid w:val="000C464D"/>
    <w:rsid w:val="000C4AAA"/>
    <w:rsid w:val="000C4C44"/>
    <w:rsid w:val="000C4EB1"/>
    <w:rsid w:val="000C59EF"/>
    <w:rsid w:val="000C5BF3"/>
    <w:rsid w:val="000C604A"/>
    <w:rsid w:val="000C62D3"/>
    <w:rsid w:val="000C6463"/>
    <w:rsid w:val="000C64C0"/>
    <w:rsid w:val="000C6512"/>
    <w:rsid w:val="000C6752"/>
    <w:rsid w:val="000C68D1"/>
    <w:rsid w:val="000C6B5B"/>
    <w:rsid w:val="000C6C9F"/>
    <w:rsid w:val="000C6D0A"/>
    <w:rsid w:val="000C6FD2"/>
    <w:rsid w:val="000C73ED"/>
    <w:rsid w:val="000C74B7"/>
    <w:rsid w:val="000C75B1"/>
    <w:rsid w:val="000C7718"/>
    <w:rsid w:val="000C7870"/>
    <w:rsid w:val="000C7F92"/>
    <w:rsid w:val="000D00B6"/>
    <w:rsid w:val="000D0183"/>
    <w:rsid w:val="000D03DF"/>
    <w:rsid w:val="000D12FA"/>
    <w:rsid w:val="000D1371"/>
    <w:rsid w:val="000D14A8"/>
    <w:rsid w:val="000D17E4"/>
    <w:rsid w:val="000D1EC7"/>
    <w:rsid w:val="000D1F83"/>
    <w:rsid w:val="000D214F"/>
    <w:rsid w:val="000D2224"/>
    <w:rsid w:val="000D22B5"/>
    <w:rsid w:val="000D2476"/>
    <w:rsid w:val="000D24F2"/>
    <w:rsid w:val="000D2977"/>
    <w:rsid w:val="000D29B4"/>
    <w:rsid w:val="000D2B58"/>
    <w:rsid w:val="000D2DD9"/>
    <w:rsid w:val="000D2E45"/>
    <w:rsid w:val="000D3119"/>
    <w:rsid w:val="000D3625"/>
    <w:rsid w:val="000D37E8"/>
    <w:rsid w:val="000D39F2"/>
    <w:rsid w:val="000D3A04"/>
    <w:rsid w:val="000D3C87"/>
    <w:rsid w:val="000D42BD"/>
    <w:rsid w:val="000D4501"/>
    <w:rsid w:val="000D4640"/>
    <w:rsid w:val="000D4CCC"/>
    <w:rsid w:val="000D4DEF"/>
    <w:rsid w:val="000D5274"/>
    <w:rsid w:val="000D590B"/>
    <w:rsid w:val="000D5B89"/>
    <w:rsid w:val="000D5E39"/>
    <w:rsid w:val="000D5E68"/>
    <w:rsid w:val="000D6019"/>
    <w:rsid w:val="000D609F"/>
    <w:rsid w:val="000D6421"/>
    <w:rsid w:val="000D648D"/>
    <w:rsid w:val="000D6631"/>
    <w:rsid w:val="000D6A69"/>
    <w:rsid w:val="000D6D42"/>
    <w:rsid w:val="000D70F8"/>
    <w:rsid w:val="000D7673"/>
    <w:rsid w:val="000D7C4D"/>
    <w:rsid w:val="000D7EFE"/>
    <w:rsid w:val="000D7F0A"/>
    <w:rsid w:val="000E02C5"/>
    <w:rsid w:val="000E035A"/>
    <w:rsid w:val="000E0564"/>
    <w:rsid w:val="000E07E1"/>
    <w:rsid w:val="000E0B04"/>
    <w:rsid w:val="000E0C36"/>
    <w:rsid w:val="000E1117"/>
    <w:rsid w:val="000E11EA"/>
    <w:rsid w:val="000E132C"/>
    <w:rsid w:val="000E1448"/>
    <w:rsid w:val="000E2674"/>
    <w:rsid w:val="000E28C6"/>
    <w:rsid w:val="000E2A70"/>
    <w:rsid w:val="000E2F03"/>
    <w:rsid w:val="000E2F5D"/>
    <w:rsid w:val="000E3DBB"/>
    <w:rsid w:val="000E3EE4"/>
    <w:rsid w:val="000E4240"/>
    <w:rsid w:val="000E42AE"/>
    <w:rsid w:val="000E4578"/>
    <w:rsid w:val="000E4D60"/>
    <w:rsid w:val="000E51A5"/>
    <w:rsid w:val="000E51E1"/>
    <w:rsid w:val="000E52BF"/>
    <w:rsid w:val="000E533D"/>
    <w:rsid w:val="000E5386"/>
    <w:rsid w:val="000E54CD"/>
    <w:rsid w:val="000E5785"/>
    <w:rsid w:val="000E59C7"/>
    <w:rsid w:val="000E60E7"/>
    <w:rsid w:val="000E60EB"/>
    <w:rsid w:val="000E6477"/>
    <w:rsid w:val="000E65BB"/>
    <w:rsid w:val="000E680D"/>
    <w:rsid w:val="000E68D5"/>
    <w:rsid w:val="000E69E9"/>
    <w:rsid w:val="000E6A30"/>
    <w:rsid w:val="000E720E"/>
    <w:rsid w:val="000E721B"/>
    <w:rsid w:val="000E7394"/>
    <w:rsid w:val="000E7420"/>
    <w:rsid w:val="000E7F0B"/>
    <w:rsid w:val="000E7FA9"/>
    <w:rsid w:val="000F0035"/>
    <w:rsid w:val="000F03DC"/>
    <w:rsid w:val="000F048A"/>
    <w:rsid w:val="000F0C97"/>
    <w:rsid w:val="000F0D5E"/>
    <w:rsid w:val="000F13D1"/>
    <w:rsid w:val="000F1475"/>
    <w:rsid w:val="000F1648"/>
    <w:rsid w:val="000F16EE"/>
    <w:rsid w:val="000F1748"/>
    <w:rsid w:val="000F1AB4"/>
    <w:rsid w:val="000F1E8F"/>
    <w:rsid w:val="000F23E4"/>
    <w:rsid w:val="000F247A"/>
    <w:rsid w:val="000F2560"/>
    <w:rsid w:val="000F276B"/>
    <w:rsid w:val="000F28A7"/>
    <w:rsid w:val="000F28B7"/>
    <w:rsid w:val="000F28F9"/>
    <w:rsid w:val="000F31A1"/>
    <w:rsid w:val="000F3694"/>
    <w:rsid w:val="000F3728"/>
    <w:rsid w:val="000F374B"/>
    <w:rsid w:val="000F38F7"/>
    <w:rsid w:val="000F39CB"/>
    <w:rsid w:val="000F3EA0"/>
    <w:rsid w:val="000F401D"/>
    <w:rsid w:val="000F4329"/>
    <w:rsid w:val="000F4488"/>
    <w:rsid w:val="000F470C"/>
    <w:rsid w:val="000F4726"/>
    <w:rsid w:val="000F4A8B"/>
    <w:rsid w:val="000F4E11"/>
    <w:rsid w:val="000F4E4D"/>
    <w:rsid w:val="000F4EF6"/>
    <w:rsid w:val="000F5057"/>
    <w:rsid w:val="000F5288"/>
    <w:rsid w:val="000F5570"/>
    <w:rsid w:val="000F55E6"/>
    <w:rsid w:val="000F578D"/>
    <w:rsid w:val="000F57AE"/>
    <w:rsid w:val="000F5826"/>
    <w:rsid w:val="000F5896"/>
    <w:rsid w:val="000F5A1C"/>
    <w:rsid w:val="000F5BBB"/>
    <w:rsid w:val="000F5CE0"/>
    <w:rsid w:val="000F5D8C"/>
    <w:rsid w:val="000F6182"/>
    <w:rsid w:val="000F61F3"/>
    <w:rsid w:val="000F64AB"/>
    <w:rsid w:val="000F6618"/>
    <w:rsid w:val="000F68CC"/>
    <w:rsid w:val="000F69BC"/>
    <w:rsid w:val="000F6A82"/>
    <w:rsid w:val="000F6B5A"/>
    <w:rsid w:val="000F6C19"/>
    <w:rsid w:val="000F6FAA"/>
    <w:rsid w:val="000F793C"/>
    <w:rsid w:val="000F7CE1"/>
    <w:rsid w:val="000F7CF0"/>
    <w:rsid w:val="000F7D03"/>
    <w:rsid w:val="000F7F49"/>
    <w:rsid w:val="000F7FA5"/>
    <w:rsid w:val="00100150"/>
    <w:rsid w:val="0010040F"/>
    <w:rsid w:val="00100BE4"/>
    <w:rsid w:val="00100BF7"/>
    <w:rsid w:val="001010C5"/>
    <w:rsid w:val="00101711"/>
    <w:rsid w:val="001017FC"/>
    <w:rsid w:val="00101CDF"/>
    <w:rsid w:val="00101F30"/>
    <w:rsid w:val="0010201F"/>
    <w:rsid w:val="001020BA"/>
    <w:rsid w:val="001022E3"/>
    <w:rsid w:val="0010231C"/>
    <w:rsid w:val="00102606"/>
    <w:rsid w:val="00102633"/>
    <w:rsid w:val="00102AE6"/>
    <w:rsid w:val="00102BDD"/>
    <w:rsid w:val="0010303C"/>
    <w:rsid w:val="0010313B"/>
    <w:rsid w:val="0010351A"/>
    <w:rsid w:val="001036E3"/>
    <w:rsid w:val="0010381B"/>
    <w:rsid w:val="00103DEE"/>
    <w:rsid w:val="00103E65"/>
    <w:rsid w:val="00104032"/>
    <w:rsid w:val="0010460B"/>
    <w:rsid w:val="00104742"/>
    <w:rsid w:val="00104769"/>
    <w:rsid w:val="0010482C"/>
    <w:rsid w:val="001049C5"/>
    <w:rsid w:val="00104A06"/>
    <w:rsid w:val="00104B29"/>
    <w:rsid w:val="00104EC7"/>
    <w:rsid w:val="001052DB"/>
    <w:rsid w:val="001053F8"/>
    <w:rsid w:val="0010557B"/>
    <w:rsid w:val="001055CD"/>
    <w:rsid w:val="001056D0"/>
    <w:rsid w:val="001057BF"/>
    <w:rsid w:val="00105890"/>
    <w:rsid w:val="001058C6"/>
    <w:rsid w:val="00105A8B"/>
    <w:rsid w:val="00105B2C"/>
    <w:rsid w:val="00105B32"/>
    <w:rsid w:val="00105E65"/>
    <w:rsid w:val="00105F36"/>
    <w:rsid w:val="00106207"/>
    <w:rsid w:val="0010666E"/>
    <w:rsid w:val="00106712"/>
    <w:rsid w:val="00106851"/>
    <w:rsid w:val="00106AB0"/>
    <w:rsid w:val="00106C0B"/>
    <w:rsid w:val="00106CA7"/>
    <w:rsid w:val="00106FCE"/>
    <w:rsid w:val="00107467"/>
    <w:rsid w:val="00107691"/>
    <w:rsid w:val="00107B2B"/>
    <w:rsid w:val="00107C09"/>
    <w:rsid w:val="00107D65"/>
    <w:rsid w:val="00107E2B"/>
    <w:rsid w:val="00110BC0"/>
    <w:rsid w:val="00110EB3"/>
    <w:rsid w:val="0011115E"/>
    <w:rsid w:val="0011134D"/>
    <w:rsid w:val="001117FF"/>
    <w:rsid w:val="001118BC"/>
    <w:rsid w:val="001118DB"/>
    <w:rsid w:val="001118E1"/>
    <w:rsid w:val="00111BEE"/>
    <w:rsid w:val="00111EB5"/>
    <w:rsid w:val="001121B8"/>
    <w:rsid w:val="001123B0"/>
    <w:rsid w:val="001124FA"/>
    <w:rsid w:val="0011272A"/>
    <w:rsid w:val="00112784"/>
    <w:rsid w:val="00112977"/>
    <w:rsid w:val="00112ABB"/>
    <w:rsid w:val="00112B32"/>
    <w:rsid w:val="00112F47"/>
    <w:rsid w:val="00112F6D"/>
    <w:rsid w:val="001137B3"/>
    <w:rsid w:val="00113887"/>
    <w:rsid w:val="001139AC"/>
    <w:rsid w:val="00113DF3"/>
    <w:rsid w:val="0011402E"/>
    <w:rsid w:val="00114030"/>
    <w:rsid w:val="0011438C"/>
    <w:rsid w:val="0011446D"/>
    <w:rsid w:val="00114537"/>
    <w:rsid w:val="00114682"/>
    <w:rsid w:val="00114B0A"/>
    <w:rsid w:val="00114FD4"/>
    <w:rsid w:val="001150E5"/>
    <w:rsid w:val="00115182"/>
    <w:rsid w:val="001152CD"/>
    <w:rsid w:val="00115705"/>
    <w:rsid w:val="001158A1"/>
    <w:rsid w:val="0011594D"/>
    <w:rsid w:val="00115A99"/>
    <w:rsid w:val="00115ACE"/>
    <w:rsid w:val="00115B71"/>
    <w:rsid w:val="0011603A"/>
    <w:rsid w:val="001160F5"/>
    <w:rsid w:val="00116125"/>
    <w:rsid w:val="001162E0"/>
    <w:rsid w:val="00116394"/>
    <w:rsid w:val="001163F3"/>
    <w:rsid w:val="0011651C"/>
    <w:rsid w:val="0011668B"/>
    <w:rsid w:val="0011675A"/>
    <w:rsid w:val="001167FC"/>
    <w:rsid w:val="00116854"/>
    <w:rsid w:val="00116934"/>
    <w:rsid w:val="00116B01"/>
    <w:rsid w:val="00116BA8"/>
    <w:rsid w:val="00116C55"/>
    <w:rsid w:val="00116E11"/>
    <w:rsid w:val="00116F19"/>
    <w:rsid w:val="0011707F"/>
    <w:rsid w:val="0011745B"/>
    <w:rsid w:val="00117570"/>
    <w:rsid w:val="00117645"/>
    <w:rsid w:val="001178F9"/>
    <w:rsid w:val="001179F7"/>
    <w:rsid w:val="00117C17"/>
    <w:rsid w:val="00117C66"/>
    <w:rsid w:val="00120107"/>
    <w:rsid w:val="001208CF"/>
    <w:rsid w:val="00120B8D"/>
    <w:rsid w:val="00120E86"/>
    <w:rsid w:val="00120EFF"/>
    <w:rsid w:val="0012101B"/>
    <w:rsid w:val="0012107B"/>
    <w:rsid w:val="0012114B"/>
    <w:rsid w:val="00121229"/>
    <w:rsid w:val="00121A02"/>
    <w:rsid w:val="00122227"/>
    <w:rsid w:val="00122387"/>
    <w:rsid w:val="0012253B"/>
    <w:rsid w:val="0012256E"/>
    <w:rsid w:val="001228D2"/>
    <w:rsid w:val="001228FD"/>
    <w:rsid w:val="001232CE"/>
    <w:rsid w:val="001234EB"/>
    <w:rsid w:val="00123A2B"/>
    <w:rsid w:val="00123B07"/>
    <w:rsid w:val="00124577"/>
    <w:rsid w:val="00124A96"/>
    <w:rsid w:val="00125409"/>
    <w:rsid w:val="00125CE3"/>
    <w:rsid w:val="001263B5"/>
    <w:rsid w:val="0012651E"/>
    <w:rsid w:val="001269B7"/>
    <w:rsid w:val="00126E30"/>
    <w:rsid w:val="00126FFA"/>
    <w:rsid w:val="00127618"/>
    <w:rsid w:val="0012792F"/>
    <w:rsid w:val="00127D9E"/>
    <w:rsid w:val="0013069E"/>
    <w:rsid w:val="001306FD"/>
    <w:rsid w:val="00130758"/>
    <w:rsid w:val="001307D8"/>
    <w:rsid w:val="001309AF"/>
    <w:rsid w:val="00130C56"/>
    <w:rsid w:val="00130CD5"/>
    <w:rsid w:val="001312C6"/>
    <w:rsid w:val="001314A9"/>
    <w:rsid w:val="001314C4"/>
    <w:rsid w:val="00131847"/>
    <w:rsid w:val="00131874"/>
    <w:rsid w:val="00131939"/>
    <w:rsid w:val="00131971"/>
    <w:rsid w:val="001319BA"/>
    <w:rsid w:val="00131B02"/>
    <w:rsid w:val="00131B30"/>
    <w:rsid w:val="00131C73"/>
    <w:rsid w:val="00131CB8"/>
    <w:rsid w:val="00131FFB"/>
    <w:rsid w:val="00132082"/>
    <w:rsid w:val="001323C4"/>
    <w:rsid w:val="00132898"/>
    <w:rsid w:val="00132AA4"/>
    <w:rsid w:val="00132D77"/>
    <w:rsid w:val="00132EF5"/>
    <w:rsid w:val="00133023"/>
    <w:rsid w:val="00133150"/>
    <w:rsid w:val="001331A7"/>
    <w:rsid w:val="001332A9"/>
    <w:rsid w:val="001332D5"/>
    <w:rsid w:val="0013400E"/>
    <w:rsid w:val="001344D9"/>
    <w:rsid w:val="0013452D"/>
    <w:rsid w:val="001345C7"/>
    <w:rsid w:val="001347D8"/>
    <w:rsid w:val="00134C27"/>
    <w:rsid w:val="00134D67"/>
    <w:rsid w:val="00134E46"/>
    <w:rsid w:val="00135016"/>
    <w:rsid w:val="001350AF"/>
    <w:rsid w:val="00135194"/>
    <w:rsid w:val="001351CC"/>
    <w:rsid w:val="0013552B"/>
    <w:rsid w:val="0013558E"/>
    <w:rsid w:val="001356E7"/>
    <w:rsid w:val="001357DC"/>
    <w:rsid w:val="0013582B"/>
    <w:rsid w:val="0013585D"/>
    <w:rsid w:val="00135BC4"/>
    <w:rsid w:val="00135FBD"/>
    <w:rsid w:val="001361C8"/>
    <w:rsid w:val="001364E8"/>
    <w:rsid w:val="001368A3"/>
    <w:rsid w:val="0013693A"/>
    <w:rsid w:val="00136B84"/>
    <w:rsid w:val="00136D8F"/>
    <w:rsid w:val="00136DA7"/>
    <w:rsid w:val="00137074"/>
    <w:rsid w:val="001372C7"/>
    <w:rsid w:val="001374FD"/>
    <w:rsid w:val="00137A05"/>
    <w:rsid w:val="00137A1A"/>
    <w:rsid w:val="00137F8E"/>
    <w:rsid w:val="001400A0"/>
    <w:rsid w:val="00140172"/>
    <w:rsid w:val="001402C2"/>
    <w:rsid w:val="00140518"/>
    <w:rsid w:val="00140D76"/>
    <w:rsid w:val="0014104B"/>
    <w:rsid w:val="0014143D"/>
    <w:rsid w:val="001414CF"/>
    <w:rsid w:val="001416AA"/>
    <w:rsid w:val="001418BE"/>
    <w:rsid w:val="00141AF3"/>
    <w:rsid w:val="00141E50"/>
    <w:rsid w:val="001424EF"/>
    <w:rsid w:val="00142962"/>
    <w:rsid w:val="001429F7"/>
    <w:rsid w:val="00142B58"/>
    <w:rsid w:val="00143263"/>
    <w:rsid w:val="00143440"/>
    <w:rsid w:val="001434E9"/>
    <w:rsid w:val="0014405E"/>
    <w:rsid w:val="0014427D"/>
    <w:rsid w:val="00144405"/>
    <w:rsid w:val="001446DC"/>
    <w:rsid w:val="00144F71"/>
    <w:rsid w:val="00145101"/>
    <w:rsid w:val="00145216"/>
    <w:rsid w:val="00145859"/>
    <w:rsid w:val="00145B00"/>
    <w:rsid w:val="00145C4A"/>
    <w:rsid w:val="00145D38"/>
    <w:rsid w:val="00145DC2"/>
    <w:rsid w:val="0014648F"/>
    <w:rsid w:val="00146565"/>
    <w:rsid w:val="00146670"/>
    <w:rsid w:val="0014677B"/>
    <w:rsid w:val="0014693C"/>
    <w:rsid w:val="00146C7F"/>
    <w:rsid w:val="00146F17"/>
    <w:rsid w:val="00147189"/>
    <w:rsid w:val="0014718B"/>
    <w:rsid w:val="001475F2"/>
    <w:rsid w:val="0014789C"/>
    <w:rsid w:val="00147CF5"/>
    <w:rsid w:val="00147E8C"/>
    <w:rsid w:val="00150134"/>
    <w:rsid w:val="0015018A"/>
    <w:rsid w:val="001502DB"/>
    <w:rsid w:val="00150988"/>
    <w:rsid w:val="00150AD6"/>
    <w:rsid w:val="00150BEE"/>
    <w:rsid w:val="0015113A"/>
    <w:rsid w:val="00151165"/>
    <w:rsid w:val="001512A2"/>
    <w:rsid w:val="00151C13"/>
    <w:rsid w:val="00151ED1"/>
    <w:rsid w:val="00152135"/>
    <w:rsid w:val="00152153"/>
    <w:rsid w:val="00152171"/>
    <w:rsid w:val="001523F3"/>
    <w:rsid w:val="00152848"/>
    <w:rsid w:val="00152EAB"/>
    <w:rsid w:val="0015300B"/>
    <w:rsid w:val="0015332D"/>
    <w:rsid w:val="00153641"/>
    <w:rsid w:val="0015371B"/>
    <w:rsid w:val="001537B2"/>
    <w:rsid w:val="001539AF"/>
    <w:rsid w:val="00153ACD"/>
    <w:rsid w:val="00153CAD"/>
    <w:rsid w:val="0015418B"/>
    <w:rsid w:val="001543AF"/>
    <w:rsid w:val="001543FD"/>
    <w:rsid w:val="00154616"/>
    <w:rsid w:val="001547BE"/>
    <w:rsid w:val="00154E29"/>
    <w:rsid w:val="00154F56"/>
    <w:rsid w:val="001551E7"/>
    <w:rsid w:val="0015525D"/>
    <w:rsid w:val="00155425"/>
    <w:rsid w:val="0015545A"/>
    <w:rsid w:val="001554A9"/>
    <w:rsid w:val="0015554D"/>
    <w:rsid w:val="0015558C"/>
    <w:rsid w:val="00155BC3"/>
    <w:rsid w:val="00155D2C"/>
    <w:rsid w:val="00155F5E"/>
    <w:rsid w:val="001567BC"/>
    <w:rsid w:val="00156F7F"/>
    <w:rsid w:val="00156F9C"/>
    <w:rsid w:val="001571AC"/>
    <w:rsid w:val="00157C7B"/>
    <w:rsid w:val="001600B5"/>
    <w:rsid w:val="0016074F"/>
    <w:rsid w:val="001609CB"/>
    <w:rsid w:val="00160CAF"/>
    <w:rsid w:val="00160F8A"/>
    <w:rsid w:val="0016108A"/>
    <w:rsid w:val="00161165"/>
    <w:rsid w:val="001611D2"/>
    <w:rsid w:val="001611FF"/>
    <w:rsid w:val="00161584"/>
    <w:rsid w:val="001615C1"/>
    <w:rsid w:val="001616DE"/>
    <w:rsid w:val="00162330"/>
    <w:rsid w:val="00163194"/>
    <w:rsid w:val="00163458"/>
    <w:rsid w:val="001635AB"/>
    <w:rsid w:val="001635B5"/>
    <w:rsid w:val="00163AAA"/>
    <w:rsid w:val="001643DB"/>
    <w:rsid w:val="00164606"/>
    <w:rsid w:val="001648DB"/>
    <w:rsid w:val="00164CD1"/>
    <w:rsid w:val="00164F84"/>
    <w:rsid w:val="0016511F"/>
    <w:rsid w:val="00165351"/>
    <w:rsid w:val="00165615"/>
    <w:rsid w:val="00165690"/>
    <w:rsid w:val="001657BA"/>
    <w:rsid w:val="00165874"/>
    <w:rsid w:val="001660E5"/>
    <w:rsid w:val="0016678A"/>
    <w:rsid w:val="0016738E"/>
    <w:rsid w:val="00167485"/>
    <w:rsid w:val="00167594"/>
    <w:rsid w:val="00167852"/>
    <w:rsid w:val="00167930"/>
    <w:rsid w:val="00167D44"/>
    <w:rsid w:val="00167D67"/>
    <w:rsid w:val="00167E08"/>
    <w:rsid w:val="00170001"/>
    <w:rsid w:val="001704F9"/>
    <w:rsid w:val="00170666"/>
    <w:rsid w:val="00170F90"/>
    <w:rsid w:val="0017133B"/>
    <w:rsid w:val="00171508"/>
    <w:rsid w:val="00171528"/>
    <w:rsid w:val="00171541"/>
    <w:rsid w:val="0017166D"/>
    <w:rsid w:val="001718DD"/>
    <w:rsid w:val="00171A05"/>
    <w:rsid w:val="00171A14"/>
    <w:rsid w:val="00171C83"/>
    <w:rsid w:val="00171CD9"/>
    <w:rsid w:val="00171D08"/>
    <w:rsid w:val="00171E89"/>
    <w:rsid w:val="0017209B"/>
    <w:rsid w:val="0017223A"/>
    <w:rsid w:val="001722D4"/>
    <w:rsid w:val="00172814"/>
    <w:rsid w:val="00172878"/>
    <w:rsid w:val="00172BBA"/>
    <w:rsid w:val="00172C72"/>
    <w:rsid w:val="00172C7F"/>
    <w:rsid w:val="00172DFF"/>
    <w:rsid w:val="00172E3F"/>
    <w:rsid w:val="001732AC"/>
    <w:rsid w:val="001734ED"/>
    <w:rsid w:val="00173654"/>
    <w:rsid w:val="00173679"/>
    <w:rsid w:val="00173882"/>
    <w:rsid w:val="00173E5E"/>
    <w:rsid w:val="0017410C"/>
    <w:rsid w:val="001746B9"/>
    <w:rsid w:val="0017477B"/>
    <w:rsid w:val="00174905"/>
    <w:rsid w:val="00174A31"/>
    <w:rsid w:val="00174E77"/>
    <w:rsid w:val="0017577C"/>
    <w:rsid w:val="00175AB4"/>
    <w:rsid w:val="00175D83"/>
    <w:rsid w:val="001761F3"/>
    <w:rsid w:val="001764CD"/>
    <w:rsid w:val="00176BA5"/>
    <w:rsid w:val="00176D86"/>
    <w:rsid w:val="00176DA6"/>
    <w:rsid w:val="00177079"/>
    <w:rsid w:val="0017724C"/>
    <w:rsid w:val="001773DF"/>
    <w:rsid w:val="001774C5"/>
    <w:rsid w:val="001802E3"/>
    <w:rsid w:val="00180445"/>
    <w:rsid w:val="001807F3"/>
    <w:rsid w:val="001808D6"/>
    <w:rsid w:val="00180EC7"/>
    <w:rsid w:val="001810DE"/>
    <w:rsid w:val="00181486"/>
    <w:rsid w:val="00181A49"/>
    <w:rsid w:val="00181D74"/>
    <w:rsid w:val="00181E7C"/>
    <w:rsid w:val="001820BE"/>
    <w:rsid w:val="001821C3"/>
    <w:rsid w:val="00182528"/>
    <w:rsid w:val="00182573"/>
    <w:rsid w:val="001826AA"/>
    <w:rsid w:val="0018283F"/>
    <w:rsid w:val="001829B7"/>
    <w:rsid w:val="001830DF"/>
    <w:rsid w:val="001831E7"/>
    <w:rsid w:val="00183252"/>
    <w:rsid w:val="0018334E"/>
    <w:rsid w:val="0018341C"/>
    <w:rsid w:val="001836C0"/>
    <w:rsid w:val="00183CC0"/>
    <w:rsid w:val="00183D09"/>
    <w:rsid w:val="00184623"/>
    <w:rsid w:val="00184929"/>
    <w:rsid w:val="00184D29"/>
    <w:rsid w:val="00184DB5"/>
    <w:rsid w:val="001850D6"/>
    <w:rsid w:val="00185B9D"/>
    <w:rsid w:val="00185DE2"/>
    <w:rsid w:val="00185FE1"/>
    <w:rsid w:val="0018606B"/>
    <w:rsid w:val="00186208"/>
    <w:rsid w:val="001864EF"/>
    <w:rsid w:val="0018669F"/>
    <w:rsid w:val="001869F1"/>
    <w:rsid w:val="00186FB3"/>
    <w:rsid w:val="00186FDD"/>
    <w:rsid w:val="00186FE6"/>
    <w:rsid w:val="00187204"/>
    <w:rsid w:val="00187587"/>
    <w:rsid w:val="0018773C"/>
    <w:rsid w:val="001878A5"/>
    <w:rsid w:val="001902A5"/>
    <w:rsid w:val="001905B6"/>
    <w:rsid w:val="00190651"/>
    <w:rsid w:val="0019072F"/>
    <w:rsid w:val="00191245"/>
    <w:rsid w:val="0019130D"/>
    <w:rsid w:val="0019158A"/>
    <w:rsid w:val="00191748"/>
    <w:rsid w:val="00191927"/>
    <w:rsid w:val="00191A3E"/>
    <w:rsid w:val="00192789"/>
    <w:rsid w:val="0019290E"/>
    <w:rsid w:val="00192A50"/>
    <w:rsid w:val="00192B14"/>
    <w:rsid w:val="00192D62"/>
    <w:rsid w:val="0019314D"/>
    <w:rsid w:val="001937C7"/>
    <w:rsid w:val="00193A38"/>
    <w:rsid w:val="00193C02"/>
    <w:rsid w:val="001948EB"/>
    <w:rsid w:val="00194B60"/>
    <w:rsid w:val="00194C22"/>
    <w:rsid w:val="00195138"/>
    <w:rsid w:val="001953A2"/>
    <w:rsid w:val="001959DF"/>
    <w:rsid w:val="001961B4"/>
    <w:rsid w:val="00196277"/>
    <w:rsid w:val="00196CAB"/>
    <w:rsid w:val="00196F85"/>
    <w:rsid w:val="0019733B"/>
    <w:rsid w:val="0019748F"/>
    <w:rsid w:val="001976BE"/>
    <w:rsid w:val="00197741"/>
    <w:rsid w:val="0019782F"/>
    <w:rsid w:val="0019797C"/>
    <w:rsid w:val="00197CAE"/>
    <w:rsid w:val="00197F5D"/>
    <w:rsid w:val="001A0018"/>
    <w:rsid w:val="001A02A3"/>
    <w:rsid w:val="001A0417"/>
    <w:rsid w:val="001A0544"/>
    <w:rsid w:val="001A06D5"/>
    <w:rsid w:val="001A06D8"/>
    <w:rsid w:val="001A0946"/>
    <w:rsid w:val="001A094B"/>
    <w:rsid w:val="001A0A55"/>
    <w:rsid w:val="001A0D95"/>
    <w:rsid w:val="001A1858"/>
    <w:rsid w:val="001A18F3"/>
    <w:rsid w:val="001A1C9C"/>
    <w:rsid w:val="001A1DBA"/>
    <w:rsid w:val="001A2127"/>
    <w:rsid w:val="001A22C1"/>
    <w:rsid w:val="001A22EA"/>
    <w:rsid w:val="001A255C"/>
    <w:rsid w:val="001A2775"/>
    <w:rsid w:val="001A2953"/>
    <w:rsid w:val="001A2D44"/>
    <w:rsid w:val="001A38F0"/>
    <w:rsid w:val="001A3927"/>
    <w:rsid w:val="001A39C2"/>
    <w:rsid w:val="001A3F13"/>
    <w:rsid w:val="001A404F"/>
    <w:rsid w:val="001A41E4"/>
    <w:rsid w:val="001A427A"/>
    <w:rsid w:val="001A43A3"/>
    <w:rsid w:val="001A493E"/>
    <w:rsid w:val="001A4FD0"/>
    <w:rsid w:val="001A54AD"/>
    <w:rsid w:val="001A550F"/>
    <w:rsid w:val="001A585B"/>
    <w:rsid w:val="001A5A1A"/>
    <w:rsid w:val="001A5C01"/>
    <w:rsid w:val="001A5C6C"/>
    <w:rsid w:val="001A5C7A"/>
    <w:rsid w:val="001A6551"/>
    <w:rsid w:val="001A6A95"/>
    <w:rsid w:val="001A6BCE"/>
    <w:rsid w:val="001A6F86"/>
    <w:rsid w:val="001A7377"/>
    <w:rsid w:val="001A7439"/>
    <w:rsid w:val="001A789C"/>
    <w:rsid w:val="001A7D35"/>
    <w:rsid w:val="001A7F42"/>
    <w:rsid w:val="001B0172"/>
    <w:rsid w:val="001B029E"/>
    <w:rsid w:val="001B03A5"/>
    <w:rsid w:val="001B0490"/>
    <w:rsid w:val="001B0801"/>
    <w:rsid w:val="001B0958"/>
    <w:rsid w:val="001B0F6B"/>
    <w:rsid w:val="001B176D"/>
    <w:rsid w:val="001B1849"/>
    <w:rsid w:val="001B19C5"/>
    <w:rsid w:val="001B1C28"/>
    <w:rsid w:val="001B1CC4"/>
    <w:rsid w:val="001B20ED"/>
    <w:rsid w:val="001B2185"/>
    <w:rsid w:val="001B25D7"/>
    <w:rsid w:val="001B25F2"/>
    <w:rsid w:val="001B26FE"/>
    <w:rsid w:val="001B29B9"/>
    <w:rsid w:val="001B2A0E"/>
    <w:rsid w:val="001B2C00"/>
    <w:rsid w:val="001B2E81"/>
    <w:rsid w:val="001B3211"/>
    <w:rsid w:val="001B33B7"/>
    <w:rsid w:val="001B37D9"/>
    <w:rsid w:val="001B3DB1"/>
    <w:rsid w:val="001B3EC9"/>
    <w:rsid w:val="001B447B"/>
    <w:rsid w:val="001B4602"/>
    <w:rsid w:val="001B4606"/>
    <w:rsid w:val="001B4648"/>
    <w:rsid w:val="001B46A5"/>
    <w:rsid w:val="001B46FA"/>
    <w:rsid w:val="001B47E3"/>
    <w:rsid w:val="001B4A8C"/>
    <w:rsid w:val="001B4C60"/>
    <w:rsid w:val="001B52D9"/>
    <w:rsid w:val="001B5B76"/>
    <w:rsid w:val="001B5CB3"/>
    <w:rsid w:val="001B5F3F"/>
    <w:rsid w:val="001B5F50"/>
    <w:rsid w:val="001B645F"/>
    <w:rsid w:val="001B656A"/>
    <w:rsid w:val="001B6FA0"/>
    <w:rsid w:val="001B7160"/>
    <w:rsid w:val="001B74DE"/>
    <w:rsid w:val="001B75CD"/>
    <w:rsid w:val="001B7760"/>
    <w:rsid w:val="001C00EA"/>
    <w:rsid w:val="001C019C"/>
    <w:rsid w:val="001C0248"/>
    <w:rsid w:val="001C0273"/>
    <w:rsid w:val="001C0350"/>
    <w:rsid w:val="001C0492"/>
    <w:rsid w:val="001C08CE"/>
    <w:rsid w:val="001C0984"/>
    <w:rsid w:val="001C0DE6"/>
    <w:rsid w:val="001C105A"/>
    <w:rsid w:val="001C18CA"/>
    <w:rsid w:val="001C1A5D"/>
    <w:rsid w:val="001C1BA6"/>
    <w:rsid w:val="001C1F58"/>
    <w:rsid w:val="001C215F"/>
    <w:rsid w:val="001C25BE"/>
    <w:rsid w:val="001C26CE"/>
    <w:rsid w:val="001C279D"/>
    <w:rsid w:val="001C2814"/>
    <w:rsid w:val="001C2CFB"/>
    <w:rsid w:val="001C2E27"/>
    <w:rsid w:val="001C36CD"/>
    <w:rsid w:val="001C374A"/>
    <w:rsid w:val="001C383A"/>
    <w:rsid w:val="001C3901"/>
    <w:rsid w:val="001C3921"/>
    <w:rsid w:val="001C3972"/>
    <w:rsid w:val="001C3A1A"/>
    <w:rsid w:val="001C3A34"/>
    <w:rsid w:val="001C3A83"/>
    <w:rsid w:val="001C3B76"/>
    <w:rsid w:val="001C3BA8"/>
    <w:rsid w:val="001C3E01"/>
    <w:rsid w:val="001C3E06"/>
    <w:rsid w:val="001C3E27"/>
    <w:rsid w:val="001C402E"/>
    <w:rsid w:val="001C470B"/>
    <w:rsid w:val="001C4FD5"/>
    <w:rsid w:val="001C5296"/>
    <w:rsid w:val="001C5D9C"/>
    <w:rsid w:val="001C6572"/>
    <w:rsid w:val="001C658F"/>
    <w:rsid w:val="001C6BDF"/>
    <w:rsid w:val="001C6C62"/>
    <w:rsid w:val="001C725B"/>
    <w:rsid w:val="001C788C"/>
    <w:rsid w:val="001C7A4B"/>
    <w:rsid w:val="001C7AD9"/>
    <w:rsid w:val="001D009D"/>
    <w:rsid w:val="001D0126"/>
    <w:rsid w:val="001D017E"/>
    <w:rsid w:val="001D0331"/>
    <w:rsid w:val="001D050F"/>
    <w:rsid w:val="001D0520"/>
    <w:rsid w:val="001D0C20"/>
    <w:rsid w:val="001D118F"/>
    <w:rsid w:val="001D1471"/>
    <w:rsid w:val="001D1787"/>
    <w:rsid w:val="001D1876"/>
    <w:rsid w:val="001D190D"/>
    <w:rsid w:val="001D1A4C"/>
    <w:rsid w:val="001D1B32"/>
    <w:rsid w:val="001D1B81"/>
    <w:rsid w:val="001D1F7B"/>
    <w:rsid w:val="001D211B"/>
    <w:rsid w:val="001D229F"/>
    <w:rsid w:val="001D22E3"/>
    <w:rsid w:val="001D249A"/>
    <w:rsid w:val="001D2670"/>
    <w:rsid w:val="001D2AC2"/>
    <w:rsid w:val="001D2D2C"/>
    <w:rsid w:val="001D2DE0"/>
    <w:rsid w:val="001D2E8B"/>
    <w:rsid w:val="001D343F"/>
    <w:rsid w:val="001D3527"/>
    <w:rsid w:val="001D3C32"/>
    <w:rsid w:val="001D4135"/>
    <w:rsid w:val="001D4358"/>
    <w:rsid w:val="001D4414"/>
    <w:rsid w:val="001D4880"/>
    <w:rsid w:val="001D4A1E"/>
    <w:rsid w:val="001D4BBD"/>
    <w:rsid w:val="001D4BD2"/>
    <w:rsid w:val="001D4C34"/>
    <w:rsid w:val="001D50C2"/>
    <w:rsid w:val="001D50E1"/>
    <w:rsid w:val="001D51C4"/>
    <w:rsid w:val="001D51D2"/>
    <w:rsid w:val="001D53AD"/>
    <w:rsid w:val="001D54AE"/>
    <w:rsid w:val="001D5758"/>
    <w:rsid w:val="001D5777"/>
    <w:rsid w:val="001D5A2C"/>
    <w:rsid w:val="001D5C55"/>
    <w:rsid w:val="001D5F8D"/>
    <w:rsid w:val="001D5FE0"/>
    <w:rsid w:val="001D6354"/>
    <w:rsid w:val="001D6434"/>
    <w:rsid w:val="001D646E"/>
    <w:rsid w:val="001D6595"/>
    <w:rsid w:val="001D6723"/>
    <w:rsid w:val="001D6785"/>
    <w:rsid w:val="001D67DC"/>
    <w:rsid w:val="001D714D"/>
    <w:rsid w:val="001D7362"/>
    <w:rsid w:val="001D74AF"/>
    <w:rsid w:val="001D74BA"/>
    <w:rsid w:val="001D7F44"/>
    <w:rsid w:val="001D7F45"/>
    <w:rsid w:val="001E0612"/>
    <w:rsid w:val="001E0803"/>
    <w:rsid w:val="001E092F"/>
    <w:rsid w:val="001E0A16"/>
    <w:rsid w:val="001E0A64"/>
    <w:rsid w:val="001E0FE2"/>
    <w:rsid w:val="001E115D"/>
    <w:rsid w:val="001E1508"/>
    <w:rsid w:val="001E1830"/>
    <w:rsid w:val="001E1A94"/>
    <w:rsid w:val="001E1B11"/>
    <w:rsid w:val="001E1D3E"/>
    <w:rsid w:val="001E1F38"/>
    <w:rsid w:val="001E1F3E"/>
    <w:rsid w:val="001E200D"/>
    <w:rsid w:val="001E2025"/>
    <w:rsid w:val="001E208D"/>
    <w:rsid w:val="001E238B"/>
    <w:rsid w:val="001E279D"/>
    <w:rsid w:val="001E2943"/>
    <w:rsid w:val="001E298C"/>
    <w:rsid w:val="001E328B"/>
    <w:rsid w:val="001E3293"/>
    <w:rsid w:val="001E3497"/>
    <w:rsid w:val="001E360E"/>
    <w:rsid w:val="001E3867"/>
    <w:rsid w:val="001E3888"/>
    <w:rsid w:val="001E3DAB"/>
    <w:rsid w:val="001E4548"/>
    <w:rsid w:val="001E462E"/>
    <w:rsid w:val="001E4CD2"/>
    <w:rsid w:val="001E4CE4"/>
    <w:rsid w:val="001E4FC2"/>
    <w:rsid w:val="001E4FFA"/>
    <w:rsid w:val="001E54AF"/>
    <w:rsid w:val="001E56FF"/>
    <w:rsid w:val="001E59DE"/>
    <w:rsid w:val="001E5A71"/>
    <w:rsid w:val="001E5F47"/>
    <w:rsid w:val="001E5FA7"/>
    <w:rsid w:val="001E6103"/>
    <w:rsid w:val="001E695D"/>
    <w:rsid w:val="001E6B5A"/>
    <w:rsid w:val="001E6E81"/>
    <w:rsid w:val="001E6EF7"/>
    <w:rsid w:val="001E7072"/>
    <w:rsid w:val="001E7120"/>
    <w:rsid w:val="001E7156"/>
    <w:rsid w:val="001E717C"/>
    <w:rsid w:val="001E7701"/>
    <w:rsid w:val="001E7A30"/>
    <w:rsid w:val="001E7ABC"/>
    <w:rsid w:val="001E7DDE"/>
    <w:rsid w:val="001E7E24"/>
    <w:rsid w:val="001E7EFC"/>
    <w:rsid w:val="001E7F82"/>
    <w:rsid w:val="001F00C7"/>
    <w:rsid w:val="001F069D"/>
    <w:rsid w:val="001F09E4"/>
    <w:rsid w:val="001F0A70"/>
    <w:rsid w:val="001F0A8B"/>
    <w:rsid w:val="001F0A9C"/>
    <w:rsid w:val="001F0AF2"/>
    <w:rsid w:val="001F0ED3"/>
    <w:rsid w:val="001F0FEB"/>
    <w:rsid w:val="001F10B2"/>
    <w:rsid w:val="001F14DD"/>
    <w:rsid w:val="001F1863"/>
    <w:rsid w:val="001F1BAD"/>
    <w:rsid w:val="001F204B"/>
    <w:rsid w:val="001F22C2"/>
    <w:rsid w:val="001F2505"/>
    <w:rsid w:val="001F252F"/>
    <w:rsid w:val="001F2902"/>
    <w:rsid w:val="001F2914"/>
    <w:rsid w:val="001F2B08"/>
    <w:rsid w:val="001F2DD8"/>
    <w:rsid w:val="001F317A"/>
    <w:rsid w:val="001F3362"/>
    <w:rsid w:val="001F342B"/>
    <w:rsid w:val="001F3453"/>
    <w:rsid w:val="001F34E7"/>
    <w:rsid w:val="001F36F7"/>
    <w:rsid w:val="001F399E"/>
    <w:rsid w:val="001F3C78"/>
    <w:rsid w:val="001F4135"/>
    <w:rsid w:val="001F4464"/>
    <w:rsid w:val="001F4682"/>
    <w:rsid w:val="001F4E3E"/>
    <w:rsid w:val="001F4E75"/>
    <w:rsid w:val="001F5448"/>
    <w:rsid w:val="001F567E"/>
    <w:rsid w:val="001F56A9"/>
    <w:rsid w:val="001F581B"/>
    <w:rsid w:val="001F5B6D"/>
    <w:rsid w:val="001F5CD3"/>
    <w:rsid w:val="001F6199"/>
    <w:rsid w:val="001F69C8"/>
    <w:rsid w:val="001F6E54"/>
    <w:rsid w:val="001F6F13"/>
    <w:rsid w:val="001F72CB"/>
    <w:rsid w:val="001F7458"/>
    <w:rsid w:val="001F74CD"/>
    <w:rsid w:val="001F7736"/>
    <w:rsid w:val="001F781A"/>
    <w:rsid w:val="001F7984"/>
    <w:rsid w:val="001F7C5E"/>
    <w:rsid w:val="001F7D38"/>
    <w:rsid w:val="001F7ECF"/>
    <w:rsid w:val="0020036F"/>
    <w:rsid w:val="0020046F"/>
    <w:rsid w:val="0020058F"/>
    <w:rsid w:val="00200660"/>
    <w:rsid w:val="00200881"/>
    <w:rsid w:val="00200AE1"/>
    <w:rsid w:val="00200B46"/>
    <w:rsid w:val="00200C4B"/>
    <w:rsid w:val="0020128B"/>
    <w:rsid w:val="00201825"/>
    <w:rsid w:val="002018ED"/>
    <w:rsid w:val="00201BE3"/>
    <w:rsid w:val="00201CC1"/>
    <w:rsid w:val="002021AB"/>
    <w:rsid w:val="002025D8"/>
    <w:rsid w:val="00202A77"/>
    <w:rsid w:val="00202BF6"/>
    <w:rsid w:val="002030A9"/>
    <w:rsid w:val="0020317F"/>
    <w:rsid w:val="0020357C"/>
    <w:rsid w:val="0020384B"/>
    <w:rsid w:val="00203959"/>
    <w:rsid w:val="00203D2B"/>
    <w:rsid w:val="00204349"/>
    <w:rsid w:val="00204625"/>
    <w:rsid w:val="00204994"/>
    <w:rsid w:val="00204EAB"/>
    <w:rsid w:val="00204EBA"/>
    <w:rsid w:val="00204FDE"/>
    <w:rsid w:val="002050D7"/>
    <w:rsid w:val="00205243"/>
    <w:rsid w:val="00205260"/>
    <w:rsid w:val="0020537E"/>
    <w:rsid w:val="0020538A"/>
    <w:rsid w:val="002055BC"/>
    <w:rsid w:val="002059C8"/>
    <w:rsid w:val="00205BAB"/>
    <w:rsid w:val="00205DD0"/>
    <w:rsid w:val="00206037"/>
    <w:rsid w:val="00206062"/>
    <w:rsid w:val="00206072"/>
    <w:rsid w:val="002061D9"/>
    <w:rsid w:val="0020640B"/>
    <w:rsid w:val="002064C0"/>
    <w:rsid w:val="00206958"/>
    <w:rsid w:val="00206A1D"/>
    <w:rsid w:val="00206A3E"/>
    <w:rsid w:val="0020703D"/>
    <w:rsid w:val="002070CA"/>
    <w:rsid w:val="002070ED"/>
    <w:rsid w:val="00207590"/>
    <w:rsid w:val="002075CE"/>
    <w:rsid w:val="0020766F"/>
    <w:rsid w:val="00207951"/>
    <w:rsid w:val="00207A94"/>
    <w:rsid w:val="00207E10"/>
    <w:rsid w:val="00210034"/>
    <w:rsid w:val="002101A2"/>
    <w:rsid w:val="00210272"/>
    <w:rsid w:val="002105CE"/>
    <w:rsid w:val="00210609"/>
    <w:rsid w:val="002106DC"/>
    <w:rsid w:val="00210858"/>
    <w:rsid w:val="00210AA5"/>
    <w:rsid w:val="00210AE5"/>
    <w:rsid w:val="00210B37"/>
    <w:rsid w:val="00210C7A"/>
    <w:rsid w:val="00210CFB"/>
    <w:rsid w:val="00210E8C"/>
    <w:rsid w:val="00210F94"/>
    <w:rsid w:val="002111E3"/>
    <w:rsid w:val="00211653"/>
    <w:rsid w:val="00211735"/>
    <w:rsid w:val="00211BBF"/>
    <w:rsid w:val="00211D59"/>
    <w:rsid w:val="0021213D"/>
    <w:rsid w:val="002123CD"/>
    <w:rsid w:val="0021266E"/>
    <w:rsid w:val="002128CC"/>
    <w:rsid w:val="00212F39"/>
    <w:rsid w:val="00213438"/>
    <w:rsid w:val="00213BE7"/>
    <w:rsid w:val="00213E05"/>
    <w:rsid w:val="00213E9C"/>
    <w:rsid w:val="002140B4"/>
    <w:rsid w:val="002143D8"/>
    <w:rsid w:val="00214538"/>
    <w:rsid w:val="002147AF"/>
    <w:rsid w:val="002149CB"/>
    <w:rsid w:val="00214C8A"/>
    <w:rsid w:val="00214EC2"/>
    <w:rsid w:val="00214F5C"/>
    <w:rsid w:val="00215490"/>
    <w:rsid w:val="00215B53"/>
    <w:rsid w:val="00215CF7"/>
    <w:rsid w:val="00215DA2"/>
    <w:rsid w:val="00215DB2"/>
    <w:rsid w:val="00215DF6"/>
    <w:rsid w:val="00216011"/>
    <w:rsid w:val="0021617E"/>
    <w:rsid w:val="00216398"/>
    <w:rsid w:val="002166DC"/>
    <w:rsid w:val="00216AF0"/>
    <w:rsid w:val="00216D4F"/>
    <w:rsid w:val="00216F95"/>
    <w:rsid w:val="00217003"/>
    <w:rsid w:val="00217075"/>
    <w:rsid w:val="00217224"/>
    <w:rsid w:val="00217381"/>
    <w:rsid w:val="00217731"/>
    <w:rsid w:val="002179C3"/>
    <w:rsid w:val="00217C36"/>
    <w:rsid w:val="00217C85"/>
    <w:rsid w:val="00217F50"/>
    <w:rsid w:val="00220271"/>
    <w:rsid w:val="0022027D"/>
    <w:rsid w:val="00220439"/>
    <w:rsid w:val="00220583"/>
    <w:rsid w:val="002208DC"/>
    <w:rsid w:val="00221035"/>
    <w:rsid w:val="0022115C"/>
    <w:rsid w:val="002213CE"/>
    <w:rsid w:val="002214D8"/>
    <w:rsid w:val="002214E4"/>
    <w:rsid w:val="00221CDB"/>
    <w:rsid w:val="00221D4E"/>
    <w:rsid w:val="00221ECC"/>
    <w:rsid w:val="00221FC7"/>
    <w:rsid w:val="00222114"/>
    <w:rsid w:val="0022217F"/>
    <w:rsid w:val="002221A3"/>
    <w:rsid w:val="00222387"/>
    <w:rsid w:val="00222460"/>
    <w:rsid w:val="002229FC"/>
    <w:rsid w:val="00222A46"/>
    <w:rsid w:val="00222E3B"/>
    <w:rsid w:val="00222E7B"/>
    <w:rsid w:val="00223237"/>
    <w:rsid w:val="002237C5"/>
    <w:rsid w:val="00223907"/>
    <w:rsid w:val="00223938"/>
    <w:rsid w:val="00223DD4"/>
    <w:rsid w:val="00223EDF"/>
    <w:rsid w:val="0022415A"/>
    <w:rsid w:val="00224391"/>
    <w:rsid w:val="00224985"/>
    <w:rsid w:val="00224A8C"/>
    <w:rsid w:val="00224DC6"/>
    <w:rsid w:val="00224EFC"/>
    <w:rsid w:val="00224FB0"/>
    <w:rsid w:val="00225044"/>
    <w:rsid w:val="0022515B"/>
    <w:rsid w:val="002252F6"/>
    <w:rsid w:val="002254DB"/>
    <w:rsid w:val="00225805"/>
    <w:rsid w:val="0022586A"/>
    <w:rsid w:val="002258D3"/>
    <w:rsid w:val="00225E9D"/>
    <w:rsid w:val="00225F73"/>
    <w:rsid w:val="00226024"/>
    <w:rsid w:val="002260F6"/>
    <w:rsid w:val="002263C8"/>
    <w:rsid w:val="00226413"/>
    <w:rsid w:val="0022683B"/>
    <w:rsid w:val="00227146"/>
    <w:rsid w:val="0022745B"/>
    <w:rsid w:val="0022758A"/>
    <w:rsid w:val="00227594"/>
    <w:rsid w:val="00227761"/>
    <w:rsid w:val="002277FA"/>
    <w:rsid w:val="00227F20"/>
    <w:rsid w:val="002300A0"/>
    <w:rsid w:val="002306DD"/>
    <w:rsid w:val="00230A54"/>
    <w:rsid w:val="00230A5E"/>
    <w:rsid w:val="00230AE9"/>
    <w:rsid w:val="00230B0B"/>
    <w:rsid w:val="00230C18"/>
    <w:rsid w:val="00230D8B"/>
    <w:rsid w:val="00230F63"/>
    <w:rsid w:val="00231433"/>
    <w:rsid w:val="00231451"/>
    <w:rsid w:val="0023182A"/>
    <w:rsid w:val="00231A4E"/>
    <w:rsid w:val="00231AE2"/>
    <w:rsid w:val="0023216A"/>
    <w:rsid w:val="00232246"/>
    <w:rsid w:val="002323C8"/>
    <w:rsid w:val="002324A4"/>
    <w:rsid w:val="0023273A"/>
    <w:rsid w:val="00232AFF"/>
    <w:rsid w:val="00233122"/>
    <w:rsid w:val="0023335B"/>
    <w:rsid w:val="002335C9"/>
    <w:rsid w:val="00233675"/>
    <w:rsid w:val="0023367F"/>
    <w:rsid w:val="00233EEA"/>
    <w:rsid w:val="00233F53"/>
    <w:rsid w:val="00234298"/>
    <w:rsid w:val="0023432F"/>
    <w:rsid w:val="00234A0E"/>
    <w:rsid w:val="00234C9C"/>
    <w:rsid w:val="00234D6A"/>
    <w:rsid w:val="00234ED1"/>
    <w:rsid w:val="00234EF0"/>
    <w:rsid w:val="00234EFE"/>
    <w:rsid w:val="00234F58"/>
    <w:rsid w:val="00235102"/>
    <w:rsid w:val="002351CA"/>
    <w:rsid w:val="002352EE"/>
    <w:rsid w:val="00235471"/>
    <w:rsid w:val="002354B7"/>
    <w:rsid w:val="00235658"/>
    <w:rsid w:val="002357EA"/>
    <w:rsid w:val="002358AE"/>
    <w:rsid w:val="0023591D"/>
    <w:rsid w:val="00235B3C"/>
    <w:rsid w:val="00235C08"/>
    <w:rsid w:val="00236449"/>
    <w:rsid w:val="002364EA"/>
    <w:rsid w:val="00236556"/>
    <w:rsid w:val="00236CCD"/>
    <w:rsid w:val="00237021"/>
    <w:rsid w:val="002375F4"/>
    <w:rsid w:val="002377E7"/>
    <w:rsid w:val="00237A90"/>
    <w:rsid w:val="00237F52"/>
    <w:rsid w:val="002401D3"/>
    <w:rsid w:val="002404FB"/>
    <w:rsid w:val="002407B9"/>
    <w:rsid w:val="00240A15"/>
    <w:rsid w:val="00240C47"/>
    <w:rsid w:val="00240CA8"/>
    <w:rsid w:val="002414F1"/>
    <w:rsid w:val="002416BD"/>
    <w:rsid w:val="00241727"/>
    <w:rsid w:val="00241788"/>
    <w:rsid w:val="00241849"/>
    <w:rsid w:val="002423A5"/>
    <w:rsid w:val="00242591"/>
    <w:rsid w:val="00242B5D"/>
    <w:rsid w:val="00242CA0"/>
    <w:rsid w:val="00242DFF"/>
    <w:rsid w:val="00242E3F"/>
    <w:rsid w:val="00243095"/>
    <w:rsid w:val="00243214"/>
    <w:rsid w:val="002434F1"/>
    <w:rsid w:val="002436DB"/>
    <w:rsid w:val="002439D2"/>
    <w:rsid w:val="00243E4C"/>
    <w:rsid w:val="002442EC"/>
    <w:rsid w:val="002444B0"/>
    <w:rsid w:val="002444C6"/>
    <w:rsid w:val="00244735"/>
    <w:rsid w:val="00244B08"/>
    <w:rsid w:val="00244F39"/>
    <w:rsid w:val="00245015"/>
    <w:rsid w:val="0024503A"/>
    <w:rsid w:val="0024550C"/>
    <w:rsid w:val="00245843"/>
    <w:rsid w:val="00245E83"/>
    <w:rsid w:val="0024648D"/>
    <w:rsid w:val="00246538"/>
    <w:rsid w:val="00246939"/>
    <w:rsid w:val="00246FF6"/>
    <w:rsid w:val="00247262"/>
    <w:rsid w:val="00247501"/>
    <w:rsid w:val="00247857"/>
    <w:rsid w:val="00247890"/>
    <w:rsid w:val="00247A5E"/>
    <w:rsid w:val="00247BE9"/>
    <w:rsid w:val="00247FCB"/>
    <w:rsid w:val="002502FC"/>
    <w:rsid w:val="00250492"/>
    <w:rsid w:val="00250545"/>
    <w:rsid w:val="00250688"/>
    <w:rsid w:val="00250854"/>
    <w:rsid w:val="00250DA1"/>
    <w:rsid w:val="00250EB3"/>
    <w:rsid w:val="002511AF"/>
    <w:rsid w:val="00251255"/>
    <w:rsid w:val="002518DC"/>
    <w:rsid w:val="00251C20"/>
    <w:rsid w:val="00251FD0"/>
    <w:rsid w:val="002523D3"/>
    <w:rsid w:val="00252454"/>
    <w:rsid w:val="002524BB"/>
    <w:rsid w:val="0025251C"/>
    <w:rsid w:val="0025269B"/>
    <w:rsid w:val="00252768"/>
    <w:rsid w:val="00252B72"/>
    <w:rsid w:val="00252D58"/>
    <w:rsid w:val="00252F78"/>
    <w:rsid w:val="0025337E"/>
    <w:rsid w:val="00253470"/>
    <w:rsid w:val="0025375E"/>
    <w:rsid w:val="002538A6"/>
    <w:rsid w:val="00253D00"/>
    <w:rsid w:val="00253EC5"/>
    <w:rsid w:val="00253F10"/>
    <w:rsid w:val="002544A0"/>
    <w:rsid w:val="00254547"/>
    <w:rsid w:val="00254953"/>
    <w:rsid w:val="00254E5C"/>
    <w:rsid w:val="00254FB8"/>
    <w:rsid w:val="00255074"/>
    <w:rsid w:val="00255078"/>
    <w:rsid w:val="0025511D"/>
    <w:rsid w:val="00255419"/>
    <w:rsid w:val="00255674"/>
    <w:rsid w:val="00255742"/>
    <w:rsid w:val="002559D1"/>
    <w:rsid w:val="00255C26"/>
    <w:rsid w:val="0025619F"/>
    <w:rsid w:val="002563E6"/>
    <w:rsid w:val="002567EE"/>
    <w:rsid w:val="00256AC8"/>
    <w:rsid w:val="00256C5B"/>
    <w:rsid w:val="00256FAD"/>
    <w:rsid w:val="00257065"/>
    <w:rsid w:val="002571C3"/>
    <w:rsid w:val="00257635"/>
    <w:rsid w:val="002576E2"/>
    <w:rsid w:val="0025775C"/>
    <w:rsid w:val="002579B6"/>
    <w:rsid w:val="00257F09"/>
    <w:rsid w:val="002603FB"/>
    <w:rsid w:val="0026080C"/>
    <w:rsid w:val="00260D5C"/>
    <w:rsid w:val="00260D94"/>
    <w:rsid w:val="00260EE1"/>
    <w:rsid w:val="002615A6"/>
    <w:rsid w:val="002615CE"/>
    <w:rsid w:val="00261928"/>
    <w:rsid w:val="00261B63"/>
    <w:rsid w:val="00261C34"/>
    <w:rsid w:val="00261C4C"/>
    <w:rsid w:val="00261C52"/>
    <w:rsid w:val="002622B1"/>
    <w:rsid w:val="00262418"/>
    <w:rsid w:val="00262794"/>
    <w:rsid w:val="00262CBD"/>
    <w:rsid w:val="00262E56"/>
    <w:rsid w:val="00262F56"/>
    <w:rsid w:val="00263265"/>
    <w:rsid w:val="0026332B"/>
    <w:rsid w:val="00263578"/>
    <w:rsid w:val="0026383A"/>
    <w:rsid w:val="00263C5C"/>
    <w:rsid w:val="00263CF0"/>
    <w:rsid w:val="00263EA9"/>
    <w:rsid w:val="00263F35"/>
    <w:rsid w:val="002645E3"/>
    <w:rsid w:val="0026462E"/>
    <w:rsid w:val="00264738"/>
    <w:rsid w:val="00264A6E"/>
    <w:rsid w:val="00264ADE"/>
    <w:rsid w:val="00264E83"/>
    <w:rsid w:val="0026505C"/>
    <w:rsid w:val="0026529D"/>
    <w:rsid w:val="00265643"/>
    <w:rsid w:val="00265681"/>
    <w:rsid w:val="002659F3"/>
    <w:rsid w:val="00265C50"/>
    <w:rsid w:val="00265CB1"/>
    <w:rsid w:val="00265E5F"/>
    <w:rsid w:val="00265FE8"/>
    <w:rsid w:val="002662E0"/>
    <w:rsid w:val="00266458"/>
    <w:rsid w:val="00266598"/>
    <w:rsid w:val="00266805"/>
    <w:rsid w:val="00266C6C"/>
    <w:rsid w:val="00266D1E"/>
    <w:rsid w:val="00267382"/>
    <w:rsid w:val="002673ED"/>
    <w:rsid w:val="002674EF"/>
    <w:rsid w:val="002676B2"/>
    <w:rsid w:val="0026786F"/>
    <w:rsid w:val="0026788A"/>
    <w:rsid w:val="002678AA"/>
    <w:rsid w:val="0026790E"/>
    <w:rsid w:val="00267C25"/>
    <w:rsid w:val="00267D7C"/>
    <w:rsid w:val="0027025E"/>
    <w:rsid w:val="00270374"/>
    <w:rsid w:val="00270389"/>
    <w:rsid w:val="002703F1"/>
    <w:rsid w:val="0027046B"/>
    <w:rsid w:val="002709C7"/>
    <w:rsid w:val="002709E3"/>
    <w:rsid w:val="00270A20"/>
    <w:rsid w:val="00270B9A"/>
    <w:rsid w:val="00270C00"/>
    <w:rsid w:val="00270CAE"/>
    <w:rsid w:val="00270E8F"/>
    <w:rsid w:val="002710C0"/>
    <w:rsid w:val="00271288"/>
    <w:rsid w:val="002712AE"/>
    <w:rsid w:val="00271370"/>
    <w:rsid w:val="002715A6"/>
    <w:rsid w:val="002715B7"/>
    <w:rsid w:val="0027199A"/>
    <w:rsid w:val="00271AF4"/>
    <w:rsid w:val="00271C74"/>
    <w:rsid w:val="00271D11"/>
    <w:rsid w:val="00271DC8"/>
    <w:rsid w:val="00271ECF"/>
    <w:rsid w:val="002722CF"/>
    <w:rsid w:val="0027278E"/>
    <w:rsid w:val="002728DA"/>
    <w:rsid w:val="00272B6E"/>
    <w:rsid w:val="00272FDC"/>
    <w:rsid w:val="00273238"/>
    <w:rsid w:val="002738E9"/>
    <w:rsid w:val="00273ADE"/>
    <w:rsid w:val="00273E39"/>
    <w:rsid w:val="00273E58"/>
    <w:rsid w:val="00273ECC"/>
    <w:rsid w:val="00274078"/>
    <w:rsid w:val="00274C03"/>
    <w:rsid w:val="00274FBD"/>
    <w:rsid w:val="00275BDB"/>
    <w:rsid w:val="00275DB7"/>
    <w:rsid w:val="002760D5"/>
    <w:rsid w:val="002760F7"/>
    <w:rsid w:val="00276111"/>
    <w:rsid w:val="0027628C"/>
    <w:rsid w:val="00276297"/>
    <w:rsid w:val="002762A0"/>
    <w:rsid w:val="0027640D"/>
    <w:rsid w:val="002766CA"/>
    <w:rsid w:val="00276753"/>
    <w:rsid w:val="002768F8"/>
    <w:rsid w:val="00276C06"/>
    <w:rsid w:val="00276EB3"/>
    <w:rsid w:val="00276F21"/>
    <w:rsid w:val="00276F90"/>
    <w:rsid w:val="0027720E"/>
    <w:rsid w:val="0027792B"/>
    <w:rsid w:val="0028028C"/>
    <w:rsid w:val="002803DF"/>
    <w:rsid w:val="00280B87"/>
    <w:rsid w:val="00280C05"/>
    <w:rsid w:val="00280F0F"/>
    <w:rsid w:val="00280F9E"/>
    <w:rsid w:val="00281873"/>
    <w:rsid w:val="002819AB"/>
    <w:rsid w:val="00281BD2"/>
    <w:rsid w:val="002820F0"/>
    <w:rsid w:val="002824AC"/>
    <w:rsid w:val="002827B9"/>
    <w:rsid w:val="00282B4F"/>
    <w:rsid w:val="00282B9F"/>
    <w:rsid w:val="00283399"/>
    <w:rsid w:val="00283532"/>
    <w:rsid w:val="0028391C"/>
    <w:rsid w:val="002839B3"/>
    <w:rsid w:val="00283AAF"/>
    <w:rsid w:val="0028410B"/>
    <w:rsid w:val="002845B2"/>
    <w:rsid w:val="002846A1"/>
    <w:rsid w:val="0028474E"/>
    <w:rsid w:val="0028479E"/>
    <w:rsid w:val="00284A0A"/>
    <w:rsid w:val="00284B01"/>
    <w:rsid w:val="00284B73"/>
    <w:rsid w:val="00284C70"/>
    <w:rsid w:val="0028519A"/>
    <w:rsid w:val="002855E6"/>
    <w:rsid w:val="00285742"/>
    <w:rsid w:val="00285745"/>
    <w:rsid w:val="002859DA"/>
    <w:rsid w:val="00285FCA"/>
    <w:rsid w:val="00285FD2"/>
    <w:rsid w:val="002860F6"/>
    <w:rsid w:val="002863B6"/>
    <w:rsid w:val="00286702"/>
    <w:rsid w:val="00286708"/>
    <w:rsid w:val="002869F3"/>
    <w:rsid w:val="00286E84"/>
    <w:rsid w:val="00287133"/>
    <w:rsid w:val="0028713D"/>
    <w:rsid w:val="00287426"/>
    <w:rsid w:val="00287573"/>
    <w:rsid w:val="002875C3"/>
    <w:rsid w:val="00287A1D"/>
    <w:rsid w:val="002900D6"/>
    <w:rsid w:val="002901E7"/>
    <w:rsid w:val="00290628"/>
    <w:rsid w:val="00290751"/>
    <w:rsid w:val="00290B50"/>
    <w:rsid w:val="00290C4C"/>
    <w:rsid w:val="00290EEC"/>
    <w:rsid w:val="00290EFE"/>
    <w:rsid w:val="00290F53"/>
    <w:rsid w:val="00290FDB"/>
    <w:rsid w:val="002913F4"/>
    <w:rsid w:val="002917C0"/>
    <w:rsid w:val="00291A00"/>
    <w:rsid w:val="00291A6D"/>
    <w:rsid w:val="00291E62"/>
    <w:rsid w:val="00291E8F"/>
    <w:rsid w:val="00291EAB"/>
    <w:rsid w:val="002921CD"/>
    <w:rsid w:val="002921ED"/>
    <w:rsid w:val="002923D5"/>
    <w:rsid w:val="00292741"/>
    <w:rsid w:val="002927BB"/>
    <w:rsid w:val="002928C2"/>
    <w:rsid w:val="002929D1"/>
    <w:rsid w:val="00292CE7"/>
    <w:rsid w:val="00292D8D"/>
    <w:rsid w:val="00292DC0"/>
    <w:rsid w:val="00292FFB"/>
    <w:rsid w:val="0029356B"/>
    <w:rsid w:val="00293CE0"/>
    <w:rsid w:val="002945F4"/>
    <w:rsid w:val="00294602"/>
    <w:rsid w:val="0029461C"/>
    <w:rsid w:val="00294A1B"/>
    <w:rsid w:val="00294DEC"/>
    <w:rsid w:val="00294E40"/>
    <w:rsid w:val="00295CC8"/>
    <w:rsid w:val="00295E34"/>
    <w:rsid w:val="00295F95"/>
    <w:rsid w:val="002961B3"/>
    <w:rsid w:val="002961F8"/>
    <w:rsid w:val="00296422"/>
    <w:rsid w:val="002965D5"/>
    <w:rsid w:val="00296694"/>
    <w:rsid w:val="0029673A"/>
    <w:rsid w:val="00296BBB"/>
    <w:rsid w:val="002972A8"/>
    <w:rsid w:val="002976F3"/>
    <w:rsid w:val="00297712"/>
    <w:rsid w:val="0029783D"/>
    <w:rsid w:val="002978B7"/>
    <w:rsid w:val="00297A9B"/>
    <w:rsid w:val="00297DD8"/>
    <w:rsid w:val="00297F5F"/>
    <w:rsid w:val="002A01A3"/>
    <w:rsid w:val="002A01EB"/>
    <w:rsid w:val="002A0285"/>
    <w:rsid w:val="002A028B"/>
    <w:rsid w:val="002A02C8"/>
    <w:rsid w:val="002A04CD"/>
    <w:rsid w:val="002A055C"/>
    <w:rsid w:val="002A0BF8"/>
    <w:rsid w:val="002A12F6"/>
    <w:rsid w:val="002A12FB"/>
    <w:rsid w:val="002A1A7F"/>
    <w:rsid w:val="002A1B45"/>
    <w:rsid w:val="002A1D73"/>
    <w:rsid w:val="002A21AE"/>
    <w:rsid w:val="002A220D"/>
    <w:rsid w:val="002A2B41"/>
    <w:rsid w:val="002A2FCD"/>
    <w:rsid w:val="002A3217"/>
    <w:rsid w:val="002A33A5"/>
    <w:rsid w:val="002A35A7"/>
    <w:rsid w:val="002A4963"/>
    <w:rsid w:val="002A4CA7"/>
    <w:rsid w:val="002A5034"/>
    <w:rsid w:val="002A5431"/>
    <w:rsid w:val="002A5668"/>
    <w:rsid w:val="002A59E6"/>
    <w:rsid w:val="002A5E10"/>
    <w:rsid w:val="002A60F1"/>
    <w:rsid w:val="002A6511"/>
    <w:rsid w:val="002A68F6"/>
    <w:rsid w:val="002A6AC8"/>
    <w:rsid w:val="002A6AD2"/>
    <w:rsid w:val="002A6E0F"/>
    <w:rsid w:val="002A71B2"/>
    <w:rsid w:val="002A725E"/>
    <w:rsid w:val="002A72B8"/>
    <w:rsid w:val="002A7B64"/>
    <w:rsid w:val="002A7F90"/>
    <w:rsid w:val="002B0000"/>
    <w:rsid w:val="002B00C0"/>
    <w:rsid w:val="002B010A"/>
    <w:rsid w:val="002B081C"/>
    <w:rsid w:val="002B0C04"/>
    <w:rsid w:val="002B0CC5"/>
    <w:rsid w:val="002B138A"/>
    <w:rsid w:val="002B1569"/>
    <w:rsid w:val="002B1612"/>
    <w:rsid w:val="002B18A3"/>
    <w:rsid w:val="002B1A14"/>
    <w:rsid w:val="002B1A6B"/>
    <w:rsid w:val="002B1C0C"/>
    <w:rsid w:val="002B219B"/>
    <w:rsid w:val="002B2B60"/>
    <w:rsid w:val="002B2EBC"/>
    <w:rsid w:val="002B2F1C"/>
    <w:rsid w:val="002B3263"/>
    <w:rsid w:val="002B32DB"/>
    <w:rsid w:val="002B3A06"/>
    <w:rsid w:val="002B3A14"/>
    <w:rsid w:val="002B3A9E"/>
    <w:rsid w:val="002B3B2E"/>
    <w:rsid w:val="002B3B8B"/>
    <w:rsid w:val="002B3C8E"/>
    <w:rsid w:val="002B40CE"/>
    <w:rsid w:val="002B41D0"/>
    <w:rsid w:val="002B45D5"/>
    <w:rsid w:val="002B4BB8"/>
    <w:rsid w:val="002B4DE0"/>
    <w:rsid w:val="002B5116"/>
    <w:rsid w:val="002B5265"/>
    <w:rsid w:val="002B53F3"/>
    <w:rsid w:val="002B5803"/>
    <w:rsid w:val="002B5897"/>
    <w:rsid w:val="002B589A"/>
    <w:rsid w:val="002B5907"/>
    <w:rsid w:val="002B5BE9"/>
    <w:rsid w:val="002B61EF"/>
    <w:rsid w:val="002B6AF1"/>
    <w:rsid w:val="002B6F5D"/>
    <w:rsid w:val="002B70E8"/>
    <w:rsid w:val="002B7A5E"/>
    <w:rsid w:val="002C0202"/>
    <w:rsid w:val="002C043A"/>
    <w:rsid w:val="002C0728"/>
    <w:rsid w:val="002C0A16"/>
    <w:rsid w:val="002C0C88"/>
    <w:rsid w:val="002C0D76"/>
    <w:rsid w:val="002C0E27"/>
    <w:rsid w:val="002C0F10"/>
    <w:rsid w:val="002C1514"/>
    <w:rsid w:val="002C1952"/>
    <w:rsid w:val="002C1B20"/>
    <w:rsid w:val="002C1D37"/>
    <w:rsid w:val="002C237B"/>
    <w:rsid w:val="002C2391"/>
    <w:rsid w:val="002C276B"/>
    <w:rsid w:val="002C27E7"/>
    <w:rsid w:val="002C2850"/>
    <w:rsid w:val="002C29A0"/>
    <w:rsid w:val="002C2A73"/>
    <w:rsid w:val="002C2B2C"/>
    <w:rsid w:val="002C2B63"/>
    <w:rsid w:val="002C2D82"/>
    <w:rsid w:val="002C2FB5"/>
    <w:rsid w:val="002C313B"/>
    <w:rsid w:val="002C3719"/>
    <w:rsid w:val="002C4702"/>
    <w:rsid w:val="002C47AD"/>
    <w:rsid w:val="002C4A1F"/>
    <w:rsid w:val="002C4A40"/>
    <w:rsid w:val="002C4AA4"/>
    <w:rsid w:val="002C4C8A"/>
    <w:rsid w:val="002C4E56"/>
    <w:rsid w:val="002C508E"/>
    <w:rsid w:val="002C5271"/>
    <w:rsid w:val="002C54AE"/>
    <w:rsid w:val="002C55B2"/>
    <w:rsid w:val="002C59D9"/>
    <w:rsid w:val="002C5B45"/>
    <w:rsid w:val="002C5D87"/>
    <w:rsid w:val="002C61EF"/>
    <w:rsid w:val="002C64EC"/>
    <w:rsid w:val="002C650F"/>
    <w:rsid w:val="002C66B4"/>
    <w:rsid w:val="002C6A4C"/>
    <w:rsid w:val="002C6C07"/>
    <w:rsid w:val="002C6E06"/>
    <w:rsid w:val="002C6E9F"/>
    <w:rsid w:val="002C6F30"/>
    <w:rsid w:val="002C7018"/>
    <w:rsid w:val="002C7192"/>
    <w:rsid w:val="002C72A2"/>
    <w:rsid w:val="002C7B9F"/>
    <w:rsid w:val="002C7D14"/>
    <w:rsid w:val="002D0120"/>
    <w:rsid w:val="002D091D"/>
    <w:rsid w:val="002D0B9E"/>
    <w:rsid w:val="002D0E2F"/>
    <w:rsid w:val="002D0F37"/>
    <w:rsid w:val="002D110D"/>
    <w:rsid w:val="002D12CF"/>
    <w:rsid w:val="002D148B"/>
    <w:rsid w:val="002D15BF"/>
    <w:rsid w:val="002D16A1"/>
    <w:rsid w:val="002D175F"/>
    <w:rsid w:val="002D202C"/>
    <w:rsid w:val="002D21FF"/>
    <w:rsid w:val="002D2289"/>
    <w:rsid w:val="002D2443"/>
    <w:rsid w:val="002D2568"/>
    <w:rsid w:val="002D2602"/>
    <w:rsid w:val="002D28DD"/>
    <w:rsid w:val="002D2C91"/>
    <w:rsid w:val="002D2DF6"/>
    <w:rsid w:val="002D2E98"/>
    <w:rsid w:val="002D2E9A"/>
    <w:rsid w:val="002D2ECE"/>
    <w:rsid w:val="002D3169"/>
    <w:rsid w:val="002D3C15"/>
    <w:rsid w:val="002D3D7A"/>
    <w:rsid w:val="002D4023"/>
    <w:rsid w:val="002D416C"/>
    <w:rsid w:val="002D4253"/>
    <w:rsid w:val="002D4270"/>
    <w:rsid w:val="002D4350"/>
    <w:rsid w:val="002D4472"/>
    <w:rsid w:val="002D499F"/>
    <w:rsid w:val="002D4D36"/>
    <w:rsid w:val="002D5053"/>
    <w:rsid w:val="002D52A0"/>
    <w:rsid w:val="002D54E2"/>
    <w:rsid w:val="002D5649"/>
    <w:rsid w:val="002D5843"/>
    <w:rsid w:val="002D5A7C"/>
    <w:rsid w:val="002D5F3D"/>
    <w:rsid w:val="002D5F4A"/>
    <w:rsid w:val="002D6479"/>
    <w:rsid w:val="002D6DAE"/>
    <w:rsid w:val="002D706F"/>
    <w:rsid w:val="002D70B9"/>
    <w:rsid w:val="002D7809"/>
    <w:rsid w:val="002D7A37"/>
    <w:rsid w:val="002D7DE9"/>
    <w:rsid w:val="002E022A"/>
    <w:rsid w:val="002E0322"/>
    <w:rsid w:val="002E0E21"/>
    <w:rsid w:val="002E10A1"/>
    <w:rsid w:val="002E161F"/>
    <w:rsid w:val="002E187C"/>
    <w:rsid w:val="002E1919"/>
    <w:rsid w:val="002E214C"/>
    <w:rsid w:val="002E2614"/>
    <w:rsid w:val="002E2A42"/>
    <w:rsid w:val="002E2AAC"/>
    <w:rsid w:val="002E2BC9"/>
    <w:rsid w:val="002E3040"/>
    <w:rsid w:val="002E31D2"/>
    <w:rsid w:val="002E31D6"/>
    <w:rsid w:val="002E330E"/>
    <w:rsid w:val="002E3332"/>
    <w:rsid w:val="002E34A6"/>
    <w:rsid w:val="002E384E"/>
    <w:rsid w:val="002E38D3"/>
    <w:rsid w:val="002E3AA1"/>
    <w:rsid w:val="002E3AFE"/>
    <w:rsid w:val="002E3B28"/>
    <w:rsid w:val="002E3C2A"/>
    <w:rsid w:val="002E3C71"/>
    <w:rsid w:val="002E3FAE"/>
    <w:rsid w:val="002E40B0"/>
    <w:rsid w:val="002E4110"/>
    <w:rsid w:val="002E4434"/>
    <w:rsid w:val="002E445A"/>
    <w:rsid w:val="002E451C"/>
    <w:rsid w:val="002E45B4"/>
    <w:rsid w:val="002E4AF1"/>
    <w:rsid w:val="002E4F3B"/>
    <w:rsid w:val="002E546E"/>
    <w:rsid w:val="002E58AE"/>
    <w:rsid w:val="002E5CA3"/>
    <w:rsid w:val="002E61E1"/>
    <w:rsid w:val="002E6523"/>
    <w:rsid w:val="002E683D"/>
    <w:rsid w:val="002E68D7"/>
    <w:rsid w:val="002E6B50"/>
    <w:rsid w:val="002E7446"/>
    <w:rsid w:val="002E7461"/>
    <w:rsid w:val="002E77B4"/>
    <w:rsid w:val="002E7AB8"/>
    <w:rsid w:val="002E7CDD"/>
    <w:rsid w:val="002F00DC"/>
    <w:rsid w:val="002F01FB"/>
    <w:rsid w:val="002F0223"/>
    <w:rsid w:val="002F073B"/>
    <w:rsid w:val="002F075B"/>
    <w:rsid w:val="002F09CA"/>
    <w:rsid w:val="002F0FE6"/>
    <w:rsid w:val="002F1098"/>
    <w:rsid w:val="002F1AEE"/>
    <w:rsid w:val="002F20EC"/>
    <w:rsid w:val="002F226D"/>
    <w:rsid w:val="002F24F9"/>
    <w:rsid w:val="002F25A6"/>
    <w:rsid w:val="002F279A"/>
    <w:rsid w:val="002F27A3"/>
    <w:rsid w:val="002F27B8"/>
    <w:rsid w:val="002F2AA8"/>
    <w:rsid w:val="002F2B8C"/>
    <w:rsid w:val="002F2CD6"/>
    <w:rsid w:val="002F2E55"/>
    <w:rsid w:val="002F2F8D"/>
    <w:rsid w:val="002F3950"/>
    <w:rsid w:val="002F3AFC"/>
    <w:rsid w:val="002F3C75"/>
    <w:rsid w:val="002F40A4"/>
    <w:rsid w:val="002F4212"/>
    <w:rsid w:val="002F45A7"/>
    <w:rsid w:val="002F494F"/>
    <w:rsid w:val="002F4AC2"/>
    <w:rsid w:val="002F4C73"/>
    <w:rsid w:val="002F5278"/>
    <w:rsid w:val="002F52F1"/>
    <w:rsid w:val="002F52F8"/>
    <w:rsid w:val="002F55BD"/>
    <w:rsid w:val="002F58EA"/>
    <w:rsid w:val="002F5915"/>
    <w:rsid w:val="002F59BF"/>
    <w:rsid w:val="002F5A95"/>
    <w:rsid w:val="002F5E33"/>
    <w:rsid w:val="002F5FBC"/>
    <w:rsid w:val="002F6006"/>
    <w:rsid w:val="002F601C"/>
    <w:rsid w:val="002F64C8"/>
    <w:rsid w:val="002F6610"/>
    <w:rsid w:val="002F66DE"/>
    <w:rsid w:val="002F699A"/>
    <w:rsid w:val="002F6C65"/>
    <w:rsid w:val="002F6FBE"/>
    <w:rsid w:val="002F7591"/>
    <w:rsid w:val="002F7880"/>
    <w:rsid w:val="002F7B61"/>
    <w:rsid w:val="002F7B7B"/>
    <w:rsid w:val="002F7BE0"/>
    <w:rsid w:val="002F7F4A"/>
    <w:rsid w:val="00300155"/>
    <w:rsid w:val="00300171"/>
    <w:rsid w:val="00300334"/>
    <w:rsid w:val="0030065B"/>
    <w:rsid w:val="00300C7C"/>
    <w:rsid w:val="00300C84"/>
    <w:rsid w:val="003010EC"/>
    <w:rsid w:val="003015EC"/>
    <w:rsid w:val="0030166F"/>
    <w:rsid w:val="00301671"/>
    <w:rsid w:val="0030172F"/>
    <w:rsid w:val="00301835"/>
    <w:rsid w:val="003018AA"/>
    <w:rsid w:val="00301BEB"/>
    <w:rsid w:val="00301CF5"/>
    <w:rsid w:val="00301FE2"/>
    <w:rsid w:val="003025CE"/>
    <w:rsid w:val="0030268D"/>
    <w:rsid w:val="00302B36"/>
    <w:rsid w:val="00302D49"/>
    <w:rsid w:val="00302D4C"/>
    <w:rsid w:val="00302F66"/>
    <w:rsid w:val="00302F69"/>
    <w:rsid w:val="00303033"/>
    <w:rsid w:val="003031FE"/>
    <w:rsid w:val="0030334F"/>
    <w:rsid w:val="00303426"/>
    <w:rsid w:val="00303564"/>
    <w:rsid w:val="00303641"/>
    <w:rsid w:val="0030367D"/>
    <w:rsid w:val="0030372E"/>
    <w:rsid w:val="00303AE6"/>
    <w:rsid w:val="00303D54"/>
    <w:rsid w:val="00303D67"/>
    <w:rsid w:val="0030417E"/>
    <w:rsid w:val="003049ED"/>
    <w:rsid w:val="00304B1C"/>
    <w:rsid w:val="00304CBA"/>
    <w:rsid w:val="00304EA8"/>
    <w:rsid w:val="0030558B"/>
    <w:rsid w:val="0030578C"/>
    <w:rsid w:val="00305CB0"/>
    <w:rsid w:val="00306065"/>
    <w:rsid w:val="00306340"/>
    <w:rsid w:val="00306536"/>
    <w:rsid w:val="003065AB"/>
    <w:rsid w:val="00306D55"/>
    <w:rsid w:val="00306FE5"/>
    <w:rsid w:val="00307541"/>
    <w:rsid w:val="00307779"/>
    <w:rsid w:val="00307872"/>
    <w:rsid w:val="00307EE8"/>
    <w:rsid w:val="00307FEB"/>
    <w:rsid w:val="0031014C"/>
    <w:rsid w:val="00310322"/>
    <w:rsid w:val="0031039B"/>
    <w:rsid w:val="003104EE"/>
    <w:rsid w:val="00310A9A"/>
    <w:rsid w:val="00310B11"/>
    <w:rsid w:val="00310D28"/>
    <w:rsid w:val="00310DBC"/>
    <w:rsid w:val="00310F03"/>
    <w:rsid w:val="00311395"/>
    <w:rsid w:val="003115BD"/>
    <w:rsid w:val="003116A2"/>
    <w:rsid w:val="00311715"/>
    <w:rsid w:val="00311D36"/>
    <w:rsid w:val="00311EE3"/>
    <w:rsid w:val="00312469"/>
    <w:rsid w:val="0031246C"/>
    <w:rsid w:val="00312850"/>
    <w:rsid w:val="00312856"/>
    <w:rsid w:val="00312A3D"/>
    <w:rsid w:val="00312C4C"/>
    <w:rsid w:val="0031307A"/>
    <w:rsid w:val="00313210"/>
    <w:rsid w:val="00313903"/>
    <w:rsid w:val="00313A0E"/>
    <w:rsid w:val="00313B02"/>
    <w:rsid w:val="00313EA3"/>
    <w:rsid w:val="00314050"/>
    <w:rsid w:val="00314538"/>
    <w:rsid w:val="00314793"/>
    <w:rsid w:val="0031486C"/>
    <w:rsid w:val="0031489A"/>
    <w:rsid w:val="00314A81"/>
    <w:rsid w:val="00314B00"/>
    <w:rsid w:val="00314EED"/>
    <w:rsid w:val="0031548E"/>
    <w:rsid w:val="00315A79"/>
    <w:rsid w:val="00315D6A"/>
    <w:rsid w:val="00316162"/>
    <w:rsid w:val="003161AC"/>
    <w:rsid w:val="0031620D"/>
    <w:rsid w:val="003162AE"/>
    <w:rsid w:val="00316638"/>
    <w:rsid w:val="003167E8"/>
    <w:rsid w:val="003168F8"/>
    <w:rsid w:val="00316A66"/>
    <w:rsid w:val="00316B2D"/>
    <w:rsid w:val="00316B3A"/>
    <w:rsid w:val="00316B6A"/>
    <w:rsid w:val="00316B7F"/>
    <w:rsid w:val="00316C4F"/>
    <w:rsid w:val="00316E83"/>
    <w:rsid w:val="003170A8"/>
    <w:rsid w:val="003170E3"/>
    <w:rsid w:val="003171BC"/>
    <w:rsid w:val="003175A6"/>
    <w:rsid w:val="00317787"/>
    <w:rsid w:val="003200A1"/>
    <w:rsid w:val="003200A8"/>
    <w:rsid w:val="00320298"/>
    <w:rsid w:val="003204F9"/>
    <w:rsid w:val="00320673"/>
    <w:rsid w:val="0032093B"/>
    <w:rsid w:val="00320D87"/>
    <w:rsid w:val="00321005"/>
    <w:rsid w:val="003215EC"/>
    <w:rsid w:val="00321F87"/>
    <w:rsid w:val="0032217E"/>
    <w:rsid w:val="00322547"/>
    <w:rsid w:val="00322F60"/>
    <w:rsid w:val="003230B0"/>
    <w:rsid w:val="00323337"/>
    <w:rsid w:val="00323854"/>
    <w:rsid w:val="00323A6E"/>
    <w:rsid w:val="0032406C"/>
    <w:rsid w:val="003247FA"/>
    <w:rsid w:val="00324851"/>
    <w:rsid w:val="00324A10"/>
    <w:rsid w:val="00324BD6"/>
    <w:rsid w:val="00324C31"/>
    <w:rsid w:val="00324C73"/>
    <w:rsid w:val="00324D7A"/>
    <w:rsid w:val="003250CF"/>
    <w:rsid w:val="003252F9"/>
    <w:rsid w:val="003254D2"/>
    <w:rsid w:val="00325668"/>
    <w:rsid w:val="003257E0"/>
    <w:rsid w:val="0032593F"/>
    <w:rsid w:val="00325C37"/>
    <w:rsid w:val="00325D13"/>
    <w:rsid w:val="00325D89"/>
    <w:rsid w:val="00326026"/>
    <w:rsid w:val="00326116"/>
    <w:rsid w:val="0032622D"/>
    <w:rsid w:val="003268D0"/>
    <w:rsid w:val="003269B6"/>
    <w:rsid w:val="00326E82"/>
    <w:rsid w:val="00326EBE"/>
    <w:rsid w:val="00326F6D"/>
    <w:rsid w:val="00327303"/>
    <w:rsid w:val="0032734E"/>
    <w:rsid w:val="0032765A"/>
    <w:rsid w:val="00327689"/>
    <w:rsid w:val="00327769"/>
    <w:rsid w:val="003277AE"/>
    <w:rsid w:val="00327802"/>
    <w:rsid w:val="00327A36"/>
    <w:rsid w:val="00327F64"/>
    <w:rsid w:val="003301C0"/>
    <w:rsid w:val="0033058E"/>
    <w:rsid w:val="0033070E"/>
    <w:rsid w:val="00330711"/>
    <w:rsid w:val="00330934"/>
    <w:rsid w:val="00330E9D"/>
    <w:rsid w:val="00330F75"/>
    <w:rsid w:val="00331001"/>
    <w:rsid w:val="00331006"/>
    <w:rsid w:val="00331517"/>
    <w:rsid w:val="00331674"/>
    <w:rsid w:val="003316A7"/>
    <w:rsid w:val="003318FC"/>
    <w:rsid w:val="00331A2B"/>
    <w:rsid w:val="00331B6F"/>
    <w:rsid w:val="00331B97"/>
    <w:rsid w:val="00331C5F"/>
    <w:rsid w:val="00331FE1"/>
    <w:rsid w:val="0033231B"/>
    <w:rsid w:val="00332384"/>
    <w:rsid w:val="003323D7"/>
    <w:rsid w:val="00332465"/>
    <w:rsid w:val="00332473"/>
    <w:rsid w:val="00332492"/>
    <w:rsid w:val="003325D9"/>
    <w:rsid w:val="00332920"/>
    <w:rsid w:val="00332A53"/>
    <w:rsid w:val="00332AD6"/>
    <w:rsid w:val="00332D8C"/>
    <w:rsid w:val="00333AC0"/>
    <w:rsid w:val="00333E1E"/>
    <w:rsid w:val="00333E47"/>
    <w:rsid w:val="003341EA"/>
    <w:rsid w:val="003346AC"/>
    <w:rsid w:val="00334813"/>
    <w:rsid w:val="00334CB7"/>
    <w:rsid w:val="00334FC3"/>
    <w:rsid w:val="0033503D"/>
    <w:rsid w:val="00335780"/>
    <w:rsid w:val="00335C79"/>
    <w:rsid w:val="00335CF8"/>
    <w:rsid w:val="00335D8E"/>
    <w:rsid w:val="00336074"/>
    <w:rsid w:val="00336113"/>
    <w:rsid w:val="003361DF"/>
    <w:rsid w:val="003362D7"/>
    <w:rsid w:val="0033699C"/>
    <w:rsid w:val="00336D3F"/>
    <w:rsid w:val="0033728F"/>
    <w:rsid w:val="00337560"/>
    <w:rsid w:val="0033763F"/>
    <w:rsid w:val="003377DD"/>
    <w:rsid w:val="00337823"/>
    <w:rsid w:val="00340129"/>
    <w:rsid w:val="0034030C"/>
    <w:rsid w:val="00340420"/>
    <w:rsid w:val="00340760"/>
    <w:rsid w:val="003409E7"/>
    <w:rsid w:val="00340D7F"/>
    <w:rsid w:val="00340E90"/>
    <w:rsid w:val="00340F5E"/>
    <w:rsid w:val="003411D4"/>
    <w:rsid w:val="003412D3"/>
    <w:rsid w:val="00341530"/>
    <w:rsid w:val="00341717"/>
    <w:rsid w:val="003420E1"/>
    <w:rsid w:val="003420E9"/>
    <w:rsid w:val="0034210B"/>
    <w:rsid w:val="0034254E"/>
    <w:rsid w:val="003427F0"/>
    <w:rsid w:val="0034289B"/>
    <w:rsid w:val="00342B90"/>
    <w:rsid w:val="00342BEB"/>
    <w:rsid w:val="00342E65"/>
    <w:rsid w:val="0034320C"/>
    <w:rsid w:val="00343217"/>
    <w:rsid w:val="003433CB"/>
    <w:rsid w:val="003434B0"/>
    <w:rsid w:val="00343779"/>
    <w:rsid w:val="00343B93"/>
    <w:rsid w:val="00343CB7"/>
    <w:rsid w:val="00343DE0"/>
    <w:rsid w:val="00343F85"/>
    <w:rsid w:val="003442B2"/>
    <w:rsid w:val="0034450C"/>
    <w:rsid w:val="003448B2"/>
    <w:rsid w:val="003448C0"/>
    <w:rsid w:val="00344BAC"/>
    <w:rsid w:val="00344CA9"/>
    <w:rsid w:val="00344CE4"/>
    <w:rsid w:val="0034517B"/>
    <w:rsid w:val="003452B1"/>
    <w:rsid w:val="0034574A"/>
    <w:rsid w:val="00345C15"/>
    <w:rsid w:val="00345DE8"/>
    <w:rsid w:val="0034615A"/>
    <w:rsid w:val="003464EC"/>
    <w:rsid w:val="003465CB"/>
    <w:rsid w:val="00346765"/>
    <w:rsid w:val="00346977"/>
    <w:rsid w:val="00346AAC"/>
    <w:rsid w:val="00346AFD"/>
    <w:rsid w:val="00346D2A"/>
    <w:rsid w:val="00346D80"/>
    <w:rsid w:val="00347542"/>
    <w:rsid w:val="00347B09"/>
    <w:rsid w:val="003504E5"/>
    <w:rsid w:val="00350532"/>
    <w:rsid w:val="00350601"/>
    <w:rsid w:val="0035061A"/>
    <w:rsid w:val="0035063E"/>
    <w:rsid w:val="0035084E"/>
    <w:rsid w:val="00350ABD"/>
    <w:rsid w:val="0035118D"/>
    <w:rsid w:val="0035128C"/>
    <w:rsid w:val="00351311"/>
    <w:rsid w:val="0035140D"/>
    <w:rsid w:val="00351567"/>
    <w:rsid w:val="003516C0"/>
    <w:rsid w:val="003518F8"/>
    <w:rsid w:val="003519EB"/>
    <w:rsid w:val="00351A4B"/>
    <w:rsid w:val="00351BB3"/>
    <w:rsid w:val="00351C84"/>
    <w:rsid w:val="00351C8B"/>
    <w:rsid w:val="00351F41"/>
    <w:rsid w:val="003521D4"/>
    <w:rsid w:val="0035251F"/>
    <w:rsid w:val="00352789"/>
    <w:rsid w:val="003527BA"/>
    <w:rsid w:val="003527EC"/>
    <w:rsid w:val="00352A5A"/>
    <w:rsid w:val="00352B0B"/>
    <w:rsid w:val="00352B8A"/>
    <w:rsid w:val="00352BB3"/>
    <w:rsid w:val="00352CCE"/>
    <w:rsid w:val="00352D15"/>
    <w:rsid w:val="00352FF7"/>
    <w:rsid w:val="003538F7"/>
    <w:rsid w:val="00353A28"/>
    <w:rsid w:val="00353E97"/>
    <w:rsid w:val="0035422A"/>
    <w:rsid w:val="00354282"/>
    <w:rsid w:val="0035429F"/>
    <w:rsid w:val="00354903"/>
    <w:rsid w:val="003549F3"/>
    <w:rsid w:val="00354B3D"/>
    <w:rsid w:val="00354DB6"/>
    <w:rsid w:val="00354F71"/>
    <w:rsid w:val="00354FBC"/>
    <w:rsid w:val="00354FDA"/>
    <w:rsid w:val="003554B0"/>
    <w:rsid w:val="00355C02"/>
    <w:rsid w:val="00356046"/>
    <w:rsid w:val="003560BB"/>
    <w:rsid w:val="00356140"/>
    <w:rsid w:val="0035618E"/>
    <w:rsid w:val="003564B0"/>
    <w:rsid w:val="00356A3D"/>
    <w:rsid w:val="0035701A"/>
    <w:rsid w:val="003570E0"/>
    <w:rsid w:val="0035713E"/>
    <w:rsid w:val="003575A6"/>
    <w:rsid w:val="00357CDF"/>
    <w:rsid w:val="0036057A"/>
    <w:rsid w:val="0036058B"/>
    <w:rsid w:val="0036069B"/>
    <w:rsid w:val="00360AE1"/>
    <w:rsid w:val="00360AF8"/>
    <w:rsid w:val="00360EC9"/>
    <w:rsid w:val="0036111D"/>
    <w:rsid w:val="0036134C"/>
    <w:rsid w:val="0036143B"/>
    <w:rsid w:val="00361BF1"/>
    <w:rsid w:val="00361C7D"/>
    <w:rsid w:val="00361DFA"/>
    <w:rsid w:val="00361EDE"/>
    <w:rsid w:val="0036209E"/>
    <w:rsid w:val="00362178"/>
    <w:rsid w:val="003621B4"/>
    <w:rsid w:val="0036286D"/>
    <w:rsid w:val="003628F2"/>
    <w:rsid w:val="00362A75"/>
    <w:rsid w:val="0036331B"/>
    <w:rsid w:val="0036348A"/>
    <w:rsid w:val="00363591"/>
    <w:rsid w:val="0036359A"/>
    <w:rsid w:val="003636DA"/>
    <w:rsid w:val="00363837"/>
    <w:rsid w:val="003638A6"/>
    <w:rsid w:val="00363A55"/>
    <w:rsid w:val="00363E1A"/>
    <w:rsid w:val="00363F4F"/>
    <w:rsid w:val="003644DC"/>
    <w:rsid w:val="00364555"/>
    <w:rsid w:val="00364F97"/>
    <w:rsid w:val="0036530E"/>
    <w:rsid w:val="003658A5"/>
    <w:rsid w:val="003659A2"/>
    <w:rsid w:val="00365BD4"/>
    <w:rsid w:val="00366453"/>
    <w:rsid w:val="003664D4"/>
    <w:rsid w:val="00366821"/>
    <w:rsid w:val="00366A67"/>
    <w:rsid w:val="00366DA5"/>
    <w:rsid w:val="00366E55"/>
    <w:rsid w:val="00366F43"/>
    <w:rsid w:val="00366F8F"/>
    <w:rsid w:val="00367265"/>
    <w:rsid w:val="00367420"/>
    <w:rsid w:val="003679FF"/>
    <w:rsid w:val="00370028"/>
    <w:rsid w:val="003702EF"/>
    <w:rsid w:val="00370B0A"/>
    <w:rsid w:val="00370B0F"/>
    <w:rsid w:val="00370C12"/>
    <w:rsid w:val="00370EBD"/>
    <w:rsid w:val="00370FA5"/>
    <w:rsid w:val="00371015"/>
    <w:rsid w:val="003710EB"/>
    <w:rsid w:val="003715CE"/>
    <w:rsid w:val="00371975"/>
    <w:rsid w:val="00371B8E"/>
    <w:rsid w:val="00371C61"/>
    <w:rsid w:val="00371C72"/>
    <w:rsid w:val="00371D2E"/>
    <w:rsid w:val="00372071"/>
    <w:rsid w:val="0037217E"/>
    <w:rsid w:val="00372D63"/>
    <w:rsid w:val="003730D0"/>
    <w:rsid w:val="003735A9"/>
    <w:rsid w:val="00373798"/>
    <w:rsid w:val="00373837"/>
    <w:rsid w:val="0037395E"/>
    <w:rsid w:val="00373BAE"/>
    <w:rsid w:val="00373DB5"/>
    <w:rsid w:val="003741C1"/>
    <w:rsid w:val="0037434E"/>
    <w:rsid w:val="003746C0"/>
    <w:rsid w:val="00374789"/>
    <w:rsid w:val="003747B5"/>
    <w:rsid w:val="00375038"/>
    <w:rsid w:val="0037547C"/>
    <w:rsid w:val="00375504"/>
    <w:rsid w:val="0037583B"/>
    <w:rsid w:val="00375B3C"/>
    <w:rsid w:val="00376055"/>
    <w:rsid w:val="003761A5"/>
    <w:rsid w:val="00376268"/>
    <w:rsid w:val="00376554"/>
    <w:rsid w:val="003765AD"/>
    <w:rsid w:val="0037686F"/>
    <w:rsid w:val="00376C11"/>
    <w:rsid w:val="00376CD9"/>
    <w:rsid w:val="00376F20"/>
    <w:rsid w:val="003770DB"/>
    <w:rsid w:val="003776D9"/>
    <w:rsid w:val="00377717"/>
    <w:rsid w:val="003778C9"/>
    <w:rsid w:val="00377C6A"/>
    <w:rsid w:val="00377CFB"/>
    <w:rsid w:val="00380045"/>
    <w:rsid w:val="00380311"/>
    <w:rsid w:val="0038063A"/>
    <w:rsid w:val="00380971"/>
    <w:rsid w:val="00380C0D"/>
    <w:rsid w:val="00380D51"/>
    <w:rsid w:val="00380E90"/>
    <w:rsid w:val="003816E1"/>
    <w:rsid w:val="003822C3"/>
    <w:rsid w:val="003822F0"/>
    <w:rsid w:val="00382482"/>
    <w:rsid w:val="00382530"/>
    <w:rsid w:val="0038276E"/>
    <w:rsid w:val="003827D8"/>
    <w:rsid w:val="00382A11"/>
    <w:rsid w:val="00382B03"/>
    <w:rsid w:val="00382B17"/>
    <w:rsid w:val="00382B5C"/>
    <w:rsid w:val="00382D00"/>
    <w:rsid w:val="00382D68"/>
    <w:rsid w:val="00383001"/>
    <w:rsid w:val="00383453"/>
    <w:rsid w:val="00383AE0"/>
    <w:rsid w:val="00384009"/>
    <w:rsid w:val="003843E6"/>
    <w:rsid w:val="003845A6"/>
    <w:rsid w:val="0038488C"/>
    <w:rsid w:val="003848EC"/>
    <w:rsid w:val="0038492B"/>
    <w:rsid w:val="00384BC5"/>
    <w:rsid w:val="00385132"/>
    <w:rsid w:val="003853D2"/>
    <w:rsid w:val="0038545A"/>
    <w:rsid w:val="00385691"/>
    <w:rsid w:val="00385702"/>
    <w:rsid w:val="003857B8"/>
    <w:rsid w:val="00385833"/>
    <w:rsid w:val="00385882"/>
    <w:rsid w:val="0038590A"/>
    <w:rsid w:val="00385AFA"/>
    <w:rsid w:val="00385AFE"/>
    <w:rsid w:val="00385E9F"/>
    <w:rsid w:val="00385EC4"/>
    <w:rsid w:val="00385FEF"/>
    <w:rsid w:val="00385FFE"/>
    <w:rsid w:val="00386165"/>
    <w:rsid w:val="00386383"/>
    <w:rsid w:val="0038639F"/>
    <w:rsid w:val="00386773"/>
    <w:rsid w:val="00387104"/>
    <w:rsid w:val="00387888"/>
    <w:rsid w:val="003879D4"/>
    <w:rsid w:val="00387B0F"/>
    <w:rsid w:val="00387CB6"/>
    <w:rsid w:val="00387CFF"/>
    <w:rsid w:val="00387D9A"/>
    <w:rsid w:val="00387DD9"/>
    <w:rsid w:val="003901F5"/>
    <w:rsid w:val="003902F2"/>
    <w:rsid w:val="0039034E"/>
    <w:rsid w:val="00390359"/>
    <w:rsid w:val="00390674"/>
    <w:rsid w:val="0039068C"/>
    <w:rsid w:val="003906A4"/>
    <w:rsid w:val="003907F3"/>
    <w:rsid w:val="00390DEA"/>
    <w:rsid w:val="00390EDE"/>
    <w:rsid w:val="00391016"/>
    <w:rsid w:val="0039168A"/>
    <w:rsid w:val="00391861"/>
    <w:rsid w:val="00391D1A"/>
    <w:rsid w:val="003920AC"/>
    <w:rsid w:val="003921AE"/>
    <w:rsid w:val="00392421"/>
    <w:rsid w:val="00392469"/>
    <w:rsid w:val="0039250F"/>
    <w:rsid w:val="0039262D"/>
    <w:rsid w:val="003928BE"/>
    <w:rsid w:val="003928EA"/>
    <w:rsid w:val="00392AFB"/>
    <w:rsid w:val="00392B03"/>
    <w:rsid w:val="00392D91"/>
    <w:rsid w:val="00392F1F"/>
    <w:rsid w:val="00393048"/>
    <w:rsid w:val="00393AD2"/>
    <w:rsid w:val="0039409C"/>
    <w:rsid w:val="0039439D"/>
    <w:rsid w:val="00394DEF"/>
    <w:rsid w:val="00394E47"/>
    <w:rsid w:val="00395473"/>
    <w:rsid w:val="003954D4"/>
    <w:rsid w:val="0039552E"/>
    <w:rsid w:val="003955BD"/>
    <w:rsid w:val="00395663"/>
    <w:rsid w:val="00395666"/>
    <w:rsid w:val="00395E08"/>
    <w:rsid w:val="00395F69"/>
    <w:rsid w:val="003962F6"/>
    <w:rsid w:val="003965AB"/>
    <w:rsid w:val="003966E9"/>
    <w:rsid w:val="003967D3"/>
    <w:rsid w:val="0039693C"/>
    <w:rsid w:val="00396AC4"/>
    <w:rsid w:val="00396E22"/>
    <w:rsid w:val="00397487"/>
    <w:rsid w:val="0039754A"/>
    <w:rsid w:val="003978D5"/>
    <w:rsid w:val="00397C58"/>
    <w:rsid w:val="00397CB5"/>
    <w:rsid w:val="003A0058"/>
    <w:rsid w:val="003A0729"/>
    <w:rsid w:val="003A0BCF"/>
    <w:rsid w:val="003A0C34"/>
    <w:rsid w:val="003A1082"/>
    <w:rsid w:val="003A190B"/>
    <w:rsid w:val="003A1DF5"/>
    <w:rsid w:val="003A1EEF"/>
    <w:rsid w:val="003A1F37"/>
    <w:rsid w:val="003A1F9C"/>
    <w:rsid w:val="003A2625"/>
    <w:rsid w:val="003A269B"/>
    <w:rsid w:val="003A26BC"/>
    <w:rsid w:val="003A2912"/>
    <w:rsid w:val="003A29C3"/>
    <w:rsid w:val="003A2AB6"/>
    <w:rsid w:val="003A2C31"/>
    <w:rsid w:val="003A2D74"/>
    <w:rsid w:val="003A2DCB"/>
    <w:rsid w:val="003A2E03"/>
    <w:rsid w:val="003A318E"/>
    <w:rsid w:val="003A3448"/>
    <w:rsid w:val="003A39DE"/>
    <w:rsid w:val="003A3A19"/>
    <w:rsid w:val="003A3AE0"/>
    <w:rsid w:val="003A3F4A"/>
    <w:rsid w:val="003A4010"/>
    <w:rsid w:val="003A449E"/>
    <w:rsid w:val="003A46D3"/>
    <w:rsid w:val="003A473D"/>
    <w:rsid w:val="003A47ED"/>
    <w:rsid w:val="003A4C89"/>
    <w:rsid w:val="003A4DA9"/>
    <w:rsid w:val="003A50DE"/>
    <w:rsid w:val="003A5552"/>
    <w:rsid w:val="003A55DF"/>
    <w:rsid w:val="003A57F0"/>
    <w:rsid w:val="003A60A5"/>
    <w:rsid w:val="003A63C7"/>
    <w:rsid w:val="003A6410"/>
    <w:rsid w:val="003A65E6"/>
    <w:rsid w:val="003A663C"/>
    <w:rsid w:val="003A6876"/>
    <w:rsid w:val="003A68E8"/>
    <w:rsid w:val="003A6AD7"/>
    <w:rsid w:val="003A710D"/>
    <w:rsid w:val="003A720F"/>
    <w:rsid w:val="003A7481"/>
    <w:rsid w:val="003A7868"/>
    <w:rsid w:val="003A7B1B"/>
    <w:rsid w:val="003A7EF3"/>
    <w:rsid w:val="003A7F48"/>
    <w:rsid w:val="003B02AF"/>
    <w:rsid w:val="003B0A9D"/>
    <w:rsid w:val="003B0C63"/>
    <w:rsid w:val="003B0C64"/>
    <w:rsid w:val="003B0D8D"/>
    <w:rsid w:val="003B0D9E"/>
    <w:rsid w:val="003B0DAE"/>
    <w:rsid w:val="003B1114"/>
    <w:rsid w:val="003B11DC"/>
    <w:rsid w:val="003B1253"/>
    <w:rsid w:val="003B134B"/>
    <w:rsid w:val="003B1669"/>
    <w:rsid w:val="003B1964"/>
    <w:rsid w:val="003B19D6"/>
    <w:rsid w:val="003B1AE0"/>
    <w:rsid w:val="003B1AE3"/>
    <w:rsid w:val="003B1D34"/>
    <w:rsid w:val="003B1FBA"/>
    <w:rsid w:val="003B21C4"/>
    <w:rsid w:val="003B240F"/>
    <w:rsid w:val="003B272B"/>
    <w:rsid w:val="003B27EC"/>
    <w:rsid w:val="003B27EF"/>
    <w:rsid w:val="003B29E8"/>
    <w:rsid w:val="003B2EAF"/>
    <w:rsid w:val="003B30BC"/>
    <w:rsid w:val="003B3266"/>
    <w:rsid w:val="003B3EA0"/>
    <w:rsid w:val="003B424F"/>
    <w:rsid w:val="003B42C0"/>
    <w:rsid w:val="003B463C"/>
    <w:rsid w:val="003B47A4"/>
    <w:rsid w:val="003B4AE4"/>
    <w:rsid w:val="003B4D38"/>
    <w:rsid w:val="003B4F84"/>
    <w:rsid w:val="003B57B9"/>
    <w:rsid w:val="003B5A59"/>
    <w:rsid w:val="003B5AC3"/>
    <w:rsid w:val="003B5EB9"/>
    <w:rsid w:val="003B5F3B"/>
    <w:rsid w:val="003B5FD4"/>
    <w:rsid w:val="003B604A"/>
    <w:rsid w:val="003B646E"/>
    <w:rsid w:val="003B681C"/>
    <w:rsid w:val="003B6829"/>
    <w:rsid w:val="003B6A73"/>
    <w:rsid w:val="003B70A1"/>
    <w:rsid w:val="003B71A3"/>
    <w:rsid w:val="003B7344"/>
    <w:rsid w:val="003B7548"/>
    <w:rsid w:val="003B758D"/>
    <w:rsid w:val="003B7617"/>
    <w:rsid w:val="003B772C"/>
    <w:rsid w:val="003B787E"/>
    <w:rsid w:val="003B7975"/>
    <w:rsid w:val="003B7A16"/>
    <w:rsid w:val="003B7DF6"/>
    <w:rsid w:val="003B7F4F"/>
    <w:rsid w:val="003C0039"/>
    <w:rsid w:val="003C033B"/>
    <w:rsid w:val="003C0547"/>
    <w:rsid w:val="003C0E25"/>
    <w:rsid w:val="003C0E9B"/>
    <w:rsid w:val="003C0F6F"/>
    <w:rsid w:val="003C10B8"/>
    <w:rsid w:val="003C1339"/>
    <w:rsid w:val="003C14DB"/>
    <w:rsid w:val="003C1664"/>
    <w:rsid w:val="003C1694"/>
    <w:rsid w:val="003C1BE2"/>
    <w:rsid w:val="003C21D1"/>
    <w:rsid w:val="003C2291"/>
    <w:rsid w:val="003C22C9"/>
    <w:rsid w:val="003C231F"/>
    <w:rsid w:val="003C240D"/>
    <w:rsid w:val="003C2586"/>
    <w:rsid w:val="003C2A71"/>
    <w:rsid w:val="003C2CE3"/>
    <w:rsid w:val="003C2FFA"/>
    <w:rsid w:val="003C300A"/>
    <w:rsid w:val="003C348B"/>
    <w:rsid w:val="003C34E6"/>
    <w:rsid w:val="003C36CF"/>
    <w:rsid w:val="003C37AB"/>
    <w:rsid w:val="003C37DE"/>
    <w:rsid w:val="003C3890"/>
    <w:rsid w:val="003C3C9A"/>
    <w:rsid w:val="003C3D22"/>
    <w:rsid w:val="003C4078"/>
    <w:rsid w:val="003C4182"/>
    <w:rsid w:val="003C43F5"/>
    <w:rsid w:val="003C454D"/>
    <w:rsid w:val="003C4627"/>
    <w:rsid w:val="003C4634"/>
    <w:rsid w:val="003C46ED"/>
    <w:rsid w:val="003C47DF"/>
    <w:rsid w:val="003C4934"/>
    <w:rsid w:val="003C4E9A"/>
    <w:rsid w:val="003C4FF3"/>
    <w:rsid w:val="003C520F"/>
    <w:rsid w:val="003C5220"/>
    <w:rsid w:val="003C5873"/>
    <w:rsid w:val="003C58F6"/>
    <w:rsid w:val="003C5917"/>
    <w:rsid w:val="003C5925"/>
    <w:rsid w:val="003C5C38"/>
    <w:rsid w:val="003C5CFE"/>
    <w:rsid w:val="003C5F0A"/>
    <w:rsid w:val="003C6247"/>
    <w:rsid w:val="003C62B4"/>
    <w:rsid w:val="003C648F"/>
    <w:rsid w:val="003C64B9"/>
    <w:rsid w:val="003C6586"/>
    <w:rsid w:val="003C6919"/>
    <w:rsid w:val="003C6C97"/>
    <w:rsid w:val="003C6E05"/>
    <w:rsid w:val="003C719C"/>
    <w:rsid w:val="003C7230"/>
    <w:rsid w:val="003C73CE"/>
    <w:rsid w:val="003C7527"/>
    <w:rsid w:val="003C7595"/>
    <w:rsid w:val="003D00C6"/>
    <w:rsid w:val="003D0288"/>
    <w:rsid w:val="003D0829"/>
    <w:rsid w:val="003D0EC7"/>
    <w:rsid w:val="003D0FB9"/>
    <w:rsid w:val="003D120B"/>
    <w:rsid w:val="003D124E"/>
    <w:rsid w:val="003D1273"/>
    <w:rsid w:val="003D128D"/>
    <w:rsid w:val="003D130C"/>
    <w:rsid w:val="003D152C"/>
    <w:rsid w:val="003D191C"/>
    <w:rsid w:val="003D1D53"/>
    <w:rsid w:val="003D263B"/>
    <w:rsid w:val="003D26AC"/>
    <w:rsid w:val="003D2746"/>
    <w:rsid w:val="003D274D"/>
    <w:rsid w:val="003D2BC2"/>
    <w:rsid w:val="003D2D5C"/>
    <w:rsid w:val="003D33E1"/>
    <w:rsid w:val="003D35BB"/>
    <w:rsid w:val="003D3962"/>
    <w:rsid w:val="003D3AB9"/>
    <w:rsid w:val="003D3BBE"/>
    <w:rsid w:val="003D40A0"/>
    <w:rsid w:val="003D43AC"/>
    <w:rsid w:val="003D4DCF"/>
    <w:rsid w:val="003D4F9F"/>
    <w:rsid w:val="003D5113"/>
    <w:rsid w:val="003D51CA"/>
    <w:rsid w:val="003D559A"/>
    <w:rsid w:val="003D5E37"/>
    <w:rsid w:val="003D5F35"/>
    <w:rsid w:val="003D5F9F"/>
    <w:rsid w:val="003D63B2"/>
    <w:rsid w:val="003D64D3"/>
    <w:rsid w:val="003D6511"/>
    <w:rsid w:val="003D6574"/>
    <w:rsid w:val="003D671F"/>
    <w:rsid w:val="003D695C"/>
    <w:rsid w:val="003D6A38"/>
    <w:rsid w:val="003D6AB5"/>
    <w:rsid w:val="003D6C06"/>
    <w:rsid w:val="003D6E0E"/>
    <w:rsid w:val="003D70E9"/>
    <w:rsid w:val="003D77E8"/>
    <w:rsid w:val="003D7D8C"/>
    <w:rsid w:val="003D7F23"/>
    <w:rsid w:val="003E0240"/>
    <w:rsid w:val="003E0276"/>
    <w:rsid w:val="003E1352"/>
    <w:rsid w:val="003E17A2"/>
    <w:rsid w:val="003E1AA8"/>
    <w:rsid w:val="003E1C91"/>
    <w:rsid w:val="003E1EDA"/>
    <w:rsid w:val="003E232B"/>
    <w:rsid w:val="003E2506"/>
    <w:rsid w:val="003E25C6"/>
    <w:rsid w:val="003E266F"/>
    <w:rsid w:val="003E2EAE"/>
    <w:rsid w:val="003E3059"/>
    <w:rsid w:val="003E32D7"/>
    <w:rsid w:val="003E37C4"/>
    <w:rsid w:val="003E3851"/>
    <w:rsid w:val="003E3D35"/>
    <w:rsid w:val="003E3E1C"/>
    <w:rsid w:val="003E3F62"/>
    <w:rsid w:val="003E4333"/>
    <w:rsid w:val="003E4429"/>
    <w:rsid w:val="003E45BB"/>
    <w:rsid w:val="003E46A1"/>
    <w:rsid w:val="003E46F4"/>
    <w:rsid w:val="003E486B"/>
    <w:rsid w:val="003E4C38"/>
    <w:rsid w:val="003E4CE0"/>
    <w:rsid w:val="003E4DCD"/>
    <w:rsid w:val="003E4E57"/>
    <w:rsid w:val="003E5184"/>
    <w:rsid w:val="003E5649"/>
    <w:rsid w:val="003E58AB"/>
    <w:rsid w:val="003E5ECE"/>
    <w:rsid w:val="003E5FA2"/>
    <w:rsid w:val="003E61B8"/>
    <w:rsid w:val="003E62EF"/>
    <w:rsid w:val="003E652A"/>
    <w:rsid w:val="003E6745"/>
    <w:rsid w:val="003E67C1"/>
    <w:rsid w:val="003E681D"/>
    <w:rsid w:val="003E6841"/>
    <w:rsid w:val="003E6A69"/>
    <w:rsid w:val="003E6DFD"/>
    <w:rsid w:val="003E6F31"/>
    <w:rsid w:val="003E7344"/>
    <w:rsid w:val="003E74EB"/>
    <w:rsid w:val="003E76A3"/>
    <w:rsid w:val="003E7837"/>
    <w:rsid w:val="003E79F7"/>
    <w:rsid w:val="003E7D8E"/>
    <w:rsid w:val="003E7DEF"/>
    <w:rsid w:val="003E7F46"/>
    <w:rsid w:val="003F01D0"/>
    <w:rsid w:val="003F05C9"/>
    <w:rsid w:val="003F09E4"/>
    <w:rsid w:val="003F0BB2"/>
    <w:rsid w:val="003F0C60"/>
    <w:rsid w:val="003F0F1F"/>
    <w:rsid w:val="003F12BE"/>
    <w:rsid w:val="003F2A30"/>
    <w:rsid w:val="003F2B41"/>
    <w:rsid w:val="003F2F3E"/>
    <w:rsid w:val="003F31B9"/>
    <w:rsid w:val="003F3650"/>
    <w:rsid w:val="003F4804"/>
    <w:rsid w:val="003F4842"/>
    <w:rsid w:val="003F494F"/>
    <w:rsid w:val="003F4A8E"/>
    <w:rsid w:val="003F4C97"/>
    <w:rsid w:val="003F4FE3"/>
    <w:rsid w:val="003F549B"/>
    <w:rsid w:val="003F5549"/>
    <w:rsid w:val="003F55DB"/>
    <w:rsid w:val="003F576B"/>
    <w:rsid w:val="003F5D04"/>
    <w:rsid w:val="003F60A2"/>
    <w:rsid w:val="003F6181"/>
    <w:rsid w:val="003F6255"/>
    <w:rsid w:val="003F679C"/>
    <w:rsid w:val="003F6831"/>
    <w:rsid w:val="003F6877"/>
    <w:rsid w:val="003F68AE"/>
    <w:rsid w:val="003F6EAA"/>
    <w:rsid w:val="003F7150"/>
    <w:rsid w:val="003F71FD"/>
    <w:rsid w:val="003F73D5"/>
    <w:rsid w:val="003F75D0"/>
    <w:rsid w:val="003F7950"/>
    <w:rsid w:val="003F7C28"/>
    <w:rsid w:val="003F7DC4"/>
    <w:rsid w:val="003F7DD5"/>
    <w:rsid w:val="003F7F75"/>
    <w:rsid w:val="004001A7"/>
    <w:rsid w:val="00400231"/>
    <w:rsid w:val="0040051C"/>
    <w:rsid w:val="00400658"/>
    <w:rsid w:val="00400AB7"/>
    <w:rsid w:val="004019C3"/>
    <w:rsid w:val="004019DB"/>
    <w:rsid w:val="00401B4F"/>
    <w:rsid w:val="00402104"/>
    <w:rsid w:val="00402269"/>
    <w:rsid w:val="0040258F"/>
    <w:rsid w:val="004025D9"/>
    <w:rsid w:val="00402814"/>
    <w:rsid w:val="00402904"/>
    <w:rsid w:val="00402BB6"/>
    <w:rsid w:val="004030A8"/>
    <w:rsid w:val="004030BD"/>
    <w:rsid w:val="004031B9"/>
    <w:rsid w:val="004031F2"/>
    <w:rsid w:val="00403502"/>
    <w:rsid w:val="00403E0A"/>
    <w:rsid w:val="004040FF"/>
    <w:rsid w:val="004041CC"/>
    <w:rsid w:val="0040458E"/>
    <w:rsid w:val="00404F97"/>
    <w:rsid w:val="00405152"/>
    <w:rsid w:val="004051DE"/>
    <w:rsid w:val="004055E7"/>
    <w:rsid w:val="004058D9"/>
    <w:rsid w:val="004058E6"/>
    <w:rsid w:val="004058EB"/>
    <w:rsid w:val="00405913"/>
    <w:rsid w:val="00405B6F"/>
    <w:rsid w:val="00405BB1"/>
    <w:rsid w:val="00405C0E"/>
    <w:rsid w:val="00405CE1"/>
    <w:rsid w:val="0040606E"/>
    <w:rsid w:val="00406C62"/>
    <w:rsid w:val="00407559"/>
    <w:rsid w:val="004076FD"/>
    <w:rsid w:val="00410162"/>
    <w:rsid w:val="004106A7"/>
    <w:rsid w:val="004107BF"/>
    <w:rsid w:val="00410AFF"/>
    <w:rsid w:val="00410E57"/>
    <w:rsid w:val="004115E6"/>
    <w:rsid w:val="00411A49"/>
    <w:rsid w:val="00411A67"/>
    <w:rsid w:val="00411DFF"/>
    <w:rsid w:val="00411FB2"/>
    <w:rsid w:val="00412027"/>
    <w:rsid w:val="00412208"/>
    <w:rsid w:val="004123CC"/>
    <w:rsid w:val="00412425"/>
    <w:rsid w:val="00412685"/>
    <w:rsid w:val="00412A28"/>
    <w:rsid w:val="00412DA7"/>
    <w:rsid w:val="00412E8C"/>
    <w:rsid w:val="00412ECA"/>
    <w:rsid w:val="004132BB"/>
    <w:rsid w:val="00413320"/>
    <w:rsid w:val="00413503"/>
    <w:rsid w:val="00413620"/>
    <w:rsid w:val="004139B7"/>
    <w:rsid w:val="00413AB8"/>
    <w:rsid w:val="00413E0D"/>
    <w:rsid w:val="00413E24"/>
    <w:rsid w:val="004145EC"/>
    <w:rsid w:val="00414784"/>
    <w:rsid w:val="00414C99"/>
    <w:rsid w:val="00415067"/>
    <w:rsid w:val="00415147"/>
    <w:rsid w:val="0041534B"/>
    <w:rsid w:val="0041548A"/>
    <w:rsid w:val="004156FF"/>
    <w:rsid w:val="00415801"/>
    <w:rsid w:val="0041606B"/>
    <w:rsid w:val="004161CF"/>
    <w:rsid w:val="0041621E"/>
    <w:rsid w:val="004165F9"/>
    <w:rsid w:val="0041675D"/>
    <w:rsid w:val="004168F4"/>
    <w:rsid w:val="004169D7"/>
    <w:rsid w:val="00416A4F"/>
    <w:rsid w:val="00416F60"/>
    <w:rsid w:val="00417239"/>
    <w:rsid w:val="00417294"/>
    <w:rsid w:val="004174C3"/>
    <w:rsid w:val="00417A17"/>
    <w:rsid w:val="00417CD6"/>
    <w:rsid w:val="00420706"/>
    <w:rsid w:val="0042081B"/>
    <w:rsid w:val="0042084C"/>
    <w:rsid w:val="00420867"/>
    <w:rsid w:val="00420ADB"/>
    <w:rsid w:val="0042100C"/>
    <w:rsid w:val="0042124E"/>
    <w:rsid w:val="004214A3"/>
    <w:rsid w:val="004214BB"/>
    <w:rsid w:val="00421E1A"/>
    <w:rsid w:val="00421F24"/>
    <w:rsid w:val="00422165"/>
    <w:rsid w:val="004222C8"/>
    <w:rsid w:val="00422323"/>
    <w:rsid w:val="0042243C"/>
    <w:rsid w:val="004225F5"/>
    <w:rsid w:val="00422762"/>
    <w:rsid w:val="004228ED"/>
    <w:rsid w:val="00422C57"/>
    <w:rsid w:val="00422C6D"/>
    <w:rsid w:val="00422E3C"/>
    <w:rsid w:val="0042323D"/>
    <w:rsid w:val="004232C7"/>
    <w:rsid w:val="004232FC"/>
    <w:rsid w:val="00423883"/>
    <w:rsid w:val="00423B01"/>
    <w:rsid w:val="004246B8"/>
    <w:rsid w:val="004247C2"/>
    <w:rsid w:val="00424C56"/>
    <w:rsid w:val="00424DB5"/>
    <w:rsid w:val="00424E61"/>
    <w:rsid w:val="00425187"/>
    <w:rsid w:val="00425636"/>
    <w:rsid w:val="004258B9"/>
    <w:rsid w:val="00425930"/>
    <w:rsid w:val="00425E3E"/>
    <w:rsid w:val="00425EF7"/>
    <w:rsid w:val="00425F0A"/>
    <w:rsid w:val="0042606A"/>
    <w:rsid w:val="004260B1"/>
    <w:rsid w:val="004264E9"/>
    <w:rsid w:val="004265F0"/>
    <w:rsid w:val="00426613"/>
    <w:rsid w:val="00426A95"/>
    <w:rsid w:val="0042722E"/>
    <w:rsid w:val="004279B0"/>
    <w:rsid w:val="00427AB2"/>
    <w:rsid w:val="00427BB7"/>
    <w:rsid w:val="00427BFD"/>
    <w:rsid w:val="00427D6E"/>
    <w:rsid w:val="0043008A"/>
    <w:rsid w:val="004300F2"/>
    <w:rsid w:val="0043025E"/>
    <w:rsid w:val="0043029D"/>
    <w:rsid w:val="0043038F"/>
    <w:rsid w:val="00430854"/>
    <w:rsid w:val="00430899"/>
    <w:rsid w:val="00430A34"/>
    <w:rsid w:val="00430C83"/>
    <w:rsid w:val="004311B8"/>
    <w:rsid w:val="0043122E"/>
    <w:rsid w:val="004313AA"/>
    <w:rsid w:val="0043142E"/>
    <w:rsid w:val="00431D30"/>
    <w:rsid w:val="00431DD9"/>
    <w:rsid w:val="00431FA1"/>
    <w:rsid w:val="0043227F"/>
    <w:rsid w:val="00432B0F"/>
    <w:rsid w:val="00432BF9"/>
    <w:rsid w:val="00432EA2"/>
    <w:rsid w:val="00432FB6"/>
    <w:rsid w:val="00433071"/>
    <w:rsid w:val="004333D1"/>
    <w:rsid w:val="004333E8"/>
    <w:rsid w:val="0043371E"/>
    <w:rsid w:val="00433913"/>
    <w:rsid w:val="00433D97"/>
    <w:rsid w:val="00434038"/>
    <w:rsid w:val="00434239"/>
    <w:rsid w:val="00434251"/>
    <w:rsid w:val="0043425E"/>
    <w:rsid w:val="004346B1"/>
    <w:rsid w:val="0043490C"/>
    <w:rsid w:val="00434C35"/>
    <w:rsid w:val="00434CAF"/>
    <w:rsid w:val="00434EA5"/>
    <w:rsid w:val="00435223"/>
    <w:rsid w:val="00435775"/>
    <w:rsid w:val="004357B6"/>
    <w:rsid w:val="004358C3"/>
    <w:rsid w:val="00435CC6"/>
    <w:rsid w:val="00436115"/>
    <w:rsid w:val="00436310"/>
    <w:rsid w:val="004364A3"/>
    <w:rsid w:val="004364E6"/>
    <w:rsid w:val="00436543"/>
    <w:rsid w:val="00436704"/>
    <w:rsid w:val="004367AC"/>
    <w:rsid w:val="0043692A"/>
    <w:rsid w:val="00436BB2"/>
    <w:rsid w:val="00436D9F"/>
    <w:rsid w:val="00436DD7"/>
    <w:rsid w:val="00436E1E"/>
    <w:rsid w:val="0043712D"/>
    <w:rsid w:val="004371B8"/>
    <w:rsid w:val="004373C3"/>
    <w:rsid w:val="004374B7"/>
    <w:rsid w:val="0043751B"/>
    <w:rsid w:val="00437688"/>
    <w:rsid w:val="00437778"/>
    <w:rsid w:val="004379CA"/>
    <w:rsid w:val="00437B95"/>
    <w:rsid w:val="00437BE2"/>
    <w:rsid w:val="00437F58"/>
    <w:rsid w:val="00440046"/>
    <w:rsid w:val="00440623"/>
    <w:rsid w:val="004406D4"/>
    <w:rsid w:val="00440B92"/>
    <w:rsid w:val="00441399"/>
    <w:rsid w:val="00441785"/>
    <w:rsid w:val="0044196D"/>
    <w:rsid w:val="00441B02"/>
    <w:rsid w:val="00441EC2"/>
    <w:rsid w:val="00442018"/>
    <w:rsid w:val="0044201E"/>
    <w:rsid w:val="004428D4"/>
    <w:rsid w:val="00442D6E"/>
    <w:rsid w:val="00443284"/>
    <w:rsid w:val="004432B7"/>
    <w:rsid w:val="0044387D"/>
    <w:rsid w:val="00443FC7"/>
    <w:rsid w:val="0044486E"/>
    <w:rsid w:val="00444887"/>
    <w:rsid w:val="00444A34"/>
    <w:rsid w:val="004450A1"/>
    <w:rsid w:val="0044533E"/>
    <w:rsid w:val="00445891"/>
    <w:rsid w:val="004459A8"/>
    <w:rsid w:val="00446130"/>
    <w:rsid w:val="00446446"/>
    <w:rsid w:val="0044656F"/>
    <w:rsid w:val="00446AF2"/>
    <w:rsid w:val="00446F08"/>
    <w:rsid w:val="00447204"/>
    <w:rsid w:val="0044770D"/>
    <w:rsid w:val="004477B2"/>
    <w:rsid w:val="004478AC"/>
    <w:rsid w:val="004478CD"/>
    <w:rsid w:val="00447B45"/>
    <w:rsid w:val="00447C5D"/>
    <w:rsid w:val="00447DE9"/>
    <w:rsid w:val="00447F51"/>
    <w:rsid w:val="00447F73"/>
    <w:rsid w:val="00450000"/>
    <w:rsid w:val="0045008F"/>
    <w:rsid w:val="004500C0"/>
    <w:rsid w:val="0045043D"/>
    <w:rsid w:val="0045089D"/>
    <w:rsid w:val="00450932"/>
    <w:rsid w:val="004509BB"/>
    <w:rsid w:val="004510C4"/>
    <w:rsid w:val="00451216"/>
    <w:rsid w:val="00451676"/>
    <w:rsid w:val="00451C7D"/>
    <w:rsid w:val="00451F0C"/>
    <w:rsid w:val="00451FAC"/>
    <w:rsid w:val="004521A4"/>
    <w:rsid w:val="0045220C"/>
    <w:rsid w:val="0045248B"/>
    <w:rsid w:val="00452553"/>
    <w:rsid w:val="004525C7"/>
    <w:rsid w:val="004527CB"/>
    <w:rsid w:val="00452B07"/>
    <w:rsid w:val="00452CB4"/>
    <w:rsid w:val="0045323F"/>
    <w:rsid w:val="004533B2"/>
    <w:rsid w:val="004536E6"/>
    <w:rsid w:val="00453AA0"/>
    <w:rsid w:val="00453B81"/>
    <w:rsid w:val="00453CD6"/>
    <w:rsid w:val="00453DBB"/>
    <w:rsid w:val="00453E8B"/>
    <w:rsid w:val="0045444F"/>
    <w:rsid w:val="00454AB6"/>
    <w:rsid w:val="00455052"/>
    <w:rsid w:val="004554AC"/>
    <w:rsid w:val="00455576"/>
    <w:rsid w:val="00455A17"/>
    <w:rsid w:val="00455D19"/>
    <w:rsid w:val="00455ED2"/>
    <w:rsid w:val="004561C4"/>
    <w:rsid w:val="00456222"/>
    <w:rsid w:val="0045665D"/>
    <w:rsid w:val="00456703"/>
    <w:rsid w:val="00456998"/>
    <w:rsid w:val="00456EA6"/>
    <w:rsid w:val="00456ECD"/>
    <w:rsid w:val="00456F66"/>
    <w:rsid w:val="00456F7B"/>
    <w:rsid w:val="00457206"/>
    <w:rsid w:val="00457280"/>
    <w:rsid w:val="004573C3"/>
    <w:rsid w:val="00457456"/>
    <w:rsid w:val="00457756"/>
    <w:rsid w:val="004609F5"/>
    <w:rsid w:val="00460AA0"/>
    <w:rsid w:val="00460CCA"/>
    <w:rsid w:val="00460F63"/>
    <w:rsid w:val="0046107A"/>
    <w:rsid w:val="0046119C"/>
    <w:rsid w:val="004611B8"/>
    <w:rsid w:val="00461650"/>
    <w:rsid w:val="0046175B"/>
    <w:rsid w:val="00461896"/>
    <w:rsid w:val="00461CB1"/>
    <w:rsid w:val="00461DFF"/>
    <w:rsid w:val="00462058"/>
    <w:rsid w:val="00462298"/>
    <w:rsid w:val="00462509"/>
    <w:rsid w:val="00462702"/>
    <w:rsid w:val="004627AB"/>
    <w:rsid w:val="004627E9"/>
    <w:rsid w:val="00462A8F"/>
    <w:rsid w:val="00462BFD"/>
    <w:rsid w:val="00462F02"/>
    <w:rsid w:val="0046343A"/>
    <w:rsid w:val="004635EE"/>
    <w:rsid w:val="00463B72"/>
    <w:rsid w:val="00463CE9"/>
    <w:rsid w:val="00463F01"/>
    <w:rsid w:val="00464673"/>
    <w:rsid w:val="00464C5E"/>
    <w:rsid w:val="004650A3"/>
    <w:rsid w:val="00465115"/>
    <w:rsid w:val="0046528C"/>
    <w:rsid w:val="00465797"/>
    <w:rsid w:val="004657EB"/>
    <w:rsid w:val="0046595E"/>
    <w:rsid w:val="00465998"/>
    <w:rsid w:val="00465B25"/>
    <w:rsid w:val="00466171"/>
    <w:rsid w:val="0046634F"/>
    <w:rsid w:val="00466C08"/>
    <w:rsid w:val="00466E86"/>
    <w:rsid w:val="00466F1E"/>
    <w:rsid w:val="0046718B"/>
    <w:rsid w:val="0046729A"/>
    <w:rsid w:val="00467305"/>
    <w:rsid w:val="0046734D"/>
    <w:rsid w:val="00467A32"/>
    <w:rsid w:val="00467B45"/>
    <w:rsid w:val="00467D11"/>
    <w:rsid w:val="00470263"/>
    <w:rsid w:val="00470468"/>
    <w:rsid w:val="00470854"/>
    <w:rsid w:val="00470D5B"/>
    <w:rsid w:val="004712AD"/>
    <w:rsid w:val="004712D5"/>
    <w:rsid w:val="004717BC"/>
    <w:rsid w:val="00471855"/>
    <w:rsid w:val="00471C1A"/>
    <w:rsid w:val="00471E32"/>
    <w:rsid w:val="00471ED4"/>
    <w:rsid w:val="0047254A"/>
    <w:rsid w:val="004725BF"/>
    <w:rsid w:val="004726F1"/>
    <w:rsid w:val="004728EB"/>
    <w:rsid w:val="004729B9"/>
    <w:rsid w:val="004736B1"/>
    <w:rsid w:val="00473B67"/>
    <w:rsid w:val="00474211"/>
    <w:rsid w:val="004746B0"/>
    <w:rsid w:val="004747F5"/>
    <w:rsid w:val="0047487C"/>
    <w:rsid w:val="004749DE"/>
    <w:rsid w:val="00474ECA"/>
    <w:rsid w:val="00474F92"/>
    <w:rsid w:val="004751DD"/>
    <w:rsid w:val="00475349"/>
    <w:rsid w:val="00475682"/>
    <w:rsid w:val="00475731"/>
    <w:rsid w:val="004757D4"/>
    <w:rsid w:val="00475850"/>
    <w:rsid w:val="00475927"/>
    <w:rsid w:val="00476427"/>
    <w:rsid w:val="00476652"/>
    <w:rsid w:val="00476810"/>
    <w:rsid w:val="00476B1D"/>
    <w:rsid w:val="00476BF5"/>
    <w:rsid w:val="00476E1D"/>
    <w:rsid w:val="0047707F"/>
    <w:rsid w:val="00477119"/>
    <w:rsid w:val="004772EA"/>
    <w:rsid w:val="00477781"/>
    <w:rsid w:val="00477ACA"/>
    <w:rsid w:val="00477C26"/>
    <w:rsid w:val="0048002D"/>
    <w:rsid w:val="00480302"/>
    <w:rsid w:val="004803A8"/>
    <w:rsid w:val="004804CF"/>
    <w:rsid w:val="00480696"/>
    <w:rsid w:val="00480964"/>
    <w:rsid w:val="00480F4D"/>
    <w:rsid w:val="00480F9A"/>
    <w:rsid w:val="00481025"/>
    <w:rsid w:val="00481248"/>
    <w:rsid w:val="00481750"/>
    <w:rsid w:val="00481837"/>
    <w:rsid w:val="0048191D"/>
    <w:rsid w:val="00481C2C"/>
    <w:rsid w:val="00481C60"/>
    <w:rsid w:val="004820A5"/>
    <w:rsid w:val="004824D4"/>
    <w:rsid w:val="0048268D"/>
    <w:rsid w:val="00482AFA"/>
    <w:rsid w:val="00482C3D"/>
    <w:rsid w:val="00482CD7"/>
    <w:rsid w:val="00482E68"/>
    <w:rsid w:val="00482F71"/>
    <w:rsid w:val="00482F74"/>
    <w:rsid w:val="00483036"/>
    <w:rsid w:val="00483051"/>
    <w:rsid w:val="0048323E"/>
    <w:rsid w:val="00483734"/>
    <w:rsid w:val="00483789"/>
    <w:rsid w:val="004838B5"/>
    <w:rsid w:val="00483C2F"/>
    <w:rsid w:val="00484137"/>
    <w:rsid w:val="004842FC"/>
    <w:rsid w:val="00484512"/>
    <w:rsid w:val="0048464C"/>
    <w:rsid w:val="00484703"/>
    <w:rsid w:val="00484846"/>
    <w:rsid w:val="00484D50"/>
    <w:rsid w:val="00484D65"/>
    <w:rsid w:val="00484DDC"/>
    <w:rsid w:val="0048506A"/>
    <w:rsid w:val="004857F7"/>
    <w:rsid w:val="00485D59"/>
    <w:rsid w:val="0048613F"/>
    <w:rsid w:val="0048626B"/>
    <w:rsid w:val="0048659D"/>
    <w:rsid w:val="0048683F"/>
    <w:rsid w:val="0048691B"/>
    <w:rsid w:val="00486B93"/>
    <w:rsid w:val="00486BE7"/>
    <w:rsid w:val="00486BF7"/>
    <w:rsid w:val="00486D87"/>
    <w:rsid w:val="00486F06"/>
    <w:rsid w:val="004870C8"/>
    <w:rsid w:val="004876AE"/>
    <w:rsid w:val="00487AE6"/>
    <w:rsid w:val="004900DF"/>
    <w:rsid w:val="00490115"/>
    <w:rsid w:val="00490139"/>
    <w:rsid w:val="0049053B"/>
    <w:rsid w:val="00490B26"/>
    <w:rsid w:val="00490B94"/>
    <w:rsid w:val="00490FD5"/>
    <w:rsid w:val="00490FD7"/>
    <w:rsid w:val="0049121C"/>
    <w:rsid w:val="00491463"/>
    <w:rsid w:val="0049151C"/>
    <w:rsid w:val="004917EC"/>
    <w:rsid w:val="004918AF"/>
    <w:rsid w:val="00491BC0"/>
    <w:rsid w:val="00491DA8"/>
    <w:rsid w:val="00491E23"/>
    <w:rsid w:val="00492041"/>
    <w:rsid w:val="004921FD"/>
    <w:rsid w:val="004923A7"/>
    <w:rsid w:val="004924BF"/>
    <w:rsid w:val="004926B3"/>
    <w:rsid w:val="0049289F"/>
    <w:rsid w:val="00492970"/>
    <w:rsid w:val="00492BBD"/>
    <w:rsid w:val="00492C35"/>
    <w:rsid w:val="00492D70"/>
    <w:rsid w:val="00493813"/>
    <w:rsid w:val="00493820"/>
    <w:rsid w:val="00494190"/>
    <w:rsid w:val="004943D1"/>
    <w:rsid w:val="004944BB"/>
    <w:rsid w:val="004947B0"/>
    <w:rsid w:val="00494980"/>
    <w:rsid w:val="00494CAB"/>
    <w:rsid w:val="00494CED"/>
    <w:rsid w:val="00494CF8"/>
    <w:rsid w:val="00494D2C"/>
    <w:rsid w:val="00494D5F"/>
    <w:rsid w:val="00494DAB"/>
    <w:rsid w:val="00494F4E"/>
    <w:rsid w:val="0049534E"/>
    <w:rsid w:val="004954DA"/>
    <w:rsid w:val="00495F99"/>
    <w:rsid w:val="00495FBF"/>
    <w:rsid w:val="0049646D"/>
    <w:rsid w:val="004964CE"/>
    <w:rsid w:val="004966CE"/>
    <w:rsid w:val="004966D6"/>
    <w:rsid w:val="004966FC"/>
    <w:rsid w:val="00496E1C"/>
    <w:rsid w:val="00496EA8"/>
    <w:rsid w:val="00497247"/>
    <w:rsid w:val="004972A4"/>
    <w:rsid w:val="0049735B"/>
    <w:rsid w:val="004974D9"/>
    <w:rsid w:val="004974DD"/>
    <w:rsid w:val="0049770E"/>
    <w:rsid w:val="004977D8"/>
    <w:rsid w:val="00497CBE"/>
    <w:rsid w:val="004A0635"/>
    <w:rsid w:val="004A099B"/>
    <w:rsid w:val="004A0BCE"/>
    <w:rsid w:val="004A0EA3"/>
    <w:rsid w:val="004A0EFB"/>
    <w:rsid w:val="004A0F11"/>
    <w:rsid w:val="004A11D9"/>
    <w:rsid w:val="004A139F"/>
    <w:rsid w:val="004A15AE"/>
    <w:rsid w:val="004A1628"/>
    <w:rsid w:val="004A1640"/>
    <w:rsid w:val="004A2008"/>
    <w:rsid w:val="004A2200"/>
    <w:rsid w:val="004A2201"/>
    <w:rsid w:val="004A26CB"/>
    <w:rsid w:val="004A2958"/>
    <w:rsid w:val="004A2DA8"/>
    <w:rsid w:val="004A2E33"/>
    <w:rsid w:val="004A31DC"/>
    <w:rsid w:val="004A3499"/>
    <w:rsid w:val="004A36D5"/>
    <w:rsid w:val="004A37D9"/>
    <w:rsid w:val="004A37E4"/>
    <w:rsid w:val="004A3CAA"/>
    <w:rsid w:val="004A41AF"/>
    <w:rsid w:val="004A41ED"/>
    <w:rsid w:val="004A4C49"/>
    <w:rsid w:val="004A4CCC"/>
    <w:rsid w:val="004A4E2E"/>
    <w:rsid w:val="004A5043"/>
    <w:rsid w:val="004A505C"/>
    <w:rsid w:val="004A507F"/>
    <w:rsid w:val="004A519B"/>
    <w:rsid w:val="004A54C6"/>
    <w:rsid w:val="004A5DAF"/>
    <w:rsid w:val="004A5FDE"/>
    <w:rsid w:val="004A6148"/>
    <w:rsid w:val="004A6379"/>
    <w:rsid w:val="004A6490"/>
    <w:rsid w:val="004A6591"/>
    <w:rsid w:val="004A65D1"/>
    <w:rsid w:val="004A66BF"/>
    <w:rsid w:val="004A6ABF"/>
    <w:rsid w:val="004A7190"/>
    <w:rsid w:val="004A768D"/>
    <w:rsid w:val="004A785F"/>
    <w:rsid w:val="004A7B20"/>
    <w:rsid w:val="004A7B3B"/>
    <w:rsid w:val="004B01BE"/>
    <w:rsid w:val="004B02B7"/>
    <w:rsid w:val="004B062C"/>
    <w:rsid w:val="004B08C4"/>
    <w:rsid w:val="004B08C5"/>
    <w:rsid w:val="004B08F9"/>
    <w:rsid w:val="004B09B2"/>
    <w:rsid w:val="004B0A46"/>
    <w:rsid w:val="004B0D74"/>
    <w:rsid w:val="004B0DF4"/>
    <w:rsid w:val="004B0E95"/>
    <w:rsid w:val="004B0FCC"/>
    <w:rsid w:val="004B1226"/>
    <w:rsid w:val="004B12CF"/>
    <w:rsid w:val="004B14AC"/>
    <w:rsid w:val="004B158D"/>
    <w:rsid w:val="004B16BE"/>
    <w:rsid w:val="004B16F1"/>
    <w:rsid w:val="004B17A7"/>
    <w:rsid w:val="004B1D39"/>
    <w:rsid w:val="004B1DA0"/>
    <w:rsid w:val="004B1E99"/>
    <w:rsid w:val="004B20CA"/>
    <w:rsid w:val="004B2162"/>
    <w:rsid w:val="004B2388"/>
    <w:rsid w:val="004B2645"/>
    <w:rsid w:val="004B283F"/>
    <w:rsid w:val="004B2841"/>
    <w:rsid w:val="004B28CB"/>
    <w:rsid w:val="004B2A7D"/>
    <w:rsid w:val="004B2B35"/>
    <w:rsid w:val="004B2BC4"/>
    <w:rsid w:val="004B2C73"/>
    <w:rsid w:val="004B2D88"/>
    <w:rsid w:val="004B2E4F"/>
    <w:rsid w:val="004B2FBE"/>
    <w:rsid w:val="004B31DE"/>
    <w:rsid w:val="004B348C"/>
    <w:rsid w:val="004B35B7"/>
    <w:rsid w:val="004B36E5"/>
    <w:rsid w:val="004B3C78"/>
    <w:rsid w:val="004B3E20"/>
    <w:rsid w:val="004B4251"/>
    <w:rsid w:val="004B42AB"/>
    <w:rsid w:val="004B42AE"/>
    <w:rsid w:val="004B4859"/>
    <w:rsid w:val="004B4D04"/>
    <w:rsid w:val="004B4E28"/>
    <w:rsid w:val="004B52E9"/>
    <w:rsid w:val="004B564B"/>
    <w:rsid w:val="004B592F"/>
    <w:rsid w:val="004B5C3A"/>
    <w:rsid w:val="004B5FB0"/>
    <w:rsid w:val="004B6386"/>
    <w:rsid w:val="004B66ED"/>
    <w:rsid w:val="004B693B"/>
    <w:rsid w:val="004B6A3F"/>
    <w:rsid w:val="004B6AD3"/>
    <w:rsid w:val="004B6BD1"/>
    <w:rsid w:val="004B6C40"/>
    <w:rsid w:val="004B6F32"/>
    <w:rsid w:val="004B71A5"/>
    <w:rsid w:val="004B7982"/>
    <w:rsid w:val="004B7ACC"/>
    <w:rsid w:val="004B7F49"/>
    <w:rsid w:val="004C0056"/>
    <w:rsid w:val="004C06FD"/>
    <w:rsid w:val="004C0837"/>
    <w:rsid w:val="004C0976"/>
    <w:rsid w:val="004C0B9C"/>
    <w:rsid w:val="004C0D08"/>
    <w:rsid w:val="004C0D2E"/>
    <w:rsid w:val="004C10F4"/>
    <w:rsid w:val="004C1364"/>
    <w:rsid w:val="004C13AB"/>
    <w:rsid w:val="004C17E0"/>
    <w:rsid w:val="004C19B4"/>
    <w:rsid w:val="004C1A36"/>
    <w:rsid w:val="004C222C"/>
    <w:rsid w:val="004C2455"/>
    <w:rsid w:val="004C25BC"/>
    <w:rsid w:val="004C2648"/>
    <w:rsid w:val="004C279B"/>
    <w:rsid w:val="004C2829"/>
    <w:rsid w:val="004C2CDC"/>
    <w:rsid w:val="004C2EF0"/>
    <w:rsid w:val="004C2F9F"/>
    <w:rsid w:val="004C2FF7"/>
    <w:rsid w:val="004C307A"/>
    <w:rsid w:val="004C3979"/>
    <w:rsid w:val="004C4444"/>
    <w:rsid w:val="004C48AF"/>
    <w:rsid w:val="004C4938"/>
    <w:rsid w:val="004C4979"/>
    <w:rsid w:val="004C4980"/>
    <w:rsid w:val="004C4BB1"/>
    <w:rsid w:val="004C4CF3"/>
    <w:rsid w:val="004C5053"/>
    <w:rsid w:val="004C5137"/>
    <w:rsid w:val="004C52F3"/>
    <w:rsid w:val="004C54C2"/>
    <w:rsid w:val="004C5700"/>
    <w:rsid w:val="004C591B"/>
    <w:rsid w:val="004C598F"/>
    <w:rsid w:val="004C5993"/>
    <w:rsid w:val="004C5C08"/>
    <w:rsid w:val="004C5C6E"/>
    <w:rsid w:val="004C5CCB"/>
    <w:rsid w:val="004C5CE9"/>
    <w:rsid w:val="004C6071"/>
    <w:rsid w:val="004C6187"/>
    <w:rsid w:val="004C633C"/>
    <w:rsid w:val="004C63C0"/>
    <w:rsid w:val="004C6537"/>
    <w:rsid w:val="004C65ED"/>
    <w:rsid w:val="004C6915"/>
    <w:rsid w:val="004C6EB5"/>
    <w:rsid w:val="004C77E3"/>
    <w:rsid w:val="004C7807"/>
    <w:rsid w:val="004C78AA"/>
    <w:rsid w:val="004C792B"/>
    <w:rsid w:val="004C7C24"/>
    <w:rsid w:val="004C7C6F"/>
    <w:rsid w:val="004D022C"/>
    <w:rsid w:val="004D07C6"/>
    <w:rsid w:val="004D096F"/>
    <w:rsid w:val="004D0AEB"/>
    <w:rsid w:val="004D0D6E"/>
    <w:rsid w:val="004D0FB1"/>
    <w:rsid w:val="004D1CBB"/>
    <w:rsid w:val="004D220A"/>
    <w:rsid w:val="004D28B1"/>
    <w:rsid w:val="004D30D1"/>
    <w:rsid w:val="004D3732"/>
    <w:rsid w:val="004D3F88"/>
    <w:rsid w:val="004D4286"/>
    <w:rsid w:val="004D4E33"/>
    <w:rsid w:val="004D4EFE"/>
    <w:rsid w:val="004D4FCF"/>
    <w:rsid w:val="004D52B6"/>
    <w:rsid w:val="004D532D"/>
    <w:rsid w:val="004D5333"/>
    <w:rsid w:val="004D54CC"/>
    <w:rsid w:val="004D5642"/>
    <w:rsid w:val="004D590F"/>
    <w:rsid w:val="004D5B31"/>
    <w:rsid w:val="004D5C53"/>
    <w:rsid w:val="004D5FAD"/>
    <w:rsid w:val="004D60BD"/>
    <w:rsid w:val="004D644D"/>
    <w:rsid w:val="004D6999"/>
    <w:rsid w:val="004D6B9A"/>
    <w:rsid w:val="004D6E8A"/>
    <w:rsid w:val="004D74D7"/>
    <w:rsid w:val="004D763F"/>
    <w:rsid w:val="004D7895"/>
    <w:rsid w:val="004D7A9D"/>
    <w:rsid w:val="004D7BD3"/>
    <w:rsid w:val="004D7D51"/>
    <w:rsid w:val="004D7EFE"/>
    <w:rsid w:val="004E0012"/>
    <w:rsid w:val="004E024D"/>
    <w:rsid w:val="004E0406"/>
    <w:rsid w:val="004E058D"/>
    <w:rsid w:val="004E0F60"/>
    <w:rsid w:val="004E107A"/>
    <w:rsid w:val="004E12AD"/>
    <w:rsid w:val="004E156B"/>
    <w:rsid w:val="004E15A6"/>
    <w:rsid w:val="004E1914"/>
    <w:rsid w:val="004E1A20"/>
    <w:rsid w:val="004E1AF1"/>
    <w:rsid w:val="004E1CAF"/>
    <w:rsid w:val="004E1FA1"/>
    <w:rsid w:val="004E230A"/>
    <w:rsid w:val="004E2337"/>
    <w:rsid w:val="004E263D"/>
    <w:rsid w:val="004E2876"/>
    <w:rsid w:val="004E288B"/>
    <w:rsid w:val="004E30FA"/>
    <w:rsid w:val="004E3192"/>
    <w:rsid w:val="004E3486"/>
    <w:rsid w:val="004E36FC"/>
    <w:rsid w:val="004E3C51"/>
    <w:rsid w:val="004E3D83"/>
    <w:rsid w:val="004E3D93"/>
    <w:rsid w:val="004E4101"/>
    <w:rsid w:val="004E4239"/>
    <w:rsid w:val="004E4382"/>
    <w:rsid w:val="004E4392"/>
    <w:rsid w:val="004E477F"/>
    <w:rsid w:val="004E4A9A"/>
    <w:rsid w:val="004E508A"/>
    <w:rsid w:val="004E52D7"/>
    <w:rsid w:val="004E550C"/>
    <w:rsid w:val="004E5542"/>
    <w:rsid w:val="004E559E"/>
    <w:rsid w:val="004E563A"/>
    <w:rsid w:val="004E5A59"/>
    <w:rsid w:val="004E5CD2"/>
    <w:rsid w:val="004E5EA4"/>
    <w:rsid w:val="004E5FE9"/>
    <w:rsid w:val="004E60CE"/>
    <w:rsid w:val="004E6195"/>
    <w:rsid w:val="004E6237"/>
    <w:rsid w:val="004E6803"/>
    <w:rsid w:val="004E6C3C"/>
    <w:rsid w:val="004E6CF4"/>
    <w:rsid w:val="004E6E38"/>
    <w:rsid w:val="004E7934"/>
    <w:rsid w:val="004E7948"/>
    <w:rsid w:val="004E7C92"/>
    <w:rsid w:val="004E7FA0"/>
    <w:rsid w:val="004F014D"/>
    <w:rsid w:val="004F01B0"/>
    <w:rsid w:val="004F033C"/>
    <w:rsid w:val="004F070C"/>
    <w:rsid w:val="004F08C6"/>
    <w:rsid w:val="004F0977"/>
    <w:rsid w:val="004F0A35"/>
    <w:rsid w:val="004F0A4E"/>
    <w:rsid w:val="004F0B2B"/>
    <w:rsid w:val="004F0E35"/>
    <w:rsid w:val="004F0EBE"/>
    <w:rsid w:val="004F1205"/>
    <w:rsid w:val="004F12CB"/>
    <w:rsid w:val="004F1351"/>
    <w:rsid w:val="004F1632"/>
    <w:rsid w:val="004F16E1"/>
    <w:rsid w:val="004F18DE"/>
    <w:rsid w:val="004F197A"/>
    <w:rsid w:val="004F19A2"/>
    <w:rsid w:val="004F19D0"/>
    <w:rsid w:val="004F1D26"/>
    <w:rsid w:val="004F1DBB"/>
    <w:rsid w:val="004F1E61"/>
    <w:rsid w:val="004F1EE6"/>
    <w:rsid w:val="004F2485"/>
    <w:rsid w:val="004F29A7"/>
    <w:rsid w:val="004F2AAE"/>
    <w:rsid w:val="004F2AEB"/>
    <w:rsid w:val="004F3214"/>
    <w:rsid w:val="004F32F6"/>
    <w:rsid w:val="004F356A"/>
    <w:rsid w:val="004F367D"/>
    <w:rsid w:val="004F3D9F"/>
    <w:rsid w:val="004F3F80"/>
    <w:rsid w:val="004F40E6"/>
    <w:rsid w:val="004F4C2F"/>
    <w:rsid w:val="004F4DA6"/>
    <w:rsid w:val="004F54F2"/>
    <w:rsid w:val="004F57FF"/>
    <w:rsid w:val="004F5824"/>
    <w:rsid w:val="004F5CEF"/>
    <w:rsid w:val="004F60B4"/>
    <w:rsid w:val="004F6106"/>
    <w:rsid w:val="004F6143"/>
    <w:rsid w:val="004F6382"/>
    <w:rsid w:val="004F6407"/>
    <w:rsid w:val="004F65BE"/>
    <w:rsid w:val="004F667F"/>
    <w:rsid w:val="004F6A9A"/>
    <w:rsid w:val="004F6C45"/>
    <w:rsid w:val="004F7009"/>
    <w:rsid w:val="004F7027"/>
    <w:rsid w:val="004F735B"/>
    <w:rsid w:val="004F799A"/>
    <w:rsid w:val="005003A7"/>
    <w:rsid w:val="005005D7"/>
    <w:rsid w:val="005007C5"/>
    <w:rsid w:val="00500970"/>
    <w:rsid w:val="00500C10"/>
    <w:rsid w:val="005014DB"/>
    <w:rsid w:val="0050153B"/>
    <w:rsid w:val="005015AF"/>
    <w:rsid w:val="00501786"/>
    <w:rsid w:val="00501B2D"/>
    <w:rsid w:val="00501CF1"/>
    <w:rsid w:val="00502094"/>
    <w:rsid w:val="00502440"/>
    <w:rsid w:val="005026F3"/>
    <w:rsid w:val="00502D65"/>
    <w:rsid w:val="00503980"/>
    <w:rsid w:val="00503A7D"/>
    <w:rsid w:val="00503C20"/>
    <w:rsid w:val="00503DEB"/>
    <w:rsid w:val="0050416F"/>
    <w:rsid w:val="00504795"/>
    <w:rsid w:val="005048C0"/>
    <w:rsid w:val="0050503A"/>
    <w:rsid w:val="0050504F"/>
    <w:rsid w:val="005050E3"/>
    <w:rsid w:val="0050530D"/>
    <w:rsid w:val="0050579D"/>
    <w:rsid w:val="00505946"/>
    <w:rsid w:val="00505D59"/>
    <w:rsid w:val="00506102"/>
    <w:rsid w:val="005062DF"/>
    <w:rsid w:val="00506ABF"/>
    <w:rsid w:val="00506AE0"/>
    <w:rsid w:val="00506C9F"/>
    <w:rsid w:val="00506ED5"/>
    <w:rsid w:val="005071C2"/>
    <w:rsid w:val="00507E06"/>
    <w:rsid w:val="00510998"/>
    <w:rsid w:val="00510AB1"/>
    <w:rsid w:val="00511334"/>
    <w:rsid w:val="00511393"/>
    <w:rsid w:val="00511ACE"/>
    <w:rsid w:val="00511DC2"/>
    <w:rsid w:val="00512561"/>
    <w:rsid w:val="00512667"/>
    <w:rsid w:val="00512A7E"/>
    <w:rsid w:val="00513058"/>
    <w:rsid w:val="005131C7"/>
    <w:rsid w:val="00513309"/>
    <w:rsid w:val="005136F8"/>
    <w:rsid w:val="005137A8"/>
    <w:rsid w:val="00513864"/>
    <w:rsid w:val="00513871"/>
    <w:rsid w:val="005138BB"/>
    <w:rsid w:val="00513908"/>
    <w:rsid w:val="00513BD8"/>
    <w:rsid w:val="00513F63"/>
    <w:rsid w:val="00514194"/>
    <w:rsid w:val="0051444F"/>
    <w:rsid w:val="00514465"/>
    <w:rsid w:val="005148FA"/>
    <w:rsid w:val="0051499B"/>
    <w:rsid w:val="00514A27"/>
    <w:rsid w:val="005152F7"/>
    <w:rsid w:val="00515497"/>
    <w:rsid w:val="00515ECF"/>
    <w:rsid w:val="00516284"/>
    <w:rsid w:val="0051648B"/>
    <w:rsid w:val="00516620"/>
    <w:rsid w:val="00516DB7"/>
    <w:rsid w:val="005172B5"/>
    <w:rsid w:val="00517B4B"/>
    <w:rsid w:val="00517C09"/>
    <w:rsid w:val="00517FD2"/>
    <w:rsid w:val="005201A1"/>
    <w:rsid w:val="005207C5"/>
    <w:rsid w:val="00520DEB"/>
    <w:rsid w:val="005212C1"/>
    <w:rsid w:val="005215A8"/>
    <w:rsid w:val="00521B6A"/>
    <w:rsid w:val="00521B81"/>
    <w:rsid w:val="00521E43"/>
    <w:rsid w:val="005221F2"/>
    <w:rsid w:val="00522573"/>
    <w:rsid w:val="005226E6"/>
    <w:rsid w:val="00522849"/>
    <w:rsid w:val="0052284F"/>
    <w:rsid w:val="00522F80"/>
    <w:rsid w:val="00522F83"/>
    <w:rsid w:val="00523655"/>
    <w:rsid w:val="005242DE"/>
    <w:rsid w:val="00524313"/>
    <w:rsid w:val="00524673"/>
    <w:rsid w:val="00524E9F"/>
    <w:rsid w:val="00524F43"/>
    <w:rsid w:val="005250DF"/>
    <w:rsid w:val="005252CA"/>
    <w:rsid w:val="00525361"/>
    <w:rsid w:val="00525760"/>
    <w:rsid w:val="00525E24"/>
    <w:rsid w:val="00525EAE"/>
    <w:rsid w:val="00525F89"/>
    <w:rsid w:val="00526126"/>
    <w:rsid w:val="005261D5"/>
    <w:rsid w:val="00526419"/>
    <w:rsid w:val="005264A0"/>
    <w:rsid w:val="005267A8"/>
    <w:rsid w:val="00526A3B"/>
    <w:rsid w:val="00526CE8"/>
    <w:rsid w:val="00526D34"/>
    <w:rsid w:val="00526F67"/>
    <w:rsid w:val="00527147"/>
    <w:rsid w:val="005272DA"/>
    <w:rsid w:val="0052742F"/>
    <w:rsid w:val="00527615"/>
    <w:rsid w:val="0052769D"/>
    <w:rsid w:val="005276F0"/>
    <w:rsid w:val="00527823"/>
    <w:rsid w:val="00527A09"/>
    <w:rsid w:val="00530087"/>
    <w:rsid w:val="0053017D"/>
    <w:rsid w:val="00530200"/>
    <w:rsid w:val="005304FA"/>
    <w:rsid w:val="00530530"/>
    <w:rsid w:val="00530807"/>
    <w:rsid w:val="00530A43"/>
    <w:rsid w:val="00530A8B"/>
    <w:rsid w:val="00530C25"/>
    <w:rsid w:val="00530D24"/>
    <w:rsid w:val="005310AD"/>
    <w:rsid w:val="005310CC"/>
    <w:rsid w:val="00531135"/>
    <w:rsid w:val="00531374"/>
    <w:rsid w:val="0053177D"/>
    <w:rsid w:val="00531808"/>
    <w:rsid w:val="005318A8"/>
    <w:rsid w:val="00531C81"/>
    <w:rsid w:val="0053211E"/>
    <w:rsid w:val="005322E9"/>
    <w:rsid w:val="005323DE"/>
    <w:rsid w:val="00532E7D"/>
    <w:rsid w:val="005331F8"/>
    <w:rsid w:val="00533544"/>
    <w:rsid w:val="00533786"/>
    <w:rsid w:val="00533888"/>
    <w:rsid w:val="00533BF5"/>
    <w:rsid w:val="00533F56"/>
    <w:rsid w:val="00533F9F"/>
    <w:rsid w:val="00534024"/>
    <w:rsid w:val="005342F3"/>
    <w:rsid w:val="005343A9"/>
    <w:rsid w:val="00534477"/>
    <w:rsid w:val="005344DC"/>
    <w:rsid w:val="00534709"/>
    <w:rsid w:val="00534751"/>
    <w:rsid w:val="00534881"/>
    <w:rsid w:val="00534A17"/>
    <w:rsid w:val="00534B91"/>
    <w:rsid w:val="00534BCD"/>
    <w:rsid w:val="00534D7D"/>
    <w:rsid w:val="005352E4"/>
    <w:rsid w:val="005352EA"/>
    <w:rsid w:val="005355CB"/>
    <w:rsid w:val="00535644"/>
    <w:rsid w:val="00535A43"/>
    <w:rsid w:val="00535AC8"/>
    <w:rsid w:val="00535BB5"/>
    <w:rsid w:val="00535BDF"/>
    <w:rsid w:val="00535DF9"/>
    <w:rsid w:val="00535EF4"/>
    <w:rsid w:val="005361F8"/>
    <w:rsid w:val="00536444"/>
    <w:rsid w:val="00536468"/>
    <w:rsid w:val="005367BE"/>
    <w:rsid w:val="005369F6"/>
    <w:rsid w:val="00536A3D"/>
    <w:rsid w:val="00536B3B"/>
    <w:rsid w:val="0053799A"/>
    <w:rsid w:val="00537D42"/>
    <w:rsid w:val="00537DDB"/>
    <w:rsid w:val="005400F2"/>
    <w:rsid w:val="005407FD"/>
    <w:rsid w:val="005408F0"/>
    <w:rsid w:val="00540ACD"/>
    <w:rsid w:val="00540C10"/>
    <w:rsid w:val="00540EA5"/>
    <w:rsid w:val="005413CF"/>
    <w:rsid w:val="005415DF"/>
    <w:rsid w:val="0054171F"/>
    <w:rsid w:val="005418DB"/>
    <w:rsid w:val="005418F4"/>
    <w:rsid w:val="00541C3C"/>
    <w:rsid w:val="00541CDB"/>
    <w:rsid w:val="0054231B"/>
    <w:rsid w:val="005423DE"/>
    <w:rsid w:val="00542470"/>
    <w:rsid w:val="0054277D"/>
    <w:rsid w:val="00542D5E"/>
    <w:rsid w:val="0054328F"/>
    <w:rsid w:val="00543A0D"/>
    <w:rsid w:val="00543E29"/>
    <w:rsid w:val="0054404E"/>
    <w:rsid w:val="0054463C"/>
    <w:rsid w:val="005446A1"/>
    <w:rsid w:val="005446D9"/>
    <w:rsid w:val="00544BF1"/>
    <w:rsid w:val="0054503F"/>
    <w:rsid w:val="005451C1"/>
    <w:rsid w:val="005451CC"/>
    <w:rsid w:val="00545216"/>
    <w:rsid w:val="0054557F"/>
    <w:rsid w:val="00545830"/>
    <w:rsid w:val="0054587D"/>
    <w:rsid w:val="00546757"/>
    <w:rsid w:val="00546AC8"/>
    <w:rsid w:val="0054711F"/>
    <w:rsid w:val="005474BB"/>
    <w:rsid w:val="005479CF"/>
    <w:rsid w:val="005502FB"/>
    <w:rsid w:val="005503CA"/>
    <w:rsid w:val="005504E0"/>
    <w:rsid w:val="0055058E"/>
    <w:rsid w:val="0055060D"/>
    <w:rsid w:val="00550667"/>
    <w:rsid w:val="00550846"/>
    <w:rsid w:val="005509E2"/>
    <w:rsid w:val="00550D48"/>
    <w:rsid w:val="00550D6A"/>
    <w:rsid w:val="00550D74"/>
    <w:rsid w:val="005515B8"/>
    <w:rsid w:val="00551A68"/>
    <w:rsid w:val="00551C5B"/>
    <w:rsid w:val="00551C9E"/>
    <w:rsid w:val="00551CBE"/>
    <w:rsid w:val="00551F1E"/>
    <w:rsid w:val="005528B2"/>
    <w:rsid w:val="0055293D"/>
    <w:rsid w:val="00552F96"/>
    <w:rsid w:val="005530CE"/>
    <w:rsid w:val="0055324B"/>
    <w:rsid w:val="0055333E"/>
    <w:rsid w:val="005533E2"/>
    <w:rsid w:val="005536A8"/>
    <w:rsid w:val="0055399A"/>
    <w:rsid w:val="00553C18"/>
    <w:rsid w:val="00553C50"/>
    <w:rsid w:val="00553CBF"/>
    <w:rsid w:val="00553D40"/>
    <w:rsid w:val="005541A7"/>
    <w:rsid w:val="00554388"/>
    <w:rsid w:val="00554592"/>
    <w:rsid w:val="005545D1"/>
    <w:rsid w:val="00554875"/>
    <w:rsid w:val="00554BCC"/>
    <w:rsid w:val="00554E0D"/>
    <w:rsid w:val="00554EEC"/>
    <w:rsid w:val="0055528E"/>
    <w:rsid w:val="00555733"/>
    <w:rsid w:val="005557C2"/>
    <w:rsid w:val="00555A92"/>
    <w:rsid w:val="00555EC0"/>
    <w:rsid w:val="00556054"/>
    <w:rsid w:val="005561DD"/>
    <w:rsid w:val="00556244"/>
    <w:rsid w:val="0055627D"/>
    <w:rsid w:val="005562F1"/>
    <w:rsid w:val="0055676F"/>
    <w:rsid w:val="0055678E"/>
    <w:rsid w:val="00556CFC"/>
    <w:rsid w:val="00556FDC"/>
    <w:rsid w:val="0055715E"/>
    <w:rsid w:val="005571CB"/>
    <w:rsid w:val="005571CE"/>
    <w:rsid w:val="005574B3"/>
    <w:rsid w:val="00557742"/>
    <w:rsid w:val="00557A10"/>
    <w:rsid w:val="00560186"/>
    <w:rsid w:val="00560219"/>
    <w:rsid w:val="0056032C"/>
    <w:rsid w:val="005603EF"/>
    <w:rsid w:val="0056077A"/>
    <w:rsid w:val="00560893"/>
    <w:rsid w:val="00560A69"/>
    <w:rsid w:val="00560DE3"/>
    <w:rsid w:val="00560F06"/>
    <w:rsid w:val="0056127E"/>
    <w:rsid w:val="005614FA"/>
    <w:rsid w:val="0056153F"/>
    <w:rsid w:val="00561E0D"/>
    <w:rsid w:val="005624E8"/>
    <w:rsid w:val="0056285B"/>
    <w:rsid w:val="00562D6B"/>
    <w:rsid w:val="005630A1"/>
    <w:rsid w:val="00563230"/>
    <w:rsid w:val="00563E67"/>
    <w:rsid w:val="00563E77"/>
    <w:rsid w:val="005646CF"/>
    <w:rsid w:val="00564ED6"/>
    <w:rsid w:val="00565323"/>
    <w:rsid w:val="0056574D"/>
    <w:rsid w:val="00565968"/>
    <w:rsid w:val="00566030"/>
    <w:rsid w:val="0056624B"/>
    <w:rsid w:val="00566373"/>
    <w:rsid w:val="005665B2"/>
    <w:rsid w:val="005666B8"/>
    <w:rsid w:val="00566908"/>
    <w:rsid w:val="0056698F"/>
    <w:rsid w:val="00566A43"/>
    <w:rsid w:val="00566BE2"/>
    <w:rsid w:val="005671B5"/>
    <w:rsid w:val="005671CE"/>
    <w:rsid w:val="0056720A"/>
    <w:rsid w:val="00567234"/>
    <w:rsid w:val="005673A6"/>
    <w:rsid w:val="0056758F"/>
    <w:rsid w:val="0057019A"/>
    <w:rsid w:val="0057027A"/>
    <w:rsid w:val="005702E7"/>
    <w:rsid w:val="0057034F"/>
    <w:rsid w:val="00570380"/>
    <w:rsid w:val="005705C7"/>
    <w:rsid w:val="0057061F"/>
    <w:rsid w:val="0057076F"/>
    <w:rsid w:val="00570BE8"/>
    <w:rsid w:val="00570F43"/>
    <w:rsid w:val="005711EB"/>
    <w:rsid w:val="00571247"/>
    <w:rsid w:val="005712C7"/>
    <w:rsid w:val="005712FA"/>
    <w:rsid w:val="005714AD"/>
    <w:rsid w:val="00571518"/>
    <w:rsid w:val="00571595"/>
    <w:rsid w:val="005716FB"/>
    <w:rsid w:val="00571916"/>
    <w:rsid w:val="00572D22"/>
    <w:rsid w:val="00572D87"/>
    <w:rsid w:val="00572EEF"/>
    <w:rsid w:val="00572F02"/>
    <w:rsid w:val="005732D7"/>
    <w:rsid w:val="005732DE"/>
    <w:rsid w:val="0057363B"/>
    <w:rsid w:val="00573941"/>
    <w:rsid w:val="00573E8A"/>
    <w:rsid w:val="00574272"/>
    <w:rsid w:val="005742F1"/>
    <w:rsid w:val="005747E5"/>
    <w:rsid w:val="00574A32"/>
    <w:rsid w:val="00574AAF"/>
    <w:rsid w:val="00574AE2"/>
    <w:rsid w:val="00574C83"/>
    <w:rsid w:val="00574D2B"/>
    <w:rsid w:val="00574FE5"/>
    <w:rsid w:val="00575042"/>
    <w:rsid w:val="00575C8F"/>
    <w:rsid w:val="00575E5B"/>
    <w:rsid w:val="005760E9"/>
    <w:rsid w:val="005761FF"/>
    <w:rsid w:val="00576840"/>
    <w:rsid w:val="005768A1"/>
    <w:rsid w:val="00576FEE"/>
    <w:rsid w:val="00577082"/>
    <w:rsid w:val="00577104"/>
    <w:rsid w:val="00577304"/>
    <w:rsid w:val="0057734D"/>
    <w:rsid w:val="00577859"/>
    <w:rsid w:val="00577A05"/>
    <w:rsid w:val="00577A4D"/>
    <w:rsid w:val="00577B3D"/>
    <w:rsid w:val="00577CC1"/>
    <w:rsid w:val="00580021"/>
    <w:rsid w:val="0058010D"/>
    <w:rsid w:val="0058075A"/>
    <w:rsid w:val="005808CF"/>
    <w:rsid w:val="0058093E"/>
    <w:rsid w:val="00580D0E"/>
    <w:rsid w:val="00580D5B"/>
    <w:rsid w:val="00581226"/>
    <w:rsid w:val="005815AC"/>
    <w:rsid w:val="00581664"/>
    <w:rsid w:val="00581A61"/>
    <w:rsid w:val="00581B8C"/>
    <w:rsid w:val="00581ED3"/>
    <w:rsid w:val="00581F20"/>
    <w:rsid w:val="00581FA9"/>
    <w:rsid w:val="00582772"/>
    <w:rsid w:val="00582C94"/>
    <w:rsid w:val="00582CAD"/>
    <w:rsid w:val="00582EBB"/>
    <w:rsid w:val="00583413"/>
    <w:rsid w:val="00583448"/>
    <w:rsid w:val="0058344C"/>
    <w:rsid w:val="0058347D"/>
    <w:rsid w:val="00583AE9"/>
    <w:rsid w:val="00583BF2"/>
    <w:rsid w:val="00583E32"/>
    <w:rsid w:val="00583F42"/>
    <w:rsid w:val="00584330"/>
    <w:rsid w:val="005844BF"/>
    <w:rsid w:val="00584630"/>
    <w:rsid w:val="00584641"/>
    <w:rsid w:val="00584891"/>
    <w:rsid w:val="005848D1"/>
    <w:rsid w:val="00584B5A"/>
    <w:rsid w:val="00584CA3"/>
    <w:rsid w:val="00584F83"/>
    <w:rsid w:val="005859B5"/>
    <w:rsid w:val="00585A50"/>
    <w:rsid w:val="00585BDA"/>
    <w:rsid w:val="00585F02"/>
    <w:rsid w:val="005862E8"/>
    <w:rsid w:val="00586509"/>
    <w:rsid w:val="0058664B"/>
    <w:rsid w:val="005866A4"/>
    <w:rsid w:val="00586A3C"/>
    <w:rsid w:val="00586DEC"/>
    <w:rsid w:val="0058712B"/>
    <w:rsid w:val="0058764B"/>
    <w:rsid w:val="005877F5"/>
    <w:rsid w:val="00590096"/>
    <w:rsid w:val="005905A5"/>
    <w:rsid w:val="005905D3"/>
    <w:rsid w:val="00590818"/>
    <w:rsid w:val="00590AFA"/>
    <w:rsid w:val="00590C79"/>
    <w:rsid w:val="00590FD3"/>
    <w:rsid w:val="00591960"/>
    <w:rsid w:val="005919BB"/>
    <w:rsid w:val="00591C39"/>
    <w:rsid w:val="00591F59"/>
    <w:rsid w:val="0059207D"/>
    <w:rsid w:val="00592154"/>
    <w:rsid w:val="00592376"/>
    <w:rsid w:val="00592414"/>
    <w:rsid w:val="0059276D"/>
    <w:rsid w:val="0059279F"/>
    <w:rsid w:val="005928FF"/>
    <w:rsid w:val="00592A09"/>
    <w:rsid w:val="00592A4C"/>
    <w:rsid w:val="00592D3E"/>
    <w:rsid w:val="00592E6C"/>
    <w:rsid w:val="00593088"/>
    <w:rsid w:val="00593261"/>
    <w:rsid w:val="00593AC3"/>
    <w:rsid w:val="00593B39"/>
    <w:rsid w:val="00594024"/>
    <w:rsid w:val="0059405A"/>
    <w:rsid w:val="005943C6"/>
    <w:rsid w:val="00594429"/>
    <w:rsid w:val="005945E8"/>
    <w:rsid w:val="005946B7"/>
    <w:rsid w:val="0059492F"/>
    <w:rsid w:val="00594D7C"/>
    <w:rsid w:val="005950C0"/>
    <w:rsid w:val="00595377"/>
    <w:rsid w:val="005953D8"/>
    <w:rsid w:val="005957D7"/>
    <w:rsid w:val="00595937"/>
    <w:rsid w:val="005964FE"/>
    <w:rsid w:val="0059657F"/>
    <w:rsid w:val="00596669"/>
    <w:rsid w:val="00596906"/>
    <w:rsid w:val="00596ADE"/>
    <w:rsid w:val="00596B5E"/>
    <w:rsid w:val="00596F54"/>
    <w:rsid w:val="005979A2"/>
    <w:rsid w:val="005A00F4"/>
    <w:rsid w:val="005A02FA"/>
    <w:rsid w:val="005A087A"/>
    <w:rsid w:val="005A0C52"/>
    <w:rsid w:val="005A13B7"/>
    <w:rsid w:val="005A1B61"/>
    <w:rsid w:val="005A1CC6"/>
    <w:rsid w:val="005A204E"/>
    <w:rsid w:val="005A2183"/>
    <w:rsid w:val="005A24F2"/>
    <w:rsid w:val="005A25C1"/>
    <w:rsid w:val="005A28BA"/>
    <w:rsid w:val="005A28ED"/>
    <w:rsid w:val="005A28FC"/>
    <w:rsid w:val="005A2922"/>
    <w:rsid w:val="005A2A48"/>
    <w:rsid w:val="005A2EF8"/>
    <w:rsid w:val="005A2FD8"/>
    <w:rsid w:val="005A330D"/>
    <w:rsid w:val="005A3310"/>
    <w:rsid w:val="005A3480"/>
    <w:rsid w:val="005A364E"/>
    <w:rsid w:val="005A3EC4"/>
    <w:rsid w:val="005A435C"/>
    <w:rsid w:val="005A4572"/>
    <w:rsid w:val="005A4574"/>
    <w:rsid w:val="005A48E5"/>
    <w:rsid w:val="005A4E19"/>
    <w:rsid w:val="005A4E55"/>
    <w:rsid w:val="005A4F53"/>
    <w:rsid w:val="005A535A"/>
    <w:rsid w:val="005A59B0"/>
    <w:rsid w:val="005A5A2C"/>
    <w:rsid w:val="005A5BB5"/>
    <w:rsid w:val="005A6008"/>
    <w:rsid w:val="005A636E"/>
    <w:rsid w:val="005A652C"/>
    <w:rsid w:val="005A671B"/>
    <w:rsid w:val="005A6883"/>
    <w:rsid w:val="005A69BC"/>
    <w:rsid w:val="005A6B4F"/>
    <w:rsid w:val="005A6E36"/>
    <w:rsid w:val="005A6E83"/>
    <w:rsid w:val="005A71FD"/>
    <w:rsid w:val="005A72CA"/>
    <w:rsid w:val="005A744A"/>
    <w:rsid w:val="005A776C"/>
    <w:rsid w:val="005A7875"/>
    <w:rsid w:val="005A7908"/>
    <w:rsid w:val="005A7A48"/>
    <w:rsid w:val="005A7D11"/>
    <w:rsid w:val="005B0749"/>
    <w:rsid w:val="005B0C7D"/>
    <w:rsid w:val="005B0ED1"/>
    <w:rsid w:val="005B0EF4"/>
    <w:rsid w:val="005B1176"/>
    <w:rsid w:val="005B1225"/>
    <w:rsid w:val="005B149C"/>
    <w:rsid w:val="005B1620"/>
    <w:rsid w:val="005B163A"/>
    <w:rsid w:val="005B17A6"/>
    <w:rsid w:val="005B1894"/>
    <w:rsid w:val="005B1C01"/>
    <w:rsid w:val="005B1CBC"/>
    <w:rsid w:val="005B2350"/>
    <w:rsid w:val="005B23DC"/>
    <w:rsid w:val="005B24AE"/>
    <w:rsid w:val="005B25C6"/>
    <w:rsid w:val="005B26F8"/>
    <w:rsid w:val="005B28E6"/>
    <w:rsid w:val="005B2B33"/>
    <w:rsid w:val="005B2BC9"/>
    <w:rsid w:val="005B2C9F"/>
    <w:rsid w:val="005B2D1B"/>
    <w:rsid w:val="005B2E11"/>
    <w:rsid w:val="005B2E1B"/>
    <w:rsid w:val="005B33DC"/>
    <w:rsid w:val="005B34C2"/>
    <w:rsid w:val="005B39DB"/>
    <w:rsid w:val="005B3A8D"/>
    <w:rsid w:val="005B3ADC"/>
    <w:rsid w:val="005B4049"/>
    <w:rsid w:val="005B41F9"/>
    <w:rsid w:val="005B4431"/>
    <w:rsid w:val="005B4C04"/>
    <w:rsid w:val="005B52C6"/>
    <w:rsid w:val="005B52FB"/>
    <w:rsid w:val="005B5417"/>
    <w:rsid w:val="005B561D"/>
    <w:rsid w:val="005B5F04"/>
    <w:rsid w:val="005B687B"/>
    <w:rsid w:val="005B6AB1"/>
    <w:rsid w:val="005B6C82"/>
    <w:rsid w:val="005B6D51"/>
    <w:rsid w:val="005B70E0"/>
    <w:rsid w:val="005B7618"/>
    <w:rsid w:val="005B7A13"/>
    <w:rsid w:val="005B7A9F"/>
    <w:rsid w:val="005C0342"/>
    <w:rsid w:val="005C0369"/>
    <w:rsid w:val="005C03D5"/>
    <w:rsid w:val="005C07DE"/>
    <w:rsid w:val="005C0800"/>
    <w:rsid w:val="005C089A"/>
    <w:rsid w:val="005C0CC6"/>
    <w:rsid w:val="005C0EA8"/>
    <w:rsid w:val="005C0EA9"/>
    <w:rsid w:val="005C0FED"/>
    <w:rsid w:val="005C1092"/>
    <w:rsid w:val="005C109F"/>
    <w:rsid w:val="005C13F2"/>
    <w:rsid w:val="005C13F5"/>
    <w:rsid w:val="005C1675"/>
    <w:rsid w:val="005C170E"/>
    <w:rsid w:val="005C1BE3"/>
    <w:rsid w:val="005C1C27"/>
    <w:rsid w:val="005C1C3D"/>
    <w:rsid w:val="005C1C92"/>
    <w:rsid w:val="005C216D"/>
    <w:rsid w:val="005C2ACC"/>
    <w:rsid w:val="005C2B4E"/>
    <w:rsid w:val="005C2ED6"/>
    <w:rsid w:val="005C3254"/>
    <w:rsid w:val="005C3566"/>
    <w:rsid w:val="005C35BC"/>
    <w:rsid w:val="005C38D0"/>
    <w:rsid w:val="005C3B6B"/>
    <w:rsid w:val="005C3E22"/>
    <w:rsid w:val="005C3E29"/>
    <w:rsid w:val="005C3FB8"/>
    <w:rsid w:val="005C40CA"/>
    <w:rsid w:val="005C41D5"/>
    <w:rsid w:val="005C4246"/>
    <w:rsid w:val="005C4269"/>
    <w:rsid w:val="005C4809"/>
    <w:rsid w:val="005C490D"/>
    <w:rsid w:val="005C4AFC"/>
    <w:rsid w:val="005C4B36"/>
    <w:rsid w:val="005C4E45"/>
    <w:rsid w:val="005C4E72"/>
    <w:rsid w:val="005C5272"/>
    <w:rsid w:val="005C53DE"/>
    <w:rsid w:val="005C578C"/>
    <w:rsid w:val="005C5B36"/>
    <w:rsid w:val="005C5C2A"/>
    <w:rsid w:val="005C5D8E"/>
    <w:rsid w:val="005C69F4"/>
    <w:rsid w:val="005C6C42"/>
    <w:rsid w:val="005C70F1"/>
    <w:rsid w:val="005C739C"/>
    <w:rsid w:val="005C756F"/>
    <w:rsid w:val="005C79D5"/>
    <w:rsid w:val="005C7B5B"/>
    <w:rsid w:val="005C7DD0"/>
    <w:rsid w:val="005D0026"/>
    <w:rsid w:val="005D02A9"/>
    <w:rsid w:val="005D087A"/>
    <w:rsid w:val="005D0D91"/>
    <w:rsid w:val="005D0DD3"/>
    <w:rsid w:val="005D0E7E"/>
    <w:rsid w:val="005D0EED"/>
    <w:rsid w:val="005D12EE"/>
    <w:rsid w:val="005D1477"/>
    <w:rsid w:val="005D152A"/>
    <w:rsid w:val="005D1620"/>
    <w:rsid w:val="005D1686"/>
    <w:rsid w:val="005D16EB"/>
    <w:rsid w:val="005D1827"/>
    <w:rsid w:val="005D1E01"/>
    <w:rsid w:val="005D1F76"/>
    <w:rsid w:val="005D21F4"/>
    <w:rsid w:val="005D27BA"/>
    <w:rsid w:val="005D28C7"/>
    <w:rsid w:val="005D29A6"/>
    <w:rsid w:val="005D2A04"/>
    <w:rsid w:val="005D2E4A"/>
    <w:rsid w:val="005D2F64"/>
    <w:rsid w:val="005D39E8"/>
    <w:rsid w:val="005D3AC7"/>
    <w:rsid w:val="005D3BFE"/>
    <w:rsid w:val="005D3E0A"/>
    <w:rsid w:val="005D412D"/>
    <w:rsid w:val="005D4437"/>
    <w:rsid w:val="005D4533"/>
    <w:rsid w:val="005D4CB2"/>
    <w:rsid w:val="005D5372"/>
    <w:rsid w:val="005D56CA"/>
    <w:rsid w:val="005D5970"/>
    <w:rsid w:val="005D5D91"/>
    <w:rsid w:val="005D5E1B"/>
    <w:rsid w:val="005D6338"/>
    <w:rsid w:val="005D63BA"/>
    <w:rsid w:val="005D64E1"/>
    <w:rsid w:val="005D6985"/>
    <w:rsid w:val="005D69AC"/>
    <w:rsid w:val="005D6A82"/>
    <w:rsid w:val="005D6CCF"/>
    <w:rsid w:val="005D6D99"/>
    <w:rsid w:val="005D6EE5"/>
    <w:rsid w:val="005D6FA6"/>
    <w:rsid w:val="005D6FBB"/>
    <w:rsid w:val="005D7033"/>
    <w:rsid w:val="005D73AA"/>
    <w:rsid w:val="005D7ABA"/>
    <w:rsid w:val="005E0161"/>
    <w:rsid w:val="005E0424"/>
    <w:rsid w:val="005E0A81"/>
    <w:rsid w:val="005E0C22"/>
    <w:rsid w:val="005E1436"/>
    <w:rsid w:val="005E1452"/>
    <w:rsid w:val="005E157E"/>
    <w:rsid w:val="005E15B2"/>
    <w:rsid w:val="005E15FE"/>
    <w:rsid w:val="005E1713"/>
    <w:rsid w:val="005E1C1F"/>
    <w:rsid w:val="005E1CA3"/>
    <w:rsid w:val="005E1D21"/>
    <w:rsid w:val="005E1D30"/>
    <w:rsid w:val="005E1EC4"/>
    <w:rsid w:val="005E1FF2"/>
    <w:rsid w:val="005E264A"/>
    <w:rsid w:val="005E2A83"/>
    <w:rsid w:val="005E2F9A"/>
    <w:rsid w:val="005E3473"/>
    <w:rsid w:val="005E348C"/>
    <w:rsid w:val="005E392B"/>
    <w:rsid w:val="005E39BD"/>
    <w:rsid w:val="005E3A56"/>
    <w:rsid w:val="005E3C0D"/>
    <w:rsid w:val="005E3D5C"/>
    <w:rsid w:val="005E3E0A"/>
    <w:rsid w:val="005E3FAB"/>
    <w:rsid w:val="005E4032"/>
    <w:rsid w:val="005E404E"/>
    <w:rsid w:val="005E40B8"/>
    <w:rsid w:val="005E41BF"/>
    <w:rsid w:val="005E46CA"/>
    <w:rsid w:val="005E46F9"/>
    <w:rsid w:val="005E47C4"/>
    <w:rsid w:val="005E52ED"/>
    <w:rsid w:val="005E559C"/>
    <w:rsid w:val="005E5859"/>
    <w:rsid w:val="005E59BE"/>
    <w:rsid w:val="005E5F84"/>
    <w:rsid w:val="005E5FDB"/>
    <w:rsid w:val="005E60A8"/>
    <w:rsid w:val="005E61C8"/>
    <w:rsid w:val="005E6268"/>
    <w:rsid w:val="005E62B4"/>
    <w:rsid w:val="005E6303"/>
    <w:rsid w:val="005E6706"/>
    <w:rsid w:val="005E6752"/>
    <w:rsid w:val="005E69B7"/>
    <w:rsid w:val="005E69BD"/>
    <w:rsid w:val="005E70E4"/>
    <w:rsid w:val="005E7498"/>
    <w:rsid w:val="005E77B7"/>
    <w:rsid w:val="005E7A65"/>
    <w:rsid w:val="005E7B43"/>
    <w:rsid w:val="005E7D6D"/>
    <w:rsid w:val="005F0114"/>
    <w:rsid w:val="005F03C2"/>
    <w:rsid w:val="005F0669"/>
    <w:rsid w:val="005F07AD"/>
    <w:rsid w:val="005F0A46"/>
    <w:rsid w:val="005F0D67"/>
    <w:rsid w:val="005F10C2"/>
    <w:rsid w:val="005F114A"/>
    <w:rsid w:val="005F1573"/>
    <w:rsid w:val="005F17BB"/>
    <w:rsid w:val="005F1D1C"/>
    <w:rsid w:val="005F1F08"/>
    <w:rsid w:val="005F1F45"/>
    <w:rsid w:val="005F2188"/>
    <w:rsid w:val="005F2329"/>
    <w:rsid w:val="005F25D6"/>
    <w:rsid w:val="005F2C68"/>
    <w:rsid w:val="005F2EAA"/>
    <w:rsid w:val="005F2FB0"/>
    <w:rsid w:val="005F3074"/>
    <w:rsid w:val="005F3524"/>
    <w:rsid w:val="005F39D3"/>
    <w:rsid w:val="005F3ACF"/>
    <w:rsid w:val="005F3B32"/>
    <w:rsid w:val="005F3C56"/>
    <w:rsid w:val="005F3D65"/>
    <w:rsid w:val="005F3DC1"/>
    <w:rsid w:val="005F3DC4"/>
    <w:rsid w:val="005F3E87"/>
    <w:rsid w:val="005F4026"/>
    <w:rsid w:val="005F424F"/>
    <w:rsid w:val="005F4427"/>
    <w:rsid w:val="005F4608"/>
    <w:rsid w:val="005F4700"/>
    <w:rsid w:val="005F4965"/>
    <w:rsid w:val="005F4A17"/>
    <w:rsid w:val="005F4A98"/>
    <w:rsid w:val="005F4BDD"/>
    <w:rsid w:val="005F4E41"/>
    <w:rsid w:val="005F51AA"/>
    <w:rsid w:val="005F51C4"/>
    <w:rsid w:val="005F51D7"/>
    <w:rsid w:val="005F57F5"/>
    <w:rsid w:val="005F6226"/>
    <w:rsid w:val="005F631A"/>
    <w:rsid w:val="005F64C0"/>
    <w:rsid w:val="005F6548"/>
    <w:rsid w:val="005F68EC"/>
    <w:rsid w:val="005F690A"/>
    <w:rsid w:val="005F6A4B"/>
    <w:rsid w:val="005F6D7F"/>
    <w:rsid w:val="005F6EB5"/>
    <w:rsid w:val="005F75D5"/>
    <w:rsid w:val="005F762E"/>
    <w:rsid w:val="005F7E9D"/>
    <w:rsid w:val="005F7ED4"/>
    <w:rsid w:val="005F7F22"/>
    <w:rsid w:val="006000DC"/>
    <w:rsid w:val="0060014F"/>
    <w:rsid w:val="00600224"/>
    <w:rsid w:val="00600286"/>
    <w:rsid w:val="00600341"/>
    <w:rsid w:val="00600BC9"/>
    <w:rsid w:val="006013C3"/>
    <w:rsid w:val="00601787"/>
    <w:rsid w:val="006018B1"/>
    <w:rsid w:val="00601A0D"/>
    <w:rsid w:val="00601B9F"/>
    <w:rsid w:val="00601BA5"/>
    <w:rsid w:val="00601BD4"/>
    <w:rsid w:val="00601CC7"/>
    <w:rsid w:val="00601F16"/>
    <w:rsid w:val="006022B2"/>
    <w:rsid w:val="006024F2"/>
    <w:rsid w:val="00602A19"/>
    <w:rsid w:val="00602E11"/>
    <w:rsid w:val="00603102"/>
    <w:rsid w:val="006031EE"/>
    <w:rsid w:val="00603545"/>
    <w:rsid w:val="00603688"/>
    <w:rsid w:val="00603787"/>
    <w:rsid w:val="00603E10"/>
    <w:rsid w:val="00603FEA"/>
    <w:rsid w:val="0060480B"/>
    <w:rsid w:val="00604A32"/>
    <w:rsid w:val="00604A45"/>
    <w:rsid w:val="00604EDA"/>
    <w:rsid w:val="0060514E"/>
    <w:rsid w:val="006052D7"/>
    <w:rsid w:val="006053F9"/>
    <w:rsid w:val="006056CF"/>
    <w:rsid w:val="0060574A"/>
    <w:rsid w:val="00605794"/>
    <w:rsid w:val="006057A9"/>
    <w:rsid w:val="00605839"/>
    <w:rsid w:val="00605CEE"/>
    <w:rsid w:val="00605EC4"/>
    <w:rsid w:val="006060AA"/>
    <w:rsid w:val="0060633D"/>
    <w:rsid w:val="00606394"/>
    <w:rsid w:val="006064E7"/>
    <w:rsid w:val="00606620"/>
    <w:rsid w:val="00606917"/>
    <w:rsid w:val="00606B30"/>
    <w:rsid w:val="00606D31"/>
    <w:rsid w:val="00607124"/>
    <w:rsid w:val="00607215"/>
    <w:rsid w:val="00607341"/>
    <w:rsid w:val="00607397"/>
    <w:rsid w:val="00607562"/>
    <w:rsid w:val="00607590"/>
    <w:rsid w:val="0060765F"/>
    <w:rsid w:val="006078ED"/>
    <w:rsid w:val="00607928"/>
    <w:rsid w:val="00607A0E"/>
    <w:rsid w:val="00607A74"/>
    <w:rsid w:val="00607B33"/>
    <w:rsid w:val="00607D4D"/>
    <w:rsid w:val="0061017D"/>
    <w:rsid w:val="00610423"/>
    <w:rsid w:val="00610469"/>
    <w:rsid w:val="00610584"/>
    <w:rsid w:val="00610762"/>
    <w:rsid w:val="00610C30"/>
    <w:rsid w:val="00610CD6"/>
    <w:rsid w:val="00610E0A"/>
    <w:rsid w:val="00610E3C"/>
    <w:rsid w:val="00610E41"/>
    <w:rsid w:val="006113CE"/>
    <w:rsid w:val="006115BB"/>
    <w:rsid w:val="0061181C"/>
    <w:rsid w:val="00611A0D"/>
    <w:rsid w:val="00611CD5"/>
    <w:rsid w:val="006125EA"/>
    <w:rsid w:val="0061285F"/>
    <w:rsid w:val="00612A33"/>
    <w:rsid w:val="00612B62"/>
    <w:rsid w:val="00613BB6"/>
    <w:rsid w:val="00613F49"/>
    <w:rsid w:val="00614688"/>
    <w:rsid w:val="00614793"/>
    <w:rsid w:val="0061489E"/>
    <w:rsid w:val="006148D4"/>
    <w:rsid w:val="0061499F"/>
    <w:rsid w:val="00614AE6"/>
    <w:rsid w:val="00614AF2"/>
    <w:rsid w:val="00614B53"/>
    <w:rsid w:val="00614E81"/>
    <w:rsid w:val="00615009"/>
    <w:rsid w:val="00615517"/>
    <w:rsid w:val="00615919"/>
    <w:rsid w:val="00615BF4"/>
    <w:rsid w:val="00615F68"/>
    <w:rsid w:val="00615F76"/>
    <w:rsid w:val="006162B0"/>
    <w:rsid w:val="00616652"/>
    <w:rsid w:val="00616C97"/>
    <w:rsid w:val="00617358"/>
    <w:rsid w:val="00617371"/>
    <w:rsid w:val="0061741E"/>
    <w:rsid w:val="00617581"/>
    <w:rsid w:val="00617641"/>
    <w:rsid w:val="00617A42"/>
    <w:rsid w:val="00617BE9"/>
    <w:rsid w:val="00617E16"/>
    <w:rsid w:val="00617E28"/>
    <w:rsid w:val="00620CCE"/>
    <w:rsid w:val="00620DB4"/>
    <w:rsid w:val="00620FAF"/>
    <w:rsid w:val="0062160D"/>
    <w:rsid w:val="0062169F"/>
    <w:rsid w:val="00621798"/>
    <w:rsid w:val="00621A33"/>
    <w:rsid w:val="00621CAE"/>
    <w:rsid w:val="00622096"/>
    <w:rsid w:val="0062225F"/>
    <w:rsid w:val="00622480"/>
    <w:rsid w:val="006226CB"/>
    <w:rsid w:val="006228DB"/>
    <w:rsid w:val="0062299B"/>
    <w:rsid w:val="00622F00"/>
    <w:rsid w:val="006231AA"/>
    <w:rsid w:val="006232A7"/>
    <w:rsid w:val="006233A7"/>
    <w:rsid w:val="006235A8"/>
    <w:rsid w:val="00623AAC"/>
    <w:rsid w:val="00623CC8"/>
    <w:rsid w:val="006241DC"/>
    <w:rsid w:val="006244B5"/>
    <w:rsid w:val="006248CC"/>
    <w:rsid w:val="00624C55"/>
    <w:rsid w:val="00624C6C"/>
    <w:rsid w:val="00624E34"/>
    <w:rsid w:val="00624EC7"/>
    <w:rsid w:val="00624F01"/>
    <w:rsid w:val="0062510F"/>
    <w:rsid w:val="00625554"/>
    <w:rsid w:val="00625921"/>
    <w:rsid w:val="00625AB0"/>
    <w:rsid w:val="00625B22"/>
    <w:rsid w:val="00625BCA"/>
    <w:rsid w:val="00625F61"/>
    <w:rsid w:val="006265ED"/>
    <w:rsid w:val="006265FC"/>
    <w:rsid w:val="006267E2"/>
    <w:rsid w:val="006267E7"/>
    <w:rsid w:val="006267FF"/>
    <w:rsid w:val="00626A58"/>
    <w:rsid w:val="00626BFC"/>
    <w:rsid w:val="00626D3E"/>
    <w:rsid w:val="00626D56"/>
    <w:rsid w:val="00626E78"/>
    <w:rsid w:val="006270AB"/>
    <w:rsid w:val="0062768E"/>
    <w:rsid w:val="0062769C"/>
    <w:rsid w:val="00627B60"/>
    <w:rsid w:val="00627C66"/>
    <w:rsid w:val="00627FC9"/>
    <w:rsid w:val="006303DD"/>
    <w:rsid w:val="00630725"/>
    <w:rsid w:val="0063099E"/>
    <w:rsid w:val="00630E9E"/>
    <w:rsid w:val="00630F57"/>
    <w:rsid w:val="00630FF5"/>
    <w:rsid w:val="00631181"/>
    <w:rsid w:val="00631297"/>
    <w:rsid w:val="006317F0"/>
    <w:rsid w:val="006318B0"/>
    <w:rsid w:val="00631A5D"/>
    <w:rsid w:val="00631A86"/>
    <w:rsid w:val="00631BE5"/>
    <w:rsid w:val="00631E6B"/>
    <w:rsid w:val="00632244"/>
    <w:rsid w:val="00632285"/>
    <w:rsid w:val="006324BB"/>
    <w:rsid w:val="0063286E"/>
    <w:rsid w:val="006329F2"/>
    <w:rsid w:val="00632A28"/>
    <w:rsid w:val="00633047"/>
    <w:rsid w:val="00633140"/>
    <w:rsid w:val="0063321D"/>
    <w:rsid w:val="00633294"/>
    <w:rsid w:val="006332D3"/>
    <w:rsid w:val="0063354E"/>
    <w:rsid w:val="00633A46"/>
    <w:rsid w:val="0063403D"/>
    <w:rsid w:val="006340BB"/>
    <w:rsid w:val="00634486"/>
    <w:rsid w:val="006344FD"/>
    <w:rsid w:val="0063451B"/>
    <w:rsid w:val="006346F8"/>
    <w:rsid w:val="0063507F"/>
    <w:rsid w:val="006351AD"/>
    <w:rsid w:val="006351B5"/>
    <w:rsid w:val="00635899"/>
    <w:rsid w:val="00635A04"/>
    <w:rsid w:val="00635AB0"/>
    <w:rsid w:val="00635F89"/>
    <w:rsid w:val="00635F94"/>
    <w:rsid w:val="00635FD5"/>
    <w:rsid w:val="00636058"/>
    <w:rsid w:val="006366E5"/>
    <w:rsid w:val="00636C89"/>
    <w:rsid w:val="00637071"/>
    <w:rsid w:val="00640161"/>
    <w:rsid w:val="006405E9"/>
    <w:rsid w:val="0064069D"/>
    <w:rsid w:val="00640AA2"/>
    <w:rsid w:val="00640AC3"/>
    <w:rsid w:val="00640E2A"/>
    <w:rsid w:val="00641A95"/>
    <w:rsid w:val="00641B8C"/>
    <w:rsid w:val="00641DE5"/>
    <w:rsid w:val="00642227"/>
    <w:rsid w:val="00642374"/>
    <w:rsid w:val="006429E5"/>
    <w:rsid w:val="00642CC3"/>
    <w:rsid w:val="00643125"/>
    <w:rsid w:val="0064364D"/>
    <w:rsid w:val="00643D35"/>
    <w:rsid w:val="00644041"/>
    <w:rsid w:val="006446F3"/>
    <w:rsid w:val="00644A1E"/>
    <w:rsid w:val="00644E8E"/>
    <w:rsid w:val="00645009"/>
    <w:rsid w:val="0064515F"/>
    <w:rsid w:val="0064520A"/>
    <w:rsid w:val="00645239"/>
    <w:rsid w:val="00645279"/>
    <w:rsid w:val="0064528F"/>
    <w:rsid w:val="0064544C"/>
    <w:rsid w:val="00645D7B"/>
    <w:rsid w:val="00645E1A"/>
    <w:rsid w:val="006460E9"/>
    <w:rsid w:val="00646395"/>
    <w:rsid w:val="00646466"/>
    <w:rsid w:val="006464C1"/>
    <w:rsid w:val="0064676B"/>
    <w:rsid w:val="00646C76"/>
    <w:rsid w:val="00646D25"/>
    <w:rsid w:val="00646E64"/>
    <w:rsid w:val="00646E90"/>
    <w:rsid w:val="006473E5"/>
    <w:rsid w:val="0064750B"/>
    <w:rsid w:val="00647887"/>
    <w:rsid w:val="00647933"/>
    <w:rsid w:val="0065010D"/>
    <w:rsid w:val="00650319"/>
    <w:rsid w:val="00650452"/>
    <w:rsid w:val="006504E4"/>
    <w:rsid w:val="006507B9"/>
    <w:rsid w:val="0065093B"/>
    <w:rsid w:val="00650B66"/>
    <w:rsid w:val="00650CEE"/>
    <w:rsid w:val="00650DBB"/>
    <w:rsid w:val="00651125"/>
    <w:rsid w:val="006512B9"/>
    <w:rsid w:val="006513AD"/>
    <w:rsid w:val="006513C2"/>
    <w:rsid w:val="006514D1"/>
    <w:rsid w:val="00651569"/>
    <w:rsid w:val="00651C95"/>
    <w:rsid w:val="00651E66"/>
    <w:rsid w:val="00652708"/>
    <w:rsid w:val="00652EFD"/>
    <w:rsid w:val="006530AE"/>
    <w:rsid w:val="0065315C"/>
    <w:rsid w:val="00653804"/>
    <w:rsid w:val="00653817"/>
    <w:rsid w:val="00653844"/>
    <w:rsid w:val="00653900"/>
    <w:rsid w:val="00653C56"/>
    <w:rsid w:val="00653E74"/>
    <w:rsid w:val="00654194"/>
    <w:rsid w:val="00654330"/>
    <w:rsid w:val="0065467C"/>
    <w:rsid w:val="006546E0"/>
    <w:rsid w:val="006548A6"/>
    <w:rsid w:val="006548B8"/>
    <w:rsid w:val="006548C9"/>
    <w:rsid w:val="00654A28"/>
    <w:rsid w:val="00654D5B"/>
    <w:rsid w:val="00654EE5"/>
    <w:rsid w:val="00655061"/>
    <w:rsid w:val="00655124"/>
    <w:rsid w:val="006554B7"/>
    <w:rsid w:val="00655545"/>
    <w:rsid w:val="006558A6"/>
    <w:rsid w:val="00655AFB"/>
    <w:rsid w:val="00655B69"/>
    <w:rsid w:val="00655D76"/>
    <w:rsid w:val="00655E55"/>
    <w:rsid w:val="006561E0"/>
    <w:rsid w:val="006561ED"/>
    <w:rsid w:val="006564E3"/>
    <w:rsid w:val="00656569"/>
    <w:rsid w:val="00656945"/>
    <w:rsid w:val="00656B7A"/>
    <w:rsid w:val="00656D29"/>
    <w:rsid w:val="0065735D"/>
    <w:rsid w:val="00657632"/>
    <w:rsid w:val="006577AE"/>
    <w:rsid w:val="00657FA4"/>
    <w:rsid w:val="00660066"/>
    <w:rsid w:val="00660167"/>
    <w:rsid w:val="006601B5"/>
    <w:rsid w:val="00660A26"/>
    <w:rsid w:val="00660BF8"/>
    <w:rsid w:val="00660C88"/>
    <w:rsid w:val="0066101F"/>
    <w:rsid w:val="006613AC"/>
    <w:rsid w:val="006617B2"/>
    <w:rsid w:val="00661A77"/>
    <w:rsid w:val="00661F2F"/>
    <w:rsid w:val="00662097"/>
    <w:rsid w:val="00662738"/>
    <w:rsid w:val="00662B49"/>
    <w:rsid w:val="00662B78"/>
    <w:rsid w:val="00662D5A"/>
    <w:rsid w:val="006630AB"/>
    <w:rsid w:val="006631D8"/>
    <w:rsid w:val="006632E6"/>
    <w:rsid w:val="00663B7B"/>
    <w:rsid w:val="00663CDE"/>
    <w:rsid w:val="00663EE2"/>
    <w:rsid w:val="0066426E"/>
    <w:rsid w:val="006642F2"/>
    <w:rsid w:val="006643C9"/>
    <w:rsid w:val="006644F8"/>
    <w:rsid w:val="00664B4B"/>
    <w:rsid w:val="00664D33"/>
    <w:rsid w:val="00664DDB"/>
    <w:rsid w:val="00664DEE"/>
    <w:rsid w:val="00665030"/>
    <w:rsid w:val="00665999"/>
    <w:rsid w:val="00665B8B"/>
    <w:rsid w:val="00665BDE"/>
    <w:rsid w:val="00665C6F"/>
    <w:rsid w:val="00665C7D"/>
    <w:rsid w:val="00665D05"/>
    <w:rsid w:val="00665DC6"/>
    <w:rsid w:val="00666057"/>
    <w:rsid w:val="006667B5"/>
    <w:rsid w:val="00666ACB"/>
    <w:rsid w:val="00666B87"/>
    <w:rsid w:val="00666E82"/>
    <w:rsid w:val="00666EC0"/>
    <w:rsid w:val="00667202"/>
    <w:rsid w:val="00667438"/>
    <w:rsid w:val="00667612"/>
    <w:rsid w:val="006676EF"/>
    <w:rsid w:val="0066789B"/>
    <w:rsid w:val="00667A2C"/>
    <w:rsid w:val="00667ADE"/>
    <w:rsid w:val="006701B0"/>
    <w:rsid w:val="00670334"/>
    <w:rsid w:val="006706E9"/>
    <w:rsid w:val="0067074F"/>
    <w:rsid w:val="006707AC"/>
    <w:rsid w:val="00670850"/>
    <w:rsid w:val="00670C16"/>
    <w:rsid w:val="00670DDF"/>
    <w:rsid w:val="00670E12"/>
    <w:rsid w:val="00671016"/>
    <w:rsid w:val="00671227"/>
    <w:rsid w:val="006712DD"/>
    <w:rsid w:val="006713A8"/>
    <w:rsid w:val="00671465"/>
    <w:rsid w:val="006716E8"/>
    <w:rsid w:val="006719A2"/>
    <w:rsid w:val="00671B38"/>
    <w:rsid w:val="00671BEF"/>
    <w:rsid w:val="00671D46"/>
    <w:rsid w:val="00671F80"/>
    <w:rsid w:val="006721C6"/>
    <w:rsid w:val="00672502"/>
    <w:rsid w:val="00672932"/>
    <w:rsid w:val="00672A08"/>
    <w:rsid w:val="00672B4F"/>
    <w:rsid w:val="00672EC2"/>
    <w:rsid w:val="006730E0"/>
    <w:rsid w:val="00673328"/>
    <w:rsid w:val="006735F5"/>
    <w:rsid w:val="0067393F"/>
    <w:rsid w:val="006745A4"/>
    <w:rsid w:val="006745F4"/>
    <w:rsid w:val="00674771"/>
    <w:rsid w:val="00674BB0"/>
    <w:rsid w:val="00674DFE"/>
    <w:rsid w:val="00674E30"/>
    <w:rsid w:val="00674F6A"/>
    <w:rsid w:val="00674F7E"/>
    <w:rsid w:val="0067564A"/>
    <w:rsid w:val="006757CA"/>
    <w:rsid w:val="006759D6"/>
    <w:rsid w:val="00676184"/>
    <w:rsid w:val="0067649A"/>
    <w:rsid w:val="00676517"/>
    <w:rsid w:val="0067664B"/>
    <w:rsid w:val="00676A36"/>
    <w:rsid w:val="00676B79"/>
    <w:rsid w:val="00676BA6"/>
    <w:rsid w:val="006770E2"/>
    <w:rsid w:val="00677635"/>
    <w:rsid w:val="00677B65"/>
    <w:rsid w:val="00677DF6"/>
    <w:rsid w:val="00677F48"/>
    <w:rsid w:val="006800F1"/>
    <w:rsid w:val="006800F7"/>
    <w:rsid w:val="0068032F"/>
    <w:rsid w:val="00680425"/>
    <w:rsid w:val="0068162B"/>
    <w:rsid w:val="0068167F"/>
    <w:rsid w:val="0068168C"/>
    <w:rsid w:val="00681763"/>
    <w:rsid w:val="00681AC4"/>
    <w:rsid w:val="00681DE8"/>
    <w:rsid w:val="00681FF3"/>
    <w:rsid w:val="0068211B"/>
    <w:rsid w:val="00682547"/>
    <w:rsid w:val="0068266C"/>
    <w:rsid w:val="0068274F"/>
    <w:rsid w:val="00682906"/>
    <w:rsid w:val="00682AD0"/>
    <w:rsid w:val="00682FD2"/>
    <w:rsid w:val="00683092"/>
    <w:rsid w:val="006830E6"/>
    <w:rsid w:val="00683310"/>
    <w:rsid w:val="006833D0"/>
    <w:rsid w:val="00683428"/>
    <w:rsid w:val="006834F8"/>
    <w:rsid w:val="00683DC4"/>
    <w:rsid w:val="00683E47"/>
    <w:rsid w:val="006840D0"/>
    <w:rsid w:val="00684565"/>
    <w:rsid w:val="00684713"/>
    <w:rsid w:val="00684938"/>
    <w:rsid w:val="00684971"/>
    <w:rsid w:val="00684CD2"/>
    <w:rsid w:val="00685165"/>
    <w:rsid w:val="006853A5"/>
    <w:rsid w:val="00685599"/>
    <w:rsid w:val="006855D8"/>
    <w:rsid w:val="006858BF"/>
    <w:rsid w:val="006864A8"/>
    <w:rsid w:val="0068652F"/>
    <w:rsid w:val="00686560"/>
    <w:rsid w:val="006866ED"/>
    <w:rsid w:val="0068696F"/>
    <w:rsid w:val="006869D2"/>
    <w:rsid w:val="00686C4E"/>
    <w:rsid w:val="00687083"/>
    <w:rsid w:val="00687186"/>
    <w:rsid w:val="00687610"/>
    <w:rsid w:val="006876B4"/>
    <w:rsid w:val="00687723"/>
    <w:rsid w:val="0068775A"/>
    <w:rsid w:val="00687853"/>
    <w:rsid w:val="006878AF"/>
    <w:rsid w:val="00687AE7"/>
    <w:rsid w:val="00687D40"/>
    <w:rsid w:val="00690117"/>
    <w:rsid w:val="00690195"/>
    <w:rsid w:val="006903A2"/>
    <w:rsid w:val="00690626"/>
    <w:rsid w:val="006907F9"/>
    <w:rsid w:val="00690D38"/>
    <w:rsid w:val="00690D96"/>
    <w:rsid w:val="0069168B"/>
    <w:rsid w:val="0069184C"/>
    <w:rsid w:val="0069189F"/>
    <w:rsid w:val="00691C9C"/>
    <w:rsid w:val="00691FAD"/>
    <w:rsid w:val="0069208F"/>
    <w:rsid w:val="006921DA"/>
    <w:rsid w:val="00692384"/>
    <w:rsid w:val="006924A3"/>
    <w:rsid w:val="006926AC"/>
    <w:rsid w:val="0069272B"/>
    <w:rsid w:val="00692764"/>
    <w:rsid w:val="00692767"/>
    <w:rsid w:val="00692BDA"/>
    <w:rsid w:val="00692CCA"/>
    <w:rsid w:val="00692F4A"/>
    <w:rsid w:val="006932DB"/>
    <w:rsid w:val="0069334B"/>
    <w:rsid w:val="006933CE"/>
    <w:rsid w:val="0069369B"/>
    <w:rsid w:val="006938B0"/>
    <w:rsid w:val="00694088"/>
    <w:rsid w:val="006945C1"/>
    <w:rsid w:val="006945CE"/>
    <w:rsid w:val="00694954"/>
    <w:rsid w:val="006949A0"/>
    <w:rsid w:val="00694BFA"/>
    <w:rsid w:val="00694D8A"/>
    <w:rsid w:val="00694EA0"/>
    <w:rsid w:val="00695095"/>
    <w:rsid w:val="006951D0"/>
    <w:rsid w:val="00695323"/>
    <w:rsid w:val="00695492"/>
    <w:rsid w:val="0069550C"/>
    <w:rsid w:val="00695561"/>
    <w:rsid w:val="0069570F"/>
    <w:rsid w:val="0069585A"/>
    <w:rsid w:val="0069589B"/>
    <w:rsid w:val="00695B59"/>
    <w:rsid w:val="00695BD7"/>
    <w:rsid w:val="00695C77"/>
    <w:rsid w:val="00696142"/>
    <w:rsid w:val="006965E4"/>
    <w:rsid w:val="006966BE"/>
    <w:rsid w:val="00696963"/>
    <w:rsid w:val="00696A4F"/>
    <w:rsid w:val="00696D34"/>
    <w:rsid w:val="00697454"/>
    <w:rsid w:val="0069756B"/>
    <w:rsid w:val="006978E2"/>
    <w:rsid w:val="00697ACB"/>
    <w:rsid w:val="006A0140"/>
    <w:rsid w:val="006A0740"/>
    <w:rsid w:val="006A07CA"/>
    <w:rsid w:val="006A0893"/>
    <w:rsid w:val="006A10B6"/>
    <w:rsid w:val="006A1440"/>
    <w:rsid w:val="006A1837"/>
    <w:rsid w:val="006A185F"/>
    <w:rsid w:val="006A1A20"/>
    <w:rsid w:val="006A1BAF"/>
    <w:rsid w:val="006A1C91"/>
    <w:rsid w:val="006A1D09"/>
    <w:rsid w:val="006A1D8E"/>
    <w:rsid w:val="006A1EAF"/>
    <w:rsid w:val="006A1ECD"/>
    <w:rsid w:val="006A215C"/>
    <w:rsid w:val="006A2196"/>
    <w:rsid w:val="006A24BB"/>
    <w:rsid w:val="006A26AB"/>
    <w:rsid w:val="006A26E9"/>
    <w:rsid w:val="006A2AB5"/>
    <w:rsid w:val="006A2CBA"/>
    <w:rsid w:val="006A3055"/>
    <w:rsid w:val="006A3067"/>
    <w:rsid w:val="006A35EC"/>
    <w:rsid w:val="006A384B"/>
    <w:rsid w:val="006A3866"/>
    <w:rsid w:val="006A3ACE"/>
    <w:rsid w:val="006A3B90"/>
    <w:rsid w:val="006A417B"/>
    <w:rsid w:val="006A4258"/>
    <w:rsid w:val="006A4A05"/>
    <w:rsid w:val="006A4FE4"/>
    <w:rsid w:val="006A5062"/>
    <w:rsid w:val="006A5227"/>
    <w:rsid w:val="006A559A"/>
    <w:rsid w:val="006A57B4"/>
    <w:rsid w:val="006A586F"/>
    <w:rsid w:val="006A5C54"/>
    <w:rsid w:val="006A5EFF"/>
    <w:rsid w:val="006A6182"/>
    <w:rsid w:val="006A6256"/>
    <w:rsid w:val="006A63E1"/>
    <w:rsid w:val="006A6858"/>
    <w:rsid w:val="006A6BD9"/>
    <w:rsid w:val="006A6E04"/>
    <w:rsid w:val="006A6FCD"/>
    <w:rsid w:val="006A70A9"/>
    <w:rsid w:val="006A7105"/>
    <w:rsid w:val="006A74F8"/>
    <w:rsid w:val="006A762C"/>
    <w:rsid w:val="006A7A0C"/>
    <w:rsid w:val="006A7C01"/>
    <w:rsid w:val="006B007E"/>
    <w:rsid w:val="006B0223"/>
    <w:rsid w:val="006B0607"/>
    <w:rsid w:val="006B06D0"/>
    <w:rsid w:val="006B14C4"/>
    <w:rsid w:val="006B1668"/>
    <w:rsid w:val="006B1712"/>
    <w:rsid w:val="006B1811"/>
    <w:rsid w:val="006B187C"/>
    <w:rsid w:val="006B18D9"/>
    <w:rsid w:val="006B1959"/>
    <w:rsid w:val="006B1D23"/>
    <w:rsid w:val="006B1FFA"/>
    <w:rsid w:val="006B3123"/>
    <w:rsid w:val="006B3332"/>
    <w:rsid w:val="006B3546"/>
    <w:rsid w:val="006B3AA8"/>
    <w:rsid w:val="006B3C6C"/>
    <w:rsid w:val="006B3E15"/>
    <w:rsid w:val="006B3E35"/>
    <w:rsid w:val="006B3EA6"/>
    <w:rsid w:val="006B3F11"/>
    <w:rsid w:val="006B3FA1"/>
    <w:rsid w:val="006B4193"/>
    <w:rsid w:val="006B4341"/>
    <w:rsid w:val="006B459A"/>
    <w:rsid w:val="006B45F8"/>
    <w:rsid w:val="006B471C"/>
    <w:rsid w:val="006B475C"/>
    <w:rsid w:val="006B4B10"/>
    <w:rsid w:val="006B4C8E"/>
    <w:rsid w:val="006B4E33"/>
    <w:rsid w:val="006B4EE9"/>
    <w:rsid w:val="006B5264"/>
    <w:rsid w:val="006B5293"/>
    <w:rsid w:val="006B52AC"/>
    <w:rsid w:val="006B6172"/>
    <w:rsid w:val="006B61CA"/>
    <w:rsid w:val="006B624E"/>
    <w:rsid w:val="006B631D"/>
    <w:rsid w:val="006B644B"/>
    <w:rsid w:val="006B669B"/>
    <w:rsid w:val="006B6744"/>
    <w:rsid w:val="006B696B"/>
    <w:rsid w:val="006B69DD"/>
    <w:rsid w:val="006B6AA7"/>
    <w:rsid w:val="006B6E03"/>
    <w:rsid w:val="006B6E2C"/>
    <w:rsid w:val="006B73B8"/>
    <w:rsid w:val="006B7988"/>
    <w:rsid w:val="006B7A33"/>
    <w:rsid w:val="006B7AED"/>
    <w:rsid w:val="006B7B39"/>
    <w:rsid w:val="006B7F6D"/>
    <w:rsid w:val="006B7FE2"/>
    <w:rsid w:val="006C0060"/>
    <w:rsid w:val="006C00EE"/>
    <w:rsid w:val="006C0368"/>
    <w:rsid w:val="006C038F"/>
    <w:rsid w:val="006C04F3"/>
    <w:rsid w:val="006C0680"/>
    <w:rsid w:val="006C0690"/>
    <w:rsid w:val="006C077C"/>
    <w:rsid w:val="006C0904"/>
    <w:rsid w:val="006C0911"/>
    <w:rsid w:val="006C0AF1"/>
    <w:rsid w:val="006C0BD9"/>
    <w:rsid w:val="006C0CC7"/>
    <w:rsid w:val="006C13CC"/>
    <w:rsid w:val="006C1645"/>
    <w:rsid w:val="006C1821"/>
    <w:rsid w:val="006C18D8"/>
    <w:rsid w:val="006C1A13"/>
    <w:rsid w:val="006C1B1A"/>
    <w:rsid w:val="006C1FA8"/>
    <w:rsid w:val="006C2196"/>
    <w:rsid w:val="006C2D3B"/>
    <w:rsid w:val="006C2DA9"/>
    <w:rsid w:val="006C2E19"/>
    <w:rsid w:val="006C3272"/>
    <w:rsid w:val="006C3694"/>
    <w:rsid w:val="006C37AE"/>
    <w:rsid w:val="006C384A"/>
    <w:rsid w:val="006C3864"/>
    <w:rsid w:val="006C3AC3"/>
    <w:rsid w:val="006C3FA8"/>
    <w:rsid w:val="006C429C"/>
    <w:rsid w:val="006C437B"/>
    <w:rsid w:val="006C4B24"/>
    <w:rsid w:val="006C4C27"/>
    <w:rsid w:val="006C4D9F"/>
    <w:rsid w:val="006C4E00"/>
    <w:rsid w:val="006C4F13"/>
    <w:rsid w:val="006C4F53"/>
    <w:rsid w:val="006C4FAF"/>
    <w:rsid w:val="006C5970"/>
    <w:rsid w:val="006C5AEB"/>
    <w:rsid w:val="006C6189"/>
    <w:rsid w:val="006C6324"/>
    <w:rsid w:val="006C63DE"/>
    <w:rsid w:val="006C6898"/>
    <w:rsid w:val="006C6EDD"/>
    <w:rsid w:val="006C71DD"/>
    <w:rsid w:val="006C7223"/>
    <w:rsid w:val="006C7C92"/>
    <w:rsid w:val="006C7CC5"/>
    <w:rsid w:val="006D012B"/>
    <w:rsid w:val="006D028C"/>
    <w:rsid w:val="006D0636"/>
    <w:rsid w:val="006D177F"/>
    <w:rsid w:val="006D17CA"/>
    <w:rsid w:val="006D1922"/>
    <w:rsid w:val="006D19D2"/>
    <w:rsid w:val="006D1C3F"/>
    <w:rsid w:val="006D1C76"/>
    <w:rsid w:val="006D1D43"/>
    <w:rsid w:val="006D20F3"/>
    <w:rsid w:val="006D2424"/>
    <w:rsid w:val="006D24E4"/>
    <w:rsid w:val="006D2821"/>
    <w:rsid w:val="006D2BAB"/>
    <w:rsid w:val="006D2D67"/>
    <w:rsid w:val="006D2D74"/>
    <w:rsid w:val="006D33DE"/>
    <w:rsid w:val="006D38C1"/>
    <w:rsid w:val="006D3BC9"/>
    <w:rsid w:val="006D3C47"/>
    <w:rsid w:val="006D3D6A"/>
    <w:rsid w:val="006D4B34"/>
    <w:rsid w:val="006D4BD9"/>
    <w:rsid w:val="006D4CEB"/>
    <w:rsid w:val="006D50EF"/>
    <w:rsid w:val="006D51EC"/>
    <w:rsid w:val="006D5627"/>
    <w:rsid w:val="006D5951"/>
    <w:rsid w:val="006D5A3E"/>
    <w:rsid w:val="006D5C97"/>
    <w:rsid w:val="006D6088"/>
    <w:rsid w:val="006D6171"/>
    <w:rsid w:val="006D62E5"/>
    <w:rsid w:val="006D63D7"/>
    <w:rsid w:val="006D662B"/>
    <w:rsid w:val="006D6A90"/>
    <w:rsid w:val="006D6EBC"/>
    <w:rsid w:val="006D7473"/>
    <w:rsid w:val="006D77AE"/>
    <w:rsid w:val="006D78B7"/>
    <w:rsid w:val="006D7AC8"/>
    <w:rsid w:val="006D7B60"/>
    <w:rsid w:val="006D7FB7"/>
    <w:rsid w:val="006E006A"/>
    <w:rsid w:val="006E0079"/>
    <w:rsid w:val="006E0196"/>
    <w:rsid w:val="006E02B7"/>
    <w:rsid w:val="006E074A"/>
    <w:rsid w:val="006E0767"/>
    <w:rsid w:val="006E09A3"/>
    <w:rsid w:val="006E0C7B"/>
    <w:rsid w:val="006E0D78"/>
    <w:rsid w:val="006E1001"/>
    <w:rsid w:val="006E101C"/>
    <w:rsid w:val="006E10FE"/>
    <w:rsid w:val="006E1698"/>
    <w:rsid w:val="006E1875"/>
    <w:rsid w:val="006E197C"/>
    <w:rsid w:val="006E2110"/>
    <w:rsid w:val="006E26F3"/>
    <w:rsid w:val="006E2799"/>
    <w:rsid w:val="006E2A64"/>
    <w:rsid w:val="006E2C1A"/>
    <w:rsid w:val="006E2D34"/>
    <w:rsid w:val="006E35F4"/>
    <w:rsid w:val="006E3640"/>
    <w:rsid w:val="006E3BEB"/>
    <w:rsid w:val="006E3CD5"/>
    <w:rsid w:val="006E40A2"/>
    <w:rsid w:val="006E4237"/>
    <w:rsid w:val="006E4445"/>
    <w:rsid w:val="006E44E2"/>
    <w:rsid w:val="006E4576"/>
    <w:rsid w:val="006E48FB"/>
    <w:rsid w:val="006E4B37"/>
    <w:rsid w:val="006E4CCF"/>
    <w:rsid w:val="006E51E0"/>
    <w:rsid w:val="006E51FB"/>
    <w:rsid w:val="006E5535"/>
    <w:rsid w:val="006E57A5"/>
    <w:rsid w:val="006E5B0B"/>
    <w:rsid w:val="006E5CB2"/>
    <w:rsid w:val="006E64D2"/>
    <w:rsid w:val="006E656F"/>
    <w:rsid w:val="006E6830"/>
    <w:rsid w:val="006E686F"/>
    <w:rsid w:val="006E6B89"/>
    <w:rsid w:val="006E6D07"/>
    <w:rsid w:val="006E6DB5"/>
    <w:rsid w:val="006E7132"/>
    <w:rsid w:val="006E717D"/>
    <w:rsid w:val="006E719A"/>
    <w:rsid w:val="006E7280"/>
    <w:rsid w:val="006E7422"/>
    <w:rsid w:val="006E7606"/>
    <w:rsid w:val="006E7734"/>
    <w:rsid w:val="006E7760"/>
    <w:rsid w:val="006E78AA"/>
    <w:rsid w:val="006E78FD"/>
    <w:rsid w:val="006E7B48"/>
    <w:rsid w:val="006E7D8A"/>
    <w:rsid w:val="006E7EFA"/>
    <w:rsid w:val="006F0041"/>
    <w:rsid w:val="006F01EE"/>
    <w:rsid w:val="006F044B"/>
    <w:rsid w:val="006F0CF4"/>
    <w:rsid w:val="006F10D5"/>
    <w:rsid w:val="006F1185"/>
    <w:rsid w:val="006F1657"/>
    <w:rsid w:val="006F1EFB"/>
    <w:rsid w:val="006F21A4"/>
    <w:rsid w:val="006F238E"/>
    <w:rsid w:val="006F2949"/>
    <w:rsid w:val="006F29A4"/>
    <w:rsid w:val="006F2C13"/>
    <w:rsid w:val="006F2E5F"/>
    <w:rsid w:val="006F30AA"/>
    <w:rsid w:val="006F366C"/>
    <w:rsid w:val="006F3B4D"/>
    <w:rsid w:val="006F3E39"/>
    <w:rsid w:val="006F3E7F"/>
    <w:rsid w:val="006F4368"/>
    <w:rsid w:val="006F44BB"/>
    <w:rsid w:val="006F44CD"/>
    <w:rsid w:val="006F4872"/>
    <w:rsid w:val="006F4880"/>
    <w:rsid w:val="006F49B9"/>
    <w:rsid w:val="006F49D9"/>
    <w:rsid w:val="006F4B72"/>
    <w:rsid w:val="006F4BF1"/>
    <w:rsid w:val="006F5150"/>
    <w:rsid w:val="006F5284"/>
    <w:rsid w:val="006F569E"/>
    <w:rsid w:val="006F57FA"/>
    <w:rsid w:val="006F5DFA"/>
    <w:rsid w:val="006F5FEE"/>
    <w:rsid w:val="006F6121"/>
    <w:rsid w:val="006F68A5"/>
    <w:rsid w:val="006F69D4"/>
    <w:rsid w:val="006F6DA1"/>
    <w:rsid w:val="006F6DF5"/>
    <w:rsid w:val="006F6ECB"/>
    <w:rsid w:val="006F6F78"/>
    <w:rsid w:val="006F7831"/>
    <w:rsid w:val="006F798E"/>
    <w:rsid w:val="006F7C0F"/>
    <w:rsid w:val="006F7D4A"/>
    <w:rsid w:val="006F7D90"/>
    <w:rsid w:val="006F7E86"/>
    <w:rsid w:val="006F7F0A"/>
    <w:rsid w:val="006F7F1C"/>
    <w:rsid w:val="0070005B"/>
    <w:rsid w:val="007005C9"/>
    <w:rsid w:val="00700930"/>
    <w:rsid w:val="00700CFC"/>
    <w:rsid w:val="00701267"/>
    <w:rsid w:val="007012AF"/>
    <w:rsid w:val="00701D96"/>
    <w:rsid w:val="00702329"/>
    <w:rsid w:val="00702478"/>
    <w:rsid w:val="007026B8"/>
    <w:rsid w:val="007028BE"/>
    <w:rsid w:val="007031D8"/>
    <w:rsid w:val="0070335A"/>
    <w:rsid w:val="00703E53"/>
    <w:rsid w:val="007045C3"/>
    <w:rsid w:val="00704609"/>
    <w:rsid w:val="007049B7"/>
    <w:rsid w:val="00704C91"/>
    <w:rsid w:val="00704CD8"/>
    <w:rsid w:val="00704F52"/>
    <w:rsid w:val="0070519E"/>
    <w:rsid w:val="00705388"/>
    <w:rsid w:val="00705929"/>
    <w:rsid w:val="00705DEC"/>
    <w:rsid w:val="00705E2E"/>
    <w:rsid w:val="00705F1E"/>
    <w:rsid w:val="00705F27"/>
    <w:rsid w:val="0070601F"/>
    <w:rsid w:val="007061BD"/>
    <w:rsid w:val="00706214"/>
    <w:rsid w:val="007069B8"/>
    <w:rsid w:val="00706F08"/>
    <w:rsid w:val="0070743E"/>
    <w:rsid w:val="007078B0"/>
    <w:rsid w:val="007078DA"/>
    <w:rsid w:val="00707CD8"/>
    <w:rsid w:val="00707D0D"/>
    <w:rsid w:val="0071022B"/>
    <w:rsid w:val="0071074E"/>
    <w:rsid w:val="00710C30"/>
    <w:rsid w:val="00710DAD"/>
    <w:rsid w:val="00710F30"/>
    <w:rsid w:val="00711255"/>
    <w:rsid w:val="00711318"/>
    <w:rsid w:val="007113E4"/>
    <w:rsid w:val="00711507"/>
    <w:rsid w:val="0071163C"/>
    <w:rsid w:val="007121A9"/>
    <w:rsid w:val="00712276"/>
    <w:rsid w:val="007125AC"/>
    <w:rsid w:val="00712843"/>
    <w:rsid w:val="00712C0A"/>
    <w:rsid w:val="00712CE1"/>
    <w:rsid w:val="00712CFD"/>
    <w:rsid w:val="00713027"/>
    <w:rsid w:val="007131A3"/>
    <w:rsid w:val="0071368F"/>
    <w:rsid w:val="007136F4"/>
    <w:rsid w:val="007143CE"/>
    <w:rsid w:val="00714404"/>
    <w:rsid w:val="007144D2"/>
    <w:rsid w:val="00714731"/>
    <w:rsid w:val="0071487B"/>
    <w:rsid w:val="00714917"/>
    <w:rsid w:val="00715211"/>
    <w:rsid w:val="0071581D"/>
    <w:rsid w:val="00715F42"/>
    <w:rsid w:val="0071628C"/>
    <w:rsid w:val="007164AB"/>
    <w:rsid w:val="007165D2"/>
    <w:rsid w:val="0071671D"/>
    <w:rsid w:val="007167CA"/>
    <w:rsid w:val="00716A90"/>
    <w:rsid w:val="00716C9E"/>
    <w:rsid w:val="00717362"/>
    <w:rsid w:val="0071744D"/>
    <w:rsid w:val="0071750E"/>
    <w:rsid w:val="007177AC"/>
    <w:rsid w:val="00717966"/>
    <w:rsid w:val="00717C1A"/>
    <w:rsid w:val="007201CD"/>
    <w:rsid w:val="007202C7"/>
    <w:rsid w:val="00720360"/>
    <w:rsid w:val="0072039B"/>
    <w:rsid w:val="00720439"/>
    <w:rsid w:val="0072043F"/>
    <w:rsid w:val="007205FF"/>
    <w:rsid w:val="00720B71"/>
    <w:rsid w:val="00720BF6"/>
    <w:rsid w:val="00720E97"/>
    <w:rsid w:val="007211F2"/>
    <w:rsid w:val="007213F7"/>
    <w:rsid w:val="007214D4"/>
    <w:rsid w:val="00721698"/>
    <w:rsid w:val="007217BF"/>
    <w:rsid w:val="00721843"/>
    <w:rsid w:val="00721FEF"/>
    <w:rsid w:val="007225DC"/>
    <w:rsid w:val="00722722"/>
    <w:rsid w:val="007232C8"/>
    <w:rsid w:val="007233F1"/>
    <w:rsid w:val="00723553"/>
    <w:rsid w:val="007237F2"/>
    <w:rsid w:val="00723B08"/>
    <w:rsid w:val="00723C4D"/>
    <w:rsid w:val="00723E25"/>
    <w:rsid w:val="007242A1"/>
    <w:rsid w:val="0072444E"/>
    <w:rsid w:val="0072450A"/>
    <w:rsid w:val="00724510"/>
    <w:rsid w:val="0072454D"/>
    <w:rsid w:val="00724C78"/>
    <w:rsid w:val="00724C97"/>
    <w:rsid w:val="00724CC6"/>
    <w:rsid w:val="00724DE8"/>
    <w:rsid w:val="007250FF"/>
    <w:rsid w:val="00725403"/>
    <w:rsid w:val="0072557C"/>
    <w:rsid w:val="00725A60"/>
    <w:rsid w:val="00725D3B"/>
    <w:rsid w:val="007264C1"/>
    <w:rsid w:val="007264E6"/>
    <w:rsid w:val="00726881"/>
    <w:rsid w:val="00726B4E"/>
    <w:rsid w:val="00726CEC"/>
    <w:rsid w:val="00726FC6"/>
    <w:rsid w:val="007276F3"/>
    <w:rsid w:val="0072782A"/>
    <w:rsid w:val="007278BA"/>
    <w:rsid w:val="00727B2E"/>
    <w:rsid w:val="00727F04"/>
    <w:rsid w:val="0073033A"/>
    <w:rsid w:val="0073033B"/>
    <w:rsid w:val="0073045C"/>
    <w:rsid w:val="00730709"/>
    <w:rsid w:val="007307D2"/>
    <w:rsid w:val="0073083D"/>
    <w:rsid w:val="007310CE"/>
    <w:rsid w:val="007312BE"/>
    <w:rsid w:val="00731355"/>
    <w:rsid w:val="0073194B"/>
    <w:rsid w:val="00731DDD"/>
    <w:rsid w:val="00731E07"/>
    <w:rsid w:val="00732B36"/>
    <w:rsid w:val="00732E2F"/>
    <w:rsid w:val="00732E4F"/>
    <w:rsid w:val="00732E58"/>
    <w:rsid w:val="00732F70"/>
    <w:rsid w:val="00732FB2"/>
    <w:rsid w:val="007330AD"/>
    <w:rsid w:val="00733110"/>
    <w:rsid w:val="0073323F"/>
    <w:rsid w:val="007332F0"/>
    <w:rsid w:val="00733566"/>
    <w:rsid w:val="007336CE"/>
    <w:rsid w:val="00733D78"/>
    <w:rsid w:val="0073490C"/>
    <w:rsid w:val="00734D19"/>
    <w:rsid w:val="00734EA2"/>
    <w:rsid w:val="00735017"/>
    <w:rsid w:val="0073501D"/>
    <w:rsid w:val="0073502D"/>
    <w:rsid w:val="00735150"/>
    <w:rsid w:val="00735550"/>
    <w:rsid w:val="00735B64"/>
    <w:rsid w:val="00735B88"/>
    <w:rsid w:val="00735BF6"/>
    <w:rsid w:val="007360F3"/>
    <w:rsid w:val="00736285"/>
    <w:rsid w:val="00736D30"/>
    <w:rsid w:val="00736F27"/>
    <w:rsid w:val="0073729F"/>
    <w:rsid w:val="007378E1"/>
    <w:rsid w:val="00737C9E"/>
    <w:rsid w:val="00737CAC"/>
    <w:rsid w:val="00737D51"/>
    <w:rsid w:val="007400D8"/>
    <w:rsid w:val="007400FC"/>
    <w:rsid w:val="00740134"/>
    <w:rsid w:val="0074061E"/>
    <w:rsid w:val="0074085B"/>
    <w:rsid w:val="0074093B"/>
    <w:rsid w:val="00740B39"/>
    <w:rsid w:val="00740C86"/>
    <w:rsid w:val="00740C9B"/>
    <w:rsid w:val="00740D02"/>
    <w:rsid w:val="00740DFE"/>
    <w:rsid w:val="00740F8A"/>
    <w:rsid w:val="0074109F"/>
    <w:rsid w:val="007410D3"/>
    <w:rsid w:val="007413B8"/>
    <w:rsid w:val="007415DA"/>
    <w:rsid w:val="0074167E"/>
    <w:rsid w:val="00741757"/>
    <w:rsid w:val="00741AAD"/>
    <w:rsid w:val="00741DD7"/>
    <w:rsid w:val="007423BE"/>
    <w:rsid w:val="00742D05"/>
    <w:rsid w:val="00742E69"/>
    <w:rsid w:val="00743B83"/>
    <w:rsid w:val="00743BEF"/>
    <w:rsid w:val="00744083"/>
    <w:rsid w:val="00744537"/>
    <w:rsid w:val="00744E68"/>
    <w:rsid w:val="0074507F"/>
    <w:rsid w:val="00745196"/>
    <w:rsid w:val="00745375"/>
    <w:rsid w:val="0074564B"/>
    <w:rsid w:val="00745B36"/>
    <w:rsid w:val="00745CD9"/>
    <w:rsid w:val="00745E55"/>
    <w:rsid w:val="0074637E"/>
    <w:rsid w:val="00746697"/>
    <w:rsid w:val="00746733"/>
    <w:rsid w:val="0074673A"/>
    <w:rsid w:val="00746949"/>
    <w:rsid w:val="00746D15"/>
    <w:rsid w:val="00746E2E"/>
    <w:rsid w:val="0074701A"/>
    <w:rsid w:val="0074740E"/>
    <w:rsid w:val="00747418"/>
    <w:rsid w:val="0074761F"/>
    <w:rsid w:val="00747A94"/>
    <w:rsid w:val="007502C1"/>
    <w:rsid w:val="0075054A"/>
    <w:rsid w:val="007505B8"/>
    <w:rsid w:val="00750E08"/>
    <w:rsid w:val="00750EF0"/>
    <w:rsid w:val="00750FBB"/>
    <w:rsid w:val="00751106"/>
    <w:rsid w:val="0075120C"/>
    <w:rsid w:val="00751237"/>
    <w:rsid w:val="0075123E"/>
    <w:rsid w:val="00751377"/>
    <w:rsid w:val="00751549"/>
    <w:rsid w:val="007515DB"/>
    <w:rsid w:val="00751BD8"/>
    <w:rsid w:val="00751D31"/>
    <w:rsid w:val="00751F3D"/>
    <w:rsid w:val="00752586"/>
    <w:rsid w:val="00752A21"/>
    <w:rsid w:val="00752D67"/>
    <w:rsid w:val="00752DA3"/>
    <w:rsid w:val="00752EAE"/>
    <w:rsid w:val="0075306D"/>
    <w:rsid w:val="00753099"/>
    <w:rsid w:val="00753246"/>
    <w:rsid w:val="007532DE"/>
    <w:rsid w:val="00753549"/>
    <w:rsid w:val="00753563"/>
    <w:rsid w:val="007539A1"/>
    <w:rsid w:val="007540CD"/>
    <w:rsid w:val="00754390"/>
    <w:rsid w:val="0075439F"/>
    <w:rsid w:val="007548CD"/>
    <w:rsid w:val="00754DC6"/>
    <w:rsid w:val="00754E0F"/>
    <w:rsid w:val="00755442"/>
    <w:rsid w:val="007554F2"/>
    <w:rsid w:val="00755762"/>
    <w:rsid w:val="007557CF"/>
    <w:rsid w:val="00755934"/>
    <w:rsid w:val="007559AA"/>
    <w:rsid w:val="00755B1F"/>
    <w:rsid w:val="00755D08"/>
    <w:rsid w:val="00755E87"/>
    <w:rsid w:val="007560C4"/>
    <w:rsid w:val="0075648F"/>
    <w:rsid w:val="007566C6"/>
    <w:rsid w:val="00756737"/>
    <w:rsid w:val="007568E9"/>
    <w:rsid w:val="00756E68"/>
    <w:rsid w:val="00757012"/>
    <w:rsid w:val="007573F9"/>
    <w:rsid w:val="00757689"/>
    <w:rsid w:val="007577F2"/>
    <w:rsid w:val="007578E1"/>
    <w:rsid w:val="00757944"/>
    <w:rsid w:val="007579D3"/>
    <w:rsid w:val="00757C76"/>
    <w:rsid w:val="00757E5F"/>
    <w:rsid w:val="00760382"/>
    <w:rsid w:val="00760452"/>
    <w:rsid w:val="007608E8"/>
    <w:rsid w:val="0076099C"/>
    <w:rsid w:val="00760B24"/>
    <w:rsid w:val="00760B82"/>
    <w:rsid w:val="00760D07"/>
    <w:rsid w:val="00760EA1"/>
    <w:rsid w:val="007610FB"/>
    <w:rsid w:val="0076116B"/>
    <w:rsid w:val="00761244"/>
    <w:rsid w:val="0076136F"/>
    <w:rsid w:val="007613F8"/>
    <w:rsid w:val="0076143D"/>
    <w:rsid w:val="00761910"/>
    <w:rsid w:val="00761F15"/>
    <w:rsid w:val="0076218A"/>
    <w:rsid w:val="0076260C"/>
    <w:rsid w:val="00763A79"/>
    <w:rsid w:val="00763B2D"/>
    <w:rsid w:val="00763F60"/>
    <w:rsid w:val="00764242"/>
    <w:rsid w:val="007644E0"/>
    <w:rsid w:val="00764610"/>
    <w:rsid w:val="007647A0"/>
    <w:rsid w:val="007649A1"/>
    <w:rsid w:val="00764B92"/>
    <w:rsid w:val="00764C5B"/>
    <w:rsid w:val="0076515A"/>
    <w:rsid w:val="007653D7"/>
    <w:rsid w:val="0076563E"/>
    <w:rsid w:val="00765707"/>
    <w:rsid w:val="007657C3"/>
    <w:rsid w:val="00765BF0"/>
    <w:rsid w:val="00766222"/>
    <w:rsid w:val="007662CB"/>
    <w:rsid w:val="00766313"/>
    <w:rsid w:val="00766370"/>
    <w:rsid w:val="00766442"/>
    <w:rsid w:val="0076678E"/>
    <w:rsid w:val="00766A5F"/>
    <w:rsid w:val="00766B89"/>
    <w:rsid w:val="00766E35"/>
    <w:rsid w:val="007670C7"/>
    <w:rsid w:val="0076713F"/>
    <w:rsid w:val="00767549"/>
    <w:rsid w:val="0076768E"/>
    <w:rsid w:val="0076792D"/>
    <w:rsid w:val="00767957"/>
    <w:rsid w:val="00767A73"/>
    <w:rsid w:val="00767E00"/>
    <w:rsid w:val="0077053A"/>
    <w:rsid w:val="0077069E"/>
    <w:rsid w:val="007708BF"/>
    <w:rsid w:val="00770991"/>
    <w:rsid w:val="00770A71"/>
    <w:rsid w:val="00770AAA"/>
    <w:rsid w:val="00770DFF"/>
    <w:rsid w:val="00770EF5"/>
    <w:rsid w:val="00770F2B"/>
    <w:rsid w:val="00770F88"/>
    <w:rsid w:val="0077105B"/>
    <w:rsid w:val="007710DD"/>
    <w:rsid w:val="0077126F"/>
    <w:rsid w:val="007713D3"/>
    <w:rsid w:val="00771479"/>
    <w:rsid w:val="00771795"/>
    <w:rsid w:val="00771A22"/>
    <w:rsid w:val="00771A6B"/>
    <w:rsid w:val="00771B5C"/>
    <w:rsid w:val="00771C99"/>
    <w:rsid w:val="00771DE1"/>
    <w:rsid w:val="00771F79"/>
    <w:rsid w:val="00771F83"/>
    <w:rsid w:val="00771FDE"/>
    <w:rsid w:val="0077208B"/>
    <w:rsid w:val="007722DB"/>
    <w:rsid w:val="0077235B"/>
    <w:rsid w:val="007727F9"/>
    <w:rsid w:val="00772991"/>
    <w:rsid w:val="00772D5B"/>
    <w:rsid w:val="00772F55"/>
    <w:rsid w:val="0077314A"/>
    <w:rsid w:val="00773536"/>
    <w:rsid w:val="007736A6"/>
    <w:rsid w:val="00773EE9"/>
    <w:rsid w:val="0077417C"/>
    <w:rsid w:val="007742E7"/>
    <w:rsid w:val="007743B9"/>
    <w:rsid w:val="0077446D"/>
    <w:rsid w:val="00774600"/>
    <w:rsid w:val="0077493F"/>
    <w:rsid w:val="00774A31"/>
    <w:rsid w:val="00774E37"/>
    <w:rsid w:val="00774EF7"/>
    <w:rsid w:val="0077540E"/>
    <w:rsid w:val="007754F0"/>
    <w:rsid w:val="00775660"/>
    <w:rsid w:val="00775B1C"/>
    <w:rsid w:val="00775CF0"/>
    <w:rsid w:val="00775E8D"/>
    <w:rsid w:val="00775F53"/>
    <w:rsid w:val="007761A1"/>
    <w:rsid w:val="0077628F"/>
    <w:rsid w:val="0077673C"/>
    <w:rsid w:val="00776D17"/>
    <w:rsid w:val="00776D55"/>
    <w:rsid w:val="00776DFA"/>
    <w:rsid w:val="00776E56"/>
    <w:rsid w:val="00777028"/>
    <w:rsid w:val="0077718E"/>
    <w:rsid w:val="007772A3"/>
    <w:rsid w:val="00777516"/>
    <w:rsid w:val="007778CA"/>
    <w:rsid w:val="007779F8"/>
    <w:rsid w:val="00777FC7"/>
    <w:rsid w:val="007800F2"/>
    <w:rsid w:val="0078030C"/>
    <w:rsid w:val="0078072D"/>
    <w:rsid w:val="00780840"/>
    <w:rsid w:val="007808A9"/>
    <w:rsid w:val="00780A3A"/>
    <w:rsid w:val="00780B7C"/>
    <w:rsid w:val="00780BA9"/>
    <w:rsid w:val="00780C9F"/>
    <w:rsid w:val="00780FAD"/>
    <w:rsid w:val="00781446"/>
    <w:rsid w:val="00781B88"/>
    <w:rsid w:val="007821B9"/>
    <w:rsid w:val="007823A7"/>
    <w:rsid w:val="00782426"/>
    <w:rsid w:val="00782452"/>
    <w:rsid w:val="007826C8"/>
    <w:rsid w:val="00782F39"/>
    <w:rsid w:val="00782FD3"/>
    <w:rsid w:val="0078306F"/>
    <w:rsid w:val="00783126"/>
    <w:rsid w:val="007831B9"/>
    <w:rsid w:val="007832AD"/>
    <w:rsid w:val="007834E0"/>
    <w:rsid w:val="00783684"/>
    <w:rsid w:val="007836AE"/>
    <w:rsid w:val="00783A60"/>
    <w:rsid w:val="00783D37"/>
    <w:rsid w:val="00783E8A"/>
    <w:rsid w:val="00783EA0"/>
    <w:rsid w:val="00783EF4"/>
    <w:rsid w:val="00783FC9"/>
    <w:rsid w:val="0078492D"/>
    <w:rsid w:val="00784BDE"/>
    <w:rsid w:val="00784C70"/>
    <w:rsid w:val="00784C88"/>
    <w:rsid w:val="00784F35"/>
    <w:rsid w:val="00785007"/>
    <w:rsid w:val="007851B6"/>
    <w:rsid w:val="007851D9"/>
    <w:rsid w:val="00785230"/>
    <w:rsid w:val="0078538A"/>
    <w:rsid w:val="00785647"/>
    <w:rsid w:val="00786397"/>
    <w:rsid w:val="0078662B"/>
    <w:rsid w:val="00786646"/>
    <w:rsid w:val="00786752"/>
    <w:rsid w:val="007874EB"/>
    <w:rsid w:val="00787502"/>
    <w:rsid w:val="00787857"/>
    <w:rsid w:val="00787E06"/>
    <w:rsid w:val="00787EAB"/>
    <w:rsid w:val="0079071B"/>
    <w:rsid w:val="00790759"/>
    <w:rsid w:val="0079092B"/>
    <w:rsid w:val="0079093E"/>
    <w:rsid w:val="00790FA7"/>
    <w:rsid w:val="0079138F"/>
    <w:rsid w:val="00791513"/>
    <w:rsid w:val="00791534"/>
    <w:rsid w:val="0079159B"/>
    <w:rsid w:val="007916CB"/>
    <w:rsid w:val="00791DCA"/>
    <w:rsid w:val="00791EBD"/>
    <w:rsid w:val="007921FC"/>
    <w:rsid w:val="0079239E"/>
    <w:rsid w:val="00792684"/>
    <w:rsid w:val="007926E4"/>
    <w:rsid w:val="00792968"/>
    <w:rsid w:val="00792AB1"/>
    <w:rsid w:val="00792B82"/>
    <w:rsid w:val="00792C04"/>
    <w:rsid w:val="00792CD7"/>
    <w:rsid w:val="00792EA4"/>
    <w:rsid w:val="00792F0B"/>
    <w:rsid w:val="00793262"/>
    <w:rsid w:val="00793398"/>
    <w:rsid w:val="007933DA"/>
    <w:rsid w:val="00793465"/>
    <w:rsid w:val="00793618"/>
    <w:rsid w:val="00793654"/>
    <w:rsid w:val="007936B0"/>
    <w:rsid w:val="007937DB"/>
    <w:rsid w:val="00793DBF"/>
    <w:rsid w:val="00793E4D"/>
    <w:rsid w:val="0079416F"/>
    <w:rsid w:val="00794283"/>
    <w:rsid w:val="00794A92"/>
    <w:rsid w:val="00794AAA"/>
    <w:rsid w:val="00794B04"/>
    <w:rsid w:val="00794D22"/>
    <w:rsid w:val="00794D60"/>
    <w:rsid w:val="00794E3C"/>
    <w:rsid w:val="00795510"/>
    <w:rsid w:val="00795910"/>
    <w:rsid w:val="00795CD7"/>
    <w:rsid w:val="00795CEA"/>
    <w:rsid w:val="00795F09"/>
    <w:rsid w:val="007960D8"/>
    <w:rsid w:val="0079611D"/>
    <w:rsid w:val="0079681A"/>
    <w:rsid w:val="00796F45"/>
    <w:rsid w:val="007972C7"/>
    <w:rsid w:val="007973B6"/>
    <w:rsid w:val="007973FB"/>
    <w:rsid w:val="007974E1"/>
    <w:rsid w:val="00797551"/>
    <w:rsid w:val="0079766B"/>
    <w:rsid w:val="007977BB"/>
    <w:rsid w:val="007977C0"/>
    <w:rsid w:val="0079790F"/>
    <w:rsid w:val="00797A22"/>
    <w:rsid w:val="00797BF9"/>
    <w:rsid w:val="00797BFB"/>
    <w:rsid w:val="00797CAE"/>
    <w:rsid w:val="007A0237"/>
    <w:rsid w:val="007A03C0"/>
    <w:rsid w:val="007A0694"/>
    <w:rsid w:val="007A0859"/>
    <w:rsid w:val="007A09CA"/>
    <w:rsid w:val="007A0E5F"/>
    <w:rsid w:val="007A1089"/>
    <w:rsid w:val="007A12EF"/>
    <w:rsid w:val="007A133B"/>
    <w:rsid w:val="007A16AA"/>
    <w:rsid w:val="007A16E1"/>
    <w:rsid w:val="007A1A4A"/>
    <w:rsid w:val="007A1A61"/>
    <w:rsid w:val="007A1AC3"/>
    <w:rsid w:val="007A1BD1"/>
    <w:rsid w:val="007A22D0"/>
    <w:rsid w:val="007A2887"/>
    <w:rsid w:val="007A2B88"/>
    <w:rsid w:val="007A2D38"/>
    <w:rsid w:val="007A2E40"/>
    <w:rsid w:val="007A314D"/>
    <w:rsid w:val="007A3220"/>
    <w:rsid w:val="007A3601"/>
    <w:rsid w:val="007A37C5"/>
    <w:rsid w:val="007A3D32"/>
    <w:rsid w:val="007A3E64"/>
    <w:rsid w:val="007A416B"/>
    <w:rsid w:val="007A419C"/>
    <w:rsid w:val="007A41E6"/>
    <w:rsid w:val="007A4244"/>
    <w:rsid w:val="007A4312"/>
    <w:rsid w:val="007A45D7"/>
    <w:rsid w:val="007A46F4"/>
    <w:rsid w:val="007A472E"/>
    <w:rsid w:val="007A4734"/>
    <w:rsid w:val="007A47EC"/>
    <w:rsid w:val="007A48EA"/>
    <w:rsid w:val="007A4C93"/>
    <w:rsid w:val="007A4D3D"/>
    <w:rsid w:val="007A4D94"/>
    <w:rsid w:val="007A4EA8"/>
    <w:rsid w:val="007A5103"/>
    <w:rsid w:val="007A5227"/>
    <w:rsid w:val="007A52EA"/>
    <w:rsid w:val="007A5491"/>
    <w:rsid w:val="007A54EF"/>
    <w:rsid w:val="007A5D2D"/>
    <w:rsid w:val="007A611F"/>
    <w:rsid w:val="007A6305"/>
    <w:rsid w:val="007A6679"/>
    <w:rsid w:val="007A6819"/>
    <w:rsid w:val="007A681B"/>
    <w:rsid w:val="007A68AB"/>
    <w:rsid w:val="007A68B9"/>
    <w:rsid w:val="007A71D7"/>
    <w:rsid w:val="007A7DB2"/>
    <w:rsid w:val="007A7E49"/>
    <w:rsid w:val="007A7F82"/>
    <w:rsid w:val="007B0132"/>
    <w:rsid w:val="007B0214"/>
    <w:rsid w:val="007B030D"/>
    <w:rsid w:val="007B03DE"/>
    <w:rsid w:val="007B0460"/>
    <w:rsid w:val="007B0BA9"/>
    <w:rsid w:val="007B0D1C"/>
    <w:rsid w:val="007B0F21"/>
    <w:rsid w:val="007B17F9"/>
    <w:rsid w:val="007B1953"/>
    <w:rsid w:val="007B2182"/>
    <w:rsid w:val="007B21D3"/>
    <w:rsid w:val="007B2351"/>
    <w:rsid w:val="007B2361"/>
    <w:rsid w:val="007B2732"/>
    <w:rsid w:val="007B279B"/>
    <w:rsid w:val="007B2E02"/>
    <w:rsid w:val="007B32EB"/>
    <w:rsid w:val="007B3451"/>
    <w:rsid w:val="007B36C6"/>
    <w:rsid w:val="007B3877"/>
    <w:rsid w:val="007B4AA1"/>
    <w:rsid w:val="007B4D7A"/>
    <w:rsid w:val="007B4DF1"/>
    <w:rsid w:val="007B4E2A"/>
    <w:rsid w:val="007B5321"/>
    <w:rsid w:val="007B53CA"/>
    <w:rsid w:val="007B62A5"/>
    <w:rsid w:val="007B684F"/>
    <w:rsid w:val="007B68C0"/>
    <w:rsid w:val="007B6A9C"/>
    <w:rsid w:val="007B6B82"/>
    <w:rsid w:val="007B7069"/>
    <w:rsid w:val="007B7092"/>
    <w:rsid w:val="007B7156"/>
    <w:rsid w:val="007B72B7"/>
    <w:rsid w:val="007B74A0"/>
    <w:rsid w:val="007B7979"/>
    <w:rsid w:val="007B7C4E"/>
    <w:rsid w:val="007B7E67"/>
    <w:rsid w:val="007C0040"/>
    <w:rsid w:val="007C03E5"/>
    <w:rsid w:val="007C046E"/>
    <w:rsid w:val="007C0733"/>
    <w:rsid w:val="007C0C76"/>
    <w:rsid w:val="007C0DBB"/>
    <w:rsid w:val="007C0E57"/>
    <w:rsid w:val="007C0F8E"/>
    <w:rsid w:val="007C0FDB"/>
    <w:rsid w:val="007C11C9"/>
    <w:rsid w:val="007C13DF"/>
    <w:rsid w:val="007C1408"/>
    <w:rsid w:val="007C1817"/>
    <w:rsid w:val="007C18D2"/>
    <w:rsid w:val="007C1B2F"/>
    <w:rsid w:val="007C1C75"/>
    <w:rsid w:val="007C1CBE"/>
    <w:rsid w:val="007C1FB2"/>
    <w:rsid w:val="007C26D0"/>
    <w:rsid w:val="007C2ED4"/>
    <w:rsid w:val="007C35AF"/>
    <w:rsid w:val="007C378E"/>
    <w:rsid w:val="007C38AE"/>
    <w:rsid w:val="007C39CF"/>
    <w:rsid w:val="007C39FE"/>
    <w:rsid w:val="007C3C63"/>
    <w:rsid w:val="007C3D3B"/>
    <w:rsid w:val="007C4495"/>
    <w:rsid w:val="007C48C1"/>
    <w:rsid w:val="007C4924"/>
    <w:rsid w:val="007C4937"/>
    <w:rsid w:val="007C4C7B"/>
    <w:rsid w:val="007C4E1A"/>
    <w:rsid w:val="007C4E52"/>
    <w:rsid w:val="007C52F9"/>
    <w:rsid w:val="007C5446"/>
    <w:rsid w:val="007C557D"/>
    <w:rsid w:val="007C581B"/>
    <w:rsid w:val="007C5879"/>
    <w:rsid w:val="007C5C5C"/>
    <w:rsid w:val="007C5F46"/>
    <w:rsid w:val="007C5FE4"/>
    <w:rsid w:val="007C614F"/>
    <w:rsid w:val="007C6796"/>
    <w:rsid w:val="007C727A"/>
    <w:rsid w:val="007C7494"/>
    <w:rsid w:val="007C74E9"/>
    <w:rsid w:val="007C7505"/>
    <w:rsid w:val="007C7586"/>
    <w:rsid w:val="007C7B4A"/>
    <w:rsid w:val="007C7F31"/>
    <w:rsid w:val="007D0AD6"/>
    <w:rsid w:val="007D0B11"/>
    <w:rsid w:val="007D0BF0"/>
    <w:rsid w:val="007D0C08"/>
    <w:rsid w:val="007D1359"/>
    <w:rsid w:val="007D1807"/>
    <w:rsid w:val="007D1874"/>
    <w:rsid w:val="007D18C5"/>
    <w:rsid w:val="007D1D97"/>
    <w:rsid w:val="007D1E16"/>
    <w:rsid w:val="007D2B8A"/>
    <w:rsid w:val="007D31A4"/>
    <w:rsid w:val="007D335F"/>
    <w:rsid w:val="007D361E"/>
    <w:rsid w:val="007D38B1"/>
    <w:rsid w:val="007D3DCE"/>
    <w:rsid w:val="007D4565"/>
    <w:rsid w:val="007D47A7"/>
    <w:rsid w:val="007D490E"/>
    <w:rsid w:val="007D4C0A"/>
    <w:rsid w:val="007D4E0F"/>
    <w:rsid w:val="007D524E"/>
    <w:rsid w:val="007D5610"/>
    <w:rsid w:val="007D5A44"/>
    <w:rsid w:val="007D5C0F"/>
    <w:rsid w:val="007D5C43"/>
    <w:rsid w:val="007D5E64"/>
    <w:rsid w:val="007D633E"/>
    <w:rsid w:val="007D68E5"/>
    <w:rsid w:val="007D7251"/>
    <w:rsid w:val="007D72D5"/>
    <w:rsid w:val="007D77A3"/>
    <w:rsid w:val="007D78BA"/>
    <w:rsid w:val="007D7C5C"/>
    <w:rsid w:val="007D7DD3"/>
    <w:rsid w:val="007D7FE3"/>
    <w:rsid w:val="007E00EB"/>
    <w:rsid w:val="007E02DF"/>
    <w:rsid w:val="007E07E0"/>
    <w:rsid w:val="007E0B17"/>
    <w:rsid w:val="007E0BB0"/>
    <w:rsid w:val="007E0D4D"/>
    <w:rsid w:val="007E10B4"/>
    <w:rsid w:val="007E11BE"/>
    <w:rsid w:val="007E1406"/>
    <w:rsid w:val="007E1416"/>
    <w:rsid w:val="007E1453"/>
    <w:rsid w:val="007E14A5"/>
    <w:rsid w:val="007E187A"/>
    <w:rsid w:val="007E1A3F"/>
    <w:rsid w:val="007E1DA0"/>
    <w:rsid w:val="007E1E10"/>
    <w:rsid w:val="007E203A"/>
    <w:rsid w:val="007E2251"/>
    <w:rsid w:val="007E2651"/>
    <w:rsid w:val="007E26D3"/>
    <w:rsid w:val="007E28A2"/>
    <w:rsid w:val="007E28C3"/>
    <w:rsid w:val="007E2B70"/>
    <w:rsid w:val="007E2E16"/>
    <w:rsid w:val="007E2F26"/>
    <w:rsid w:val="007E3123"/>
    <w:rsid w:val="007E3409"/>
    <w:rsid w:val="007E3F85"/>
    <w:rsid w:val="007E41EC"/>
    <w:rsid w:val="007E41FB"/>
    <w:rsid w:val="007E461E"/>
    <w:rsid w:val="007E49F4"/>
    <w:rsid w:val="007E4E3E"/>
    <w:rsid w:val="007E4EA8"/>
    <w:rsid w:val="007E50FD"/>
    <w:rsid w:val="007E52B5"/>
    <w:rsid w:val="007E540B"/>
    <w:rsid w:val="007E55C2"/>
    <w:rsid w:val="007E62EB"/>
    <w:rsid w:val="007E66C6"/>
    <w:rsid w:val="007E67E7"/>
    <w:rsid w:val="007E68E8"/>
    <w:rsid w:val="007E6957"/>
    <w:rsid w:val="007E6A93"/>
    <w:rsid w:val="007E6B45"/>
    <w:rsid w:val="007E6DC3"/>
    <w:rsid w:val="007E7042"/>
    <w:rsid w:val="007E72A5"/>
    <w:rsid w:val="007E77FC"/>
    <w:rsid w:val="007E7C69"/>
    <w:rsid w:val="007E7CB3"/>
    <w:rsid w:val="007F034F"/>
    <w:rsid w:val="007F083F"/>
    <w:rsid w:val="007F0CD2"/>
    <w:rsid w:val="007F0D5C"/>
    <w:rsid w:val="007F10C4"/>
    <w:rsid w:val="007F1A3A"/>
    <w:rsid w:val="007F1A7F"/>
    <w:rsid w:val="007F1AE2"/>
    <w:rsid w:val="007F1AF7"/>
    <w:rsid w:val="007F1B29"/>
    <w:rsid w:val="007F1DB6"/>
    <w:rsid w:val="007F1EAE"/>
    <w:rsid w:val="007F1ED6"/>
    <w:rsid w:val="007F208F"/>
    <w:rsid w:val="007F23CF"/>
    <w:rsid w:val="007F260F"/>
    <w:rsid w:val="007F262D"/>
    <w:rsid w:val="007F266D"/>
    <w:rsid w:val="007F2857"/>
    <w:rsid w:val="007F29DB"/>
    <w:rsid w:val="007F2FFF"/>
    <w:rsid w:val="007F311D"/>
    <w:rsid w:val="007F3439"/>
    <w:rsid w:val="007F35C8"/>
    <w:rsid w:val="007F3759"/>
    <w:rsid w:val="007F3D26"/>
    <w:rsid w:val="007F445E"/>
    <w:rsid w:val="007F4ACD"/>
    <w:rsid w:val="007F4EC7"/>
    <w:rsid w:val="007F4F0A"/>
    <w:rsid w:val="007F507F"/>
    <w:rsid w:val="007F5194"/>
    <w:rsid w:val="007F54A9"/>
    <w:rsid w:val="007F5769"/>
    <w:rsid w:val="007F5789"/>
    <w:rsid w:val="007F58A4"/>
    <w:rsid w:val="007F5B93"/>
    <w:rsid w:val="007F5C8F"/>
    <w:rsid w:val="007F6152"/>
    <w:rsid w:val="007F61B1"/>
    <w:rsid w:val="007F63E6"/>
    <w:rsid w:val="007F6482"/>
    <w:rsid w:val="007F66EF"/>
    <w:rsid w:val="007F693B"/>
    <w:rsid w:val="007F6AE7"/>
    <w:rsid w:val="007F6E1E"/>
    <w:rsid w:val="007F739C"/>
    <w:rsid w:val="007F73FD"/>
    <w:rsid w:val="007F75B1"/>
    <w:rsid w:val="007F75CB"/>
    <w:rsid w:val="007F78DF"/>
    <w:rsid w:val="007F7A92"/>
    <w:rsid w:val="007F7AEF"/>
    <w:rsid w:val="007F7CD2"/>
    <w:rsid w:val="007F7CE6"/>
    <w:rsid w:val="00800489"/>
    <w:rsid w:val="00800ADD"/>
    <w:rsid w:val="00800FBD"/>
    <w:rsid w:val="008011AA"/>
    <w:rsid w:val="008014CA"/>
    <w:rsid w:val="008016EF"/>
    <w:rsid w:val="00801D1D"/>
    <w:rsid w:val="0080221A"/>
    <w:rsid w:val="00802506"/>
    <w:rsid w:val="008029CD"/>
    <w:rsid w:val="00802C0D"/>
    <w:rsid w:val="00802D53"/>
    <w:rsid w:val="00802FE6"/>
    <w:rsid w:val="008033F1"/>
    <w:rsid w:val="008036AF"/>
    <w:rsid w:val="008037AF"/>
    <w:rsid w:val="008039CD"/>
    <w:rsid w:val="00803A1A"/>
    <w:rsid w:val="00803CBC"/>
    <w:rsid w:val="00804654"/>
    <w:rsid w:val="00804711"/>
    <w:rsid w:val="00804E25"/>
    <w:rsid w:val="00804FA2"/>
    <w:rsid w:val="00804FE6"/>
    <w:rsid w:val="0080525C"/>
    <w:rsid w:val="00805498"/>
    <w:rsid w:val="00805901"/>
    <w:rsid w:val="0080606B"/>
    <w:rsid w:val="00806126"/>
    <w:rsid w:val="00806612"/>
    <w:rsid w:val="0080686D"/>
    <w:rsid w:val="00806887"/>
    <w:rsid w:val="008069F7"/>
    <w:rsid w:val="00806BE0"/>
    <w:rsid w:val="00806D44"/>
    <w:rsid w:val="00806F06"/>
    <w:rsid w:val="00806FD1"/>
    <w:rsid w:val="008071B4"/>
    <w:rsid w:val="008073B8"/>
    <w:rsid w:val="00807494"/>
    <w:rsid w:val="008079D2"/>
    <w:rsid w:val="00807C90"/>
    <w:rsid w:val="00807D62"/>
    <w:rsid w:val="008100B0"/>
    <w:rsid w:val="008101B1"/>
    <w:rsid w:val="0081060C"/>
    <w:rsid w:val="008109ED"/>
    <w:rsid w:val="00810CB8"/>
    <w:rsid w:val="00810E4C"/>
    <w:rsid w:val="0081103F"/>
    <w:rsid w:val="008110B1"/>
    <w:rsid w:val="0081131F"/>
    <w:rsid w:val="00811835"/>
    <w:rsid w:val="00811FAF"/>
    <w:rsid w:val="0081239E"/>
    <w:rsid w:val="0081279F"/>
    <w:rsid w:val="00812A59"/>
    <w:rsid w:val="00812D58"/>
    <w:rsid w:val="00812F38"/>
    <w:rsid w:val="00813356"/>
    <w:rsid w:val="008134E9"/>
    <w:rsid w:val="008135B5"/>
    <w:rsid w:val="008135CA"/>
    <w:rsid w:val="00813645"/>
    <w:rsid w:val="008137F0"/>
    <w:rsid w:val="008139D2"/>
    <w:rsid w:val="00813B0E"/>
    <w:rsid w:val="00813C25"/>
    <w:rsid w:val="0081480C"/>
    <w:rsid w:val="008148B1"/>
    <w:rsid w:val="00814DA3"/>
    <w:rsid w:val="00814FC9"/>
    <w:rsid w:val="00815175"/>
    <w:rsid w:val="00815246"/>
    <w:rsid w:val="0081538E"/>
    <w:rsid w:val="008153BF"/>
    <w:rsid w:val="00815542"/>
    <w:rsid w:val="0081567E"/>
    <w:rsid w:val="00815880"/>
    <w:rsid w:val="00816121"/>
    <w:rsid w:val="00816131"/>
    <w:rsid w:val="00816467"/>
    <w:rsid w:val="00816661"/>
    <w:rsid w:val="0081687F"/>
    <w:rsid w:val="00816A8C"/>
    <w:rsid w:val="00816DD7"/>
    <w:rsid w:val="00816EF2"/>
    <w:rsid w:val="00817410"/>
    <w:rsid w:val="00817418"/>
    <w:rsid w:val="00817961"/>
    <w:rsid w:val="00817F1C"/>
    <w:rsid w:val="00820033"/>
    <w:rsid w:val="00820146"/>
    <w:rsid w:val="008205D0"/>
    <w:rsid w:val="00820732"/>
    <w:rsid w:val="00820759"/>
    <w:rsid w:val="00820A2F"/>
    <w:rsid w:val="00820EC0"/>
    <w:rsid w:val="00821050"/>
    <w:rsid w:val="008211F8"/>
    <w:rsid w:val="008212CD"/>
    <w:rsid w:val="0082149E"/>
    <w:rsid w:val="00821516"/>
    <w:rsid w:val="00821533"/>
    <w:rsid w:val="00821697"/>
    <w:rsid w:val="00821F96"/>
    <w:rsid w:val="00822033"/>
    <w:rsid w:val="00822306"/>
    <w:rsid w:val="008226A1"/>
    <w:rsid w:val="00822755"/>
    <w:rsid w:val="00822954"/>
    <w:rsid w:val="00822D2E"/>
    <w:rsid w:val="00822EB6"/>
    <w:rsid w:val="00822FDC"/>
    <w:rsid w:val="00823072"/>
    <w:rsid w:val="008231C6"/>
    <w:rsid w:val="00823520"/>
    <w:rsid w:val="008235CB"/>
    <w:rsid w:val="008236B2"/>
    <w:rsid w:val="008236B3"/>
    <w:rsid w:val="008236F8"/>
    <w:rsid w:val="00823765"/>
    <w:rsid w:val="00823803"/>
    <w:rsid w:val="00823A72"/>
    <w:rsid w:val="00823E46"/>
    <w:rsid w:val="008240FE"/>
    <w:rsid w:val="008244B9"/>
    <w:rsid w:val="00824B0D"/>
    <w:rsid w:val="00824D9B"/>
    <w:rsid w:val="00824DAD"/>
    <w:rsid w:val="008251CA"/>
    <w:rsid w:val="00825265"/>
    <w:rsid w:val="008256D1"/>
    <w:rsid w:val="00825A03"/>
    <w:rsid w:val="00825A4B"/>
    <w:rsid w:val="00825B67"/>
    <w:rsid w:val="00825B75"/>
    <w:rsid w:val="00825B9D"/>
    <w:rsid w:val="00825C4E"/>
    <w:rsid w:val="008260FF"/>
    <w:rsid w:val="008261AE"/>
    <w:rsid w:val="008262F3"/>
    <w:rsid w:val="00826FED"/>
    <w:rsid w:val="008272F2"/>
    <w:rsid w:val="00827371"/>
    <w:rsid w:val="00827A38"/>
    <w:rsid w:val="00827A7C"/>
    <w:rsid w:val="00827B74"/>
    <w:rsid w:val="00830121"/>
    <w:rsid w:val="00830276"/>
    <w:rsid w:val="00830391"/>
    <w:rsid w:val="008303D6"/>
    <w:rsid w:val="00830B34"/>
    <w:rsid w:val="00831032"/>
    <w:rsid w:val="008311F0"/>
    <w:rsid w:val="008315B6"/>
    <w:rsid w:val="00831619"/>
    <w:rsid w:val="00831CBC"/>
    <w:rsid w:val="008321DA"/>
    <w:rsid w:val="00832297"/>
    <w:rsid w:val="00832347"/>
    <w:rsid w:val="00832688"/>
    <w:rsid w:val="00832D2B"/>
    <w:rsid w:val="0083329C"/>
    <w:rsid w:val="00833364"/>
    <w:rsid w:val="0083352E"/>
    <w:rsid w:val="0083374E"/>
    <w:rsid w:val="008337CB"/>
    <w:rsid w:val="0083389D"/>
    <w:rsid w:val="008338B5"/>
    <w:rsid w:val="008338D8"/>
    <w:rsid w:val="00833B49"/>
    <w:rsid w:val="00833F59"/>
    <w:rsid w:val="00833F64"/>
    <w:rsid w:val="00833FF5"/>
    <w:rsid w:val="00834346"/>
    <w:rsid w:val="00834453"/>
    <w:rsid w:val="00834483"/>
    <w:rsid w:val="0083480D"/>
    <w:rsid w:val="00834886"/>
    <w:rsid w:val="00834B67"/>
    <w:rsid w:val="008353F3"/>
    <w:rsid w:val="008354B0"/>
    <w:rsid w:val="00835AB5"/>
    <w:rsid w:val="00835ADB"/>
    <w:rsid w:val="00835BA5"/>
    <w:rsid w:val="00835EA2"/>
    <w:rsid w:val="00835F1F"/>
    <w:rsid w:val="00835FBD"/>
    <w:rsid w:val="00836224"/>
    <w:rsid w:val="008364D1"/>
    <w:rsid w:val="008367DC"/>
    <w:rsid w:val="008369AF"/>
    <w:rsid w:val="00836AAD"/>
    <w:rsid w:val="00836BC6"/>
    <w:rsid w:val="00836DB4"/>
    <w:rsid w:val="00836F51"/>
    <w:rsid w:val="008373DC"/>
    <w:rsid w:val="008374E2"/>
    <w:rsid w:val="00837B57"/>
    <w:rsid w:val="00837EB4"/>
    <w:rsid w:val="00840150"/>
    <w:rsid w:val="008401EC"/>
    <w:rsid w:val="00840375"/>
    <w:rsid w:val="008403F6"/>
    <w:rsid w:val="0084072E"/>
    <w:rsid w:val="00840A0F"/>
    <w:rsid w:val="00840B6B"/>
    <w:rsid w:val="00840BCF"/>
    <w:rsid w:val="00840C42"/>
    <w:rsid w:val="00841166"/>
    <w:rsid w:val="008415F2"/>
    <w:rsid w:val="00841A62"/>
    <w:rsid w:val="00841DA2"/>
    <w:rsid w:val="00841DBB"/>
    <w:rsid w:val="00841FCA"/>
    <w:rsid w:val="008424B1"/>
    <w:rsid w:val="00842629"/>
    <w:rsid w:val="008427F4"/>
    <w:rsid w:val="0084289B"/>
    <w:rsid w:val="00842CCE"/>
    <w:rsid w:val="00842EBB"/>
    <w:rsid w:val="00842F68"/>
    <w:rsid w:val="00843850"/>
    <w:rsid w:val="00843CD5"/>
    <w:rsid w:val="00844007"/>
    <w:rsid w:val="008440C1"/>
    <w:rsid w:val="0084446B"/>
    <w:rsid w:val="00844685"/>
    <w:rsid w:val="008447F1"/>
    <w:rsid w:val="0084480D"/>
    <w:rsid w:val="0084483E"/>
    <w:rsid w:val="008448F9"/>
    <w:rsid w:val="008449EE"/>
    <w:rsid w:val="00844A94"/>
    <w:rsid w:val="00844BB7"/>
    <w:rsid w:val="00845066"/>
    <w:rsid w:val="0084523B"/>
    <w:rsid w:val="0084525D"/>
    <w:rsid w:val="00845408"/>
    <w:rsid w:val="008455AB"/>
    <w:rsid w:val="00845F63"/>
    <w:rsid w:val="008462E9"/>
    <w:rsid w:val="0084662F"/>
    <w:rsid w:val="00846775"/>
    <w:rsid w:val="008472B3"/>
    <w:rsid w:val="008472F3"/>
    <w:rsid w:val="008475BE"/>
    <w:rsid w:val="00847C65"/>
    <w:rsid w:val="00847EC6"/>
    <w:rsid w:val="00850011"/>
    <w:rsid w:val="00850101"/>
    <w:rsid w:val="0085027D"/>
    <w:rsid w:val="0085044D"/>
    <w:rsid w:val="008506A8"/>
    <w:rsid w:val="00850B61"/>
    <w:rsid w:val="00850D03"/>
    <w:rsid w:val="00851485"/>
    <w:rsid w:val="00851591"/>
    <w:rsid w:val="008515EA"/>
    <w:rsid w:val="008518E0"/>
    <w:rsid w:val="00851C92"/>
    <w:rsid w:val="00851CDB"/>
    <w:rsid w:val="0085205C"/>
    <w:rsid w:val="008520A0"/>
    <w:rsid w:val="00852129"/>
    <w:rsid w:val="00852435"/>
    <w:rsid w:val="0085297E"/>
    <w:rsid w:val="00852A29"/>
    <w:rsid w:val="00852A95"/>
    <w:rsid w:val="00852B5F"/>
    <w:rsid w:val="00852B77"/>
    <w:rsid w:val="00852C37"/>
    <w:rsid w:val="00852C43"/>
    <w:rsid w:val="00852C5F"/>
    <w:rsid w:val="00853649"/>
    <w:rsid w:val="00853892"/>
    <w:rsid w:val="00853C90"/>
    <w:rsid w:val="00853F6D"/>
    <w:rsid w:val="008540E0"/>
    <w:rsid w:val="008543BA"/>
    <w:rsid w:val="0085460C"/>
    <w:rsid w:val="00854925"/>
    <w:rsid w:val="00854A7D"/>
    <w:rsid w:val="00854C90"/>
    <w:rsid w:val="00854D9F"/>
    <w:rsid w:val="0085522D"/>
    <w:rsid w:val="008559EC"/>
    <w:rsid w:val="00855A96"/>
    <w:rsid w:val="00855BB2"/>
    <w:rsid w:val="00855CC6"/>
    <w:rsid w:val="00855F74"/>
    <w:rsid w:val="0085658A"/>
    <w:rsid w:val="008566CE"/>
    <w:rsid w:val="008567B2"/>
    <w:rsid w:val="008567E7"/>
    <w:rsid w:val="00856DA5"/>
    <w:rsid w:val="00856E65"/>
    <w:rsid w:val="00856F1B"/>
    <w:rsid w:val="008570CF"/>
    <w:rsid w:val="008572AD"/>
    <w:rsid w:val="00857485"/>
    <w:rsid w:val="0085750E"/>
    <w:rsid w:val="0085786C"/>
    <w:rsid w:val="008579D3"/>
    <w:rsid w:val="00857F13"/>
    <w:rsid w:val="00860175"/>
    <w:rsid w:val="00860397"/>
    <w:rsid w:val="00860435"/>
    <w:rsid w:val="00860518"/>
    <w:rsid w:val="008607FB"/>
    <w:rsid w:val="00860A70"/>
    <w:rsid w:val="00860B01"/>
    <w:rsid w:val="00860BEF"/>
    <w:rsid w:val="0086126A"/>
    <w:rsid w:val="008612B8"/>
    <w:rsid w:val="00861852"/>
    <w:rsid w:val="00861A9A"/>
    <w:rsid w:val="00861B2C"/>
    <w:rsid w:val="00861FCC"/>
    <w:rsid w:val="008621C4"/>
    <w:rsid w:val="008622B9"/>
    <w:rsid w:val="008625A8"/>
    <w:rsid w:val="00862664"/>
    <w:rsid w:val="008627E5"/>
    <w:rsid w:val="00862847"/>
    <w:rsid w:val="00862FCA"/>
    <w:rsid w:val="00863103"/>
    <w:rsid w:val="00863287"/>
    <w:rsid w:val="0086332A"/>
    <w:rsid w:val="0086368F"/>
    <w:rsid w:val="00863805"/>
    <w:rsid w:val="00863B2B"/>
    <w:rsid w:val="00863B43"/>
    <w:rsid w:val="00863C60"/>
    <w:rsid w:val="00863E40"/>
    <w:rsid w:val="00863E4D"/>
    <w:rsid w:val="008644FA"/>
    <w:rsid w:val="00864AAF"/>
    <w:rsid w:val="00864BF0"/>
    <w:rsid w:val="00864D50"/>
    <w:rsid w:val="00864F4A"/>
    <w:rsid w:val="008652A1"/>
    <w:rsid w:val="008655F3"/>
    <w:rsid w:val="0086563F"/>
    <w:rsid w:val="0086588F"/>
    <w:rsid w:val="008658D0"/>
    <w:rsid w:val="00865AC7"/>
    <w:rsid w:val="00865C43"/>
    <w:rsid w:val="00866285"/>
    <w:rsid w:val="0086634F"/>
    <w:rsid w:val="00866556"/>
    <w:rsid w:val="008665C9"/>
    <w:rsid w:val="008666B4"/>
    <w:rsid w:val="008667A9"/>
    <w:rsid w:val="00866C25"/>
    <w:rsid w:val="00866C76"/>
    <w:rsid w:val="00866D73"/>
    <w:rsid w:val="00867334"/>
    <w:rsid w:val="00867707"/>
    <w:rsid w:val="00867CE6"/>
    <w:rsid w:val="00870128"/>
    <w:rsid w:val="00870419"/>
    <w:rsid w:val="00870BA3"/>
    <w:rsid w:val="00870BCF"/>
    <w:rsid w:val="00870C07"/>
    <w:rsid w:val="00871195"/>
    <w:rsid w:val="008711B0"/>
    <w:rsid w:val="008716F6"/>
    <w:rsid w:val="008717FB"/>
    <w:rsid w:val="00871C19"/>
    <w:rsid w:val="00871D80"/>
    <w:rsid w:val="0087224C"/>
    <w:rsid w:val="008722D0"/>
    <w:rsid w:val="00872871"/>
    <w:rsid w:val="00872DDB"/>
    <w:rsid w:val="008731F8"/>
    <w:rsid w:val="00873A9C"/>
    <w:rsid w:val="00873BE0"/>
    <w:rsid w:val="00873ECC"/>
    <w:rsid w:val="00873F04"/>
    <w:rsid w:val="0087409E"/>
    <w:rsid w:val="008743A2"/>
    <w:rsid w:val="0087449E"/>
    <w:rsid w:val="0087456A"/>
    <w:rsid w:val="0087473E"/>
    <w:rsid w:val="008747F1"/>
    <w:rsid w:val="008749A3"/>
    <w:rsid w:val="00874A97"/>
    <w:rsid w:val="0087564B"/>
    <w:rsid w:val="00875D14"/>
    <w:rsid w:val="00875EFA"/>
    <w:rsid w:val="008760AE"/>
    <w:rsid w:val="0087629F"/>
    <w:rsid w:val="0087656F"/>
    <w:rsid w:val="00876662"/>
    <w:rsid w:val="008766E9"/>
    <w:rsid w:val="008768D3"/>
    <w:rsid w:val="008768D6"/>
    <w:rsid w:val="00876A76"/>
    <w:rsid w:val="00876D22"/>
    <w:rsid w:val="0087704C"/>
    <w:rsid w:val="0087710A"/>
    <w:rsid w:val="008771F2"/>
    <w:rsid w:val="00877290"/>
    <w:rsid w:val="00877374"/>
    <w:rsid w:val="00877464"/>
    <w:rsid w:val="00877497"/>
    <w:rsid w:val="0087765A"/>
    <w:rsid w:val="0087782A"/>
    <w:rsid w:val="00877E50"/>
    <w:rsid w:val="00877F58"/>
    <w:rsid w:val="0088020E"/>
    <w:rsid w:val="008802D0"/>
    <w:rsid w:val="00880632"/>
    <w:rsid w:val="00880DAE"/>
    <w:rsid w:val="0088119E"/>
    <w:rsid w:val="008812F5"/>
    <w:rsid w:val="008813C6"/>
    <w:rsid w:val="00881978"/>
    <w:rsid w:val="00881E80"/>
    <w:rsid w:val="00881F73"/>
    <w:rsid w:val="00882361"/>
    <w:rsid w:val="00882C62"/>
    <w:rsid w:val="00882D65"/>
    <w:rsid w:val="00883590"/>
    <w:rsid w:val="008839E0"/>
    <w:rsid w:val="008840FA"/>
    <w:rsid w:val="00884235"/>
    <w:rsid w:val="00884576"/>
    <w:rsid w:val="00884722"/>
    <w:rsid w:val="00884A0C"/>
    <w:rsid w:val="00884B73"/>
    <w:rsid w:val="00884EC3"/>
    <w:rsid w:val="00884F32"/>
    <w:rsid w:val="00885253"/>
    <w:rsid w:val="00885309"/>
    <w:rsid w:val="00885532"/>
    <w:rsid w:val="008856AC"/>
    <w:rsid w:val="008857A3"/>
    <w:rsid w:val="00885B9E"/>
    <w:rsid w:val="00885CC3"/>
    <w:rsid w:val="00885CF6"/>
    <w:rsid w:val="00885F2F"/>
    <w:rsid w:val="0088638B"/>
    <w:rsid w:val="00886816"/>
    <w:rsid w:val="00887212"/>
    <w:rsid w:val="008876AD"/>
    <w:rsid w:val="00887D48"/>
    <w:rsid w:val="00887D6A"/>
    <w:rsid w:val="00887F21"/>
    <w:rsid w:val="00887FA0"/>
    <w:rsid w:val="00887FDB"/>
    <w:rsid w:val="00887FEA"/>
    <w:rsid w:val="00890474"/>
    <w:rsid w:val="00890914"/>
    <w:rsid w:val="008909A5"/>
    <w:rsid w:val="00890A78"/>
    <w:rsid w:val="00890B67"/>
    <w:rsid w:val="00890BBC"/>
    <w:rsid w:val="00890DB4"/>
    <w:rsid w:val="008911C2"/>
    <w:rsid w:val="0089124C"/>
    <w:rsid w:val="0089131C"/>
    <w:rsid w:val="00891433"/>
    <w:rsid w:val="008914EF"/>
    <w:rsid w:val="00891733"/>
    <w:rsid w:val="0089224B"/>
    <w:rsid w:val="008923E9"/>
    <w:rsid w:val="0089250D"/>
    <w:rsid w:val="0089251A"/>
    <w:rsid w:val="0089258F"/>
    <w:rsid w:val="008925D3"/>
    <w:rsid w:val="00892832"/>
    <w:rsid w:val="008929D7"/>
    <w:rsid w:val="00892CA3"/>
    <w:rsid w:val="00892E62"/>
    <w:rsid w:val="00892F64"/>
    <w:rsid w:val="00893098"/>
    <w:rsid w:val="008930AD"/>
    <w:rsid w:val="00893137"/>
    <w:rsid w:val="008934FF"/>
    <w:rsid w:val="0089371C"/>
    <w:rsid w:val="008937F4"/>
    <w:rsid w:val="00893A86"/>
    <w:rsid w:val="00893AA6"/>
    <w:rsid w:val="00893BAF"/>
    <w:rsid w:val="00893BCA"/>
    <w:rsid w:val="00893C0E"/>
    <w:rsid w:val="00894016"/>
    <w:rsid w:val="00894586"/>
    <w:rsid w:val="0089473A"/>
    <w:rsid w:val="00894799"/>
    <w:rsid w:val="00894B3A"/>
    <w:rsid w:val="00894C03"/>
    <w:rsid w:val="00894D4A"/>
    <w:rsid w:val="00894F3F"/>
    <w:rsid w:val="008951F0"/>
    <w:rsid w:val="008955C2"/>
    <w:rsid w:val="008956AA"/>
    <w:rsid w:val="00895804"/>
    <w:rsid w:val="008958DC"/>
    <w:rsid w:val="00895944"/>
    <w:rsid w:val="00895C86"/>
    <w:rsid w:val="00895DBF"/>
    <w:rsid w:val="00895F2E"/>
    <w:rsid w:val="00896411"/>
    <w:rsid w:val="008965EB"/>
    <w:rsid w:val="00896D24"/>
    <w:rsid w:val="00896D2D"/>
    <w:rsid w:val="0089716F"/>
    <w:rsid w:val="008977A7"/>
    <w:rsid w:val="00897948"/>
    <w:rsid w:val="008A0115"/>
    <w:rsid w:val="008A039D"/>
    <w:rsid w:val="008A0A4B"/>
    <w:rsid w:val="008A0CB8"/>
    <w:rsid w:val="008A0E37"/>
    <w:rsid w:val="008A10F4"/>
    <w:rsid w:val="008A11A7"/>
    <w:rsid w:val="008A12AB"/>
    <w:rsid w:val="008A1324"/>
    <w:rsid w:val="008A140C"/>
    <w:rsid w:val="008A14A0"/>
    <w:rsid w:val="008A160D"/>
    <w:rsid w:val="008A1652"/>
    <w:rsid w:val="008A19B8"/>
    <w:rsid w:val="008A1A26"/>
    <w:rsid w:val="008A1BC1"/>
    <w:rsid w:val="008A1C82"/>
    <w:rsid w:val="008A1D62"/>
    <w:rsid w:val="008A2049"/>
    <w:rsid w:val="008A2150"/>
    <w:rsid w:val="008A2177"/>
    <w:rsid w:val="008A22E0"/>
    <w:rsid w:val="008A23D2"/>
    <w:rsid w:val="008A24D0"/>
    <w:rsid w:val="008A251E"/>
    <w:rsid w:val="008A29C1"/>
    <w:rsid w:val="008A2A0F"/>
    <w:rsid w:val="008A2B8C"/>
    <w:rsid w:val="008A2ED3"/>
    <w:rsid w:val="008A3479"/>
    <w:rsid w:val="008A34CE"/>
    <w:rsid w:val="008A3540"/>
    <w:rsid w:val="008A3DF5"/>
    <w:rsid w:val="008A3EE9"/>
    <w:rsid w:val="008A3F4E"/>
    <w:rsid w:val="008A4483"/>
    <w:rsid w:val="008A4492"/>
    <w:rsid w:val="008A461A"/>
    <w:rsid w:val="008A46A3"/>
    <w:rsid w:val="008A486B"/>
    <w:rsid w:val="008A5299"/>
    <w:rsid w:val="008A52AE"/>
    <w:rsid w:val="008A61DA"/>
    <w:rsid w:val="008A6CB1"/>
    <w:rsid w:val="008A6ED8"/>
    <w:rsid w:val="008A709F"/>
    <w:rsid w:val="008A70F2"/>
    <w:rsid w:val="008A72C1"/>
    <w:rsid w:val="008A7933"/>
    <w:rsid w:val="008A7C58"/>
    <w:rsid w:val="008A7D32"/>
    <w:rsid w:val="008A7E07"/>
    <w:rsid w:val="008A7E11"/>
    <w:rsid w:val="008B0026"/>
    <w:rsid w:val="008B016B"/>
    <w:rsid w:val="008B028F"/>
    <w:rsid w:val="008B068B"/>
    <w:rsid w:val="008B0764"/>
    <w:rsid w:val="008B0787"/>
    <w:rsid w:val="008B08E0"/>
    <w:rsid w:val="008B0BAF"/>
    <w:rsid w:val="008B0C02"/>
    <w:rsid w:val="008B0C05"/>
    <w:rsid w:val="008B0E3D"/>
    <w:rsid w:val="008B0F50"/>
    <w:rsid w:val="008B12E9"/>
    <w:rsid w:val="008B132D"/>
    <w:rsid w:val="008B1C15"/>
    <w:rsid w:val="008B1CBC"/>
    <w:rsid w:val="008B1D96"/>
    <w:rsid w:val="008B1DF6"/>
    <w:rsid w:val="008B1EEA"/>
    <w:rsid w:val="008B220E"/>
    <w:rsid w:val="008B2282"/>
    <w:rsid w:val="008B2531"/>
    <w:rsid w:val="008B27D4"/>
    <w:rsid w:val="008B2C6D"/>
    <w:rsid w:val="008B2E84"/>
    <w:rsid w:val="008B2F8D"/>
    <w:rsid w:val="008B330A"/>
    <w:rsid w:val="008B3497"/>
    <w:rsid w:val="008B38B1"/>
    <w:rsid w:val="008B3AAB"/>
    <w:rsid w:val="008B3F4A"/>
    <w:rsid w:val="008B41C2"/>
    <w:rsid w:val="008B42A4"/>
    <w:rsid w:val="008B4429"/>
    <w:rsid w:val="008B44D0"/>
    <w:rsid w:val="008B458B"/>
    <w:rsid w:val="008B47C0"/>
    <w:rsid w:val="008B4BE7"/>
    <w:rsid w:val="008B4E15"/>
    <w:rsid w:val="008B4FBD"/>
    <w:rsid w:val="008B5007"/>
    <w:rsid w:val="008B5374"/>
    <w:rsid w:val="008B5B0C"/>
    <w:rsid w:val="008B5D01"/>
    <w:rsid w:val="008B5DA7"/>
    <w:rsid w:val="008B5E8C"/>
    <w:rsid w:val="008B6056"/>
    <w:rsid w:val="008B638D"/>
    <w:rsid w:val="008B6432"/>
    <w:rsid w:val="008B666F"/>
    <w:rsid w:val="008B668C"/>
    <w:rsid w:val="008B66FD"/>
    <w:rsid w:val="008B689F"/>
    <w:rsid w:val="008B6959"/>
    <w:rsid w:val="008B6F01"/>
    <w:rsid w:val="008B72F9"/>
    <w:rsid w:val="008B7593"/>
    <w:rsid w:val="008B759F"/>
    <w:rsid w:val="008B78D2"/>
    <w:rsid w:val="008B7AC5"/>
    <w:rsid w:val="008B7B0B"/>
    <w:rsid w:val="008C02A2"/>
    <w:rsid w:val="008C06DE"/>
    <w:rsid w:val="008C0766"/>
    <w:rsid w:val="008C0997"/>
    <w:rsid w:val="008C119F"/>
    <w:rsid w:val="008C16E4"/>
    <w:rsid w:val="008C1D8A"/>
    <w:rsid w:val="008C1DBF"/>
    <w:rsid w:val="008C281A"/>
    <w:rsid w:val="008C2A9F"/>
    <w:rsid w:val="008C2D2D"/>
    <w:rsid w:val="008C3017"/>
    <w:rsid w:val="008C30FB"/>
    <w:rsid w:val="008C31E6"/>
    <w:rsid w:val="008C325F"/>
    <w:rsid w:val="008C34E1"/>
    <w:rsid w:val="008C3750"/>
    <w:rsid w:val="008C3B7B"/>
    <w:rsid w:val="008C3D7D"/>
    <w:rsid w:val="008C3DDE"/>
    <w:rsid w:val="008C3F17"/>
    <w:rsid w:val="008C470F"/>
    <w:rsid w:val="008C485A"/>
    <w:rsid w:val="008C4996"/>
    <w:rsid w:val="008C4AB2"/>
    <w:rsid w:val="008C4AF1"/>
    <w:rsid w:val="008C4E8A"/>
    <w:rsid w:val="008C5742"/>
    <w:rsid w:val="008C5890"/>
    <w:rsid w:val="008C5952"/>
    <w:rsid w:val="008C5C68"/>
    <w:rsid w:val="008C5C8E"/>
    <w:rsid w:val="008C5CFC"/>
    <w:rsid w:val="008C5E09"/>
    <w:rsid w:val="008C5F94"/>
    <w:rsid w:val="008C64FC"/>
    <w:rsid w:val="008C684A"/>
    <w:rsid w:val="008C68BA"/>
    <w:rsid w:val="008C6A1B"/>
    <w:rsid w:val="008C6A6B"/>
    <w:rsid w:val="008C716E"/>
    <w:rsid w:val="008C72D7"/>
    <w:rsid w:val="008C7316"/>
    <w:rsid w:val="008C7672"/>
    <w:rsid w:val="008C77C7"/>
    <w:rsid w:val="008C79DE"/>
    <w:rsid w:val="008C7A55"/>
    <w:rsid w:val="008C7BAE"/>
    <w:rsid w:val="008C7BB8"/>
    <w:rsid w:val="008C7BE8"/>
    <w:rsid w:val="008C7DBC"/>
    <w:rsid w:val="008D007B"/>
    <w:rsid w:val="008D0092"/>
    <w:rsid w:val="008D020B"/>
    <w:rsid w:val="008D049D"/>
    <w:rsid w:val="008D07F3"/>
    <w:rsid w:val="008D097D"/>
    <w:rsid w:val="008D0D5F"/>
    <w:rsid w:val="008D0F3B"/>
    <w:rsid w:val="008D0FD2"/>
    <w:rsid w:val="008D1240"/>
    <w:rsid w:val="008D13EA"/>
    <w:rsid w:val="008D1585"/>
    <w:rsid w:val="008D15DD"/>
    <w:rsid w:val="008D1AD4"/>
    <w:rsid w:val="008D2079"/>
    <w:rsid w:val="008D21AE"/>
    <w:rsid w:val="008D2406"/>
    <w:rsid w:val="008D26A3"/>
    <w:rsid w:val="008D274C"/>
    <w:rsid w:val="008D2AC1"/>
    <w:rsid w:val="008D2BF0"/>
    <w:rsid w:val="008D30EA"/>
    <w:rsid w:val="008D3497"/>
    <w:rsid w:val="008D36E0"/>
    <w:rsid w:val="008D3BEE"/>
    <w:rsid w:val="008D43C1"/>
    <w:rsid w:val="008D445E"/>
    <w:rsid w:val="008D4A0D"/>
    <w:rsid w:val="008D4C89"/>
    <w:rsid w:val="008D4CA8"/>
    <w:rsid w:val="008D4F1F"/>
    <w:rsid w:val="008D4FA0"/>
    <w:rsid w:val="008D513C"/>
    <w:rsid w:val="008D5145"/>
    <w:rsid w:val="008D51AF"/>
    <w:rsid w:val="008D53A9"/>
    <w:rsid w:val="008D5590"/>
    <w:rsid w:val="008D5B28"/>
    <w:rsid w:val="008D60CB"/>
    <w:rsid w:val="008D61D7"/>
    <w:rsid w:val="008D65CD"/>
    <w:rsid w:val="008D677B"/>
    <w:rsid w:val="008D6942"/>
    <w:rsid w:val="008D6A03"/>
    <w:rsid w:val="008D6ACA"/>
    <w:rsid w:val="008D6DC9"/>
    <w:rsid w:val="008D7138"/>
    <w:rsid w:val="008D7547"/>
    <w:rsid w:val="008D75A8"/>
    <w:rsid w:val="008D789C"/>
    <w:rsid w:val="008D7CBA"/>
    <w:rsid w:val="008E0569"/>
    <w:rsid w:val="008E070C"/>
    <w:rsid w:val="008E0786"/>
    <w:rsid w:val="008E106E"/>
    <w:rsid w:val="008E13F1"/>
    <w:rsid w:val="008E147C"/>
    <w:rsid w:val="008E148D"/>
    <w:rsid w:val="008E173F"/>
    <w:rsid w:val="008E1C89"/>
    <w:rsid w:val="008E209C"/>
    <w:rsid w:val="008E214C"/>
    <w:rsid w:val="008E2AD5"/>
    <w:rsid w:val="008E2B63"/>
    <w:rsid w:val="008E2E3D"/>
    <w:rsid w:val="008E332A"/>
    <w:rsid w:val="008E33EC"/>
    <w:rsid w:val="008E39F4"/>
    <w:rsid w:val="008E3C59"/>
    <w:rsid w:val="008E3E4B"/>
    <w:rsid w:val="008E3E9E"/>
    <w:rsid w:val="008E4003"/>
    <w:rsid w:val="008E4084"/>
    <w:rsid w:val="008E4519"/>
    <w:rsid w:val="008E479C"/>
    <w:rsid w:val="008E4D3C"/>
    <w:rsid w:val="008E4DAF"/>
    <w:rsid w:val="008E5059"/>
    <w:rsid w:val="008E5072"/>
    <w:rsid w:val="008E52BC"/>
    <w:rsid w:val="008E5419"/>
    <w:rsid w:val="008E5448"/>
    <w:rsid w:val="008E551B"/>
    <w:rsid w:val="008E5A4D"/>
    <w:rsid w:val="008E5AC3"/>
    <w:rsid w:val="008E5AE6"/>
    <w:rsid w:val="008E5E4B"/>
    <w:rsid w:val="008E6337"/>
    <w:rsid w:val="008E681E"/>
    <w:rsid w:val="008E70D6"/>
    <w:rsid w:val="008E7148"/>
    <w:rsid w:val="008E7902"/>
    <w:rsid w:val="008E7C8C"/>
    <w:rsid w:val="008F007A"/>
    <w:rsid w:val="008F0111"/>
    <w:rsid w:val="008F02AE"/>
    <w:rsid w:val="008F02D3"/>
    <w:rsid w:val="008F07A2"/>
    <w:rsid w:val="008F080D"/>
    <w:rsid w:val="008F0972"/>
    <w:rsid w:val="008F09AD"/>
    <w:rsid w:val="008F120C"/>
    <w:rsid w:val="008F15CD"/>
    <w:rsid w:val="008F1610"/>
    <w:rsid w:val="008F185C"/>
    <w:rsid w:val="008F198F"/>
    <w:rsid w:val="008F1AC0"/>
    <w:rsid w:val="008F1C8B"/>
    <w:rsid w:val="008F1FC0"/>
    <w:rsid w:val="008F214B"/>
    <w:rsid w:val="008F24C0"/>
    <w:rsid w:val="008F270D"/>
    <w:rsid w:val="008F2875"/>
    <w:rsid w:val="008F30AA"/>
    <w:rsid w:val="008F30E0"/>
    <w:rsid w:val="008F335A"/>
    <w:rsid w:val="008F3660"/>
    <w:rsid w:val="008F3A72"/>
    <w:rsid w:val="008F3ADB"/>
    <w:rsid w:val="008F3F56"/>
    <w:rsid w:val="008F4191"/>
    <w:rsid w:val="008F43A2"/>
    <w:rsid w:val="008F4A46"/>
    <w:rsid w:val="008F4C5C"/>
    <w:rsid w:val="008F53AF"/>
    <w:rsid w:val="008F53D5"/>
    <w:rsid w:val="008F54CC"/>
    <w:rsid w:val="008F54F8"/>
    <w:rsid w:val="008F5774"/>
    <w:rsid w:val="008F5CEC"/>
    <w:rsid w:val="008F5CF9"/>
    <w:rsid w:val="008F5D55"/>
    <w:rsid w:val="008F5E66"/>
    <w:rsid w:val="008F622B"/>
    <w:rsid w:val="008F661B"/>
    <w:rsid w:val="008F6622"/>
    <w:rsid w:val="008F664C"/>
    <w:rsid w:val="008F67CB"/>
    <w:rsid w:val="008F6846"/>
    <w:rsid w:val="008F6C31"/>
    <w:rsid w:val="008F72F4"/>
    <w:rsid w:val="008F73FD"/>
    <w:rsid w:val="008F763A"/>
    <w:rsid w:val="008F76D1"/>
    <w:rsid w:val="008F78D9"/>
    <w:rsid w:val="008F7A64"/>
    <w:rsid w:val="008F7C2A"/>
    <w:rsid w:val="008F7D18"/>
    <w:rsid w:val="008F7F13"/>
    <w:rsid w:val="00900124"/>
    <w:rsid w:val="0090032E"/>
    <w:rsid w:val="009003A1"/>
    <w:rsid w:val="00900822"/>
    <w:rsid w:val="009008DC"/>
    <w:rsid w:val="0090095A"/>
    <w:rsid w:val="00900B33"/>
    <w:rsid w:val="009013E1"/>
    <w:rsid w:val="00901458"/>
    <w:rsid w:val="0090185D"/>
    <w:rsid w:val="00901A74"/>
    <w:rsid w:val="009021F7"/>
    <w:rsid w:val="009022C0"/>
    <w:rsid w:val="0090238E"/>
    <w:rsid w:val="009028EA"/>
    <w:rsid w:val="0090293C"/>
    <w:rsid w:val="00902957"/>
    <w:rsid w:val="00902A2A"/>
    <w:rsid w:val="00902DD7"/>
    <w:rsid w:val="009033A4"/>
    <w:rsid w:val="0090376D"/>
    <w:rsid w:val="00903B88"/>
    <w:rsid w:val="00903E94"/>
    <w:rsid w:val="009047FA"/>
    <w:rsid w:val="00904A46"/>
    <w:rsid w:val="00904BB6"/>
    <w:rsid w:val="00904FBA"/>
    <w:rsid w:val="00904FC6"/>
    <w:rsid w:val="00905394"/>
    <w:rsid w:val="00905654"/>
    <w:rsid w:val="009059F9"/>
    <w:rsid w:val="00905CB8"/>
    <w:rsid w:val="00905F87"/>
    <w:rsid w:val="00906260"/>
    <w:rsid w:val="0090634D"/>
    <w:rsid w:val="009066E3"/>
    <w:rsid w:val="0090674D"/>
    <w:rsid w:val="00906AEB"/>
    <w:rsid w:val="00906CE3"/>
    <w:rsid w:val="00907066"/>
    <w:rsid w:val="0090719D"/>
    <w:rsid w:val="00907216"/>
    <w:rsid w:val="0090787D"/>
    <w:rsid w:val="00907A86"/>
    <w:rsid w:val="00907B5D"/>
    <w:rsid w:val="00907B92"/>
    <w:rsid w:val="00907CD9"/>
    <w:rsid w:val="00910213"/>
    <w:rsid w:val="00910714"/>
    <w:rsid w:val="0091091C"/>
    <w:rsid w:val="00910D9F"/>
    <w:rsid w:val="00910F18"/>
    <w:rsid w:val="00911628"/>
    <w:rsid w:val="009119A7"/>
    <w:rsid w:val="009119FD"/>
    <w:rsid w:val="00911A9E"/>
    <w:rsid w:val="00911D2E"/>
    <w:rsid w:val="00911E1A"/>
    <w:rsid w:val="00911EB7"/>
    <w:rsid w:val="00912468"/>
    <w:rsid w:val="00912512"/>
    <w:rsid w:val="009126A0"/>
    <w:rsid w:val="0091281A"/>
    <w:rsid w:val="0091293A"/>
    <w:rsid w:val="00912A57"/>
    <w:rsid w:val="00912E06"/>
    <w:rsid w:val="00913101"/>
    <w:rsid w:val="0091337C"/>
    <w:rsid w:val="0091348E"/>
    <w:rsid w:val="0091349F"/>
    <w:rsid w:val="00913AE6"/>
    <w:rsid w:val="00913B57"/>
    <w:rsid w:val="00913BC0"/>
    <w:rsid w:val="00913E6F"/>
    <w:rsid w:val="00913FF8"/>
    <w:rsid w:val="009142EE"/>
    <w:rsid w:val="009143EB"/>
    <w:rsid w:val="009144D0"/>
    <w:rsid w:val="009147AA"/>
    <w:rsid w:val="00914880"/>
    <w:rsid w:val="00914954"/>
    <w:rsid w:val="00914B24"/>
    <w:rsid w:val="00914F7D"/>
    <w:rsid w:val="00915372"/>
    <w:rsid w:val="009157B9"/>
    <w:rsid w:val="00915A21"/>
    <w:rsid w:val="00915B41"/>
    <w:rsid w:val="00915BDB"/>
    <w:rsid w:val="00915CB4"/>
    <w:rsid w:val="00915D74"/>
    <w:rsid w:val="00916044"/>
    <w:rsid w:val="00916AA8"/>
    <w:rsid w:val="00916CE5"/>
    <w:rsid w:val="009177DA"/>
    <w:rsid w:val="0091794B"/>
    <w:rsid w:val="00917C3A"/>
    <w:rsid w:val="00917DA7"/>
    <w:rsid w:val="00917E3B"/>
    <w:rsid w:val="00917EB6"/>
    <w:rsid w:val="00917ED5"/>
    <w:rsid w:val="00920D2A"/>
    <w:rsid w:val="00920F83"/>
    <w:rsid w:val="0092160A"/>
    <w:rsid w:val="00921871"/>
    <w:rsid w:val="009218E7"/>
    <w:rsid w:val="00921D2C"/>
    <w:rsid w:val="0092206E"/>
    <w:rsid w:val="00922394"/>
    <w:rsid w:val="0092297B"/>
    <w:rsid w:val="00922AA0"/>
    <w:rsid w:val="00922FBF"/>
    <w:rsid w:val="00923254"/>
    <w:rsid w:val="009232C5"/>
    <w:rsid w:val="00923394"/>
    <w:rsid w:val="009233CD"/>
    <w:rsid w:val="009234CE"/>
    <w:rsid w:val="0092354A"/>
    <w:rsid w:val="00923796"/>
    <w:rsid w:val="00923E59"/>
    <w:rsid w:val="00924048"/>
    <w:rsid w:val="00924247"/>
    <w:rsid w:val="0092430B"/>
    <w:rsid w:val="00924419"/>
    <w:rsid w:val="00924452"/>
    <w:rsid w:val="00924662"/>
    <w:rsid w:val="00924778"/>
    <w:rsid w:val="0092477B"/>
    <w:rsid w:val="00924A6D"/>
    <w:rsid w:val="00924DA1"/>
    <w:rsid w:val="00924ECE"/>
    <w:rsid w:val="00925B33"/>
    <w:rsid w:val="00925EE4"/>
    <w:rsid w:val="0092635A"/>
    <w:rsid w:val="009264A1"/>
    <w:rsid w:val="0092666B"/>
    <w:rsid w:val="00926F29"/>
    <w:rsid w:val="009277C7"/>
    <w:rsid w:val="009278D4"/>
    <w:rsid w:val="00930185"/>
    <w:rsid w:val="009302C6"/>
    <w:rsid w:val="009302CD"/>
    <w:rsid w:val="00930324"/>
    <w:rsid w:val="00930532"/>
    <w:rsid w:val="00930C16"/>
    <w:rsid w:val="00931919"/>
    <w:rsid w:val="00931935"/>
    <w:rsid w:val="009319A8"/>
    <w:rsid w:val="00931F57"/>
    <w:rsid w:val="00932739"/>
    <w:rsid w:val="0093331D"/>
    <w:rsid w:val="009336E4"/>
    <w:rsid w:val="00933785"/>
    <w:rsid w:val="00933844"/>
    <w:rsid w:val="0093393A"/>
    <w:rsid w:val="00933C33"/>
    <w:rsid w:val="00934098"/>
    <w:rsid w:val="009342D1"/>
    <w:rsid w:val="00934497"/>
    <w:rsid w:val="00934715"/>
    <w:rsid w:val="00934779"/>
    <w:rsid w:val="0093481A"/>
    <w:rsid w:val="00934830"/>
    <w:rsid w:val="00934897"/>
    <w:rsid w:val="009348C9"/>
    <w:rsid w:val="0093495A"/>
    <w:rsid w:val="00934B0E"/>
    <w:rsid w:val="00934CEE"/>
    <w:rsid w:val="00934D41"/>
    <w:rsid w:val="00934D45"/>
    <w:rsid w:val="00934DEB"/>
    <w:rsid w:val="00934F83"/>
    <w:rsid w:val="009356D9"/>
    <w:rsid w:val="009357D4"/>
    <w:rsid w:val="009357FE"/>
    <w:rsid w:val="00935C91"/>
    <w:rsid w:val="009361FF"/>
    <w:rsid w:val="0093628F"/>
    <w:rsid w:val="0093651E"/>
    <w:rsid w:val="00936E3D"/>
    <w:rsid w:val="00937158"/>
    <w:rsid w:val="009373D7"/>
    <w:rsid w:val="0093746E"/>
    <w:rsid w:val="009374A6"/>
    <w:rsid w:val="0093775B"/>
    <w:rsid w:val="009378FD"/>
    <w:rsid w:val="0094002D"/>
    <w:rsid w:val="009400A0"/>
    <w:rsid w:val="009405E0"/>
    <w:rsid w:val="009406C5"/>
    <w:rsid w:val="00940724"/>
    <w:rsid w:val="0094097C"/>
    <w:rsid w:val="009409A1"/>
    <w:rsid w:val="00940E74"/>
    <w:rsid w:val="00941017"/>
    <w:rsid w:val="0094118B"/>
    <w:rsid w:val="009411B9"/>
    <w:rsid w:val="00941747"/>
    <w:rsid w:val="00941A06"/>
    <w:rsid w:val="00941A77"/>
    <w:rsid w:val="00941BF9"/>
    <w:rsid w:val="00941C04"/>
    <w:rsid w:val="00941D80"/>
    <w:rsid w:val="0094206A"/>
    <w:rsid w:val="00942622"/>
    <w:rsid w:val="00942BB7"/>
    <w:rsid w:val="00942DBC"/>
    <w:rsid w:val="00942DC4"/>
    <w:rsid w:val="00942EB4"/>
    <w:rsid w:val="00942F7F"/>
    <w:rsid w:val="009431E2"/>
    <w:rsid w:val="009435EB"/>
    <w:rsid w:val="009437CE"/>
    <w:rsid w:val="00943C36"/>
    <w:rsid w:val="00943CDA"/>
    <w:rsid w:val="009440D7"/>
    <w:rsid w:val="009442F6"/>
    <w:rsid w:val="0094445F"/>
    <w:rsid w:val="009447A0"/>
    <w:rsid w:val="0094486B"/>
    <w:rsid w:val="00944887"/>
    <w:rsid w:val="00944A67"/>
    <w:rsid w:val="009451A4"/>
    <w:rsid w:val="00945994"/>
    <w:rsid w:val="00945BE6"/>
    <w:rsid w:val="00945F78"/>
    <w:rsid w:val="00946396"/>
    <w:rsid w:val="0094666F"/>
    <w:rsid w:val="0094670E"/>
    <w:rsid w:val="00946740"/>
    <w:rsid w:val="009467B9"/>
    <w:rsid w:val="009467E3"/>
    <w:rsid w:val="00946A8B"/>
    <w:rsid w:val="00946AA3"/>
    <w:rsid w:val="00946B98"/>
    <w:rsid w:val="00946BBB"/>
    <w:rsid w:val="009472B0"/>
    <w:rsid w:val="00947378"/>
    <w:rsid w:val="009476D4"/>
    <w:rsid w:val="00947837"/>
    <w:rsid w:val="00947A02"/>
    <w:rsid w:val="00947AC8"/>
    <w:rsid w:val="00947B03"/>
    <w:rsid w:val="00947EE5"/>
    <w:rsid w:val="00947EEB"/>
    <w:rsid w:val="0095003F"/>
    <w:rsid w:val="009501CD"/>
    <w:rsid w:val="009502AB"/>
    <w:rsid w:val="009505B8"/>
    <w:rsid w:val="0095075F"/>
    <w:rsid w:val="00950AE8"/>
    <w:rsid w:val="00950B78"/>
    <w:rsid w:val="00950C38"/>
    <w:rsid w:val="00950CF2"/>
    <w:rsid w:val="00950FA8"/>
    <w:rsid w:val="009510E9"/>
    <w:rsid w:val="00951489"/>
    <w:rsid w:val="00951979"/>
    <w:rsid w:val="00951ADD"/>
    <w:rsid w:val="00951B30"/>
    <w:rsid w:val="00951BF6"/>
    <w:rsid w:val="00951C95"/>
    <w:rsid w:val="00951D9A"/>
    <w:rsid w:val="00952245"/>
    <w:rsid w:val="009524B0"/>
    <w:rsid w:val="00952E14"/>
    <w:rsid w:val="00953040"/>
    <w:rsid w:val="009532BD"/>
    <w:rsid w:val="0095371E"/>
    <w:rsid w:val="00953AC6"/>
    <w:rsid w:val="00953FEE"/>
    <w:rsid w:val="009541BA"/>
    <w:rsid w:val="00954BE9"/>
    <w:rsid w:val="00955275"/>
    <w:rsid w:val="0095570F"/>
    <w:rsid w:val="00955ACF"/>
    <w:rsid w:val="00955ADA"/>
    <w:rsid w:val="00955E53"/>
    <w:rsid w:val="00955F5A"/>
    <w:rsid w:val="00955F7A"/>
    <w:rsid w:val="00955F90"/>
    <w:rsid w:val="00956149"/>
    <w:rsid w:val="009561E1"/>
    <w:rsid w:val="00956232"/>
    <w:rsid w:val="00956268"/>
    <w:rsid w:val="0095631A"/>
    <w:rsid w:val="0095631E"/>
    <w:rsid w:val="00956336"/>
    <w:rsid w:val="0095675C"/>
    <w:rsid w:val="009568A7"/>
    <w:rsid w:val="00956A06"/>
    <w:rsid w:val="00956C8C"/>
    <w:rsid w:val="0095794C"/>
    <w:rsid w:val="00957966"/>
    <w:rsid w:val="00957BC7"/>
    <w:rsid w:val="00957DC9"/>
    <w:rsid w:val="00957EA2"/>
    <w:rsid w:val="00957F38"/>
    <w:rsid w:val="009603B5"/>
    <w:rsid w:val="00960A7B"/>
    <w:rsid w:val="00960EB6"/>
    <w:rsid w:val="00961229"/>
    <w:rsid w:val="00961257"/>
    <w:rsid w:val="009615A6"/>
    <w:rsid w:val="00961638"/>
    <w:rsid w:val="00961715"/>
    <w:rsid w:val="00961842"/>
    <w:rsid w:val="0096192D"/>
    <w:rsid w:val="00961B11"/>
    <w:rsid w:val="00961C4B"/>
    <w:rsid w:val="00961EF7"/>
    <w:rsid w:val="0096228B"/>
    <w:rsid w:val="009623F0"/>
    <w:rsid w:val="009629E1"/>
    <w:rsid w:val="00962B3E"/>
    <w:rsid w:val="00962B59"/>
    <w:rsid w:val="00963107"/>
    <w:rsid w:val="009631E9"/>
    <w:rsid w:val="009632AB"/>
    <w:rsid w:val="0096377A"/>
    <w:rsid w:val="00963C1D"/>
    <w:rsid w:val="00963D40"/>
    <w:rsid w:val="009648EF"/>
    <w:rsid w:val="00964A3A"/>
    <w:rsid w:val="00964A4D"/>
    <w:rsid w:val="00964B9E"/>
    <w:rsid w:val="00964F18"/>
    <w:rsid w:val="00964FA1"/>
    <w:rsid w:val="00965221"/>
    <w:rsid w:val="00965818"/>
    <w:rsid w:val="00965889"/>
    <w:rsid w:val="0096617C"/>
    <w:rsid w:val="009662C1"/>
    <w:rsid w:val="009664B6"/>
    <w:rsid w:val="009666B7"/>
    <w:rsid w:val="00966A02"/>
    <w:rsid w:val="00966B8B"/>
    <w:rsid w:val="00966EEE"/>
    <w:rsid w:val="00967228"/>
    <w:rsid w:val="009672D5"/>
    <w:rsid w:val="0096749A"/>
    <w:rsid w:val="0096757A"/>
    <w:rsid w:val="00967967"/>
    <w:rsid w:val="00967BC7"/>
    <w:rsid w:val="00967C1E"/>
    <w:rsid w:val="00967D9A"/>
    <w:rsid w:val="00967ECB"/>
    <w:rsid w:val="00967F94"/>
    <w:rsid w:val="00970077"/>
    <w:rsid w:val="00970170"/>
    <w:rsid w:val="00970195"/>
    <w:rsid w:val="009704A2"/>
    <w:rsid w:val="00970507"/>
    <w:rsid w:val="0097083B"/>
    <w:rsid w:val="00970991"/>
    <w:rsid w:val="009709FF"/>
    <w:rsid w:val="00970B24"/>
    <w:rsid w:val="00971142"/>
    <w:rsid w:val="0097119E"/>
    <w:rsid w:val="00971A6A"/>
    <w:rsid w:val="00971BC5"/>
    <w:rsid w:val="00971E6D"/>
    <w:rsid w:val="00972064"/>
    <w:rsid w:val="0097217A"/>
    <w:rsid w:val="0097239B"/>
    <w:rsid w:val="009727D7"/>
    <w:rsid w:val="00972A4E"/>
    <w:rsid w:val="00973055"/>
    <w:rsid w:val="009730AB"/>
    <w:rsid w:val="009734DA"/>
    <w:rsid w:val="009735A1"/>
    <w:rsid w:val="009736A0"/>
    <w:rsid w:val="0097387D"/>
    <w:rsid w:val="00973C07"/>
    <w:rsid w:val="00973C78"/>
    <w:rsid w:val="00974109"/>
    <w:rsid w:val="009742C8"/>
    <w:rsid w:val="00974412"/>
    <w:rsid w:val="0097461A"/>
    <w:rsid w:val="009748E7"/>
    <w:rsid w:val="00974BBA"/>
    <w:rsid w:val="00974C4C"/>
    <w:rsid w:val="00975010"/>
    <w:rsid w:val="009750B5"/>
    <w:rsid w:val="00975224"/>
    <w:rsid w:val="00975346"/>
    <w:rsid w:val="0097544F"/>
    <w:rsid w:val="00975457"/>
    <w:rsid w:val="00975653"/>
    <w:rsid w:val="00975685"/>
    <w:rsid w:val="00975E9D"/>
    <w:rsid w:val="0097607F"/>
    <w:rsid w:val="00976585"/>
    <w:rsid w:val="009769C7"/>
    <w:rsid w:val="00976EB1"/>
    <w:rsid w:val="00977121"/>
    <w:rsid w:val="009772DB"/>
    <w:rsid w:val="00977542"/>
    <w:rsid w:val="00977911"/>
    <w:rsid w:val="00977A3E"/>
    <w:rsid w:val="00977D4A"/>
    <w:rsid w:val="0098003D"/>
    <w:rsid w:val="00980060"/>
    <w:rsid w:val="0098015A"/>
    <w:rsid w:val="0098025E"/>
    <w:rsid w:val="009803D9"/>
    <w:rsid w:val="00980BB6"/>
    <w:rsid w:val="00980D1B"/>
    <w:rsid w:val="0098109C"/>
    <w:rsid w:val="00981795"/>
    <w:rsid w:val="00981856"/>
    <w:rsid w:val="00981B00"/>
    <w:rsid w:val="00981B5D"/>
    <w:rsid w:val="00981B61"/>
    <w:rsid w:val="00981B80"/>
    <w:rsid w:val="00981E1C"/>
    <w:rsid w:val="00981EAD"/>
    <w:rsid w:val="00982283"/>
    <w:rsid w:val="009822F3"/>
    <w:rsid w:val="009831D2"/>
    <w:rsid w:val="009831E1"/>
    <w:rsid w:val="009831E9"/>
    <w:rsid w:val="00983266"/>
    <w:rsid w:val="009834C7"/>
    <w:rsid w:val="00983CCF"/>
    <w:rsid w:val="00983DCD"/>
    <w:rsid w:val="00983F73"/>
    <w:rsid w:val="009841BF"/>
    <w:rsid w:val="00984255"/>
    <w:rsid w:val="00984352"/>
    <w:rsid w:val="009846B6"/>
    <w:rsid w:val="00984830"/>
    <w:rsid w:val="00984A4B"/>
    <w:rsid w:val="00984AE3"/>
    <w:rsid w:val="00984B36"/>
    <w:rsid w:val="00984C44"/>
    <w:rsid w:val="00984C6E"/>
    <w:rsid w:val="009851D1"/>
    <w:rsid w:val="009851FB"/>
    <w:rsid w:val="0098554C"/>
    <w:rsid w:val="0098572F"/>
    <w:rsid w:val="0098579C"/>
    <w:rsid w:val="009859B7"/>
    <w:rsid w:val="00985E6C"/>
    <w:rsid w:val="0098624B"/>
    <w:rsid w:val="009864D8"/>
    <w:rsid w:val="009864E0"/>
    <w:rsid w:val="0098684B"/>
    <w:rsid w:val="00986928"/>
    <w:rsid w:val="0098693F"/>
    <w:rsid w:val="00986A32"/>
    <w:rsid w:val="00986CF7"/>
    <w:rsid w:val="00986FFF"/>
    <w:rsid w:val="009871E5"/>
    <w:rsid w:val="0098737A"/>
    <w:rsid w:val="00987AAA"/>
    <w:rsid w:val="00987D6F"/>
    <w:rsid w:val="00987F60"/>
    <w:rsid w:val="0099027D"/>
    <w:rsid w:val="00990301"/>
    <w:rsid w:val="0099035C"/>
    <w:rsid w:val="00990995"/>
    <w:rsid w:val="00990BE6"/>
    <w:rsid w:val="00990C02"/>
    <w:rsid w:val="00990F02"/>
    <w:rsid w:val="00991055"/>
    <w:rsid w:val="0099127C"/>
    <w:rsid w:val="009913FB"/>
    <w:rsid w:val="009915C9"/>
    <w:rsid w:val="0099177F"/>
    <w:rsid w:val="009917BF"/>
    <w:rsid w:val="00991856"/>
    <w:rsid w:val="009919D1"/>
    <w:rsid w:val="0099206C"/>
    <w:rsid w:val="009920F9"/>
    <w:rsid w:val="0099217E"/>
    <w:rsid w:val="009921E1"/>
    <w:rsid w:val="0099222B"/>
    <w:rsid w:val="00992445"/>
    <w:rsid w:val="009924CE"/>
    <w:rsid w:val="00992543"/>
    <w:rsid w:val="0099260A"/>
    <w:rsid w:val="00992939"/>
    <w:rsid w:val="00992FCD"/>
    <w:rsid w:val="00993742"/>
    <w:rsid w:val="00993B55"/>
    <w:rsid w:val="00993DEF"/>
    <w:rsid w:val="00993F29"/>
    <w:rsid w:val="009940EA"/>
    <w:rsid w:val="00994520"/>
    <w:rsid w:val="0099454A"/>
    <w:rsid w:val="00994563"/>
    <w:rsid w:val="009945BD"/>
    <w:rsid w:val="009946A5"/>
    <w:rsid w:val="00994761"/>
    <w:rsid w:val="009947C0"/>
    <w:rsid w:val="00994BC1"/>
    <w:rsid w:val="00994C70"/>
    <w:rsid w:val="00994CC2"/>
    <w:rsid w:val="00995133"/>
    <w:rsid w:val="00995639"/>
    <w:rsid w:val="00995784"/>
    <w:rsid w:val="0099578F"/>
    <w:rsid w:val="009959DF"/>
    <w:rsid w:val="00995DCD"/>
    <w:rsid w:val="00995E8C"/>
    <w:rsid w:val="00996367"/>
    <w:rsid w:val="00996459"/>
    <w:rsid w:val="009965BA"/>
    <w:rsid w:val="009968C6"/>
    <w:rsid w:val="00996AA6"/>
    <w:rsid w:val="00996E81"/>
    <w:rsid w:val="00997043"/>
    <w:rsid w:val="009970B3"/>
    <w:rsid w:val="00997420"/>
    <w:rsid w:val="009975C8"/>
    <w:rsid w:val="009977F5"/>
    <w:rsid w:val="00997BEF"/>
    <w:rsid w:val="00997C40"/>
    <w:rsid w:val="00997E40"/>
    <w:rsid w:val="00997E7E"/>
    <w:rsid w:val="00997F03"/>
    <w:rsid w:val="009A0118"/>
    <w:rsid w:val="009A0860"/>
    <w:rsid w:val="009A0C3A"/>
    <w:rsid w:val="009A0CD4"/>
    <w:rsid w:val="009A0DBA"/>
    <w:rsid w:val="009A1042"/>
    <w:rsid w:val="009A1077"/>
    <w:rsid w:val="009A1203"/>
    <w:rsid w:val="009A1713"/>
    <w:rsid w:val="009A1780"/>
    <w:rsid w:val="009A179C"/>
    <w:rsid w:val="009A18B4"/>
    <w:rsid w:val="009A1B6C"/>
    <w:rsid w:val="009A1CB5"/>
    <w:rsid w:val="009A1D5C"/>
    <w:rsid w:val="009A1D82"/>
    <w:rsid w:val="009A23A2"/>
    <w:rsid w:val="009A310C"/>
    <w:rsid w:val="009A3147"/>
    <w:rsid w:val="009A369A"/>
    <w:rsid w:val="009A387A"/>
    <w:rsid w:val="009A3EE1"/>
    <w:rsid w:val="009A3F8F"/>
    <w:rsid w:val="009A4102"/>
    <w:rsid w:val="009A42F6"/>
    <w:rsid w:val="009A4501"/>
    <w:rsid w:val="009A4BDC"/>
    <w:rsid w:val="009A503F"/>
    <w:rsid w:val="009A5430"/>
    <w:rsid w:val="009A56A4"/>
    <w:rsid w:val="009A5903"/>
    <w:rsid w:val="009A5A44"/>
    <w:rsid w:val="009A646B"/>
    <w:rsid w:val="009A6DE8"/>
    <w:rsid w:val="009A6E81"/>
    <w:rsid w:val="009A73CB"/>
    <w:rsid w:val="009A757B"/>
    <w:rsid w:val="009A78CD"/>
    <w:rsid w:val="009A795A"/>
    <w:rsid w:val="009A7C2D"/>
    <w:rsid w:val="009A7D46"/>
    <w:rsid w:val="009A7DC9"/>
    <w:rsid w:val="009A7DCC"/>
    <w:rsid w:val="009B02F9"/>
    <w:rsid w:val="009B0761"/>
    <w:rsid w:val="009B0888"/>
    <w:rsid w:val="009B08C4"/>
    <w:rsid w:val="009B0C5E"/>
    <w:rsid w:val="009B0D72"/>
    <w:rsid w:val="009B16B8"/>
    <w:rsid w:val="009B1729"/>
    <w:rsid w:val="009B1C5C"/>
    <w:rsid w:val="009B1D34"/>
    <w:rsid w:val="009B1D57"/>
    <w:rsid w:val="009B2121"/>
    <w:rsid w:val="009B2345"/>
    <w:rsid w:val="009B2737"/>
    <w:rsid w:val="009B27BE"/>
    <w:rsid w:val="009B2929"/>
    <w:rsid w:val="009B320B"/>
    <w:rsid w:val="009B326C"/>
    <w:rsid w:val="009B34FB"/>
    <w:rsid w:val="009B34FF"/>
    <w:rsid w:val="009B3847"/>
    <w:rsid w:val="009B3B83"/>
    <w:rsid w:val="009B3D61"/>
    <w:rsid w:val="009B3DF0"/>
    <w:rsid w:val="009B3EB4"/>
    <w:rsid w:val="009B3F7F"/>
    <w:rsid w:val="009B40EB"/>
    <w:rsid w:val="009B4465"/>
    <w:rsid w:val="009B4990"/>
    <w:rsid w:val="009B49BC"/>
    <w:rsid w:val="009B4D07"/>
    <w:rsid w:val="009B4D0D"/>
    <w:rsid w:val="009B513E"/>
    <w:rsid w:val="009B56E6"/>
    <w:rsid w:val="009B5AD4"/>
    <w:rsid w:val="009B5CA5"/>
    <w:rsid w:val="009B6127"/>
    <w:rsid w:val="009B6954"/>
    <w:rsid w:val="009B6B02"/>
    <w:rsid w:val="009B6CF5"/>
    <w:rsid w:val="009B7074"/>
    <w:rsid w:val="009B7366"/>
    <w:rsid w:val="009B78D4"/>
    <w:rsid w:val="009C000C"/>
    <w:rsid w:val="009C01EE"/>
    <w:rsid w:val="009C0227"/>
    <w:rsid w:val="009C034B"/>
    <w:rsid w:val="009C0512"/>
    <w:rsid w:val="009C0BC6"/>
    <w:rsid w:val="009C1001"/>
    <w:rsid w:val="009C1196"/>
    <w:rsid w:val="009C11CA"/>
    <w:rsid w:val="009C1269"/>
    <w:rsid w:val="009C134C"/>
    <w:rsid w:val="009C13F8"/>
    <w:rsid w:val="009C141F"/>
    <w:rsid w:val="009C1648"/>
    <w:rsid w:val="009C187E"/>
    <w:rsid w:val="009C1C61"/>
    <w:rsid w:val="009C21A8"/>
    <w:rsid w:val="009C2353"/>
    <w:rsid w:val="009C25E8"/>
    <w:rsid w:val="009C2BBA"/>
    <w:rsid w:val="009C2BF8"/>
    <w:rsid w:val="009C3892"/>
    <w:rsid w:val="009C398D"/>
    <w:rsid w:val="009C3C7B"/>
    <w:rsid w:val="009C4284"/>
    <w:rsid w:val="009C4801"/>
    <w:rsid w:val="009C49E2"/>
    <w:rsid w:val="009C4DA1"/>
    <w:rsid w:val="009C50DF"/>
    <w:rsid w:val="009C532A"/>
    <w:rsid w:val="009C538E"/>
    <w:rsid w:val="009C542D"/>
    <w:rsid w:val="009C56C4"/>
    <w:rsid w:val="009C57CF"/>
    <w:rsid w:val="009C57D2"/>
    <w:rsid w:val="009C59CA"/>
    <w:rsid w:val="009C5D20"/>
    <w:rsid w:val="009C5EBC"/>
    <w:rsid w:val="009C6228"/>
    <w:rsid w:val="009C63BF"/>
    <w:rsid w:val="009C640B"/>
    <w:rsid w:val="009C6437"/>
    <w:rsid w:val="009C6B04"/>
    <w:rsid w:val="009C6C78"/>
    <w:rsid w:val="009C7425"/>
    <w:rsid w:val="009C771E"/>
    <w:rsid w:val="009C7757"/>
    <w:rsid w:val="009C7C7B"/>
    <w:rsid w:val="009C7CF9"/>
    <w:rsid w:val="009D01CA"/>
    <w:rsid w:val="009D0203"/>
    <w:rsid w:val="009D022F"/>
    <w:rsid w:val="009D056D"/>
    <w:rsid w:val="009D064D"/>
    <w:rsid w:val="009D0742"/>
    <w:rsid w:val="009D0F49"/>
    <w:rsid w:val="009D14C2"/>
    <w:rsid w:val="009D1625"/>
    <w:rsid w:val="009D18B7"/>
    <w:rsid w:val="009D1AA5"/>
    <w:rsid w:val="009D1E7B"/>
    <w:rsid w:val="009D1E9B"/>
    <w:rsid w:val="009D230A"/>
    <w:rsid w:val="009D2427"/>
    <w:rsid w:val="009D2473"/>
    <w:rsid w:val="009D2968"/>
    <w:rsid w:val="009D29D0"/>
    <w:rsid w:val="009D3109"/>
    <w:rsid w:val="009D3239"/>
    <w:rsid w:val="009D338B"/>
    <w:rsid w:val="009D3449"/>
    <w:rsid w:val="009D3A21"/>
    <w:rsid w:val="009D3B08"/>
    <w:rsid w:val="009D3D73"/>
    <w:rsid w:val="009D4198"/>
    <w:rsid w:val="009D432A"/>
    <w:rsid w:val="009D4488"/>
    <w:rsid w:val="009D466D"/>
    <w:rsid w:val="009D4B2F"/>
    <w:rsid w:val="009D4BE5"/>
    <w:rsid w:val="009D4CB9"/>
    <w:rsid w:val="009D4F24"/>
    <w:rsid w:val="009D51BC"/>
    <w:rsid w:val="009D51C6"/>
    <w:rsid w:val="009D53A3"/>
    <w:rsid w:val="009D572E"/>
    <w:rsid w:val="009D5A4B"/>
    <w:rsid w:val="009D5A97"/>
    <w:rsid w:val="009D5E30"/>
    <w:rsid w:val="009D670D"/>
    <w:rsid w:val="009D6A88"/>
    <w:rsid w:val="009E0105"/>
    <w:rsid w:val="009E027D"/>
    <w:rsid w:val="009E05C3"/>
    <w:rsid w:val="009E063D"/>
    <w:rsid w:val="009E075F"/>
    <w:rsid w:val="009E0B5B"/>
    <w:rsid w:val="009E0ED1"/>
    <w:rsid w:val="009E150C"/>
    <w:rsid w:val="009E1731"/>
    <w:rsid w:val="009E17EA"/>
    <w:rsid w:val="009E1AD8"/>
    <w:rsid w:val="009E1BA6"/>
    <w:rsid w:val="009E1F56"/>
    <w:rsid w:val="009E21BD"/>
    <w:rsid w:val="009E22E6"/>
    <w:rsid w:val="009E240D"/>
    <w:rsid w:val="009E24F0"/>
    <w:rsid w:val="009E261D"/>
    <w:rsid w:val="009E265C"/>
    <w:rsid w:val="009E26A4"/>
    <w:rsid w:val="009E29BB"/>
    <w:rsid w:val="009E2A7B"/>
    <w:rsid w:val="009E2C36"/>
    <w:rsid w:val="009E2D1F"/>
    <w:rsid w:val="009E34CA"/>
    <w:rsid w:val="009E369A"/>
    <w:rsid w:val="009E3805"/>
    <w:rsid w:val="009E3A0E"/>
    <w:rsid w:val="009E3EBB"/>
    <w:rsid w:val="009E3F95"/>
    <w:rsid w:val="009E4139"/>
    <w:rsid w:val="009E41F4"/>
    <w:rsid w:val="009E4307"/>
    <w:rsid w:val="009E4324"/>
    <w:rsid w:val="009E43E3"/>
    <w:rsid w:val="009E46F9"/>
    <w:rsid w:val="009E4A8F"/>
    <w:rsid w:val="009E4ACA"/>
    <w:rsid w:val="009E4C72"/>
    <w:rsid w:val="009E4E2F"/>
    <w:rsid w:val="009E54B4"/>
    <w:rsid w:val="009E564B"/>
    <w:rsid w:val="009E57F4"/>
    <w:rsid w:val="009E5A6B"/>
    <w:rsid w:val="009E5B0B"/>
    <w:rsid w:val="009E5C57"/>
    <w:rsid w:val="009E62DB"/>
    <w:rsid w:val="009E6479"/>
    <w:rsid w:val="009E6576"/>
    <w:rsid w:val="009E675C"/>
    <w:rsid w:val="009E6A02"/>
    <w:rsid w:val="009E6AFC"/>
    <w:rsid w:val="009E6C5D"/>
    <w:rsid w:val="009E734D"/>
    <w:rsid w:val="009E76C8"/>
    <w:rsid w:val="009E782C"/>
    <w:rsid w:val="009E795E"/>
    <w:rsid w:val="009E7AC6"/>
    <w:rsid w:val="009F0091"/>
    <w:rsid w:val="009F080C"/>
    <w:rsid w:val="009F0826"/>
    <w:rsid w:val="009F0969"/>
    <w:rsid w:val="009F0D21"/>
    <w:rsid w:val="009F1196"/>
    <w:rsid w:val="009F11A0"/>
    <w:rsid w:val="009F11B7"/>
    <w:rsid w:val="009F160F"/>
    <w:rsid w:val="009F18E7"/>
    <w:rsid w:val="009F1BA9"/>
    <w:rsid w:val="009F1FE0"/>
    <w:rsid w:val="009F2425"/>
    <w:rsid w:val="009F280A"/>
    <w:rsid w:val="009F28CE"/>
    <w:rsid w:val="009F2EF6"/>
    <w:rsid w:val="009F325D"/>
    <w:rsid w:val="009F32E5"/>
    <w:rsid w:val="009F3336"/>
    <w:rsid w:val="009F344C"/>
    <w:rsid w:val="009F35C3"/>
    <w:rsid w:val="009F3698"/>
    <w:rsid w:val="009F39AF"/>
    <w:rsid w:val="009F3AB8"/>
    <w:rsid w:val="009F3D29"/>
    <w:rsid w:val="009F4374"/>
    <w:rsid w:val="009F4AC1"/>
    <w:rsid w:val="009F4C34"/>
    <w:rsid w:val="009F5757"/>
    <w:rsid w:val="009F5898"/>
    <w:rsid w:val="009F5997"/>
    <w:rsid w:val="009F5CF8"/>
    <w:rsid w:val="009F5EB6"/>
    <w:rsid w:val="009F61C5"/>
    <w:rsid w:val="009F66CE"/>
    <w:rsid w:val="009F71A8"/>
    <w:rsid w:val="009F72E2"/>
    <w:rsid w:val="009F76CE"/>
    <w:rsid w:val="009F7B46"/>
    <w:rsid w:val="009F7DD7"/>
    <w:rsid w:val="00A001CF"/>
    <w:rsid w:val="00A00308"/>
    <w:rsid w:val="00A0102E"/>
    <w:rsid w:val="00A01533"/>
    <w:rsid w:val="00A0171B"/>
    <w:rsid w:val="00A01750"/>
    <w:rsid w:val="00A01E7C"/>
    <w:rsid w:val="00A02030"/>
    <w:rsid w:val="00A020D6"/>
    <w:rsid w:val="00A020F7"/>
    <w:rsid w:val="00A025DA"/>
    <w:rsid w:val="00A027CD"/>
    <w:rsid w:val="00A02ACD"/>
    <w:rsid w:val="00A02AFA"/>
    <w:rsid w:val="00A02BE9"/>
    <w:rsid w:val="00A02F20"/>
    <w:rsid w:val="00A02F23"/>
    <w:rsid w:val="00A034BD"/>
    <w:rsid w:val="00A03515"/>
    <w:rsid w:val="00A03956"/>
    <w:rsid w:val="00A03BC5"/>
    <w:rsid w:val="00A040FA"/>
    <w:rsid w:val="00A041DD"/>
    <w:rsid w:val="00A042B4"/>
    <w:rsid w:val="00A043B9"/>
    <w:rsid w:val="00A0446D"/>
    <w:rsid w:val="00A04603"/>
    <w:rsid w:val="00A04860"/>
    <w:rsid w:val="00A048D8"/>
    <w:rsid w:val="00A049A0"/>
    <w:rsid w:val="00A049F8"/>
    <w:rsid w:val="00A04A2D"/>
    <w:rsid w:val="00A04D9B"/>
    <w:rsid w:val="00A052D4"/>
    <w:rsid w:val="00A05418"/>
    <w:rsid w:val="00A0549E"/>
    <w:rsid w:val="00A05631"/>
    <w:rsid w:val="00A05652"/>
    <w:rsid w:val="00A0601F"/>
    <w:rsid w:val="00A06031"/>
    <w:rsid w:val="00A0627D"/>
    <w:rsid w:val="00A06497"/>
    <w:rsid w:val="00A06693"/>
    <w:rsid w:val="00A06D39"/>
    <w:rsid w:val="00A06E49"/>
    <w:rsid w:val="00A0727D"/>
    <w:rsid w:val="00A072A0"/>
    <w:rsid w:val="00A072E4"/>
    <w:rsid w:val="00A074E8"/>
    <w:rsid w:val="00A07620"/>
    <w:rsid w:val="00A07776"/>
    <w:rsid w:val="00A07A3F"/>
    <w:rsid w:val="00A07ECD"/>
    <w:rsid w:val="00A10166"/>
    <w:rsid w:val="00A10274"/>
    <w:rsid w:val="00A10281"/>
    <w:rsid w:val="00A10318"/>
    <w:rsid w:val="00A10373"/>
    <w:rsid w:val="00A10742"/>
    <w:rsid w:val="00A10BB3"/>
    <w:rsid w:val="00A10D93"/>
    <w:rsid w:val="00A10E5F"/>
    <w:rsid w:val="00A1118C"/>
    <w:rsid w:val="00A111CA"/>
    <w:rsid w:val="00A112B0"/>
    <w:rsid w:val="00A11A42"/>
    <w:rsid w:val="00A11EEC"/>
    <w:rsid w:val="00A12241"/>
    <w:rsid w:val="00A12288"/>
    <w:rsid w:val="00A12309"/>
    <w:rsid w:val="00A12458"/>
    <w:rsid w:val="00A12465"/>
    <w:rsid w:val="00A12564"/>
    <w:rsid w:val="00A125BD"/>
    <w:rsid w:val="00A12642"/>
    <w:rsid w:val="00A12A03"/>
    <w:rsid w:val="00A12B7B"/>
    <w:rsid w:val="00A13010"/>
    <w:rsid w:val="00A1301B"/>
    <w:rsid w:val="00A13336"/>
    <w:rsid w:val="00A134B8"/>
    <w:rsid w:val="00A134BB"/>
    <w:rsid w:val="00A139D2"/>
    <w:rsid w:val="00A13E7A"/>
    <w:rsid w:val="00A13FF7"/>
    <w:rsid w:val="00A147CC"/>
    <w:rsid w:val="00A14B6D"/>
    <w:rsid w:val="00A14ED9"/>
    <w:rsid w:val="00A15015"/>
    <w:rsid w:val="00A151CA"/>
    <w:rsid w:val="00A156CF"/>
    <w:rsid w:val="00A157F1"/>
    <w:rsid w:val="00A15ABB"/>
    <w:rsid w:val="00A15BBB"/>
    <w:rsid w:val="00A15C57"/>
    <w:rsid w:val="00A15E90"/>
    <w:rsid w:val="00A161A6"/>
    <w:rsid w:val="00A161CF"/>
    <w:rsid w:val="00A165F4"/>
    <w:rsid w:val="00A16601"/>
    <w:rsid w:val="00A169FC"/>
    <w:rsid w:val="00A17471"/>
    <w:rsid w:val="00A1799B"/>
    <w:rsid w:val="00A200A0"/>
    <w:rsid w:val="00A2018B"/>
    <w:rsid w:val="00A20289"/>
    <w:rsid w:val="00A205AF"/>
    <w:rsid w:val="00A2062B"/>
    <w:rsid w:val="00A20939"/>
    <w:rsid w:val="00A20B71"/>
    <w:rsid w:val="00A20D68"/>
    <w:rsid w:val="00A20DA9"/>
    <w:rsid w:val="00A2178A"/>
    <w:rsid w:val="00A21A07"/>
    <w:rsid w:val="00A21A24"/>
    <w:rsid w:val="00A21C87"/>
    <w:rsid w:val="00A21E56"/>
    <w:rsid w:val="00A21F57"/>
    <w:rsid w:val="00A22CC7"/>
    <w:rsid w:val="00A22EE4"/>
    <w:rsid w:val="00A2305A"/>
    <w:rsid w:val="00A23849"/>
    <w:rsid w:val="00A23A31"/>
    <w:rsid w:val="00A23B07"/>
    <w:rsid w:val="00A23C12"/>
    <w:rsid w:val="00A24176"/>
    <w:rsid w:val="00A241B6"/>
    <w:rsid w:val="00A241D9"/>
    <w:rsid w:val="00A24382"/>
    <w:rsid w:val="00A2460B"/>
    <w:rsid w:val="00A24885"/>
    <w:rsid w:val="00A24927"/>
    <w:rsid w:val="00A249E3"/>
    <w:rsid w:val="00A24D58"/>
    <w:rsid w:val="00A254CD"/>
    <w:rsid w:val="00A25A31"/>
    <w:rsid w:val="00A2612E"/>
    <w:rsid w:val="00A262DE"/>
    <w:rsid w:val="00A26BD8"/>
    <w:rsid w:val="00A26CCD"/>
    <w:rsid w:val="00A26F21"/>
    <w:rsid w:val="00A27080"/>
    <w:rsid w:val="00A27533"/>
    <w:rsid w:val="00A2754F"/>
    <w:rsid w:val="00A27584"/>
    <w:rsid w:val="00A275B9"/>
    <w:rsid w:val="00A2762A"/>
    <w:rsid w:val="00A277F5"/>
    <w:rsid w:val="00A2798E"/>
    <w:rsid w:val="00A27A42"/>
    <w:rsid w:val="00A27A63"/>
    <w:rsid w:val="00A30048"/>
    <w:rsid w:val="00A3029F"/>
    <w:rsid w:val="00A30A9C"/>
    <w:rsid w:val="00A30B5D"/>
    <w:rsid w:val="00A31314"/>
    <w:rsid w:val="00A313C4"/>
    <w:rsid w:val="00A3160D"/>
    <w:rsid w:val="00A31881"/>
    <w:rsid w:val="00A31FB8"/>
    <w:rsid w:val="00A3218B"/>
    <w:rsid w:val="00A3222D"/>
    <w:rsid w:val="00A328C0"/>
    <w:rsid w:val="00A32A58"/>
    <w:rsid w:val="00A32B70"/>
    <w:rsid w:val="00A32C12"/>
    <w:rsid w:val="00A32C3E"/>
    <w:rsid w:val="00A32E4B"/>
    <w:rsid w:val="00A32EBB"/>
    <w:rsid w:val="00A32F46"/>
    <w:rsid w:val="00A3322F"/>
    <w:rsid w:val="00A332C9"/>
    <w:rsid w:val="00A333DF"/>
    <w:rsid w:val="00A337B9"/>
    <w:rsid w:val="00A33A95"/>
    <w:rsid w:val="00A33B46"/>
    <w:rsid w:val="00A33CF4"/>
    <w:rsid w:val="00A33F92"/>
    <w:rsid w:val="00A34030"/>
    <w:rsid w:val="00A34197"/>
    <w:rsid w:val="00A3432F"/>
    <w:rsid w:val="00A3435D"/>
    <w:rsid w:val="00A3436A"/>
    <w:rsid w:val="00A345BD"/>
    <w:rsid w:val="00A347C8"/>
    <w:rsid w:val="00A3490E"/>
    <w:rsid w:val="00A34BE8"/>
    <w:rsid w:val="00A357AE"/>
    <w:rsid w:val="00A35B14"/>
    <w:rsid w:val="00A35D0B"/>
    <w:rsid w:val="00A3600A"/>
    <w:rsid w:val="00A36032"/>
    <w:rsid w:val="00A36113"/>
    <w:rsid w:val="00A363F3"/>
    <w:rsid w:val="00A36600"/>
    <w:rsid w:val="00A368A2"/>
    <w:rsid w:val="00A36933"/>
    <w:rsid w:val="00A36DBB"/>
    <w:rsid w:val="00A36DBC"/>
    <w:rsid w:val="00A372A8"/>
    <w:rsid w:val="00A37577"/>
    <w:rsid w:val="00A378D0"/>
    <w:rsid w:val="00A379C7"/>
    <w:rsid w:val="00A37C9F"/>
    <w:rsid w:val="00A403C8"/>
    <w:rsid w:val="00A404E0"/>
    <w:rsid w:val="00A40519"/>
    <w:rsid w:val="00A40994"/>
    <w:rsid w:val="00A40A31"/>
    <w:rsid w:val="00A40AD6"/>
    <w:rsid w:val="00A40AF6"/>
    <w:rsid w:val="00A40BB4"/>
    <w:rsid w:val="00A40DB2"/>
    <w:rsid w:val="00A40EC8"/>
    <w:rsid w:val="00A4102E"/>
    <w:rsid w:val="00A413FA"/>
    <w:rsid w:val="00A4196D"/>
    <w:rsid w:val="00A41B6B"/>
    <w:rsid w:val="00A4220E"/>
    <w:rsid w:val="00A4223F"/>
    <w:rsid w:val="00A4225F"/>
    <w:rsid w:val="00A42BC1"/>
    <w:rsid w:val="00A42F89"/>
    <w:rsid w:val="00A437C8"/>
    <w:rsid w:val="00A43CBA"/>
    <w:rsid w:val="00A43F3C"/>
    <w:rsid w:val="00A4419C"/>
    <w:rsid w:val="00A44319"/>
    <w:rsid w:val="00A44417"/>
    <w:rsid w:val="00A446A0"/>
    <w:rsid w:val="00A448CA"/>
    <w:rsid w:val="00A4497B"/>
    <w:rsid w:val="00A44C67"/>
    <w:rsid w:val="00A44CEF"/>
    <w:rsid w:val="00A450C9"/>
    <w:rsid w:val="00A4521B"/>
    <w:rsid w:val="00A45289"/>
    <w:rsid w:val="00A4535B"/>
    <w:rsid w:val="00A4537E"/>
    <w:rsid w:val="00A45701"/>
    <w:rsid w:val="00A457FF"/>
    <w:rsid w:val="00A45AA5"/>
    <w:rsid w:val="00A460F6"/>
    <w:rsid w:val="00A462B7"/>
    <w:rsid w:val="00A46620"/>
    <w:rsid w:val="00A4690F"/>
    <w:rsid w:val="00A46979"/>
    <w:rsid w:val="00A46B2D"/>
    <w:rsid w:val="00A46C50"/>
    <w:rsid w:val="00A46EAC"/>
    <w:rsid w:val="00A46EED"/>
    <w:rsid w:val="00A47542"/>
    <w:rsid w:val="00A47C88"/>
    <w:rsid w:val="00A500C0"/>
    <w:rsid w:val="00A50357"/>
    <w:rsid w:val="00A50937"/>
    <w:rsid w:val="00A50BC8"/>
    <w:rsid w:val="00A510DF"/>
    <w:rsid w:val="00A5120F"/>
    <w:rsid w:val="00A514BC"/>
    <w:rsid w:val="00A51589"/>
    <w:rsid w:val="00A519B0"/>
    <w:rsid w:val="00A51AB1"/>
    <w:rsid w:val="00A51CE2"/>
    <w:rsid w:val="00A522DD"/>
    <w:rsid w:val="00A5280F"/>
    <w:rsid w:val="00A52814"/>
    <w:rsid w:val="00A52832"/>
    <w:rsid w:val="00A52ABE"/>
    <w:rsid w:val="00A52ADC"/>
    <w:rsid w:val="00A53199"/>
    <w:rsid w:val="00A534ED"/>
    <w:rsid w:val="00A534F8"/>
    <w:rsid w:val="00A539F4"/>
    <w:rsid w:val="00A53DD9"/>
    <w:rsid w:val="00A5432D"/>
    <w:rsid w:val="00A543F6"/>
    <w:rsid w:val="00A54E83"/>
    <w:rsid w:val="00A5501F"/>
    <w:rsid w:val="00A55302"/>
    <w:rsid w:val="00A5595C"/>
    <w:rsid w:val="00A559C9"/>
    <w:rsid w:val="00A55B38"/>
    <w:rsid w:val="00A55E0D"/>
    <w:rsid w:val="00A55EE3"/>
    <w:rsid w:val="00A55FE6"/>
    <w:rsid w:val="00A560CE"/>
    <w:rsid w:val="00A56A8D"/>
    <w:rsid w:val="00A56A95"/>
    <w:rsid w:val="00A56C7D"/>
    <w:rsid w:val="00A56CBE"/>
    <w:rsid w:val="00A56CD2"/>
    <w:rsid w:val="00A56EB7"/>
    <w:rsid w:val="00A57240"/>
    <w:rsid w:val="00A57784"/>
    <w:rsid w:val="00A5779E"/>
    <w:rsid w:val="00A57842"/>
    <w:rsid w:val="00A5786C"/>
    <w:rsid w:val="00A57EB3"/>
    <w:rsid w:val="00A601F8"/>
    <w:rsid w:val="00A60264"/>
    <w:rsid w:val="00A60A3A"/>
    <w:rsid w:val="00A60CD9"/>
    <w:rsid w:val="00A6139F"/>
    <w:rsid w:val="00A613A7"/>
    <w:rsid w:val="00A615AB"/>
    <w:rsid w:val="00A61C72"/>
    <w:rsid w:val="00A61DE4"/>
    <w:rsid w:val="00A61E31"/>
    <w:rsid w:val="00A6207A"/>
    <w:rsid w:val="00A62325"/>
    <w:rsid w:val="00A623A6"/>
    <w:rsid w:val="00A623EC"/>
    <w:rsid w:val="00A6279A"/>
    <w:rsid w:val="00A627E8"/>
    <w:rsid w:val="00A62C8B"/>
    <w:rsid w:val="00A63139"/>
    <w:rsid w:val="00A63523"/>
    <w:rsid w:val="00A63597"/>
    <w:rsid w:val="00A63671"/>
    <w:rsid w:val="00A63695"/>
    <w:rsid w:val="00A63AAD"/>
    <w:rsid w:val="00A63BB4"/>
    <w:rsid w:val="00A63DA7"/>
    <w:rsid w:val="00A64012"/>
    <w:rsid w:val="00A644D8"/>
    <w:rsid w:val="00A6454A"/>
    <w:rsid w:val="00A64B2D"/>
    <w:rsid w:val="00A64E72"/>
    <w:rsid w:val="00A64F05"/>
    <w:rsid w:val="00A6568E"/>
    <w:rsid w:val="00A659E5"/>
    <w:rsid w:val="00A65B80"/>
    <w:rsid w:val="00A65D99"/>
    <w:rsid w:val="00A66684"/>
    <w:rsid w:val="00A66722"/>
    <w:rsid w:val="00A668B0"/>
    <w:rsid w:val="00A66B08"/>
    <w:rsid w:val="00A66DC9"/>
    <w:rsid w:val="00A67637"/>
    <w:rsid w:val="00A6767E"/>
    <w:rsid w:val="00A6772A"/>
    <w:rsid w:val="00A67D41"/>
    <w:rsid w:val="00A700A8"/>
    <w:rsid w:val="00A701F7"/>
    <w:rsid w:val="00A702CA"/>
    <w:rsid w:val="00A702F2"/>
    <w:rsid w:val="00A70426"/>
    <w:rsid w:val="00A70710"/>
    <w:rsid w:val="00A70A6A"/>
    <w:rsid w:val="00A70AC6"/>
    <w:rsid w:val="00A70D9E"/>
    <w:rsid w:val="00A70DC9"/>
    <w:rsid w:val="00A70ED2"/>
    <w:rsid w:val="00A70F7B"/>
    <w:rsid w:val="00A71303"/>
    <w:rsid w:val="00A71431"/>
    <w:rsid w:val="00A7195C"/>
    <w:rsid w:val="00A7197F"/>
    <w:rsid w:val="00A71A96"/>
    <w:rsid w:val="00A71AE7"/>
    <w:rsid w:val="00A71BB1"/>
    <w:rsid w:val="00A71C21"/>
    <w:rsid w:val="00A71CC2"/>
    <w:rsid w:val="00A72199"/>
    <w:rsid w:val="00A725A3"/>
    <w:rsid w:val="00A725FE"/>
    <w:rsid w:val="00A729ED"/>
    <w:rsid w:val="00A72A71"/>
    <w:rsid w:val="00A72D9E"/>
    <w:rsid w:val="00A72F34"/>
    <w:rsid w:val="00A72F7F"/>
    <w:rsid w:val="00A7323C"/>
    <w:rsid w:val="00A734DE"/>
    <w:rsid w:val="00A73872"/>
    <w:rsid w:val="00A7388C"/>
    <w:rsid w:val="00A73AC3"/>
    <w:rsid w:val="00A74208"/>
    <w:rsid w:val="00A746A0"/>
    <w:rsid w:val="00A74BBF"/>
    <w:rsid w:val="00A74BD3"/>
    <w:rsid w:val="00A74CFB"/>
    <w:rsid w:val="00A74FD4"/>
    <w:rsid w:val="00A75239"/>
    <w:rsid w:val="00A75731"/>
    <w:rsid w:val="00A758DE"/>
    <w:rsid w:val="00A75E20"/>
    <w:rsid w:val="00A75E82"/>
    <w:rsid w:val="00A75EFC"/>
    <w:rsid w:val="00A7699D"/>
    <w:rsid w:val="00A76D73"/>
    <w:rsid w:val="00A77300"/>
    <w:rsid w:val="00A7733F"/>
    <w:rsid w:val="00A7747F"/>
    <w:rsid w:val="00A77B62"/>
    <w:rsid w:val="00A77C47"/>
    <w:rsid w:val="00A77ED9"/>
    <w:rsid w:val="00A8048E"/>
    <w:rsid w:val="00A805CD"/>
    <w:rsid w:val="00A80694"/>
    <w:rsid w:val="00A807A4"/>
    <w:rsid w:val="00A80902"/>
    <w:rsid w:val="00A80905"/>
    <w:rsid w:val="00A80D52"/>
    <w:rsid w:val="00A80E3F"/>
    <w:rsid w:val="00A810BC"/>
    <w:rsid w:val="00A811BC"/>
    <w:rsid w:val="00A812F3"/>
    <w:rsid w:val="00A814AD"/>
    <w:rsid w:val="00A81503"/>
    <w:rsid w:val="00A81A31"/>
    <w:rsid w:val="00A81DDA"/>
    <w:rsid w:val="00A81E44"/>
    <w:rsid w:val="00A8216B"/>
    <w:rsid w:val="00A8280B"/>
    <w:rsid w:val="00A828E3"/>
    <w:rsid w:val="00A82BCD"/>
    <w:rsid w:val="00A82C63"/>
    <w:rsid w:val="00A82E48"/>
    <w:rsid w:val="00A830C1"/>
    <w:rsid w:val="00A832E2"/>
    <w:rsid w:val="00A833AA"/>
    <w:rsid w:val="00A835F5"/>
    <w:rsid w:val="00A83699"/>
    <w:rsid w:val="00A8384C"/>
    <w:rsid w:val="00A83C43"/>
    <w:rsid w:val="00A83D66"/>
    <w:rsid w:val="00A83E34"/>
    <w:rsid w:val="00A83FB3"/>
    <w:rsid w:val="00A840D5"/>
    <w:rsid w:val="00A841E5"/>
    <w:rsid w:val="00A84558"/>
    <w:rsid w:val="00A84579"/>
    <w:rsid w:val="00A84617"/>
    <w:rsid w:val="00A84CEC"/>
    <w:rsid w:val="00A84DBC"/>
    <w:rsid w:val="00A84E81"/>
    <w:rsid w:val="00A850D5"/>
    <w:rsid w:val="00A8519F"/>
    <w:rsid w:val="00A854BE"/>
    <w:rsid w:val="00A85726"/>
    <w:rsid w:val="00A8591E"/>
    <w:rsid w:val="00A85C49"/>
    <w:rsid w:val="00A85CD1"/>
    <w:rsid w:val="00A86093"/>
    <w:rsid w:val="00A86485"/>
    <w:rsid w:val="00A86498"/>
    <w:rsid w:val="00A86636"/>
    <w:rsid w:val="00A86658"/>
    <w:rsid w:val="00A86681"/>
    <w:rsid w:val="00A86B2B"/>
    <w:rsid w:val="00A86F41"/>
    <w:rsid w:val="00A872B8"/>
    <w:rsid w:val="00A875EA"/>
    <w:rsid w:val="00A87600"/>
    <w:rsid w:val="00A8766E"/>
    <w:rsid w:val="00A87895"/>
    <w:rsid w:val="00A87B41"/>
    <w:rsid w:val="00A87DB9"/>
    <w:rsid w:val="00A901CF"/>
    <w:rsid w:val="00A903E9"/>
    <w:rsid w:val="00A90419"/>
    <w:rsid w:val="00A908BB"/>
    <w:rsid w:val="00A90EAE"/>
    <w:rsid w:val="00A90FDF"/>
    <w:rsid w:val="00A91387"/>
    <w:rsid w:val="00A91471"/>
    <w:rsid w:val="00A92044"/>
    <w:rsid w:val="00A92274"/>
    <w:rsid w:val="00A923A0"/>
    <w:rsid w:val="00A9254A"/>
    <w:rsid w:val="00A9287B"/>
    <w:rsid w:val="00A92887"/>
    <w:rsid w:val="00A92960"/>
    <w:rsid w:val="00A92A0C"/>
    <w:rsid w:val="00A92B82"/>
    <w:rsid w:val="00A92C8A"/>
    <w:rsid w:val="00A92C8F"/>
    <w:rsid w:val="00A92DB4"/>
    <w:rsid w:val="00A92F26"/>
    <w:rsid w:val="00A9317A"/>
    <w:rsid w:val="00A9317F"/>
    <w:rsid w:val="00A93233"/>
    <w:rsid w:val="00A93433"/>
    <w:rsid w:val="00A93788"/>
    <w:rsid w:val="00A939C5"/>
    <w:rsid w:val="00A93A07"/>
    <w:rsid w:val="00A93A0D"/>
    <w:rsid w:val="00A93B37"/>
    <w:rsid w:val="00A93B50"/>
    <w:rsid w:val="00A93D99"/>
    <w:rsid w:val="00A94127"/>
    <w:rsid w:val="00A942EB"/>
    <w:rsid w:val="00A9446F"/>
    <w:rsid w:val="00A944EA"/>
    <w:rsid w:val="00A9465D"/>
    <w:rsid w:val="00A947DB"/>
    <w:rsid w:val="00A94BC4"/>
    <w:rsid w:val="00A94BCD"/>
    <w:rsid w:val="00A94C78"/>
    <w:rsid w:val="00A94F51"/>
    <w:rsid w:val="00A94FC7"/>
    <w:rsid w:val="00A9516B"/>
    <w:rsid w:val="00A95465"/>
    <w:rsid w:val="00A95860"/>
    <w:rsid w:val="00A95AC1"/>
    <w:rsid w:val="00A95FD4"/>
    <w:rsid w:val="00A963DE"/>
    <w:rsid w:val="00A9683C"/>
    <w:rsid w:val="00A9690B"/>
    <w:rsid w:val="00A96BB6"/>
    <w:rsid w:val="00A96FDC"/>
    <w:rsid w:val="00A970A5"/>
    <w:rsid w:val="00A97102"/>
    <w:rsid w:val="00A97295"/>
    <w:rsid w:val="00A97416"/>
    <w:rsid w:val="00A9749D"/>
    <w:rsid w:val="00A97AA0"/>
    <w:rsid w:val="00A97F29"/>
    <w:rsid w:val="00AA006D"/>
    <w:rsid w:val="00AA029E"/>
    <w:rsid w:val="00AA03C1"/>
    <w:rsid w:val="00AA0943"/>
    <w:rsid w:val="00AA0B30"/>
    <w:rsid w:val="00AA0EB6"/>
    <w:rsid w:val="00AA12E1"/>
    <w:rsid w:val="00AA1311"/>
    <w:rsid w:val="00AA1645"/>
    <w:rsid w:val="00AA168D"/>
    <w:rsid w:val="00AA1966"/>
    <w:rsid w:val="00AA1B2C"/>
    <w:rsid w:val="00AA1B89"/>
    <w:rsid w:val="00AA1C2E"/>
    <w:rsid w:val="00AA1CDE"/>
    <w:rsid w:val="00AA1E9C"/>
    <w:rsid w:val="00AA271C"/>
    <w:rsid w:val="00AA2E0B"/>
    <w:rsid w:val="00AA2E35"/>
    <w:rsid w:val="00AA2E47"/>
    <w:rsid w:val="00AA3073"/>
    <w:rsid w:val="00AA31B8"/>
    <w:rsid w:val="00AA34D3"/>
    <w:rsid w:val="00AA3693"/>
    <w:rsid w:val="00AA37DE"/>
    <w:rsid w:val="00AA3BB6"/>
    <w:rsid w:val="00AA41A7"/>
    <w:rsid w:val="00AA44D4"/>
    <w:rsid w:val="00AA497D"/>
    <w:rsid w:val="00AA4B0D"/>
    <w:rsid w:val="00AA4BC3"/>
    <w:rsid w:val="00AA4BDA"/>
    <w:rsid w:val="00AA4CCA"/>
    <w:rsid w:val="00AA4CE6"/>
    <w:rsid w:val="00AA4EC6"/>
    <w:rsid w:val="00AA535C"/>
    <w:rsid w:val="00AA5496"/>
    <w:rsid w:val="00AA5C54"/>
    <w:rsid w:val="00AA6263"/>
    <w:rsid w:val="00AA64AD"/>
    <w:rsid w:val="00AA6593"/>
    <w:rsid w:val="00AA6675"/>
    <w:rsid w:val="00AA66D6"/>
    <w:rsid w:val="00AA6A04"/>
    <w:rsid w:val="00AA6ABC"/>
    <w:rsid w:val="00AA6D29"/>
    <w:rsid w:val="00AA6ED9"/>
    <w:rsid w:val="00AA6F86"/>
    <w:rsid w:val="00AA6F8E"/>
    <w:rsid w:val="00AA6FA0"/>
    <w:rsid w:val="00AA6FBD"/>
    <w:rsid w:val="00AA70CB"/>
    <w:rsid w:val="00AA74FC"/>
    <w:rsid w:val="00AA7848"/>
    <w:rsid w:val="00AA78CF"/>
    <w:rsid w:val="00AA7980"/>
    <w:rsid w:val="00AA7CBE"/>
    <w:rsid w:val="00AB01EE"/>
    <w:rsid w:val="00AB07B1"/>
    <w:rsid w:val="00AB083B"/>
    <w:rsid w:val="00AB0851"/>
    <w:rsid w:val="00AB0866"/>
    <w:rsid w:val="00AB0970"/>
    <w:rsid w:val="00AB0A8D"/>
    <w:rsid w:val="00AB0F1C"/>
    <w:rsid w:val="00AB11DA"/>
    <w:rsid w:val="00AB138D"/>
    <w:rsid w:val="00AB1845"/>
    <w:rsid w:val="00AB1910"/>
    <w:rsid w:val="00AB1A29"/>
    <w:rsid w:val="00AB1B08"/>
    <w:rsid w:val="00AB1B5F"/>
    <w:rsid w:val="00AB1B6B"/>
    <w:rsid w:val="00AB1C49"/>
    <w:rsid w:val="00AB2B6C"/>
    <w:rsid w:val="00AB2D6C"/>
    <w:rsid w:val="00AB311F"/>
    <w:rsid w:val="00AB33E1"/>
    <w:rsid w:val="00AB3500"/>
    <w:rsid w:val="00AB383B"/>
    <w:rsid w:val="00AB3890"/>
    <w:rsid w:val="00AB3EA1"/>
    <w:rsid w:val="00AB40A0"/>
    <w:rsid w:val="00AB4318"/>
    <w:rsid w:val="00AB43E7"/>
    <w:rsid w:val="00AB4B96"/>
    <w:rsid w:val="00AB4D5C"/>
    <w:rsid w:val="00AB53B2"/>
    <w:rsid w:val="00AB580D"/>
    <w:rsid w:val="00AB5E65"/>
    <w:rsid w:val="00AB5F24"/>
    <w:rsid w:val="00AB638C"/>
    <w:rsid w:val="00AB654F"/>
    <w:rsid w:val="00AB67D4"/>
    <w:rsid w:val="00AB6CC1"/>
    <w:rsid w:val="00AB6DFC"/>
    <w:rsid w:val="00AB6E3F"/>
    <w:rsid w:val="00AB6FB6"/>
    <w:rsid w:val="00AB70BA"/>
    <w:rsid w:val="00AB7CA5"/>
    <w:rsid w:val="00AB7EB9"/>
    <w:rsid w:val="00AC04D4"/>
    <w:rsid w:val="00AC0887"/>
    <w:rsid w:val="00AC09DB"/>
    <w:rsid w:val="00AC0B30"/>
    <w:rsid w:val="00AC0C0E"/>
    <w:rsid w:val="00AC0FF5"/>
    <w:rsid w:val="00AC137A"/>
    <w:rsid w:val="00AC140A"/>
    <w:rsid w:val="00AC1492"/>
    <w:rsid w:val="00AC17CE"/>
    <w:rsid w:val="00AC1946"/>
    <w:rsid w:val="00AC1DD3"/>
    <w:rsid w:val="00AC2390"/>
    <w:rsid w:val="00AC27C9"/>
    <w:rsid w:val="00AC27CA"/>
    <w:rsid w:val="00AC2877"/>
    <w:rsid w:val="00AC28FA"/>
    <w:rsid w:val="00AC2F9D"/>
    <w:rsid w:val="00AC32D1"/>
    <w:rsid w:val="00AC346E"/>
    <w:rsid w:val="00AC354A"/>
    <w:rsid w:val="00AC37A4"/>
    <w:rsid w:val="00AC37C0"/>
    <w:rsid w:val="00AC390F"/>
    <w:rsid w:val="00AC3DA4"/>
    <w:rsid w:val="00AC3E54"/>
    <w:rsid w:val="00AC429A"/>
    <w:rsid w:val="00AC45AE"/>
    <w:rsid w:val="00AC46D5"/>
    <w:rsid w:val="00AC4C5D"/>
    <w:rsid w:val="00AC4F18"/>
    <w:rsid w:val="00AC5089"/>
    <w:rsid w:val="00AC519A"/>
    <w:rsid w:val="00AC535A"/>
    <w:rsid w:val="00AC549D"/>
    <w:rsid w:val="00AC54C5"/>
    <w:rsid w:val="00AC5956"/>
    <w:rsid w:val="00AC5B47"/>
    <w:rsid w:val="00AC5E23"/>
    <w:rsid w:val="00AC63FD"/>
    <w:rsid w:val="00AC69C4"/>
    <w:rsid w:val="00AC6A7A"/>
    <w:rsid w:val="00AC6CF6"/>
    <w:rsid w:val="00AC6D64"/>
    <w:rsid w:val="00AC6DBC"/>
    <w:rsid w:val="00AC6E7F"/>
    <w:rsid w:val="00AC6FCB"/>
    <w:rsid w:val="00AC7197"/>
    <w:rsid w:val="00AC746F"/>
    <w:rsid w:val="00AC772C"/>
    <w:rsid w:val="00AC79CD"/>
    <w:rsid w:val="00AC7A79"/>
    <w:rsid w:val="00AC7B5F"/>
    <w:rsid w:val="00AD04CA"/>
    <w:rsid w:val="00AD0584"/>
    <w:rsid w:val="00AD075C"/>
    <w:rsid w:val="00AD0BB4"/>
    <w:rsid w:val="00AD0C55"/>
    <w:rsid w:val="00AD0E2B"/>
    <w:rsid w:val="00AD11D5"/>
    <w:rsid w:val="00AD15F2"/>
    <w:rsid w:val="00AD16A0"/>
    <w:rsid w:val="00AD16F4"/>
    <w:rsid w:val="00AD19DC"/>
    <w:rsid w:val="00AD1D1E"/>
    <w:rsid w:val="00AD1F32"/>
    <w:rsid w:val="00AD1FAA"/>
    <w:rsid w:val="00AD2008"/>
    <w:rsid w:val="00AD2408"/>
    <w:rsid w:val="00AD2601"/>
    <w:rsid w:val="00AD2C63"/>
    <w:rsid w:val="00AD2D24"/>
    <w:rsid w:val="00AD3298"/>
    <w:rsid w:val="00AD34F0"/>
    <w:rsid w:val="00AD3D87"/>
    <w:rsid w:val="00AD3EA8"/>
    <w:rsid w:val="00AD4294"/>
    <w:rsid w:val="00AD480C"/>
    <w:rsid w:val="00AD4B33"/>
    <w:rsid w:val="00AD4C5F"/>
    <w:rsid w:val="00AD4D03"/>
    <w:rsid w:val="00AD5027"/>
    <w:rsid w:val="00AD53A5"/>
    <w:rsid w:val="00AD54B5"/>
    <w:rsid w:val="00AD58D6"/>
    <w:rsid w:val="00AD5F7E"/>
    <w:rsid w:val="00AD6004"/>
    <w:rsid w:val="00AD60CB"/>
    <w:rsid w:val="00AD60D6"/>
    <w:rsid w:val="00AD61BD"/>
    <w:rsid w:val="00AD71CB"/>
    <w:rsid w:val="00AD7332"/>
    <w:rsid w:val="00AD7573"/>
    <w:rsid w:val="00AD77F3"/>
    <w:rsid w:val="00AD7802"/>
    <w:rsid w:val="00AD7CA9"/>
    <w:rsid w:val="00AE008C"/>
    <w:rsid w:val="00AE013D"/>
    <w:rsid w:val="00AE01D2"/>
    <w:rsid w:val="00AE0311"/>
    <w:rsid w:val="00AE0532"/>
    <w:rsid w:val="00AE14BD"/>
    <w:rsid w:val="00AE16A3"/>
    <w:rsid w:val="00AE16D4"/>
    <w:rsid w:val="00AE1A0E"/>
    <w:rsid w:val="00AE1A0F"/>
    <w:rsid w:val="00AE1A90"/>
    <w:rsid w:val="00AE1D9C"/>
    <w:rsid w:val="00AE22FE"/>
    <w:rsid w:val="00AE2462"/>
    <w:rsid w:val="00AE2C15"/>
    <w:rsid w:val="00AE2F04"/>
    <w:rsid w:val="00AE306F"/>
    <w:rsid w:val="00AE375C"/>
    <w:rsid w:val="00AE3807"/>
    <w:rsid w:val="00AE39EE"/>
    <w:rsid w:val="00AE3A7E"/>
    <w:rsid w:val="00AE3D6F"/>
    <w:rsid w:val="00AE3E23"/>
    <w:rsid w:val="00AE3F61"/>
    <w:rsid w:val="00AE3FE4"/>
    <w:rsid w:val="00AE4250"/>
    <w:rsid w:val="00AE430C"/>
    <w:rsid w:val="00AE46AE"/>
    <w:rsid w:val="00AE46C5"/>
    <w:rsid w:val="00AE4785"/>
    <w:rsid w:val="00AE4C4F"/>
    <w:rsid w:val="00AE4C89"/>
    <w:rsid w:val="00AE4FCF"/>
    <w:rsid w:val="00AE5006"/>
    <w:rsid w:val="00AE5107"/>
    <w:rsid w:val="00AE5366"/>
    <w:rsid w:val="00AE556B"/>
    <w:rsid w:val="00AE56E0"/>
    <w:rsid w:val="00AE57DB"/>
    <w:rsid w:val="00AE58E5"/>
    <w:rsid w:val="00AE5972"/>
    <w:rsid w:val="00AE59E6"/>
    <w:rsid w:val="00AE5D88"/>
    <w:rsid w:val="00AE5E07"/>
    <w:rsid w:val="00AE5F93"/>
    <w:rsid w:val="00AE60EC"/>
    <w:rsid w:val="00AE64EB"/>
    <w:rsid w:val="00AE6729"/>
    <w:rsid w:val="00AE6936"/>
    <w:rsid w:val="00AE6B4B"/>
    <w:rsid w:val="00AE6B98"/>
    <w:rsid w:val="00AE6E00"/>
    <w:rsid w:val="00AE723B"/>
    <w:rsid w:val="00AE76BD"/>
    <w:rsid w:val="00AE78BD"/>
    <w:rsid w:val="00AE79B6"/>
    <w:rsid w:val="00AE7A59"/>
    <w:rsid w:val="00AE7B10"/>
    <w:rsid w:val="00AE7B19"/>
    <w:rsid w:val="00AE7F82"/>
    <w:rsid w:val="00AE7FD4"/>
    <w:rsid w:val="00AF0369"/>
    <w:rsid w:val="00AF05AE"/>
    <w:rsid w:val="00AF079B"/>
    <w:rsid w:val="00AF07F5"/>
    <w:rsid w:val="00AF101C"/>
    <w:rsid w:val="00AF135A"/>
    <w:rsid w:val="00AF13F5"/>
    <w:rsid w:val="00AF23E8"/>
    <w:rsid w:val="00AF255A"/>
    <w:rsid w:val="00AF2AF6"/>
    <w:rsid w:val="00AF2C84"/>
    <w:rsid w:val="00AF2D0C"/>
    <w:rsid w:val="00AF3213"/>
    <w:rsid w:val="00AF335F"/>
    <w:rsid w:val="00AF344A"/>
    <w:rsid w:val="00AF3574"/>
    <w:rsid w:val="00AF3B09"/>
    <w:rsid w:val="00AF3CBB"/>
    <w:rsid w:val="00AF45D6"/>
    <w:rsid w:val="00AF485A"/>
    <w:rsid w:val="00AF488F"/>
    <w:rsid w:val="00AF4A29"/>
    <w:rsid w:val="00AF4CC0"/>
    <w:rsid w:val="00AF4F3A"/>
    <w:rsid w:val="00AF534B"/>
    <w:rsid w:val="00AF5C78"/>
    <w:rsid w:val="00AF5D83"/>
    <w:rsid w:val="00AF5E27"/>
    <w:rsid w:val="00AF60B4"/>
    <w:rsid w:val="00AF6165"/>
    <w:rsid w:val="00AF626C"/>
    <w:rsid w:val="00AF64C5"/>
    <w:rsid w:val="00AF655D"/>
    <w:rsid w:val="00AF670F"/>
    <w:rsid w:val="00AF6A84"/>
    <w:rsid w:val="00AF6F00"/>
    <w:rsid w:val="00AF75DB"/>
    <w:rsid w:val="00AF7796"/>
    <w:rsid w:val="00AF7924"/>
    <w:rsid w:val="00AF7988"/>
    <w:rsid w:val="00AF79FA"/>
    <w:rsid w:val="00AF7A97"/>
    <w:rsid w:val="00AF7D16"/>
    <w:rsid w:val="00B001FD"/>
    <w:rsid w:val="00B002FE"/>
    <w:rsid w:val="00B006AA"/>
    <w:rsid w:val="00B0092D"/>
    <w:rsid w:val="00B00CC3"/>
    <w:rsid w:val="00B01648"/>
    <w:rsid w:val="00B016D2"/>
    <w:rsid w:val="00B0181C"/>
    <w:rsid w:val="00B01834"/>
    <w:rsid w:val="00B019F3"/>
    <w:rsid w:val="00B01EF7"/>
    <w:rsid w:val="00B01F0B"/>
    <w:rsid w:val="00B020C0"/>
    <w:rsid w:val="00B021DB"/>
    <w:rsid w:val="00B0238C"/>
    <w:rsid w:val="00B023D8"/>
    <w:rsid w:val="00B02A6D"/>
    <w:rsid w:val="00B02CB0"/>
    <w:rsid w:val="00B02ED8"/>
    <w:rsid w:val="00B02EF1"/>
    <w:rsid w:val="00B02FA4"/>
    <w:rsid w:val="00B031CE"/>
    <w:rsid w:val="00B0331D"/>
    <w:rsid w:val="00B0335C"/>
    <w:rsid w:val="00B0396B"/>
    <w:rsid w:val="00B03998"/>
    <w:rsid w:val="00B039E1"/>
    <w:rsid w:val="00B03BBE"/>
    <w:rsid w:val="00B03E99"/>
    <w:rsid w:val="00B044C6"/>
    <w:rsid w:val="00B044D8"/>
    <w:rsid w:val="00B0482F"/>
    <w:rsid w:val="00B04A5A"/>
    <w:rsid w:val="00B04C67"/>
    <w:rsid w:val="00B04C9C"/>
    <w:rsid w:val="00B052CC"/>
    <w:rsid w:val="00B05447"/>
    <w:rsid w:val="00B0556C"/>
    <w:rsid w:val="00B05760"/>
    <w:rsid w:val="00B05909"/>
    <w:rsid w:val="00B066D0"/>
    <w:rsid w:val="00B06DB9"/>
    <w:rsid w:val="00B06F78"/>
    <w:rsid w:val="00B07016"/>
    <w:rsid w:val="00B0715E"/>
    <w:rsid w:val="00B0747E"/>
    <w:rsid w:val="00B0760F"/>
    <w:rsid w:val="00B07DF4"/>
    <w:rsid w:val="00B07F64"/>
    <w:rsid w:val="00B07F69"/>
    <w:rsid w:val="00B10021"/>
    <w:rsid w:val="00B10035"/>
    <w:rsid w:val="00B10204"/>
    <w:rsid w:val="00B10A48"/>
    <w:rsid w:val="00B10AA1"/>
    <w:rsid w:val="00B10B37"/>
    <w:rsid w:val="00B1131B"/>
    <w:rsid w:val="00B114B0"/>
    <w:rsid w:val="00B11708"/>
    <w:rsid w:val="00B11744"/>
    <w:rsid w:val="00B124BA"/>
    <w:rsid w:val="00B1280D"/>
    <w:rsid w:val="00B12813"/>
    <w:rsid w:val="00B12930"/>
    <w:rsid w:val="00B12B40"/>
    <w:rsid w:val="00B12C0B"/>
    <w:rsid w:val="00B12D0C"/>
    <w:rsid w:val="00B130E4"/>
    <w:rsid w:val="00B13174"/>
    <w:rsid w:val="00B13613"/>
    <w:rsid w:val="00B13913"/>
    <w:rsid w:val="00B13AF9"/>
    <w:rsid w:val="00B13BE9"/>
    <w:rsid w:val="00B1404B"/>
    <w:rsid w:val="00B143BC"/>
    <w:rsid w:val="00B147C1"/>
    <w:rsid w:val="00B14839"/>
    <w:rsid w:val="00B1497F"/>
    <w:rsid w:val="00B149C0"/>
    <w:rsid w:val="00B14AE1"/>
    <w:rsid w:val="00B14CAE"/>
    <w:rsid w:val="00B14FAF"/>
    <w:rsid w:val="00B14FCD"/>
    <w:rsid w:val="00B1552D"/>
    <w:rsid w:val="00B1584E"/>
    <w:rsid w:val="00B15BE4"/>
    <w:rsid w:val="00B15CD6"/>
    <w:rsid w:val="00B15E36"/>
    <w:rsid w:val="00B15E98"/>
    <w:rsid w:val="00B15FB7"/>
    <w:rsid w:val="00B16065"/>
    <w:rsid w:val="00B16079"/>
    <w:rsid w:val="00B165BA"/>
    <w:rsid w:val="00B16890"/>
    <w:rsid w:val="00B169A4"/>
    <w:rsid w:val="00B16B74"/>
    <w:rsid w:val="00B16EC5"/>
    <w:rsid w:val="00B17056"/>
    <w:rsid w:val="00B170D0"/>
    <w:rsid w:val="00B171C8"/>
    <w:rsid w:val="00B171F9"/>
    <w:rsid w:val="00B17517"/>
    <w:rsid w:val="00B1776A"/>
    <w:rsid w:val="00B1795F"/>
    <w:rsid w:val="00B17977"/>
    <w:rsid w:val="00B17E15"/>
    <w:rsid w:val="00B17FE4"/>
    <w:rsid w:val="00B2005E"/>
    <w:rsid w:val="00B2033E"/>
    <w:rsid w:val="00B20B52"/>
    <w:rsid w:val="00B20C8D"/>
    <w:rsid w:val="00B21257"/>
    <w:rsid w:val="00B212AA"/>
    <w:rsid w:val="00B2131A"/>
    <w:rsid w:val="00B21654"/>
    <w:rsid w:val="00B219AA"/>
    <w:rsid w:val="00B22070"/>
    <w:rsid w:val="00B226C4"/>
    <w:rsid w:val="00B227E2"/>
    <w:rsid w:val="00B22AFE"/>
    <w:rsid w:val="00B22DC3"/>
    <w:rsid w:val="00B23357"/>
    <w:rsid w:val="00B23425"/>
    <w:rsid w:val="00B23913"/>
    <w:rsid w:val="00B239EF"/>
    <w:rsid w:val="00B242D9"/>
    <w:rsid w:val="00B2452D"/>
    <w:rsid w:val="00B245CC"/>
    <w:rsid w:val="00B24804"/>
    <w:rsid w:val="00B249A0"/>
    <w:rsid w:val="00B24B25"/>
    <w:rsid w:val="00B24EF1"/>
    <w:rsid w:val="00B25229"/>
    <w:rsid w:val="00B2526F"/>
    <w:rsid w:val="00B252EC"/>
    <w:rsid w:val="00B259C0"/>
    <w:rsid w:val="00B25CED"/>
    <w:rsid w:val="00B2615D"/>
    <w:rsid w:val="00B26224"/>
    <w:rsid w:val="00B263FA"/>
    <w:rsid w:val="00B26485"/>
    <w:rsid w:val="00B264EF"/>
    <w:rsid w:val="00B265FC"/>
    <w:rsid w:val="00B26632"/>
    <w:rsid w:val="00B2696E"/>
    <w:rsid w:val="00B26C83"/>
    <w:rsid w:val="00B26E5B"/>
    <w:rsid w:val="00B274EE"/>
    <w:rsid w:val="00B27534"/>
    <w:rsid w:val="00B27794"/>
    <w:rsid w:val="00B27826"/>
    <w:rsid w:val="00B309D1"/>
    <w:rsid w:val="00B30B79"/>
    <w:rsid w:val="00B310DE"/>
    <w:rsid w:val="00B31254"/>
    <w:rsid w:val="00B312A8"/>
    <w:rsid w:val="00B312ED"/>
    <w:rsid w:val="00B3163E"/>
    <w:rsid w:val="00B31902"/>
    <w:rsid w:val="00B31BA3"/>
    <w:rsid w:val="00B31D3B"/>
    <w:rsid w:val="00B32113"/>
    <w:rsid w:val="00B32BC3"/>
    <w:rsid w:val="00B32D5E"/>
    <w:rsid w:val="00B32EC5"/>
    <w:rsid w:val="00B3314B"/>
    <w:rsid w:val="00B33A6A"/>
    <w:rsid w:val="00B33D12"/>
    <w:rsid w:val="00B33E61"/>
    <w:rsid w:val="00B34177"/>
    <w:rsid w:val="00B341EB"/>
    <w:rsid w:val="00B34383"/>
    <w:rsid w:val="00B3457E"/>
    <w:rsid w:val="00B347B2"/>
    <w:rsid w:val="00B34A3A"/>
    <w:rsid w:val="00B34D85"/>
    <w:rsid w:val="00B350F3"/>
    <w:rsid w:val="00B351FB"/>
    <w:rsid w:val="00B35396"/>
    <w:rsid w:val="00B3563F"/>
    <w:rsid w:val="00B358A3"/>
    <w:rsid w:val="00B35B20"/>
    <w:rsid w:val="00B35CAA"/>
    <w:rsid w:val="00B36046"/>
    <w:rsid w:val="00B3624C"/>
    <w:rsid w:val="00B365AC"/>
    <w:rsid w:val="00B366DA"/>
    <w:rsid w:val="00B36938"/>
    <w:rsid w:val="00B36AC1"/>
    <w:rsid w:val="00B36C17"/>
    <w:rsid w:val="00B3701C"/>
    <w:rsid w:val="00B3702D"/>
    <w:rsid w:val="00B37042"/>
    <w:rsid w:val="00B372F1"/>
    <w:rsid w:val="00B37317"/>
    <w:rsid w:val="00B37452"/>
    <w:rsid w:val="00B37463"/>
    <w:rsid w:val="00B375E1"/>
    <w:rsid w:val="00B37721"/>
    <w:rsid w:val="00B4063A"/>
    <w:rsid w:val="00B4073C"/>
    <w:rsid w:val="00B40FA6"/>
    <w:rsid w:val="00B41877"/>
    <w:rsid w:val="00B418A7"/>
    <w:rsid w:val="00B4217A"/>
    <w:rsid w:val="00B422E3"/>
    <w:rsid w:val="00B425AA"/>
    <w:rsid w:val="00B42A1A"/>
    <w:rsid w:val="00B42DC1"/>
    <w:rsid w:val="00B43194"/>
    <w:rsid w:val="00B431D2"/>
    <w:rsid w:val="00B43221"/>
    <w:rsid w:val="00B43254"/>
    <w:rsid w:val="00B433FA"/>
    <w:rsid w:val="00B43551"/>
    <w:rsid w:val="00B436BF"/>
    <w:rsid w:val="00B436E2"/>
    <w:rsid w:val="00B43863"/>
    <w:rsid w:val="00B43AB5"/>
    <w:rsid w:val="00B43B4B"/>
    <w:rsid w:val="00B43DDD"/>
    <w:rsid w:val="00B43F4F"/>
    <w:rsid w:val="00B43F6F"/>
    <w:rsid w:val="00B44313"/>
    <w:rsid w:val="00B44723"/>
    <w:rsid w:val="00B447C1"/>
    <w:rsid w:val="00B4543D"/>
    <w:rsid w:val="00B45476"/>
    <w:rsid w:val="00B454BA"/>
    <w:rsid w:val="00B4562D"/>
    <w:rsid w:val="00B456DE"/>
    <w:rsid w:val="00B45776"/>
    <w:rsid w:val="00B45868"/>
    <w:rsid w:val="00B45884"/>
    <w:rsid w:val="00B45B1F"/>
    <w:rsid w:val="00B45BFF"/>
    <w:rsid w:val="00B45CCF"/>
    <w:rsid w:val="00B45E16"/>
    <w:rsid w:val="00B46320"/>
    <w:rsid w:val="00B46619"/>
    <w:rsid w:val="00B46717"/>
    <w:rsid w:val="00B468A6"/>
    <w:rsid w:val="00B468F2"/>
    <w:rsid w:val="00B46CD4"/>
    <w:rsid w:val="00B46E8F"/>
    <w:rsid w:val="00B471D0"/>
    <w:rsid w:val="00B4778B"/>
    <w:rsid w:val="00B479FE"/>
    <w:rsid w:val="00B47B31"/>
    <w:rsid w:val="00B47DE9"/>
    <w:rsid w:val="00B47E38"/>
    <w:rsid w:val="00B50307"/>
    <w:rsid w:val="00B5046F"/>
    <w:rsid w:val="00B50633"/>
    <w:rsid w:val="00B50AB8"/>
    <w:rsid w:val="00B50AEF"/>
    <w:rsid w:val="00B511A6"/>
    <w:rsid w:val="00B512F8"/>
    <w:rsid w:val="00B513E5"/>
    <w:rsid w:val="00B51767"/>
    <w:rsid w:val="00B519FD"/>
    <w:rsid w:val="00B51BAA"/>
    <w:rsid w:val="00B51C73"/>
    <w:rsid w:val="00B51E75"/>
    <w:rsid w:val="00B520F0"/>
    <w:rsid w:val="00B521C9"/>
    <w:rsid w:val="00B52315"/>
    <w:rsid w:val="00B52579"/>
    <w:rsid w:val="00B530EB"/>
    <w:rsid w:val="00B5333F"/>
    <w:rsid w:val="00B53645"/>
    <w:rsid w:val="00B53A6E"/>
    <w:rsid w:val="00B53FF1"/>
    <w:rsid w:val="00B5429E"/>
    <w:rsid w:val="00B542B3"/>
    <w:rsid w:val="00B544E1"/>
    <w:rsid w:val="00B548F1"/>
    <w:rsid w:val="00B54A76"/>
    <w:rsid w:val="00B55381"/>
    <w:rsid w:val="00B55535"/>
    <w:rsid w:val="00B55A0A"/>
    <w:rsid w:val="00B55ACF"/>
    <w:rsid w:val="00B55AE8"/>
    <w:rsid w:val="00B56582"/>
    <w:rsid w:val="00B5688F"/>
    <w:rsid w:val="00B568B7"/>
    <w:rsid w:val="00B56A82"/>
    <w:rsid w:val="00B56A9F"/>
    <w:rsid w:val="00B56C75"/>
    <w:rsid w:val="00B56CEB"/>
    <w:rsid w:val="00B56D28"/>
    <w:rsid w:val="00B56DCE"/>
    <w:rsid w:val="00B56EE8"/>
    <w:rsid w:val="00B56F31"/>
    <w:rsid w:val="00B56F7A"/>
    <w:rsid w:val="00B570A7"/>
    <w:rsid w:val="00B572AF"/>
    <w:rsid w:val="00B5731F"/>
    <w:rsid w:val="00B57589"/>
    <w:rsid w:val="00B577CF"/>
    <w:rsid w:val="00B57969"/>
    <w:rsid w:val="00B57B31"/>
    <w:rsid w:val="00B57BE7"/>
    <w:rsid w:val="00B57DC3"/>
    <w:rsid w:val="00B57F5A"/>
    <w:rsid w:val="00B60095"/>
    <w:rsid w:val="00B606B6"/>
    <w:rsid w:val="00B60999"/>
    <w:rsid w:val="00B60A6C"/>
    <w:rsid w:val="00B60CD0"/>
    <w:rsid w:val="00B61593"/>
    <w:rsid w:val="00B61856"/>
    <w:rsid w:val="00B6193B"/>
    <w:rsid w:val="00B61B52"/>
    <w:rsid w:val="00B61C30"/>
    <w:rsid w:val="00B61C4A"/>
    <w:rsid w:val="00B61DB6"/>
    <w:rsid w:val="00B62021"/>
    <w:rsid w:val="00B622B0"/>
    <w:rsid w:val="00B626DC"/>
    <w:rsid w:val="00B62A8F"/>
    <w:rsid w:val="00B62ABA"/>
    <w:rsid w:val="00B62BBC"/>
    <w:rsid w:val="00B62D9E"/>
    <w:rsid w:val="00B62F27"/>
    <w:rsid w:val="00B631DC"/>
    <w:rsid w:val="00B634F3"/>
    <w:rsid w:val="00B6373E"/>
    <w:rsid w:val="00B637F8"/>
    <w:rsid w:val="00B63A77"/>
    <w:rsid w:val="00B63D12"/>
    <w:rsid w:val="00B63D67"/>
    <w:rsid w:val="00B63FE2"/>
    <w:rsid w:val="00B64067"/>
    <w:rsid w:val="00B6436C"/>
    <w:rsid w:val="00B644B9"/>
    <w:rsid w:val="00B64A4D"/>
    <w:rsid w:val="00B64AAE"/>
    <w:rsid w:val="00B64C78"/>
    <w:rsid w:val="00B64EEA"/>
    <w:rsid w:val="00B65876"/>
    <w:rsid w:val="00B65971"/>
    <w:rsid w:val="00B65B59"/>
    <w:rsid w:val="00B65E41"/>
    <w:rsid w:val="00B65F29"/>
    <w:rsid w:val="00B661E6"/>
    <w:rsid w:val="00B665FD"/>
    <w:rsid w:val="00B6691F"/>
    <w:rsid w:val="00B66A28"/>
    <w:rsid w:val="00B66BC4"/>
    <w:rsid w:val="00B66C25"/>
    <w:rsid w:val="00B66E7D"/>
    <w:rsid w:val="00B66FD8"/>
    <w:rsid w:val="00B67389"/>
    <w:rsid w:val="00B673FA"/>
    <w:rsid w:val="00B6740B"/>
    <w:rsid w:val="00B674FD"/>
    <w:rsid w:val="00B70176"/>
    <w:rsid w:val="00B701A5"/>
    <w:rsid w:val="00B705A2"/>
    <w:rsid w:val="00B705AC"/>
    <w:rsid w:val="00B70A8B"/>
    <w:rsid w:val="00B70C1A"/>
    <w:rsid w:val="00B70E5B"/>
    <w:rsid w:val="00B70FFA"/>
    <w:rsid w:val="00B71503"/>
    <w:rsid w:val="00B71512"/>
    <w:rsid w:val="00B71812"/>
    <w:rsid w:val="00B71897"/>
    <w:rsid w:val="00B719BC"/>
    <w:rsid w:val="00B71A9A"/>
    <w:rsid w:val="00B71B3A"/>
    <w:rsid w:val="00B71DE0"/>
    <w:rsid w:val="00B720DF"/>
    <w:rsid w:val="00B72472"/>
    <w:rsid w:val="00B72563"/>
    <w:rsid w:val="00B72636"/>
    <w:rsid w:val="00B7264B"/>
    <w:rsid w:val="00B726C3"/>
    <w:rsid w:val="00B7279A"/>
    <w:rsid w:val="00B727E2"/>
    <w:rsid w:val="00B72AB4"/>
    <w:rsid w:val="00B72CD2"/>
    <w:rsid w:val="00B72DBE"/>
    <w:rsid w:val="00B7319D"/>
    <w:rsid w:val="00B73645"/>
    <w:rsid w:val="00B73A08"/>
    <w:rsid w:val="00B73ADE"/>
    <w:rsid w:val="00B73D9B"/>
    <w:rsid w:val="00B740E5"/>
    <w:rsid w:val="00B74141"/>
    <w:rsid w:val="00B74573"/>
    <w:rsid w:val="00B74610"/>
    <w:rsid w:val="00B747E5"/>
    <w:rsid w:val="00B74BD2"/>
    <w:rsid w:val="00B74BF5"/>
    <w:rsid w:val="00B751D2"/>
    <w:rsid w:val="00B7521F"/>
    <w:rsid w:val="00B7571A"/>
    <w:rsid w:val="00B75A12"/>
    <w:rsid w:val="00B75B3D"/>
    <w:rsid w:val="00B76407"/>
    <w:rsid w:val="00B76FCE"/>
    <w:rsid w:val="00B77106"/>
    <w:rsid w:val="00B7729C"/>
    <w:rsid w:val="00B7766B"/>
    <w:rsid w:val="00B777A9"/>
    <w:rsid w:val="00B77C18"/>
    <w:rsid w:val="00B77C32"/>
    <w:rsid w:val="00B77CD7"/>
    <w:rsid w:val="00B77D3C"/>
    <w:rsid w:val="00B77F27"/>
    <w:rsid w:val="00B77F28"/>
    <w:rsid w:val="00B77FF0"/>
    <w:rsid w:val="00B80254"/>
    <w:rsid w:val="00B80339"/>
    <w:rsid w:val="00B803E2"/>
    <w:rsid w:val="00B80567"/>
    <w:rsid w:val="00B806B4"/>
    <w:rsid w:val="00B8087A"/>
    <w:rsid w:val="00B80909"/>
    <w:rsid w:val="00B80A2E"/>
    <w:rsid w:val="00B80E5F"/>
    <w:rsid w:val="00B814B9"/>
    <w:rsid w:val="00B81671"/>
    <w:rsid w:val="00B81700"/>
    <w:rsid w:val="00B818E5"/>
    <w:rsid w:val="00B81C0E"/>
    <w:rsid w:val="00B81F95"/>
    <w:rsid w:val="00B820FA"/>
    <w:rsid w:val="00B821CE"/>
    <w:rsid w:val="00B8228D"/>
    <w:rsid w:val="00B82370"/>
    <w:rsid w:val="00B82388"/>
    <w:rsid w:val="00B82641"/>
    <w:rsid w:val="00B82732"/>
    <w:rsid w:val="00B82D33"/>
    <w:rsid w:val="00B82DFF"/>
    <w:rsid w:val="00B833DC"/>
    <w:rsid w:val="00B83700"/>
    <w:rsid w:val="00B8375D"/>
    <w:rsid w:val="00B83BD2"/>
    <w:rsid w:val="00B83C68"/>
    <w:rsid w:val="00B83CE8"/>
    <w:rsid w:val="00B83DCD"/>
    <w:rsid w:val="00B83E12"/>
    <w:rsid w:val="00B83FB3"/>
    <w:rsid w:val="00B84182"/>
    <w:rsid w:val="00B84233"/>
    <w:rsid w:val="00B84CBB"/>
    <w:rsid w:val="00B85163"/>
    <w:rsid w:val="00B85418"/>
    <w:rsid w:val="00B85874"/>
    <w:rsid w:val="00B858B2"/>
    <w:rsid w:val="00B85B95"/>
    <w:rsid w:val="00B8644E"/>
    <w:rsid w:val="00B8685C"/>
    <w:rsid w:val="00B86F63"/>
    <w:rsid w:val="00B871E2"/>
    <w:rsid w:val="00B879BD"/>
    <w:rsid w:val="00B87D7F"/>
    <w:rsid w:val="00B87F12"/>
    <w:rsid w:val="00B9030B"/>
    <w:rsid w:val="00B90450"/>
    <w:rsid w:val="00B908DB"/>
    <w:rsid w:val="00B90CE1"/>
    <w:rsid w:val="00B90E67"/>
    <w:rsid w:val="00B90EB9"/>
    <w:rsid w:val="00B91626"/>
    <w:rsid w:val="00B91691"/>
    <w:rsid w:val="00B919E1"/>
    <w:rsid w:val="00B91BF2"/>
    <w:rsid w:val="00B91C98"/>
    <w:rsid w:val="00B91D8F"/>
    <w:rsid w:val="00B91F70"/>
    <w:rsid w:val="00B91FCB"/>
    <w:rsid w:val="00B91FD9"/>
    <w:rsid w:val="00B91FF7"/>
    <w:rsid w:val="00B92243"/>
    <w:rsid w:val="00B924C5"/>
    <w:rsid w:val="00B927A7"/>
    <w:rsid w:val="00B927B4"/>
    <w:rsid w:val="00B927F2"/>
    <w:rsid w:val="00B92812"/>
    <w:rsid w:val="00B92854"/>
    <w:rsid w:val="00B928F5"/>
    <w:rsid w:val="00B92B88"/>
    <w:rsid w:val="00B92EB0"/>
    <w:rsid w:val="00B92F5F"/>
    <w:rsid w:val="00B9341F"/>
    <w:rsid w:val="00B93552"/>
    <w:rsid w:val="00B936A8"/>
    <w:rsid w:val="00B93798"/>
    <w:rsid w:val="00B93A7B"/>
    <w:rsid w:val="00B93EED"/>
    <w:rsid w:val="00B93F1D"/>
    <w:rsid w:val="00B93F69"/>
    <w:rsid w:val="00B941D5"/>
    <w:rsid w:val="00B943CD"/>
    <w:rsid w:val="00B943E7"/>
    <w:rsid w:val="00B947BD"/>
    <w:rsid w:val="00B94B1C"/>
    <w:rsid w:val="00B94BE8"/>
    <w:rsid w:val="00B9572E"/>
    <w:rsid w:val="00B95AA4"/>
    <w:rsid w:val="00B95BAC"/>
    <w:rsid w:val="00B962FC"/>
    <w:rsid w:val="00B96370"/>
    <w:rsid w:val="00B964E7"/>
    <w:rsid w:val="00B9661C"/>
    <w:rsid w:val="00B967CC"/>
    <w:rsid w:val="00B96F36"/>
    <w:rsid w:val="00B973DD"/>
    <w:rsid w:val="00B974F9"/>
    <w:rsid w:val="00B97792"/>
    <w:rsid w:val="00B97926"/>
    <w:rsid w:val="00B97B60"/>
    <w:rsid w:val="00B97BBE"/>
    <w:rsid w:val="00B97E0E"/>
    <w:rsid w:val="00BA051D"/>
    <w:rsid w:val="00BA0669"/>
    <w:rsid w:val="00BA077B"/>
    <w:rsid w:val="00BA09AF"/>
    <w:rsid w:val="00BA0B6C"/>
    <w:rsid w:val="00BA0C30"/>
    <w:rsid w:val="00BA0C8A"/>
    <w:rsid w:val="00BA0CC9"/>
    <w:rsid w:val="00BA0D7A"/>
    <w:rsid w:val="00BA0F10"/>
    <w:rsid w:val="00BA1302"/>
    <w:rsid w:val="00BA14EF"/>
    <w:rsid w:val="00BA14F1"/>
    <w:rsid w:val="00BA1912"/>
    <w:rsid w:val="00BA193A"/>
    <w:rsid w:val="00BA1FAF"/>
    <w:rsid w:val="00BA22D3"/>
    <w:rsid w:val="00BA2419"/>
    <w:rsid w:val="00BA2D58"/>
    <w:rsid w:val="00BA2DB9"/>
    <w:rsid w:val="00BA34F2"/>
    <w:rsid w:val="00BA35A1"/>
    <w:rsid w:val="00BA37A9"/>
    <w:rsid w:val="00BA39C4"/>
    <w:rsid w:val="00BA3A73"/>
    <w:rsid w:val="00BA3C58"/>
    <w:rsid w:val="00BA45A2"/>
    <w:rsid w:val="00BA4805"/>
    <w:rsid w:val="00BA4967"/>
    <w:rsid w:val="00BA4B6D"/>
    <w:rsid w:val="00BA4C0F"/>
    <w:rsid w:val="00BA4D22"/>
    <w:rsid w:val="00BA4D53"/>
    <w:rsid w:val="00BA4EE3"/>
    <w:rsid w:val="00BA52FE"/>
    <w:rsid w:val="00BA58A0"/>
    <w:rsid w:val="00BA58B5"/>
    <w:rsid w:val="00BA5C2E"/>
    <w:rsid w:val="00BA5F63"/>
    <w:rsid w:val="00BA6064"/>
    <w:rsid w:val="00BA606E"/>
    <w:rsid w:val="00BA61B6"/>
    <w:rsid w:val="00BA61B7"/>
    <w:rsid w:val="00BA61F8"/>
    <w:rsid w:val="00BA67FC"/>
    <w:rsid w:val="00BA69CF"/>
    <w:rsid w:val="00BA6B06"/>
    <w:rsid w:val="00BA6CB6"/>
    <w:rsid w:val="00BA6DCD"/>
    <w:rsid w:val="00BA6E8A"/>
    <w:rsid w:val="00BA6F3B"/>
    <w:rsid w:val="00BA707B"/>
    <w:rsid w:val="00BA7196"/>
    <w:rsid w:val="00BA719D"/>
    <w:rsid w:val="00BA7927"/>
    <w:rsid w:val="00BA79BD"/>
    <w:rsid w:val="00BA7B69"/>
    <w:rsid w:val="00BA7C76"/>
    <w:rsid w:val="00BA7CD0"/>
    <w:rsid w:val="00BA7FF9"/>
    <w:rsid w:val="00BB0021"/>
    <w:rsid w:val="00BB0390"/>
    <w:rsid w:val="00BB03BC"/>
    <w:rsid w:val="00BB0728"/>
    <w:rsid w:val="00BB0745"/>
    <w:rsid w:val="00BB0C3C"/>
    <w:rsid w:val="00BB0CC0"/>
    <w:rsid w:val="00BB0DA8"/>
    <w:rsid w:val="00BB0DED"/>
    <w:rsid w:val="00BB0EA0"/>
    <w:rsid w:val="00BB0EF9"/>
    <w:rsid w:val="00BB1362"/>
    <w:rsid w:val="00BB16B4"/>
    <w:rsid w:val="00BB1A96"/>
    <w:rsid w:val="00BB1F01"/>
    <w:rsid w:val="00BB2590"/>
    <w:rsid w:val="00BB25A8"/>
    <w:rsid w:val="00BB2858"/>
    <w:rsid w:val="00BB29F0"/>
    <w:rsid w:val="00BB2C2B"/>
    <w:rsid w:val="00BB2DC1"/>
    <w:rsid w:val="00BB301D"/>
    <w:rsid w:val="00BB3933"/>
    <w:rsid w:val="00BB4160"/>
    <w:rsid w:val="00BB4400"/>
    <w:rsid w:val="00BB46F0"/>
    <w:rsid w:val="00BB4E50"/>
    <w:rsid w:val="00BB4E8A"/>
    <w:rsid w:val="00BB4EA0"/>
    <w:rsid w:val="00BB555A"/>
    <w:rsid w:val="00BB5ADD"/>
    <w:rsid w:val="00BB6706"/>
    <w:rsid w:val="00BB675A"/>
    <w:rsid w:val="00BB688C"/>
    <w:rsid w:val="00BB68DD"/>
    <w:rsid w:val="00BB6972"/>
    <w:rsid w:val="00BB6AFE"/>
    <w:rsid w:val="00BB7139"/>
    <w:rsid w:val="00BB738F"/>
    <w:rsid w:val="00BB7610"/>
    <w:rsid w:val="00BB7892"/>
    <w:rsid w:val="00BB7959"/>
    <w:rsid w:val="00BB79D1"/>
    <w:rsid w:val="00BB7B03"/>
    <w:rsid w:val="00BB7C5B"/>
    <w:rsid w:val="00BC008A"/>
    <w:rsid w:val="00BC02A0"/>
    <w:rsid w:val="00BC037A"/>
    <w:rsid w:val="00BC03A0"/>
    <w:rsid w:val="00BC05FA"/>
    <w:rsid w:val="00BC09C5"/>
    <w:rsid w:val="00BC0D49"/>
    <w:rsid w:val="00BC10D3"/>
    <w:rsid w:val="00BC116E"/>
    <w:rsid w:val="00BC132D"/>
    <w:rsid w:val="00BC1414"/>
    <w:rsid w:val="00BC144B"/>
    <w:rsid w:val="00BC14FA"/>
    <w:rsid w:val="00BC17C9"/>
    <w:rsid w:val="00BC1CFD"/>
    <w:rsid w:val="00BC22F1"/>
    <w:rsid w:val="00BC2439"/>
    <w:rsid w:val="00BC26F0"/>
    <w:rsid w:val="00BC2830"/>
    <w:rsid w:val="00BC291D"/>
    <w:rsid w:val="00BC2BD8"/>
    <w:rsid w:val="00BC322F"/>
    <w:rsid w:val="00BC3335"/>
    <w:rsid w:val="00BC3582"/>
    <w:rsid w:val="00BC362F"/>
    <w:rsid w:val="00BC3828"/>
    <w:rsid w:val="00BC38FF"/>
    <w:rsid w:val="00BC3BC9"/>
    <w:rsid w:val="00BC3D5C"/>
    <w:rsid w:val="00BC3F34"/>
    <w:rsid w:val="00BC434F"/>
    <w:rsid w:val="00BC493B"/>
    <w:rsid w:val="00BC4952"/>
    <w:rsid w:val="00BC498C"/>
    <w:rsid w:val="00BC4C52"/>
    <w:rsid w:val="00BC502B"/>
    <w:rsid w:val="00BC5179"/>
    <w:rsid w:val="00BC5223"/>
    <w:rsid w:val="00BC5243"/>
    <w:rsid w:val="00BC5474"/>
    <w:rsid w:val="00BC54D8"/>
    <w:rsid w:val="00BC5546"/>
    <w:rsid w:val="00BC5691"/>
    <w:rsid w:val="00BC5AAF"/>
    <w:rsid w:val="00BC5D45"/>
    <w:rsid w:val="00BC5D77"/>
    <w:rsid w:val="00BC61A0"/>
    <w:rsid w:val="00BC66E2"/>
    <w:rsid w:val="00BC67B3"/>
    <w:rsid w:val="00BC681C"/>
    <w:rsid w:val="00BC6BD4"/>
    <w:rsid w:val="00BC7205"/>
    <w:rsid w:val="00BC7BF0"/>
    <w:rsid w:val="00BC7C07"/>
    <w:rsid w:val="00BC7E2B"/>
    <w:rsid w:val="00BD0085"/>
    <w:rsid w:val="00BD0253"/>
    <w:rsid w:val="00BD0FF2"/>
    <w:rsid w:val="00BD10AF"/>
    <w:rsid w:val="00BD11B1"/>
    <w:rsid w:val="00BD123D"/>
    <w:rsid w:val="00BD127B"/>
    <w:rsid w:val="00BD1B8B"/>
    <w:rsid w:val="00BD1C32"/>
    <w:rsid w:val="00BD1F5D"/>
    <w:rsid w:val="00BD1F9A"/>
    <w:rsid w:val="00BD2096"/>
    <w:rsid w:val="00BD210C"/>
    <w:rsid w:val="00BD21AA"/>
    <w:rsid w:val="00BD23A5"/>
    <w:rsid w:val="00BD2536"/>
    <w:rsid w:val="00BD269F"/>
    <w:rsid w:val="00BD2B41"/>
    <w:rsid w:val="00BD2F2D"/>
    <w:rsid w:val="00BD3084"/>
    <w:rsid w:val="00BD312B"/>
    <w:rsid w:val="00BD339E"/>
    <w:rsid w:val="00BD3483"/>
    <w:rsid w:val="00BD3911"/>
    <w:rsid w:val="00BD39BD"/>
    <w:rsid w:val="00BD3C3F"/>
    <w:rsid w:val="00BD3EEB"/>
    <w:rsid w:val="00BD43C6"/>
    <w:rsid w:val="00BD4461"/>
    <w:rsid w:val="00BD447A"/>
    <w:rsid w:val="00BD44B9"/>
    <w:rsid w:val="00BD492D"/>
    <w:rsid w:val="00BD494D"/>
    <w:rsid w:val="00BD495B"/>
    <w:rsid w:val="00BD49CE"/>
    <w:rsid w:val="00BD4EA3"/>
    <w:rsid w:val="00BD5198"/>
    <w:rsid w:val="00BD522A"/>
    <w:rsid w:val="00BD52AB"/>
    <w:rsid w:val="00BD543B"/>
    <w:rsid w:val="00BD5AE8"/>
    <w:rsid w:val="00BD620B"/>
    <w:rsid w:val="00BD6699"/>
    <w:rsid w:val="00BD6765"/>
    <w:rsid w:val="00BD6868"/>
    <w:rsid w:val="00BD6897"/>
    <w:rsid w:val="00BD6CEC"/>
    <w:rsid w:val="00BD6EDA"/>
    <w:rsid w:val="00BD70E1"/>
    <w:rsid w:val="00BD7401"/>
    <w:rsid w:val="00BD76BF"/>
    <w:rsid w:val="00BD76CA"/>
    <w:rsid w:val="00BD790C"/>
    <w:rsid w:val="00BD7B64"/>
    <w:rsid w:val="00BD7F8E"/>
    <w:rsid w:val="00BE0027"/>
    <w:rsid w:val="00BE00CC"/>
    <w:rsid w:val="00BE0440"/>
    <w:rsid w:val="00BE072B"/>
    <w:rsid w:val="00BE07F2"/>
    <w:rsid w:val="00BE0856"/>
    <w:rsid w:val="00BE08A3"/>
    <w:rsid w:val="00BE09B9"/>
    <w:rsid w:val="00BE0A33"/>
    <w:rsid w:val="00BE12B5"/>
    <w:rsid w:val="00BE12E2"/>
    <w:rsid w:val="00BE17A3"/>
    <w:rsid w:val="00BE186B"/>
    <w:rsid w:val="00BE1A35"/>
    <w:rsid w:val="00BE1E53"/>
    <w:rsid w:val="00BE200C"/>
    <w:rsid w:val="00BE210D"/>
    <w:rsid w:val="00BE22DB"/>
    <w:rsid w:val="00BE24A8"/>
    <w:rsid w:val="00BE2AA3"/>
    <w:rsid w:val="00BE2AE7"/>
    <w:rsid w:val="00BE2B39"/>
    <w:rsid w:val="00BE2ED0"/>
    <w:rsid w:val="00BE3149"/>
    <w:rsid w:val="00BE353B"/>
    <w:rsid w:val="00BE386C"/>
    <w:rsid w:val="00BE39B8"/>
    <w:rsid w:val="00BE3AC6"/>
    <w:rsid w:val="00BE3B2F"/>
    <w:rsid w:val="00BE3D15"/>
    <w:rsid w:val="00BE3D92"/>
    <w:rsid w:val="00BE3E15"/>
    <w:rsid w:val="00BE40F2"/>
    <w:rsid w:val="00BE4534"/>
    <w:rsid w:val="00BE4691"/>
    <w:rsid w:val="00BE4949"/>
    <w:rsid w:val="00BE4B63"/>
    <w:rsid w:val="00BE4D54"/>
    <w:rsid w:val="00BE4DD6"/>
    <w:rsid w:val="00BE4DF0"/>
    <w:rsid w:val="00BE4F63"/>
    <w:rsid w:val="00BE521E"/>
    <w:rsid w:val="00BE5354"/>
    <w:rsid w:val="00BE57C9"/>
    <w:rsid w:val="00BE5B20"/>
    <w:rsid w:val="00BE5BC0"/>
    <w:rsid w:val="00BE5BDB"/>
    <w:rsid w:val="00BE5CF2"/>
    <w:rsid w:val="00BE6728"/>
    <w:rsid w:val="00BE6B11"/>
    <w:rsid w:val="00BE7218"/>
    <w:rsid w:val="00BE72C1"/>
    <w:rsid w:val="00BE7567"/>
    <w:rsid w:val="00BE79C2"/>
    <w:rsid w:val="00BE7A16"/>
    <w:rsid w:val="00BF01B1"/>
    <w:rsid w:val="00BF048A"/>
    <w:rsid w:val="00BF09F5"/>
    <w:rsid w:val="00BF0AD6"/>
    <w:rsid w:val="00BF0C9F"/>
    <w:rsid w:val="00BF0DA9"/>
    <w:rsid w:val="00BF0DBA"/>
    <w:rsid w:val="00BF1246"/>
    <w:rsid w:val="00BF1666"/>
    <w:rsid w:val="00BF1BBD"/>
    <w:rsid w:val="00BF1C6A"/>
    <w:rsid w:val="00BF1E9B"/>
    <w:rsid w:val="00BF2151"/>
    <w:rsid w:val="00BF21A1"/>
    <w:rsid w:val="00BF21D6"/>
    <w:rsid w:val="00BF246B"/>
    <w:rsid w:val="00BF24FB"/>
    <w:rsid w:val="00BF2A48"/>
    <w:rsid w:val="00BF2B5C"/>
    <w:rsid w:val="00BF2D1F"/>
    <w:rsid w:val="00BF2FE0"/>
    <w:rsid w:val="00BF3010"/>
    <w:rsid w:val="00BF365F"/>
    <w:rsid w:val="00BF37C9"/>
    <w:rsid w:val="00BF3AB8"/>
    <w:rsid w:val="00BF3B96"/>
    <w:rsid w:val="00BF3C06"/>
    <w:rsid w:val="00BF3D5A"/>
    <w:rsid w:val="00BF40C1"/>
    <w:rsid w:val="00BF469A"/>
    <w:rsid w:val="00BF4D13"/>
    <w:rsid w:val="00BF4EE2"/>
    <w:rsid w:val="00BF4F55"/>
    <w:rsid w:val="00BF5088"/>
    <w:rsid w:val="00BF510B"/>
    <w:rsid w:val="00BF5303"/>
    <w:rsid w:val="00BF5AAD"/>
    <w:rsid w:val="00BF5EBA"/>
    <w:rsid w:val="00BF5F53"/>
    <w:rsid w:val="00BF609B"/>
    <w:rsid w:val="00BF6866"/>
    <w:rsid w:val="00BF6A24"/>
    <w:rsid w:val="00BF6D80"/>
    <w:rsid w:val="00BF6E83"/>
    <w:rsid w:val="00BF6EF5"/>
    <w:rsid w:val="00BF6EFC"/>
    <w:rsid w:val="00BF7119"/>
    <w:rsid w:val="00BF71BD"/>
    <w:rsid w:val="00BF72A6"/>
    <w:rsid w:val="00BF7309"/>
    <w:rsid w:val="00BF7701"/>
    <w:rsid w:val="00BF7864"/>
    <w:rsid w:val="00BF7AB0"/>
    <w:rsid w:val="00BF7C3E"/>
    <w:rsid w:val="00BF7F81"/>
    <w:rsid w:val="00BF7FBB"/>
    <w:rsid w:val="00C00332"/>
    <w:rsid w:val="00C005AE"/>
    <w:rsid w:val="00C00757"/>
    <w:rsid w:val="00C00D70"/>
    <w:rsid w:val="00C00DE8"/>
    <w:rsid w:val="00C00E5A"/>
    <w:rsid w:val="00C0134E"/>
    <w:rsid w:val="00C01486"/>
    <w:rsid w:val="00C01520"/>
    <w:rsid w:val="00C016E0"/>
    <w:rsid w:val="00C0174E"/>
    <w:rsid w:val="00C019B6"/>
    <w:rsid w:val="00C019C2"/>
    <w:rsid w:val="00C01A65"/>
    <w:rsid w:val="00C01F55"/>
    <w:rsid w:val="00C02305"/>
    <w:rsid w:val="00C02310"/>
    <w:rsid w:val="00C0248C"/>
    <w:rsid w:val="00C027D2"/>
    <w:rsid w:val="00C02A35"/>
    <w:rsid w:val="00C03407"/>
    <w:rsid w:val="00C0357A"/>
    <w:rsid w:val="00C0358D"/>
    <w:rsid w:val="00C03B34"/>
    <w:rsid w:val="00C04190"/>
    <w:rsid w:val="00C0425D"/>
    <w:rsid w:val="00C0440B"/>
    <w:rsid w:val="00C0445F"/>
    <w:rsid w:val="00C0466C"/>
    <w:rsid w:val="00C047DD"/>
    <w:rsid w:val="00C048F4"/>
    <w:rsid w:val="00C04DBE"/>
    <w:rsid w:val="00C04FFD"/>
    <w:rsid w:val="00C050D5"/>
    <w:rsid w:val="00C05461"/>
    <w:rsid w:val="00C05523"/>
    <w:rsid w:val="00C05BB8"/>
    <w:rsid w:val="00C064EC"/>
    <w:rsid w:val="00C06645"/>
    <w:rsid w:val="00C0685F"/>
    <w:rsid w:val="00C06CDE"/>
    <w:rsid w:val="00C06E8A"/>
    <w:rsid w:val="00C07A75"/>
    <w:rsid w:val="00C07CA3"/>
    <w:rsid w:val="00C07E18"/>
    <w:rsid w:val="00C07E1C"/>
    <w:rsid w:val="00C07E3E"/>
    <w:rsid w:val="00C10062"/>
    <w:rsid w:val="00C10255"/>
    <w:rsid w:val="00C107E4"/>
    <w:rsid w:val="00C10829"/>
    <w:rsid w:val="00C1097C"/>
    <w:rsid w:val="00C10AB1"/>
    <w:rsid w:val="00C10AB2"/>
    <w:rsid w:val="00C11201"/>
    <w:rsid w:val="00C114BF"/>
    <w:rsid w:val="00C115D9"/>
    <w:rsid w:val="00C11749"/>
    <w:rsid w:val="00C118AF"/>
    <w:rsid w:val="00C119A5"/>
    <w:rsid w:val="00C12003"/>
    <w:rsid w:val="00C125E5"/>
    <w:rsid w:val="00C1289C"/>
    <w:rsid w:val="00C1290C"/>
    <w:rsid w:val="00C12D34"/>
    <w:rsid w:val="00C12D58"/>
    <w:rsid w:val="00C12E1A"/>
    <w:rsid w:val="00C12EBD"/>
    <w:rsid w:val="00C133BD"/>
    <w:rsid w:val="00C13ADD"/>
    <w:rsid w:val="00C13B61"/>
    <w:rsid w:val="00C142BC"/>
    <w:rsid w:val="00C14401"/>
    <w:rsid w:val="00C1463A"/>
    <w:rsid w:val="00C1487F"/>
    <w:rsid w:val="00C14B71"/>
    <w:rsid w:val="00C14CB7"/>
    <w:rsid w:val="00C14E9E"/>
    <w:rsid w:val="00C14F2F"/>
    <w:rsid w:val="00C1512E"/>
    <w:rsid w:val="00C1567B"/>
    <w:rsid w:val="00C1573D"/>
    <w:rsid w:val="00C1596C"/>
    <w:rsid w:val="00C15C57"/>
    <w:rsid w:val="00C15DDF"/>
    <w:rsid w:val="00C1634D"/>
    <w:rsid w:val="00C167D7"/>
    <w:rsid w:val="00C16B31"/>
    <w:rsid w:val="00C16B7B"/>
    <w:rsid w:val="00C16D43"/>
    <w:rsid w:val="00C16F13"/>
    <w:rsid w:val="00C16FFC"/>
    <w:rsid w:val="00C1700C"/>
    <w:rsid w:val="00C1718F"/>
    <w:rsid w:val="00C171B5"/>
    <w:rsid w:val="00C178C8"/>
    <w:rsid w:val="00C17EAB"/>
    <w:rsid w:val="00C17F60"/>
    <w:rsid w:val="00C2003A"/>
    <w:rsid w:val="00C2028F"/>
    <w:rsid w:val="00C2036E"/>
    <w:rsid w:val="00C206B2"/>
    <w:rsid w:val="00C2119A"/>
    <w:rsid w:val="00C2158F"/>
    <w:rsid w:val="00C21685"/>
    <w:rsid w:val="00C218B7"/>
    <w:rsid w:val="00C21AEC"/>
    <w:rsid w:val="00C21EAF"/>
    <w:rsid w:val="00C22A8D"/>
    <w:rsid w:val="00C22AE4"/>
    <w:rsid w:val="00C22B11"/>
    <w:rsid w:val="00C22BE6"/>
    <w:rsid w:val="00C22D5C"/>
    <w:rsid w:val="00C22DDA"/>
    <w:rsid w:val="00C23023"/>
    <w:rsid w:val="00C23031"/>
    <w:rsid w:val="00C2371B"/>
    <w:rsid w:val="00C23C71"/>
    <w:rsid w:val="00C23CC6"/>
    <w:rsid w:val="00C2408F"/>
    <w:rsid w:val="00C24592"/>
    <w:rsid w:val="00C24715"/>
    <w:rsid w:val="00C24FC5"/>
    <w:rsid w:val="00C253AE"/>
    <w:rsid w:val="00C259CE"/>
    <w:rsid w:val="00C25DBF"/>
    <w:rsid w:val="00C26406"/>
    <w:rsid w:val="00C26966"/>
    <w:rsid w:val="00C26B8D"/>
    <w:rsid w:val="00C26BEF"/>
    <w:rsid w:val="00C271AA"/>
    <w:rsid w:val="00C2745C"/>
    <w:rsid w:val="00C27556"/>
    <w:rsid w:val="00C27BC6"/>
    <w:rsid w:val="00C27E9F"/>
    <w:rsid w:val="00C300DD"/>
    <w:rsid w:val="00C300F4"/>
    <w:rsid w:val="00C30277"/>
    <w:rsid w:val="00C302EB"/>
    <w:rsid w:val="00C30314"/>
    <w:rsid w:val="00C30551"/>
    <w:rsid w:val="00C30758"/>
    <w:rsid w:val="00C30981"/>
    <w:rsid w:val="00C30AA5"/>
    <w:rsid w:val="00C30AF2"/>
    <w:rsid w:val="00C3133A"/>
    <w:rsid w:val="00C31F0D"/>
    <w:rsid w:val="00C3243E"/>
    <w:rsid w:val="00C3289B"/>
    <w:rsid w:val="00C32CA4"/>
    <w:rsid w:val="00C33125"/>
    <w:rsid w:val="00C332F0"/>
    <w:rsid w:val="00C3330C"/>
    <w:rsid w:val="00C33432"/>
    <w:rsid w:val="00C338D3"/>
    <w:rsid w:val="00C33C1F"/>
    <w:rsid w:val="00C33D5A"/>
    <w:rsid w:val="00C33E86"/>
    <w:rsid w:val="00C34010"/>
    <w:rsid w:val="00C341C4"/>
    <w:rsid w:val="00C34593"/>
    <w:rsid w:val="00C346FA"/>
    <w:rsid w:val="00C34AD5"/>
    <w:rsid w:val="00C34BC0"/>
    <w:rsid w:val="00C34DBC"/>
    <w:rsid w:val="00C34EB1"/>
    <w:rsid w:val="00C350AF"/>
    <w:rsid w:val="00C352EF"/>
    <w:rsid w:val="00C3563E"/>
    <w:rsid w:val="00C3564A"/>
    <w:rsid w:val="00C356E0"/>
    <w:rsid w:val="00C3576E"/>
    <w:rsid w:val="00C35858"/>
    <w:rsid w:val="00C359CB"/>
    <w:rsid w:val="00C35DE5"/>
    <w:rsid w:val="00C360C7"/>
    <w:rsid w:val="00C36193"/>
    <w:rsid w:val="00C362CB"/>
    <w:rsid w:val="00C36874"/>
    <w:rsid w:val="00C370FE"/>
    <w:rsid w:val="00C3740A"/>
    <w:rsid w:val="00C376D9"/>
    <w:rsid w:val="00C37DEA"/>
    <w:rsid w:val="00C40690"/>
    <w:rsid w:val="00C416F6"/>
    <w:rsid w:val="00C41753"/>
    <w:rsid w:val="00C41891"/>
    <w:rsid w:val="00C41EBA"/>
    <w:rsid w:val="00C41FF3"/>
    <w:rsid w:val="00C42005"/>
    <w:rsid w:val="00C4206A"/>
    <w:rsid w:val="00C4216F"/>
    <w:rsid w:val="00C42CB7"/>
    <w:rsid w:val="00C42CE5"/>
    <w:rsid w:val="00C42D6A"/>
    <w:rsid w:val="00C42F10"/>
    <w:rsid w:val="00C42F20"/>
    <w:rsid w:val="00C4300A"/>
    <w:rsid w:val="00C4314A"/>
    <w:rsid w:val="00C4328D"/>
    <w:rsid w:val="00C436B1"/>
    <w:rsid w:val="00C437A6"/>
    <w:rsid w:val="00C437ED"/>
    <w:rsid w:val="00C4386D"/>
    <w:rsid w:val="00C43A92"/>
    <w:rsid w:val="00C443B7"/>
    <w:rsid w:val="00C447F3"/>
    <w:rsid w:val="00C449B8"/>
    <w:rsid w:val="00C45062"/>
    <w:rsid w:val="00C452DB"/>
    <w:rsid w:val="00C45320"/>
    <w:rsid w:val="00C45346"/>
    <w:rsid w:val="00C45996"/>
    <w:rsid w:val="00C460F8"/>
    <w:rsid w:val="00C46143"/>
    <w:rsid w:val="00C46204"/>
    <w:rsid w:val="00C46877"/>
    <w:rsid w:val="00C47115"/>
    <w:rsid w:val="00C474CA"/>
    <w:rsid w:val="00C47651"/>
    <w:rsid w:val="00C476B2"/>
    <w:rsid w:val="00C47712"/>
    <w:rsid w:val="00C47836"/>
    <w:rsid w:val="00C4784C"/>
    <w:rsid w:val="00C4795C"/>
    <w:rsid w:val="00C479AE"/>
    <w:rsid w:val="00C47AF2"/>
    <w:rsid w:val="00C47C10"/>
    <w:rsid w:val="00C47C54"/>
    <w:rsid w:val="00C47FDA"/>
    <w:rsid w:val="00C504D0"/>
    <w:rsid w:val="00C5061A"/>
    <w:rsid w:val="00C50ADE"/>
    <w:rsid w:val="00C50AE1"/>
    <w:rsid w:val="00C50C25"/>
    <w:rsid w:val="00C50F2B"/>
    <w:rsid w:val="00C50F59"/>
    <w:rsid w:val="00C516BA"/>
    <w:rsid w:val="00C516FC"/>
    <w:rsid w:val="00C51A79"/>
    <w:rsid w:val="00C51D3E"/>
    <w:rsid w:val="00C5216E"/>
    <w:rsid w:val="00C525ED"/>
    <w:rsid w:val="00C52655"/>
    <w:rsid w:val="00C528BC"/>
    <w:rsid w:val="00C5294D"/>
    <w:rsid w:val="00C52B01"/>
    <w:rsid w:val="00C52B4B"/>
    <w:rsid w:val="00C52BB1"/>
    <w:rsid w:val="00C52FDE"/>
    <w:rsid w:val="00C53002"/>
    <w:rsid w:val="00C532A4"/>
    <w:rsid w:val="00C53520"/>
    <w:rsid w:val="00C535E2"/>
    <w:rsid w:val="00C53757"/>
    <w:rsid w:val="00C53A28"/>
    <w:rsid w:val="00C53AF6"/>
    <w:rsid w:val="00C53B50"/>
    <w:rsid w:val="00C53BEF"/>
    <w:rsid w:val="00C53E36"/>
    <w:rsid w:val="00C53FDF"/>
    <w:rsid w:val="00C53FED"/>
    <w:rsid w:val="00C54599"/>
    <w:rsid w:val="00C546ED"/>
    <w:rsid w:val="00C5474A"/>
    <w:rsid w:val="00C54962"/>
    <w:rsid w:val="00C5497A"/>
    <w:rsid w:val="00C54A5D"/>
    <w:rsid w:val="00C54AAA"/>
    <w:rsid w:val="00C54AC4"/>
    <w:rsid w:val="00C54AF2"/>
    <w:rsid w:val="00C54B9C"/>
    <w:rsid w:val="00C54C60"/>
    <w:rsid w:val="00C54DF9"/>
    <w:rsid w:val="00C55264"/>
    <w:rsid w:val="00C552E4"/>
    <w:rsid w:val="00C553BD"/>
    <w:rsid w:val="00C55641"/>
    <w:rsid w:val="00C5588B"/>
    <w:rsid w:val="00C55C03"/>
    <w:rsid w:val="00C5606E"/>
    <w:rsid w:val="00C567BE"/>
    <w:rsid w:val="00C56D6F"/>
    <w:rsid w:val="00C56D89"/>
    <w:rsid w:val="00C57329"/>
    <w:rsid w:val="00C57498"/>
    <w:rsid w:val="00C57836"/>
    <w:rsid w:val="00C57B0D"/>
    <w:rsid w:val="00C57DBE"/>
    <w:rsid w:val="00C57E4E"/>
    <w:rsid w:val="00C57EDE"/>
    <w:rsid w:val="00C60089"/>
    <w:rsid w:val="00C6010F"/>
    <w:rsid w:val="00C60480"/>
    <w:rsid w:val="00C60526"/>
    <w:rsid w:val="00C60530"/>
    <w:rsid w:val="00C60A43"/>
    <w:rsid w:val="00C60A69"/>
    <w:rsid w:val="00C60AD2"/>
    <w:rsid w:val="00C60B99"/>
    <w:rsid w:val="00C60F4D"/>
    <w:rsid w:val="00C61163"/>
    <w:rsid w:val="00C61168"/>
    <w:rsid w:val="00C613B1"/>
    <w:rsid w:val="00C61593"/>
    <w:rsid w:val="00C61685"/>
    <w:rsid w:val="00C616D2"/>
    <w:rsid w:val="00C61A3D"/>
    <w:rsid w:val="00C61A7F"/>
    <w:rsid w:val="00C61CF2"/>
    <w:rsid w:val="00C61E43"/>
    <w:rsid w:val="00C61F0E"/>
    <w:rsid w:val="00C62060"/>
    <w:rsid w:val="00C622BA"/>
    <w:rsid w:val="00C62CAB"/>
    <w:rsid w:val="00C638C6"/>
    <w:rsid w:val="00C638D8"/>
    <w:rsid w:val="00C63B71"/>
    <w:rsid w:val="00C63D7D"/>
    <w:rsid w:val="00C63EAC"/>
    <w:rsid w:val="00C63F52"/>
    <w:rsid w:val="00C6405F"/>
    <w:rsid w:val="00C64125"/>
    <w:rsid w:val="00C64374"/>
    <w:rsid w:val="00C644A8"/>
    <w:rsid w:val="00C645A0"/>
    <w:rsid w:val="00C6477C"/>
    <w:rsid w:val="00C649CE"/>
    <w:rsid w:val="00C64E2B"/>
    <w:rsid w:val="00C64EE9"/>
    <w:rsid w:val="00C65610"/>
    <w:rsid w:val="00C65848"/>
    <w:rsid w:val="00C658F4"/>
    <w:rsid w:val="00C65ABE"/>
    <w:rsid w:val="00C65E86"/>
    <w:rsid w:val="00C66048"/>
    <w:rsid w:val="00C671A3"/>
    <w:rsid w:val="00C676E1"/>
    <w:rsid w:val="00C6794C"/>
    <w:rsid w:val="00C67E03"/>
    <w:rsid w:val="00C702F2"/>
    <w:rsid w:val="00C706E1"/>
    <w:rsid w:val="00C708DF"/>
    <w:rsid w:val="00C708E6"/>
    <w:rsid w:val="00C71115"/>
    <w:rsid w:val="00C71244"/>
    <w:rsid w:val="00C7124F"/>
    <w:rsid w:val="00C7137E"/>
    <w:rsid w:val="00C717A3"/>
    <w:rsid w:val="00C718D7"/>
    <w:rsid w:val="00C718F6"/>
    <w:rsid w:val="00C71944"/>
    <w:rsid w:val="00C71C15"/>
    <w:rsid w:val="00C71E5E"/>
    <w:rsid w:val="00C71F5B"/>
    <w:rsid w:val="00C72069"/>
    <w:rsid w:val="00C7231F"/>
    <w:rsid w:val="00C723DD"/>
    <w:rsid w:val="00C72B2F"/>
    <w:rsid w:val="00C73472"/>
    <w:rsid w:val="00C73598"/>
    <w:rsid w:val="00C73679"/>
    <w:rsid w:val="00C736FA"/>
    <w:rsid w:val="00C7390D"/>
    <w:rsid w:val="00C73A85"/>
    <w:rsid w:val="00C73F4A"/>
    <w:rsid w:val="00C73F59"/>
    <w:rsid w:val="00C74347"/>
    <w:rsid w:val="00C74B42"/>
    <w:rsid w:val="00C74E76"/>
    <w:rsid w:val="00C75394"/>
    <w:rsid w:val="00C75963"/>
    <w:rsid w:val="00C75A91"/>
    <w:rsid w:val="00C75C4F"/>
    <w:rsid w:val="00C75C8C"/>
    <w:rsid w:val="00C762A0"/>
    <w:rsid w:val="00C769EF"/>
    <w:rsid w:val="00C76C56"/>
    <w:rsid w:val="00C76D77"/>
    <w:rsid w:val="00C7712E"/>
    <w:rsid w:val="00C777CA"/>
    <w:rsid w:val="00C7794F"/>
    <w:rsid w:val="00C77A94"/>
    <w:rsid w:val="00C77F29"/>
    <w:rsid w:val="00C80050"/>
    <w:rsid w:val="00C800CF"/>
    <w:rsid w:val="00C804D5"/>
    <w:rsid w:val="00C80597"/>
    <w:rsid w:val="00C80870"/>
    <w:rsid w:val="00C80B97"/>
    <w:rsid w:val="00C80D6A"/>
    <w:rsid w:val="00C80DBC"/>
    <w:rsid w:val="00C81694"/>
    <w:rsid w:val="00C818A0"/>
    <w:rsid w:val="00C81998"/>
    <w:rsid w:val="00C81FDB"/>
    <w:rsid w:val="00C82011"/>
    <w:rsid w:val="00C82134"/>
    <w:rsid w:val="00C82222"/>
    <w:rsid w:val="00C8254D"/>
    <w:rsid w:val="00C82559"/>
    <w:rsid w:val="00C8276A"/>
    <w:rsid w:val="00C82E5F"/>
    <w:rsid w:val="00C831F7"/>
    <w:rsid w:val="00C83B34"/>
    <w:rsid w:val="00C83C04"/>
    <w:rsid w:val="00C83EAA"/>
    <w:rsid w:val="00C84484"/>
    <w:rsid w:val="00C847A6"/>
    <w:rsid w:val="00C84A73"/>
    <w:rsid w:val="00C84FC6"/>
    <w:rsid w:val="00C857A3"/>
    <w:rsid w:val="00C859B5"/>
    <w:rsid w:val="00C859DB"/>
    <w:rsid w:val="00C85A14"/>
    <w:rsid w:val="00C85FB1"/>
    <w:rsid w:val="00C86049"/>
    <w:rsid w:val="00C86183"/>
    <w:rsid w:val="00C861AF"/>
    <w:rsid w:val="00C863A0"/>
    <w:rsid w:val="00C86564"/>
    <w:rsid w:val="00C86D10"/>
    <w:rsid w:val="00C86D72"/>
    <w:rsid w:val="00C872D1"/>
    <w:rsid w:val="00C87349"/>
    <w:rsid w:val="00C8746E"/>
    <w:rsid w:val="00C8763B"/>
    <w:rsid w:val="00C87727"/>
    <w:rsid w:val="00C877A4"/>
    <w:rsid w:val="00C87873"/>
    <w:rsid w:val="00C879C2"/>
    <w:rsid w:val="00C87A26"/>
    <w:rsid w:val="00C87A40"/>
    <w:rsid w:val="00C87CB3"/>
    <w:rsid w:val="00C87E5F"/>
    <w:rsid w:val="00C90874"/>
    <w:rsid w:val="00C90977"/>
    <w:rsid w:val="00C90E50"/>
    <w:rsid w:val="00C90EE1"/>
    <w:rsid w:val="00C91261"/>
    <w:rsid w:val="00C91BCD"/>
    <w:rsid w:val="00C91F1A"/>
    <w:rsid w:val="00C924B8"/>
    <w:rsid w:val="00C930E6"/>
    <w:rsid w:val="00C9315A"/>
    <w:rsid w:val="00C93816"/>
    <w:rsid w:val="00C939AC"/>
    <w:rsid w:val="00C93B16"/>
    <w:rsid w:val="00C93C3F"/>
    <w:rsid w:val="00C93D23"/>
    <w:rsid w:val="00C93DD0"/>
    <w:rsid w:val="00C9405F"/>
    <w:rsid w:val="00C94080"/>
    <w:rsid w:val="00C941D4"/>
    <w:rsid w:val="00C9443D"/>
    <w:rsid w:val="00C9458C"/>
    <w:rsid w:val="00C945B5"/>
    <w:rsid w:val="00C94806"/>
    <w:rsid w:val="00C94B9B"/>
    <w:rsid w:val="00C94C2D"/>
    <w:rsid w:val="00C94C62"/>
    <w:rsid w:val="00C950F4"/>
    <w:rsid w:val="00C9528D"/>
    <w:rsid w:val="00C958CE"/>
    <w:rsid w:val="00C95D57"/>
    <w:rsid w:val="00C95E48"/>
    <w:rsid w:val="00C95F76"/>
    <w:rsid w:val="00C96515"/>
    <w:rsid w:val="00C966A8"/>
    <w:rsid w:val="00C97049"/>
    <w:rsid w:val="00C97461"/>
    <w:rsid w:val="00C9751A"/>
    <w:rsid w:val="00C97689"/>
    <w:rsid w:val="00C976E2"/>
    <w:rsid w:val="00C97E2F"/>
    <w:rsid w:val="00C97E85"/>
    <w:rsid w:val="00CA07D2"/>
    <w:rsid w:val="00CA0A5F"/>
    <w:rsid w:val="00CA0C85"/>
    <w:rsid w:val="00CA0CAC"/>
    <w:rsid w:val="00CA0EA0"/>
    <w:rsid w:val="00CA0F49"/>
    <w:rsid w:val="00CA130E"/>
    <w:rsid w:val="00CA1B0F"/>
    <w:rsid w:val="00CA1B36"/>
    <w:rsid w:val="00CA1D5E"/>
    <w:rsid w:val="00CA2159"/>
    <w:rsid w:val="00CA240C"/>
    <w:rsid w:val="00CA2A59"/>
    <w:rsid w:val="00CA2A9A"/>
    <w:rsid w:val="00CA2EF1"/>
    <w:rsid w:val="00CA33D1"/>
    <w:rsid w:val="00CA3432"/>
    <w:rsid w:val="00CA347F"/>
    <w:rsid w:val="00CA34AE"/>
    <w:rsid w:val="00CA3608"/>
    <w:rsid w:val="00CA418E"/>
    <w:rsid w:val="00CA42CB"/>
    <w:rsid w:val="00CA43AC"/>
    <w:rsid w:val="00CA4970"/>
    <w:rsid w:val="00CA4C07"/>
    <w:rsid w:val="00CA4C7F"/>
    <w:rsid w:val="00CA4D4A"/>
    <w:rsid w:val="00CA4E14"/>
    <w:rsid w:val="00CA4F45"/>
    <w:rsid w:val="00CA5165"/>
    <w:rsid w:val="00CA5347"/>
    <w:rsid w:val="00CA549C"/>
    <w:rsid w:val="00CA56B7"/>
    <w:rsid w:val="00CA5BFF"/>
    <w:rsid w:val="00CA5EFF"/>
    <w:rsid w:val="00CA5F37"/>
    <w:rsid w:val="00CA6111"/>
    <w:rsid w:val="00CA64D9"/>
    <w:rsid w:val="00CA6532"/>
    <w:rsid w:val="00CA66EF"/>
    <w:rsid w:val="00CA6B07"/>
    <w:rsid w:val="00CA6BA4"/>
    <w:rsid w:val="00CA6E0B"/>
    <w:rsid w:val="00CA7384"/>
    <w:rsid w:val="00CA761E"/>
    <w:rsid w:val="00CA7677"/>
    <w:rsid w:val="00CA774A"/>
    <w:rsid w:val="00CA7758"/>
    <w:rsid w:val="00CA796E"/>
    <w:rsid w:val="00CA7FD6"/>
    <w:rsid w:val="00CB0418"/>
    <w:rsid w:val="00CB0878"/>
    <w:rsid w:val="00CB08A9"/>
    <w:rsid w:val="00CB097A"/>
    <w:rsid w:val="00CB09EB"/>
    <w:rsid w:val="00CB0A2F"/>
    <w:rsid w:val="00CB0A67"/>
    <w:rsid w:val="00CB0B01"/>
    <w:rsid w:val="00CB0EAF"/>
    <w:rsid w:val="00CB0ED9"/>
    <w:rsid w:val="00CB0F12"/>
    <w:rsid w:val="00CB0FFF"/>
    <w:rsid w:val="00CB11D5"/>
    <w:rsid w:val="00CB1567"/>
    <w:rsid w:val="00CB18E3"/>
    <w:rsid w:val="00CB19E5"/>
    <w:rsid w:val="00CB1D6B"/>
    <w:rsid w:val="00CB2010"/>
    <w:rsid w:val="00CB2083"/>
    <w:rsid w:val="00CB21A6"/>
    <w:rsid w:val="00CB22CE"/>
    <w:rsid w:val="00CB245A"/>
    <w:rsid w:val="00CB2534"/>
    <w:rsid w:val="00CB2B3F"/>
    <w:rsid w:val="00CB321A"/>
    <w:rsid w:val="00CB36C4"/>
    <w:rsid w:val="00CB379D"/>
    <w:rsid w:val="00CB3A35"/>
    <w:rsid w:val="00CB3E01"/>
    <w:rsid w:val="00CB3E2F"/>
    <w:rsid w:val="00CB3F56"/>
    <w:rsid w:val="00CB3FDA"/>
    <w:rsid w:val="00CB42AB"/>
    <w:rsid w:val="00CB4413"/>
    <w:rsid w:val="00CB4A32"/>
    <w:rsid w:val="00CB4F4C"/>
    <w:rsid w:val="00CB4F64"/>
    <w:rsid w:val="00CB5234"/>
    <w:rsid w:val="00CB54E3"/>
    <w:rsid w:val="00CB56D7"/>
    <w:rsid w:val="00CB5837"/>
    <w:rsid w:val="00CB5950"/>
    <w:rsid w:val="00CB5F81"/>
    <w:rsid w:val="00CB6281"/>
    <w:rsid w:val="00CB677E"/>
    <w:rsid w:val="00CB688B"/>
    <w:rsid w:val="00CB6B98"/>
    <w:rsid w:val="00CB6EF2"/>
    <w:rsid w:val="00CB7657"/>
    <w:rsid w:val="00CB76F8"/>
    <w:rsid w:val="00CB795B"/>
    <w:rsid w:val="00CB79C3"/>
    <w:rsid w:val="00CB7A18"/>
    <w:rsid w:val="00CB7B0D"/>
    <w:rsid w:val="00CC038D"/>
    <w:rsid w:val="00CC053A"/>
    <w:rsid w:val="00CC05CB"/>
    <w:rsid w:val="00CC06FF"/>
    <w:rsid w:val="00CC0779"/>
    <w:rsid w:val="00CC0A06"/>
    <w:rsid w:val="00CC0ABC"/>
    <w:rsid w:val="00CC1351"/>
    <w:rsid w:val="00CC17FE"/>
    <w:rsid w:val="00CC1CAF"/>
    <w:rsid w:val="00CC1E33"/>
    <w:rsid w:val="00CC1FB3"/>
    <w:rsid w:val="00CC22FF"/>
    <w:rsid w:val="00CC2503"/>
    <w:rsid w:val="00CC2551"/>
    <w:rsid w:val="00CC267D"/>
    <w:rsid w:val="00CC2A0B"/>
    <w:rsid w:val="00CC2BB8"/>
    <w:rsid w:val="00CC2BE3"/>
    <w:rsid w:val="00CC2CE1"/>
    <w:rsid w:val="00CC2D11"/>
    <w:rsid w:val="00CC3248"/>
    <w:rsid w:val="00CC3249"/>
    <w:rsid w:val="00CC367B"/>
    <w:rsid w:val="00CC37F8"/>
    <w:rsid w:val="00CC4262"/>
    <w:rsid w:val="00CC44AF"/>
    <w:rsid w:val="00CC497A"/>
    <w:rsid w:val="00CC4A47"/>
    <w:rsid w:val="00CC4A7B"/>
    <w:rsid w:val="00CC4B69"/>
    <w:rsid w:val="00CC4C23"/>
    <w:rsid w:val="00CC4C6B"/>
    <w:rsid w:val="00CC4F3A"/>
    <w:rsid w:val="00CC5781"/>
    <w:rsid w:val="00CC57C1"/>
    <w:rsid w:val="00CC5891"/>
    <w:rsid w:val="00CC58CF"/>
    <w:rsid w:val="00CC5C83"/>
    <w:rsid w:val="00CC5D2D"/>
    <w:rsid w:val="00CC5E03"/>
    <w:rsid w:val="00CC60B9"/>
    <w:rsid w:val="00CC6337"/>
    <w:rsid w:val="00CC638A"/>
    <w:rsid w:val="00CC63E7"/>
    <w:rsid w:val="00CC64E3"/>
    <w:rsid w:val="00CC6FC8"/>
    <w:rsid w:val="00CC76C8"/>
    <w:rsid w:val="00CC796F"/>
    <w:rsid w:val="00CC7B3C"/>
    <w:rsid w:val="00CD0152"/>
    <w:rsid w:val="00CD02CC"/>
    <w:rsid w:val="00CD06E4"/>
    <w:rsid w:val="00CD09DE"/>
    <w:rsid w:val="00CD0A4B"/>
    <w:rsid w:val="00CD14E7"/>
    <w:rsid w:val="00CD1735"/>
    <w:rsid w:val="00CD1BE0"/>
    <w:rsid w:val="00CD1BE1"/>
    <w:rsid w:val="00CD1D5F"/>
    <w:rsid w:val="00CD1EBD"/>
    <w:rsid w:val="00CD216C"/>
    <w:rsid w:val="00CD250A"/>
    <w:rsid w:val="00CD2B33"/>
    <w:rsid w:val="00CD3322"/>
    <w:rsid w:val="00CD352F"/>
    <w:rsid w:val="00CD35BA"/>
    <w:rsid w:val="00CD3A3A"/>
    <w:rsid w:val="00CD3AF0"/>
    <w:rsid w:val="00CD3D34"/>
    <w:rsid w:val="00CD3E27"/>
    <w:rsid w:val="00CD3FD7"/>
    <w:rsid w:val="00CD4099"/>
    <w:rsid w:val="00CD4179"/>
    <w:rsid w:val="00CD41AE"/>
    <w:rsid w:val="00CD4238"/>
    <w:rsid w:val="00CD4772"/>
    <w:rsid w:val="00CD4873"/>
    <w:rsid w:val="00CD4A0F"/>
    <w:rsid w:val="00CD4C7A"/>
    <w:rsid w:val="00CD4E6E"/>
    <w:rsid w:val="00CD517E"/>
    <w:rsid w:val="00CD5366"/>
    <w:rsid w:val="00CD5680"/>
    <w:rsid w:val="00CD5AFD"/>
    <w:rsid w:val="00CD5F66"/>
    <w:rsid w:val="00CD61E1"/>
    <w:rsid w:val="00CD625B"/>
    <w:rsid w:val="00CD6319"/>
    <w:rsid w:val="00CD6455"/>
    <w:rsid w:val="00CD660C"/>
    <w:rsid w:val="00CD6896"/>
    <w:rsid w:val="00CD6938"/>
    <w:rsid w:val="00CD69E6"/>
    <w:rsid w:val="00CD6DC6"/>
    <w:rsid w:val="00CD7522"/>
    <w:rsid w:val="00CD7566"/>
    <w:rsid w:val="00CD7B40"/>
    <w:rsid w:val="00CD7E35"/>
    <w:rsid w:val="00CE022E"/>
    <w:rsid w:val="00CE0360"/>
    <w:rsid w:val="00CE064E"/>
    <w:rsid w:val="00CE06AB"/>
    <w:rsid w:val="00CE0AC6"/>
    <w:rsid w:val="00CE0BAB"/>
    <w:rsid w:val="00CE0F0A"/>
    <w:rsid w:val="00CE1116"/>
    <w:rsid w:val="00CE144A"/>
    <w:rsid w:val="00CE16FF"/>
    <w:rsid w:val="00CE1BB8"/>
    <w:rsid w:val="00CE1C6C"/>
    <w:rsid w:val="00CE1D45"/>
    <w:rsid w:val="00CE1F28"/>
    <w:rsid w:val="00CE2253"/>
    <w:rsid w:val="00CE241A"/>
    <w:rsid w:val="00CE24C4"/>
    <w:rsid w:val="00CE24F5"/>
    <w:rsid w:val="00CE2693"/>
    <w:rsid w:val="00CE26C4"/>
    <w:rsid w:val="00CE2A43"/>
    <w:rsid w:val="00CE2C76"/>
    <w:rsid w:val="00CE2FAB"/>
    <w:rsid w:val="00CE3287"/>
    <w:rsid w:val="00CE389E"/>
    <w:rsid w:val="00CE3AF3"/>
    <w:rsid w:val="00CE42F3"/>
    <w:rsid w:val="00CE42F9"/>
    <w:rsid w:val="00CE443E"/>
    <w:rsid w:val="00CE45E7"/>
    <w:rsid w:val="00CE4E30"/>
    <w:rsid w:val="00CE5198"/>
    <w:rsid w:val="00CE533E"/>
    <w:rsid w:val="00CE54E8"/>
    <w:rsid w:val="00CE5F70"/>
    <w:rsid w:val="00CE6577"/>
    <w:rsid w:val="00CE6599"/>
    <w:rsid w:val="00CE678B"/>
    <w:rsid w:val="00CE6862"/>
    <w:rsid w:val="00CE6D93"/>
    <w:rsid w:val="00CE743A"/>
    <w:rsid w:val="00CE74CD"/>
    <w:rsid w:val="00CE766B"/>
    <w:rsid w:val="00CE7782"/>
    <w:rsid w:val="00CE7882"/>
    <w:rsid w:val="00CE78BA"/>
    <w:rsid w:val="00CE7CF9"/>
    <w:rsid w:val="00CE7FED"/>
    <w:rsid w:val="00CF0956"/>
    <w:rsid w:val="00CF09E8"/>
    <w:rsid w:val="00CF0DE6"/>
    <w:rsid w:val="00CF109F"/>
    <w:rsid w:val="00CF141C"/>
    <w:rsid w:val="00CF1487"/>
    <w:rsid w:val="00CF1942"/>
    <w:rsid w:val="00CF1A20"/>
    <w:rsid w:val="00CF2165"/>
    <w:rsid w:val="00CF21E2"/>
    <w:rsid w:val="00CF26B5"/>
    <w:rsid w:val="00CF26E4"/>
    <w:rsid w:val="00CF27AA"/>
    <w:rsid w:val="00CF282A"/>
    <w:rsid w:val="00CF2941"/>
    <w:rsid w:val="00CF2B6F"/>
    <w:rsid w:val="00CF3045"/>
    <w:rsid w:val="00CF30ED"/>
    <w:rsid w:val="00CF310E"/>
    <w:rsid w:val="00CF3469"/>
    <w:rsid w:val="00CF3859"/>
    <w:rsid w:val="00CF3E2E"/>
    <w:rsid w:val="00CF451A"/>
    <w:rsid w:val="00CF4815"/>
    <w:rsid w:val="00CF48DB"/>
    <w:rsid w:val="00CF4B47"/>
    <w:rsid w:val="00CF4C8A"/>
    <w:rsid w:val="00CF50C1"/>
    <w:rsid w:val="00CF51C9"/>
    <w:rsid w:val="00CF5201"/>
    <w:rsid w:val="00CF5454"/>
    <w:rsid w:val="00CF5521"/>
    <w:rsid w:val="00CF552F"/>
    <w:rsid w:val="00CF56C5"/>
    <w:rsid w:val="00CF5749"/>
    <w:rsid w:val="00CF5F00"/>
    <w:rsid w:val="00CF5F97"/>
    <w:rsid w:val="00CF6705"/>
    <w:rsid w:val="00CF68F7"/>
    <w:rsid w:val="00CF6C0B"/>
    <w:rsid w:val="00CF6CBA"/>
    <w:rsid w:val="00CF6CCC"/>
    <w:rsid w:val="00CF6D99"/>
    <w:rsid w:val="00CF77E1"/>
    <w:rsid w:val="00CF7AFC"/>
    <w:rsid w:val="00CF7B1A"/>
    <w:rsid w:val="00CF7B82"/>
    <w:rsid w:val="00CF7C80"/>
    <w:rsid w:val="00CF7E1A"/>
    <w:rsid w:val="00CF7F0D"/>
    <w:rsid w:val="00D0005B"/>
    <w:rsid w:val="00D001CE"/>
    <w:rsid w:val="00D002C9"/>
    <w:rsid w:val="00D00508"/>
    <w:rsid w:val="00D00857"/>
    <w:rsid w:val="00D008BF"/>
    <w:rsid w:val="00D011CC"/>
    <w:rsid w:val="00D019BB"/>
    <w:rsid w:val="00D01A91"/>
    <w:rsid w:val="00D01AAB"/>
    <w:rsid w:val="00D01B28"/>
    <w:rsid w:val="00D01E86"/>
    <w:rsid w:val="00D02015"/>
    <w:rsid w:val="00D024AE"/>
    <w:rsid w:val="00D025D2"/>
    <w:rsid w:val="00D02758"/>
    <w:rsid w:val="00D03101"/>
    <w:rsid w:val="00D03247"/>
    <w:rsid w:val="00D033E8"/>
    <w:rsid w:val="00D035A9"/>
    <w:rsid w:val="00D03621"/>
    <w:rsid w:val="00D03636"/>
    <w:rsid w:val="00D03BED"/>
    <w:rsid w:val="00D03C32"/>
    <w:rsid w:val="00D03F79"/>
    <w:rsid w:val="00D04134"/>
    <w:rsid w:val="00D04628"/>
    <w:rsid w:val="00D0486A"/>
    <w:rsid w:val="00D0498A"/>
    <w:rsid w:val="00D04B34"/>
    <w:rsid w:val="00D04BA7"/>
    <w:rsid w:val="00D04E86"/>
    <w:rsid w:val="00D04FBB"/>
    <w:rsid w:val="00D05122"/>
    <w:rsid w:val="00D052D3"/>
    <w:rsid w:val="00D05CF7"/>
    <w:rsid w:val="00D060FC"/>
    <w:rsid w:val="00D0617C"/>
    <w:rsid w:val="00D06273"/>
    <w:rsid w:val="00D06391"/>
    <w:rsid w:val="00D063AC"/>
    <w:rsid w:val="00D06476"/>
    <w:rsid w:val="00D06552"/>
    <w:rsid w:val="00D067C5"/>
    <w:rsid w:val="00D06B52"/>
    <w:rsid w:val="00D06C32"/>
    <w:rsid w:val="00D06DA0"/>
    <w:rsid w:val="00D06F7A"/>
    <w:rsid w:val="00D07097"/>
    <w:rsid w:val="00D0738B"/>
    <w:rsid w:val="00D073F5"/>
    <w:rsid w:val="00D077B4"/>
    <w:rsid w:val="00D0781B"/>
    <w:rsid w:val="00D100AE"/>
    <w:rsid w:val="00D10273"/>
    <w:rsid w:val="00D10368"/>
    <w:rsid w:val="00D1039F"/>
    <w:rsid w:val="00D10413"/>
    <w:rsid w:val="00D10767"/>
    <w:rsid w:val="00D107B1"/>
    <w:rsid w:val="00D108FB"/>
    <w:rsid w:val="00D109ED"/>
    <w:rsid w:val="00D11120"/>
    <w:rsid w:val="00D1163F"/>
    <w:rsid w:val="00D1169C"/>
    <w:rsid w:val="00D12FF1"/>
    <w:rsid w:val="00D1307C"/>
    <w:rsid w:val="00D130BA"/>
    <w:rsid w:val="00D1321A"/>
    <w:rsid w:val="00D132DF"/>
    <w:rsid w:val="00D1332D"/>
    <w:rsid w:val="00D1340C"/>
    <w:rsid w:val="00D13756"/>
    <w:rsid w:val="00D1379B"/>
    <w:rsid w:val="00D13860"/>
    <w:rsid w:val="00D138F9"/>
    <w:rsid w:val="00D13CB0"/>
    <w:rsid w:val="00D13F9B"/>
    <w:rsid w:val="00D14017"/>
    <w:rsid w:val="00D143FA"/>
    <w:rsid w:val="00D1481E"/>
    <w:rsid w:val="00D1499F"/>
    <w:rsid w:val="00D14D1D"/>
    <w:rsid w:val="00D1516B"/>
    <w:rsid w:val="00D1533A"/>
    <w:rsid w:val="00D1552E"/>
    <w:rsid w:val="00D1570F"/>
    <w:rsid w:val="00D158B4"/>
    <w:rsid w:val="00D15922"/>
    <w:rsid w:val="00D15A10"/>
    <w:rsid w:val="00D15A26"/>
    <w:rsid w:val="00D15A8C"/>
    <w:rsid w:val="00D15ACE"/>
    <w:rsid w:val="00D15B8B"/>
    <w:rsid w:val="00D15D6D"/>
    <w:rsid w:val="00D16519"/>
    <w:rsid w:val="00D16667"/>
    <w:rsid w:val="00D167A7"/>
    <w:rsid w:val="00D1687A"/>
    <w:rsid w:val="00D168AA"/>
    <w:rsid w:val="00D169CB"/>
    <w:rsid w:val="00D16B08"/>
    <w:rsid w:val="00D16FB4"/>
    <w:rsid w:val="00D17045"/>
    <w:rsid w:val="00D17052"/>
    <w:rsid w:val="00D17285"/>
    <w:rsid w:val="00D1743A"/>
    <w:rsid w:val="00D17675"/>
    <w:rsid w:val="00D177EB"/>
    <w:rsid w:val="00D178B3"/>
    <w:rsid w:val="00D17FFC"/>
    <w:rsid w:val="00D200D6"/>
    <w:rsid w:val="00D202CD"/>
    <w:rsid w:val="00D2046B"/>
    <w:rsid w:val="00D20564"/>
    <w:rsid w:val="00D20857"/>
    <w:rsid w:val="00D20A87"/>
    <w:rsid w:val="00D20BD8"/>
    <w:rsid w:val="00D20BE1"/>
    <w:rsid w:val="00D20C67"/>
    <w:rsid w:val="00D20DF6"/>
    <w:rsid w:val="00D20EDB"/>
    <w:rsid w:val="00D21005"/>
    <w:rsid w:val="00D214A1"/>
    <w:rsid w:val="00D2157D"/>
    <w:rsid w:val="00D21633"/>
    <w:rsid w:val="00D2169B"/>
    <w:rsid w:val="00D217A9"/>
    <w:rsid w:val="00D21AF1"/>
    <w:rsid w:val="00D21DCF"/>
    <w:rsid w:val="00D21F0A"/>
    <w:rsid w:val="00D2235F"/>
    <w:rsid w:val="00D22552"/>
    <w:rsid w:val="00D229F0"/>
    <w:rsid w:val="00D22C08"/>
    <w:rsid w:val="00D232DE"/>
    <w:rsid w:val="00D238EB"/>
    <w:rsid w:val="00D23BCA"/>
    <w:rsid w:val="00D23C7E"/>
    <w:rsid w:val="00D2410A"/>
    <w:rsid w:val="00D243C3"/>
    <w:rsid w:val="00D24404"/>
    <w:rsid w:val="00D2467C"/>
    <w:rsid w:val="00D25194"/>
    <w:rsid w:val="00D251AA"/>
    <w:rsid w:val="00D252B5"/>
    <w:rsid w:val="00D25586"/>
    <w:rsid w:val="00D25DAD"/>
    <w:rsid w:val="00D25F1B"/>
    <w:rsid w:val="00D26447"/>
    <w:rsid w:val="00D26462"/>
    <w:rsid w:val="00D264E9"/>
    <w:rsid w:val="00D26568"/>
    <w:rsid w:val="00D265C6"/>
    <w:rsid w:val="00D268A6"/>
    <w:rsid w:val="00D26A1C"/>
    <w:rsid w:val="00D26A76"/>
    <w:rsid w:val="00D26AD5"/>
    <w:rsid w:val="00D26BBC"/>
    <w:rsid w:val="00D273B1"/>
    <w:rsid w:val="00D273EA"/>
    <w:rsid w:val="00D2784A"/>
    <w:rsid w:val="00D2788A"/>
    <w:rsid w:val="00D303C0"/>
    <w:rsid w:val="00D304FF"/>
    <w:rsid w:val="00D30C14"/>
    <w:rsid w:val="00D314A9"/>
    <w:rsid w:val="00D3175B"/>
    <w:rsid w:val="00D3182D"/>
    <w:rsid w:val="00D31968"/>
    <w:rsid w:val="00D31BCE"/>
    <w:rsid w:val="00D31C5F"/>
    <w:rsid w:val="00D31EFB"/>
    <w:rsid w:val="00D31EFD"/>
    <w:rsid w:val="00D31F6E"/>
    <w:rsid w:val="00D323DE"/>
    <w:rsid w:val="00D32771"/>
    <w:rsid w:val="00D32C97"/>
    <w:rsid w:val="00D3306E"/>
    <w:rsid w:val="00D3310E"/>
    <w:rsid w:val="00D33111"/>
    <w:rsid w:val="00D33185"/>
    <w:rsid w:val="00D331B5"/>
    <w:rsid w:val="00D33242"/>
    <w:rsid w:val="00D335D8"/>
    <w:rsid w:val="00D33A90"/>
    <w:rsid w:val="00D341A4"/>
    <w:rsid w:val="00D34297"/>
    <w:rsid w:val="00D34453"/>
    <w:rsid w:val="00D3498A"/>
    <w:rsid w:val="00D34C02"/>
    <w:rsid w:val="00D34CB3"/>
    <w:rsid w:val="00D34F60"/>
    <w:rsid w:val="00D35498"/>
    <w:rsid w:val="00D35901"/>
    <w:rsid w:val="00D35E0A"/>
    <w:rsid w:val="00D35F5A"/>
    <w:rsid w:val="00D3651A"/>
    <w:rsid w:val="00D36996"/>
    <w:rsid w:val="00D36A0C"/>
    <w:rsid w:val="00D36B1E"/>
    <w:rsid w:val="00D36C5D"/>
    <w:rsid w:val="00D36C67"/>
    <w:rsid w:val="00D36F7F"/>
    <w:rsid w:val="00D37791"/>
    <w:rsid w:val="00D37855"/>
    <w:rsid w:val="00D37A12"/>
    <w:rsid w:val="00D37C58"/>
    <w:rsid w:val="00D400B7"/>
    <w:rsid w:val="00D40557"/>
    <w:rsid w:val="00D40B52"/>
    <w:rsid w:val="00D40D4D"/>
    <w:rsid w:val="00D40E57"/>
    <w:rsid w:val="00D41345"/>
    <w:rsid w:val="00D4138D"/>
    <w:rsid w:val="00D41A33"/>
    <w:rsid w:val="00D41D13"/>
    <w:rsid w:val="00D41E28"/>
    <w:rsid w:val="00D41F1C"/>
    <w:rsid w:val="00D4203D"/>
    <w:rsid w:val="00D42747"/>
    <w:rsid w:val="00D42859"/>
    <w:rsid w:val="00D430C5"/>
    <w:rsid w:val="00D43355"/>
    <w:rsid w:val="00D433B3"/>
    <w:rsid w:val="00D4345D"/>
    <w:rsid w:val="00D43643"/>
    <w:rsid w:val="00D43816"/>
    <w:rsid w:val="00D4395B"/>
    <w:rsid w:val="00D43D80"/>
    <w:rsid w:val="00D44076"/>
    <w:rsid w:val="00D4450C"/>
    <w:rsid w:val="00D44BEE"/>
    <w:rsid w:val="00D44DCC"/>
    <w:rsid w:val="00D44F52"/>
    <w:rsid w:val="00D4531E"/>
    <w:rsid w:val="00D453A3"/>
    <w:rsid w:val="00D45598"/>
    <w:rsid w:val="00D45DFA"/>
    <w:rsid w:val="00D462A7"/>
    <w:rsid w:val="00D4671F"/>
    <w:rsid w:val="00D468DD"/>
    <w:rsid w:val="00D46A29"/>
    <w:rsid w:val="00D46B73"/>
    <w:rsid w:val="00D47056"/>
    <w:rsid w:val="00D470DC"/>
    <w:rsid w:val="00D4731A"/>
    <w:rsid w:val="00D474ED"/>
    <w:rsid w:val="00D475B6"/>
    <w:rsid w:val="00D475FA"/>
    <w:rsid w:val="00D47707"/>
    <w:rsid w:val="00D477CD"/>
    <w:rsid w:val="00D502E0"/>
    <w:rsid w:val="00D5040B"/>
    <w:rsid w:val="00D5055B"/>
    <w:rsid w:val="00D507E5"/>
    <w:rsid w:val="00D50E9A"/>
    <w:rsid w:val="00D51041"/>
    <w:rsid w:val="00D51679"/>
    <w:rsid w:val="00D5176E"/>
    <w:rsid w:val="00D51BC0"/>
    <w:rsid w:val="00D52153"/>
    <w:rsid w:val="00D52303"/>
    <w:rsid w:val="00D524FE"/>
    <w:rsid w:val="00D52572"/>
    <w:rsid w:val="00D52AA9"/>
    <w:rsid w:val="00D52C2C"/>
    <w:rsid w:val="00D52F64"/>
    <w:rsid w:val="00D5323B"/>
    <w:rsid w:val="00D53709"/>
    <w:rsid w:val="00D53755"/>
    <w:rsid w:val="00D5381E"/>
    <w:rsid w:val="00D53AC6"/>
    <w:rsid w:val="00D53AEF"/>
    <w:rsid w:val="00D53D54"/>
    <w:rsid w:val="00D540BF"/>
    <w:rsid w:val="00D54BDB"/>
    <w:rsid w:val="00D54C29"/>
    <w:rsid w:val="00D54D59"/>
    <w:rsid w:val="00D55312"/>
    <w:rsid w:val="00D55A09"/>
    <w:rsid w:val="00D56138"/>
    <w:rsid w:val="00D56267"/>
    <w:rsid w:val="00D565BA"/>
    <w:rsid w:val="00D56649"/>
    <w:rsid w:val="00D56795"/>
    <w:rsid w:val="00D567F4"/>
    <w:rsid w:val="00D568F6"/>
    <w:rsid w:val="00D568FB"/>
    <w:rsid w:val="00D56D3C"/>
    <w:rsid w:val="00D57224"/>
    <w:rsid w:val="00D57249"/>
    <w:rsid w:val="00D579B1"/>
    <w:rsid w:val="00D57F41"/>
    <w:rsid w:val="00D6031E"/>
    <w:rsid w:val="00D60367"/>
    <w:rsid w:val="00D604D3"/>
    <w:rsid w:val="00D60592"/>
    <w:rsid w:val="00D606C6"/>
    <w:rsid w:val="00D60B73"/>
    <w:rsid w:val="00D60E74"/>
    <w:rsid w:val="00D60FCB"/>
    <w:rsid w:val="00D6108E"/>
    <w:rsid w:val="00D61238"/>
    <w:rsid w:val="00D614C5"/>
    <w:rsid w:val="00D614DE"/>
    <w:rsid w:val="00D61591"/>
    <w:rsid w:val="00D61861"/>
    <w:rsid w:val="00D61918"/>
    <w:rsid w:val="00D61C0A"/>
    <w:rsid w:val="00D61E67"/>
    <w:rsid w:val="00D62144"/>
    <w:rsid w:val="00D6245C"/>
    <w:rsid w:val="00D624CF"/>
    <w:rsid w:val="00D62D8F"/>
    <w:rsid w:val="00D62E89"/>
    <w:rsid w:val="00D63035"/>
    <w:rsid w:val="00D6316C"/>
    <w:rsid w:val="00D63333"/>
    <w:rsid w:val="00D6343F"/>
    <w:rsid w:val="00D63DCE"/>
    <w:rsid w:val="00D63F81"/>
    <w:rsid w:val="00D64B68"/>
    <w:rsid w:val="00D64D3E"/>
    <w:rsid w:val="00D64D73"/>
    <w:rsid w:val="00D64FD2"/>
    <w:rsid w:val="00D651A7"/>
    <w:rsid w:val="00D656E0"/>
    <w:rsid w:val="00D659E4"/>
    <w:rsid w:val="00D65A0C"/>
    <w:rsid w:val="00D65E88"/>
    <w:rsid w:val="00D660F3"/>
    <w:rsid w:val="00D662B8"/>
    <w:rsid w:val="00D662EC"/>
    <w:rsid w:val="00D6683D"/>
    <w:rsid w:val="00D66A62"/>
    <w:rsid w:val="00D66C29"/>
    <w:rsid w:val="00D66D6B"/>
    <w:rsid w:val="00D6708F"/>
    <w:rsid w:val="00D670A1"/>
    <w:rsid w:val="00D671A9"/>
    <w:rsid w:val="00D672BB"/>
    <w:rsid w:val="00D672E5"/>
    <w:rsid w:val="00D673BF"/>
    <w:rsid w:val="00D67749"/>
    <w:rsid w:val="00D67894"/>
    <w:rsid w:val="00D67C03"/>
    <w:rsid w:val="00D67C66"/>
    <w:rsid w:val="00D67F68"/>
    <w:rsid w:val="00D70199"/>
    <w:rsid w:val="00D7049C"/>
    <w:rsid w:val="00D70F7D"/>
    <w:rsid w:val="00D710FF"/>
    <w:rsid w:val="00D7114E"/>
    <w:rsid w:val="00D71213"/>
    <w:rsid w:val="00D71216"/>
    <w:rsid w:val="00D71533"/>
    <w:rsid w:val="00D717D0"/>
    <w:rsid w:val="00D71920"/>
    <w:rsid w:val="00D71D26"/>
    <w:rsid w:val="00D71FD4"/>
    <w:rsid w:val="00D7212A"/>
    <w:rsid w:val="00D72299"/>
    <w:rsid w:val="00D72536"/>
    <w:rsid w:val="00D72547"/>
    <w:rsid w:val="00D7256A"/>
    <w:rsid w:val="00D72657"/>
    <w:rsid w:val="00D72880"/>
    <w:rsid w:val="00D72B67"/>
    <w:rsid w:val="00D72D72"/>
    <w:rsid w:val="00D73022"/>
    <w:rsid w:val="00D73186"/>
    <w:rsid w:val="00D735F0"/>
    <w:rsid w:val="00D73735"/>
    <w:rsid w:val="00D73784"/>
    <w:rsid w:val="00D73960"/>
    <w:rsid w:val="00D745E7"/>
    <w:rsid w:val="00D7460A"/>
    <w:rsid w:val="00D74842"/>
    <w:rsid w:val="00D748A0"/>
    <w:rsid w:val="00D749DA"/>
    <w:rsid w:val="00D74BBE"/>
    <w:rsid w:val="00D75026"/>
    <w:rsid w:val="00D750B4"/>
    <w:rsid w:val="00D75255"/>
    <w:rsid w:val="00D75269"/>
    <w:rsid w:val="00D75534"/>
    <w:rsid w:val="00D755EA"/>
    <w:rsid w:val="00D757A2"/>
    <w:rsid w:val="00D75994"/>
    <w:rsid w:val="00D75D11"/>
    <w:rsid w:val="00D75D88"/>
    <w:rsid w:val="00D75EBD"/>
    <w:rsid w:val="00D75FFF"/>
    <w:rsid w:val="00D7659D"/>
    <w:rsid w:val="00D766D7"/>
    <w:rsid w:val="00D76993"/>
    <w:rsid w:val="00D76C49"/>
    <w:rsid w:val="00D76D87"/>
    <w:rsid w:val="00D76F45"/>
    <w:rsid w:val="00D77158"/>
    <w:rsid w:val="00D77597"/>
    <w:rsid w:val="00D77938"/>
    <w:rsid w:val="00D77986"/>
    <w:rsid w:val="00D77989"/>
    <w:rsid w:val="00D77B1A"/>
    <w:rsid w:val="00D77C9E"/>
    <w:rsid w:val="00D80251"/>
    <w:rsid w:val="00D80667"/>
    <w:rsid w:val="00D80715"/>
    <w:rsid w:val="00D80D2B"/>
    <w:rsid w:val="00D81167"/>
    <w:rsid w:val="00D817DE"/>
    <w:rsid w:val="00D81820"/>
    <w:rsid w:val="00D818CD"/>
    <w:rsid w:val="00D81B2E"/>
    <w:rsid w:val="00D81B94"/>
    <w:rsid w:val="00D81B9D"/>
    <w:rsid w:val="00D81BF7"/>
    <w:rsid w:val="00D81C74"/>
    <w:rsid w:val="00D81E95"/>
    <w:rsid w:val="00D81F6C"/>
    <w:rsid w:val="00D820A9"/>
    <w:rsid w:val="00D82393"/>
    <w:rsid w:val="00D82700"/>
    <w:rsid w:val="00D82A46"/>
    <w:rsid w:val="00D82A84"/>
    <w:rsid w:val="00D82FA9"/>
    <w:rsid w:val="00D8314E"/>
    <w:rsid w:val="00D83961"/>
    <w:rsid w:val="00D83D18"/>
    <w:rsid w:val="00D83DAA"/>
    <w:rsid w:val="00D83DAC"/>
    <w:rsid w:val="00D83E4F"/>
    <w:rsid w:val="00D83F6A"/>
    <w:rsid w:val="00D84351"/>
    <w:rsid w:val="00D8463E"/>
    <w:rsid w:val="00D847E2"/>
    <w:rsid w:val="00D84D5F"/>
    <w:rsid w:val="00D85396"/>
    <w:rsid w:val="00D859F3"/>
    <w:rsid w:val="00D85CA2"/>
    <w:rsid w:val="00D864E5"/>
    <w:rsid w:val="00D8691C"/>
    <w:rsid w:val="00D873C7"/>
    <w:rsid w:val="00D87479"/>
    <w:rsid w:val="00D87503"/>
    <w:rsid w:val="00D877FA"/>
    <w:rsid w:val="00D87D36"/>
    <w:rsid w:val="00D87FA4"/>
    <w:rsid w:val="00D90056"/>
    <w:rsid w:val="00D901C9"/>
    <w:rsid w:val="00D9027F"/>
    <w:rsid w:val="00D904F2"/>
    <w:rsid w:val="00D90578"/>
    <w:rsid w:val="00D90702"/>
    <w:rsid w:val="00D90A41"/>
    <w:rsid w:val="00D91055"/>
    <w:rsid w:val="00D91072"/>
    <w:rsid w:val="00D919ED"/>
    <w:rsid w:val="00D9200A"/>
    <w:rsid w:val="00D92499"/>
    <w:rsid w:val="00D92683"/>
    <w:rsid w:val="00D92A31"/>
    <w:rsid w:val="00D93279"/>
    <w:rsid w:val="00D93367"/>
    <w:rsid w:val="00D9358D"/>
    <w:rsid w:val="00D93B43"/>
    <w:rsid w:val="00D93D33"/>
    <w:rsid w:val="00D93D9E"/>
    <w:rsid w:val="00D94402"/>
    <w:rsid w:val="00D9443E"/>
    <w:rsid w:val="00D9447F"/>
    <w:rsid w:val="00D94759"/>
    <w:rsid w:val="00D94BF9"/>
    <w:rsid w:val="00D9535C"/>
    <w:rsid w:val="00D95424"/>
    <w:rsid w:val="00D95824"/>
    <w:rsid w:val="00D958F4"/>
    <w:rsid w:val="00D959C5"/>
    <w:rsid w:val="00D95BF9"/>
    <w:rsid w:val="00D95C1C"/>
    <w:rsid w:val="00D9636B"/>
    <w:rsid w:val="00D963DA"/>
    <w:rsid w:val="00D96571"/>
    <w:rsid w:val="00D96833"/>
    <w:rsid w:val="00D968B6"/>
    <w:rsid w:val="00D969F9"/>
    <w:rsid w:val="00D96DEE"/>
    <w:rsid w:val="00D96DFF"/>
    <w:rsid w:val="00D96F95"/>
    <w:rsid w:val="00D96FD1"/>
    <w:rsid w:val="00D97191"/>
    <w:rsid w:val="00D973BF"/>
    <w:rsid w:val="00D9796A"/>
    <w:rsid w:val="00DA0022"/>
    <w:rsid w:val="00DA0540"/>
    <w:rsid w:val="00DA0608"/>
    <w:rsid w:val="00DA0706"/>
    <w:rsid w:val="00DA0800"/>
    <w:rsid w:val="00DA0B4B"/>
    <w:rsid w:val="00DA1176"/>
    <w:rsid w:val="00DA1835"/>
    <w:rsid w:val="00DA1891"/>
    <w:rsid w:val="00DA19CB"/>
    <w:rsid w:val="00DA1A62"/>
    <w:rsid w:val="00DA1D72"/>
    <w:rsid w:val="00DA1DCB"/>
    <w:rsid w:val="00DA210F"/>
    <w:rsid w:val="00DA214F"/>
    <w:rsid w:val="00DA2400"/>
    <w:rsid w:val="00DA2761"/>
    <w:rsid w:val="00DA2E7F"/>
    <w:rsid w:val="00DA3412"/>
    <w:rsid w:val="00DA34D3"/>
    <w:rsid w:val="00DA35C0"/>
    <w:rsid w:val="00DA38DE"/>
    <w:rsid w:val="00DA3B11"/>
    <w:rsid w:val="00DA429B"/>
    <w:rsid w:val="00DA48D9"/>
    <w:rsid w:val="00DA4996"/>
    <w:rsid w:val="00DA4B59"/>
    <w:rsid w:val="00DA4FD0"/>
    <w:rsid w:val="00DA5181"/>
    <w:rsid w:val="00DA53A5"/>
    <w:rsid w:val="00DA560F"/>
    <w:rsid w:val="00DA580D"/>
    <w:rsid w:val="00DA5BED"/>
    <w:rsid w:val="00DA6099"/>
    <w:rsid w:val="00DA663D"/>
    <w:rsid w:val="00DA6644"/>
    <w:rsid w:val="00DA66E2"/>
    <w:rsid w:val="00DA6A86"/>
    <w:rsid w:val="00DA6E3E"/>
    <w:rsid w:val="00DA6E7C"/>
    <w:rsid w:val="00DA7176"/>
    <w:rsid w:val="00DA717C"/>
    <w:rsid w:val="00DA7BCC"/>
    <w:rsid w:val="00DA7BE5"/>
    <w:rsid w:val="00DA7E30"/>
    <w:rsid w:val="00DA7F6E"/>
    <w:rsid w:val="00DB0796"/>
    <w:rsid w:val="00DB0E12"/>
    <w:rsid w:val="00DB12A5"/>
    <w:rsid w:val="00DB1533"/>
    <w:rsid w:val="00DB1C75"/>
    <w:rsid w:val="00DB1CF2"/>
    <w:rsid w:val="00DB1D06"/>
    <w:rsid w:val="00DB1E82"/>
    <w:rsid w:val="00DB1F05"/>
    <w:rsid w:val="00DB21D5"/>
    <w:rsid w:val="00DB2245"/>
    <w:rsid w:val="00DB2702"/>
    <w:rsid w:val="00DB2B40"/>
    <w:rsid w:val="00DB2B55"/>
    <w:rsid w:val="00DB2FC7"/>
    <w:rsid w:val="00DB36CA"/>
    <w:rsid w:val="00DB3787"/>
    <w:rsid w:val="00DB3F85"/>
    <w:rsid w:val="00DB3FBB"/>
    <w:rsid w:val="00DB4458"/>
    <w:rsid w:val="00DB4475"/>
    <w:rsid w:val="00DB46CB"/>
    <w:rsid w:val="00DB4A95"/>
    <w:rsid w:val="00DB4F0E"/>
    <w:rsid w:val="00DB5150"/>
    <w:rsid w:val="00DB537C"/>
    <w:rsid w:val="00DB538F"/>
    <w:rsid w:val="00DB5660"/>
    <w:rsid w:val="00DB5801"/>
    <w:rsid w:val="00DB5871"/>
    <w:rsid w:val="00DB5A77"/>
    <w:rsid w:val="00DB5AE6"/>
    <w:rsid w:val="00DB5C30"/>
    <w:rsid w:val="00DB5E2C"/>
    <w:rsid w:val="00DB5F21"/>
    <w:rsid w:val="00DB61B1"/>
    <w:rsid w:val="00DB62A1"/>
    <w:rsid w:val="00DB632F"/>
    <w:rsid w:val="00DB6431"/>
    <w:rsid w:val="00DB65BF"/>
    <w:rsid w:val="00DB663E"/>
    <w:rsid w:val="00DB66C6"/>
    <w:rsid w:val="00DB6C82"/>
    <w:rsid w:val="00DB708A"/>
    <w:rsid w:val="00DB7287"/>
    <w:rsid w:val="00DB74DE"/>
    <w:rsid w:val="00DB766B"/>
    <w:rsid w:val="00DB7734"/>
    <w:rsid w:val="00DB7740"/>
    <w:rsid w:val="00DB7C3E"/>
    <w:rsid w:val="00DB7D84"/>
    <w:rsid w:val="00DB7D9A"/>
    <w:rsid w:val="00DB7DF2"/>
    <w:rsid w:val="00DB7DF4"/>
    <w:rsid w:val="00DB7E65"/>
    <w:rsid w:val="00DC007A"/>
    <w:rsid w:val="00DC015E"/>
    <w:rsid w:val="00DC086C"/>
    <w:rsid w:val="00DC08EF"/>
    <w:rsid w:val="00DC0929"/>
    <w:rsid w:val="00DC092C"/>
    <w:rsid w:val="00DC0D76"/>
    <w:rsid w:val="00DC0F79"/>
    <w:rsid w:val="00DC1054"/>
    <w:rsid w:val="00DC1104"/>
    <w:rsid w:val="00DC1138"/>
    <w:rsid w:val="00DC11C9"/>
    <w:rsid w:val="00DC16D9"/>
    <w:rsid w:val="00DC1703"/>
    <w:rsid w:val="00DC1C3C"/>
    <w:rsid w:val="00DC1C6A"/>
    <w:rsid w:val="00DC20A7"/>
    <w:rsid w:val="00DC2118"/>
    <w:rsid w:val="00DC2217"/>
    <w:rsid w:val="00DC225C"/>
    <w:rsid w:val="00DC22AF"/>
    <w:rsid w:val="00DC23C5"/>
    <w:rsid w:val="00DC25B2"/>
    <w:rsid w:val="00DC28C5"/>
    <w:rsid w:val="00DC2E7D"/>
    <w:rsid w:val="00DC315F"/>
    <w:rsid w:val="00DC35F4"/>
    <w:rsid w:val="00DC3708"/>
    <w:rsid w:val="00DC37C2"/>
    <w:rsid w:val="00DC391B"/>
    <w:rsid w:val="00DC3BC6"/>
    <w:rsid w:val="00DC3E3E"/>
    <w:rsid w:val="00DC3F7A"/>
    <w:rsid w:val="00DC44D1"/>
    <w:rsid w:val="00DC47A5"/>
    <w:rsid w:val="00DC4BD3"/>
    <w:rsid w:val="00DC4C0A"/>
    <w:rsid w:val="00DC4E88"/>
    <w:rsid w:val="00DC50F4"/>
    <w:rsid w:val="00DC5C60"/>
    <w:rsid w:val="00DC60C7"/>
    <w:rsid w:val="00DC624C"/>
    <w:rsid w:val="00DC657F"/>
    <w:rsid w:val="00DC6908"/>
    <w:rsid w:val="00DC6FF9"/>
    <w:rsid w:val="00DC7043"/>
    <w:rsid w:val="00DC722A"/>
    <w:rsid w:val="00DC7422"/>
    <w:rsid w:val="00DC7700"/>
    <w:rsid w:val="00DC7AB0"/>
    <w:rsid w:val="00DC7EE4"/>
    <w:rsid w:val="00DD0194"/>
    <w:rsid w:val="00DD02B7"/>
    <w:rsid w:val="00DD09A9"/>
    <w:rsid w:val="00DD0A48"/>
    <w:rsid w:val="00DD0C7D"/>
    <w:rsid w:val="00DD0F18"/>
    <w:rsid w:val="00DD1048"/>
    <w:rsid w:val="00DD1120"/>
    <w:rsid w:val="00DD1265"/>
    <w:rsid w:val="00DD17C3"/>
    <w:rsid w:val="00DD187F"/>
    <w:rsid w:val="00DD1914"/>
    <w:rsid w:val="00DD19DB"/>
    <w:rsid w:val="00DD220E"/>
    <w:rsid w:val="00DD2645"/>
    <w:rsid w:val="00DD26D1"/>
    <w:rsid w:val="00DD276D"/>
    <w:rsid w:val="00DD28D2"/>
    <w:rsid w:val="00DD29F2"/>
    <w:rsid w:val="00DD30A3"/>
    <w:rsid w:val="00DD3188"/>
    <w:rsid w:val="00DD35EE"/>
    <w:rsid w:val="00DD371D"/>
    <w:rsid w:val="00DD373A"/>
    <w:rsid w:val="00DD38E7"/>
    <w:rsid w:val="00DD39F3"/>
    <w:rsid w:val="00DD41BA"/>
    <w:rsid w:val="00DD43F0"/>
    <w:rsid w:val="00DD470D"/>
    <w:rsid w:val="00DD4ED4"/>
    <w:rsid w:val="00DD5103"/>
    <w:rsid w:val="00DD524D"/>
    <w:rsid w:val="00DD5448"/>
    <w:rsid w:val="00DD551E"/>
    <w:rsid w:val="00DD5665"/>
    <w:rsid w:val="00DD579D"/>
    <w:rsid w:val="00DD5889"/>
    <w:rsid w:val="00DD5A22"/>
    <w:rsid w:val="00DD5B4A"/>
    <w:rsid w:val="00DD5D30"/>
    <w:rsid w:val="00DD633A"/>
    <w:rsid w:val="00DD6643"/>
    <w:rsid w:val="00DD67D5"/>
    <w:rsid w:val="00DD683C"/>
    <w:rsid w:val="00DD699C"/>
    <w:rsid w:val="00DD6ADC"/>
    <w:rsid w:val="00DD6D26"/>
    <w:rsid w:val="00DD6D4B"/>
    <w:rsid w:val="00DD7081"/>
    <w:rsid w:val="00DD712A"/>
    <w:rsid w:val="00DD7A4B"/>
    <w:rsid w:val="00DD7BA1"/>
    <w:rsid w:val="00DD7F63"/>
    <w:rsid w:val="00DD7FFB"/>
    <w:rsid w:val="00DE006E"/>
    <w:rsid w:val="00DE017A"/>
    <w:rsid w:val="00DE01E9"/>
    <w:rsid w:val="00DE021F"/>
    <w:rsid w:val="00DE03F5"/>
    <w:rsid w:val="00DE0B6B"/>
    <w:rsid w:val="00DE11BA"/>
    <w:rsid w:val="00DE1755"/>
    <w:rsid w:val="00DE199C"/>
    <w:rsid w:val="00DE1B6C"/>
    <w:rsid w:val="00DE1DE5"/>
    <w:rsid w:val="00DE1E44"/>
    <w:rsid w:val="00DE2022"/>
    <w:rsid w:val="00DE2242"/>
    <w:rsid w:val="00DE2633"/>
    <w:rsid w:val="00DE2990"/>
    <w:rsid w:val="00DE2D3A"/>
    <w:rsid w:val="00DE300D"/>
    <w:rsid w:val="00DE3023"/>
    <w:rsid w:val="00DE353F"/>
    <w:rsid w:val="00DE3607"/>
    <w:rsid w:val="00DE376B"/>
    <w:rsid w:val="00DE38AB"/>
    <w:rsid w:val="00DE3B66"/>
    <w:rsid w:val="00DE3C2B"/>
    <w:rsid w:val="00DE3DF6"/>
    <w:rsid w:val="00DE3F9C"/>
    <w:rsid w:val="00DE4325"/>
    <w:rsid w:val="00DE43FD"/>
    <w:rsid w:val="00DE442D"/>
    <w:rsid w:val="00DE4469"/>
    <w:rsid w:val="00DE449F"/>
    <w:rsid w:val="00DE45D6"/>
    <w:rsid w:val="00DE471A"/>
    <w:rsid w:val="00DE48E0"/>
    <w:rsid w:val="00DE4FBD"/>
    <w:rsid w:val="00DE5256"/>
    <w:rsid w:val="00DE5308"/>
    <w:rsid w:val="00DE55B1"/>
    <w:rsid w:val="00DE5A9D"/>
    <w:rsid w:val="00DE6282"/>
    <w:rsid w:val="00DE6291"/>
    <w:rsid w:val="00DE6321"/>
    <w:rsid w:val="00DE6527"/>
    <w:rsid w:val="00DE69EA"/>
    <w:rsid w:val="00DE69F6"/>
    <w:rsid w:val="00DE6BB3"/>
    <w:rsid w:val="00DE6C7B"/>
    <w:rsid w:val="00DE6CBD"/>
    <w:rsid w:val="00DE6FB4"/>
    <w:rsid w:val="00DE754B"/>
    <w:rsid w:val="00DE7656"/>
    <w:rsid w:val="00DE7993"/>
    <w:rsid w:val="00DE7F3F"/>
    <w:rsid w:val="00DF00D8"/>
    <w:rsid w:val="00DF01A6"/>
    <w:rsid w:val="00DF0529"/>
    <w:rsid w:val="00DF05FB"/>
    <w:rsid w:val="00DF0707"/>
    <w:rsid w:val="00DF0852"/>
    <w:rsid w:val="00DF0B8D"/>
    <w:rsid w:val="00DF0CCA"/>
    <w:rsid w:val="00DF12C1"/>
    <w:rsid w:val="00DF139C"/>
    <w:rsid w:val="00DF142F"/>
    <w:rsid w:val="00DF1711"/>
    <w:rsid w:val="00DF176B"/>
    <w:rsid w:val="00DF1C8F"/>
    <w:rsid w:val="00DF1DEA"/>
    <w:rsid w:val="00DF1F0B"/>
    <w:rsid w:val="00DF230E"/>
    <w:rsid w:val="00DF25A9"/>
    <w:rsid w:val="00DF275A"/>
    <w:rsid w:val="00DF2B15"/>
    <w:rsid w:val="00DF2CB7"/>
    <w:rsid w:val="00DF2D6A"/>
    <w:rsid w:val="00DF2DC7"/>
    <w:rsid w:val="00DF306A"/>
    <w:rsid w:val="00DF379D"/>
    <w:rsid w:val="00DF3C1E"/>
    <w:rsid w:val="00DF3C74"/>
    <w:rsid w:val="00DF3DD2"/>
    <w:rsid w:val="00DF3F80"/>
    <w:rsid w:val="00DF4097"/>
    <w:rsid w:val="00DF4439"/>
    <w:rsid w:val="00DF47B7"/>
    <w:rsid w:val="00DF4872"/>
    <w:rsid w:val="00DF491A"/>
    <w:rsid w:val="00DF4B74"/>
    <w:rsid w:val="00DF4C5F"/>
    <w:rsid w:val="00DF4CE6"/>
    <w:rsid w:val="00DF4FA0"/>
    <w:rsid w:val="00DF51FD"/>
    <w:rsid w:val="00DF537A"/>
    <w:rsid w:val="00DF55C3"/>
    <w:rsid w:val="00DF5628"/>
    <w:rsid w:val="00DF595D"/>
    <w:rsid w:val="00DF5A67"/>
    <w:rsid w:val="00DF5F38"/>
    <w:rsid w:val="00DF6048"/>
    <w:rsid w:val="00DF610C"/>
    <w:rsid w:val="00DF632E"/>
    <w:rsid w:val="00DF6E3B"/>
    <w:rsid w:val="00DF6E4B"/>
    <w:rsid w:val="00DF6F69"/>
    <w:rsid w:val="00DF7072"/>
    <w:rsid w:val="00DF7176"/>
    <w:rsid w:val="00DF733A"/>
    <w:rsid w:val="00DF77CF"/>
    <w:rsid w:val="00DF78BE"/>
    <w:rsid w:val="00DF7D28"/>
    <w:rsid w:val="00E0011B"/>
    <w:rsid w:val="00E00128"/>
    <w:rsid w:val="00E00285"/>
    <w:rsid w:val="00E0028A"/>
    <w:rsid w:val="00E002BB"/>
    <w:rsid w:val="00E007A0"/>
    <w:rsid w:val="00E008FA"/>
    <w:rsid w:val="00E00A4E"/>
    <w:rsid w:val="00E01756"/>
    <w:rsid w:val="00E017B9"/>
    <w:rsid w:val="00E01841"/>
    <w:rsid w:val="00E0189E"/>
    <w:rsid w:val="00E01ACC"/>
    <w:rsid w:val="00E01BE2"/>
    <w:rsid w:val="00E01D96"/>
    <w:rsid w:val="00E0227D"/>
    <w:rsid w:val="00E024A7"/>
    <w:rsid w:val="00E02586"/>
    <w:rsid w:val="00E027CC"/>
    <w:rsid w:val="00E02815"/>
    <w:rsid w:val="00E02AF0"/>
    <w:rsid w:val="00E0332A"/>
    <w:rsid w:val="00E034A1"/>
    <w:rsid w:val="00E03A44"/>
    <w:rsid w:val="00E03C3E"/>
    <w:rsid w:val="00E03CE9"/>
    <w:rsid w:val="00E03D63"/>
    <w:rsid w:val="00E03FEE"/>
    <w:rsid w:val="00E043B7"/>
    <w:rsid w:val="00E04538"/>
    <w:rsid w:val="00E0459C"/>
    <w:rsid w:val="00E0493A"/>
    <w:rsid w:val="00E04A94"/>
    <w:rsid w:val="00E04C42"/>
    <w:rsid w:val="00E04E60"/>
    <w:rsid w:val="00E052AF"/>
    <w:rsid w:val="00E053E1"/>
    <w:rsid w:val="00E057E5"/>
    <w:rsid w:val="00E05D47"/>
    <w:rsid w:val="00E06719"/>
    <w:rsid w:val="00E07062"/>
    <w:rsid w:val="00E0719A"/>
    <w:rsid w:val="00E0765A"/>
    <w:rsid w:val="00E07781"/>
    <w:rsid w:val="00E079D7"/>
    <w:rsid w:val="00E07ACF"/>
    <w:rsid w:val="00E07FEF"/>
    <w:rsid w:val="00E1005A"/>
    <w:rsid w:val="00E102FA"/>
    <w:rsid w:val="00E1044B"/>
    <w:rsid w:val="00E1077B"/>
    <w:rsid w:val="00E107DA"/>
    <w:rsid w:val="00E10ACF"/>
    <w:rsid w:val="00E11496"/>
    <w:rsid w:val="00E11597"/>
    <w:rsid w:val="00E1169F"/>
    <w:rsid w:val="00E11702"/>
    <w:rsid w:val="00E11E4D"/>
    <w:rsid w:val="00E11F7D"/>
    <w:rsid w:val="00E120F0"/>
    <w:rsid w:val="00E12473"/>
    <w:rsid w:val="00E127F5"/>
    <w:rsid w:val="00E129D2"/>
    <w:rsid w:val="00E12CB0"/>
    <w:rsid w:val="00E13266"/>
    <w:rsid w:val="00E132B8"/>
    <w:rsid w:val="00E13414"/>
    <w:rsid w:val="00E13843"/>
    <w:rsid w:val="00E13885"/>
    <w:rsid w:val="00E13A14"/>
    <w:rsid w:val="00E141E1"/>
    <w:rsid w:val="00E1424C"/>
    <w:rsid w:val="00E14494"/>
    <w:rsid w:val="00E144C3"/>
    <w:rsid w:val="00E14587"/>
    <w:rsid w:val="00E14610"/>
    <w:rsid w:val="00E14A45"/>
    <w:rsid w:val="00E14F4F"/>
    <w:rsid w:val="00E1509E"/>
    <w:rsid w:val="00E1516B"/>
    <w:rsid w:val="00E1567B"/>
    <w:rsid w:val="00E156AD"/>
    <w:rsid w:val="00E15A91"/>
    <w:rsid w:val="00E15E12"/>
    <w:rsid w:val="00E16336"/>
    <w:rsid w:val="00E165C2"/>
    <w:rsid w:val="00E16669"/>
    <w:rsid w:val="00E16816"/>
    <w:rsid w:val="00E16E23"/>
    <w:rsid w:val="00E17190"/>
    <w:rsid w:val="00E1738A"/>
    <w:rsid w:val="00E1743F"/>
    <w:rsid w:val="00E1746A"/>
    <w:rsid w:val="00E177E4"/>
    <w:rsid w:val="00E178C4"/>
    <w:rsid w:val="00E17C04"/>
    <w:rsid w:val="00E17C7A"/>
    <w:rsid w:val="00E17CAF"/>
    <w:rsid w:val="00E17DE0"/>
    <w:rsid w:val="00E20133"/>
    <w:rsid w:val="00E20611"/>
    <w:rsid w:val="00E20ADC"/>
    <w:rsid w:val="00E20C47"/>
    <w:rsid w:val="00E20E28"/>
    <w:rsid w:val="00E2129F"/>
    <w:rsid w:val="00E212FA"/>
    <w:rsid w:val="00E21417"/>
    <w:rsid w:val="00E2170D"/>
    <w:rsid w:val="00E2179C"/>
    <w:rsid w:val="00E21C0C"/>
    <w:rsid w:val="00E21F91"/>
    <w:rsid w:val="00E220D5"/>
    <w:rsid w:val="00E2220A"/>
    <w:rsid w:val="00E22378"/>
    <w:rsid w:val="00E22464"/>
    <w:rsid w:val="00E22921"/>
    <w:rsid w:val="00E22DA0"/>
    <w:rsid w:val="00E23007"/>
    <w:rsid w:val="00E2316E"/>
    <w:rsid w:val="00E235F2"/>
    <w:rsid w:val="00E23667"/>
    <w:rsid w:val="00E2378A"/>
    <w:rsid w:val="00E23A41"/>
    <w:rsid w:val="00E23BFF"/>
    <w:rsid w:val="00E23C16"/>
    <w:rsid w:val="00E23DD4"/>
    <w:rsid w:val="00E23F0E"/>
    <w:rsid w:val="00E24072"/>
    <w:rsid w:val="00E242A0"/>
    <w:rsid w:val="00E2444B"/>
    <w:rsid w:val="00E24794"/>
    <w:rsid w:val="00E2482C"/>
    <w:rsid w:val="00E248C0"/>
    <w:rsid w:val="00E24AC0"/>
    <w:rsid w:val="00E24B48"/>
    <w:rsid w:val="00E2520F"/>
    <w:rsid w:val="00E25968"/>
    <w:rsid w:val="00E259DB"/>
    <w:rsid w:val="00E25A46"/>
    <w:rsid w:val="00E25F42"/>
    <w:rsid w:val="00E26036"/>
    <w:rsid w:val="00E261B1"/>
    <w:rsid w:val="00E268C6"/>
    <w:rsid w:val="00E26A44"/>
    <w:rsid w:val="00E26B50"/>
    <w:rsid w:val="00E26BB3"/>
    <w:rsid w:val="00E2714A"/>
    <w:rsid w:val="00E2763E"/>
    <w:rsid w:val="00E27841"/>
    <w:rsid w:val="00E27876"/>
    <w:rsid w:val="00E278A2"/>
    <w:rsid w:val="00E278F1"/>
    <w:rsid w:val="00E27948"/>
    <w:rsid w:val="00E27B96"/>
    <w:rsid w:val="00E27BA0"/>
    <w:rsid w:val="00E27D3B"/>
    <w:rsid w:val="00E300C4"/>
    <w:rsid w:val="00E3011C"/>
    <w:rsid w:val="00E30620"/>
    <w:rsid w:val="00E30D71"/>
    <w:rsid w:val="00E3157A"/>
    <w:rsid w:val="00E31708"/>
    <w:rsid w:val="00E31745"/>
    <w:rsid w:val="00E31AF6"/>
    <w:rsid w:val="00E322ED"/>
    <w:rsid w:val="00E32463"/>
    <w:rsid w:val="00E3264C"/>
    <w:rsid w:val="00E32684"/>
    <w:rsid w:val="00E3272A"/>
    <w:rsid w:val="00E327E4"/>
    <w:rsid w:val="00E32A8B"/>
    <w:rsid w:val="00E332DD"/>
    <w:rsid w:val="00E3330A"/>
    <w:rsid w:val="00E3344F"/>
    <w:rsid w:val="00E339F1"/>
    <w:rsid w:val="00E33AAC"/>
    <w:rsid w:val="00E33C0F"/>
    <w:rsid w:val="00E3464E"/>
    <w:rsid w:val="00E3466C"/>
    <w:rsid w:val="00E3485C"/>
    <w:rsid w:val="00E35CC3"/>
    <w:rsid w:val="00E35E94"/>
    <w:rsid w:val="00E36159"/>
    <w:rsid w:val="00E364F3"/>
    <w:rsid w:val="00E36804"/>
    <w:rsid w:val="00E369D6"/>
    <w:rsid w:val="00E36B76"/>
    <w:rsid w:val="00E36B9C"/>
    <w:rsid w:val="00E36BDF"/>
    <w:rsid w:val="00E36BE9"/>
    <w:rsid w:val="00E36C03"/>
    <w:rsid w:val="00E36E2D"/>
    <w:rsid w:val="00E36F2E"/>
    <w:rsid w:val="00E37117"/>
    <w:rsid w:val="00E37540"/>
    <w:rsid w:val="00E37607"/>
    <w:rsid w:val="00E377FD"/>
    <w:rsid w:val="00E37B48"/>
    <w:rsid w:val="00E37CA3"/>
    <w:rsid w:val="00E40183"/>
    <w:rsid w:val="00E40476"/>
    <w:rsid w:val="00E408A4"/>
    <w:rsid w:val="00E40CF5"/>
    <w:rsid w:val="00E40E1A"/>
    <w:rsid w:val="00E40F01"/>
    <w:rsid w:val="00E410F9"/>
    <w:rsid w:val="00E411DB"/>
    <w:rsid w:val="00E41A45"/>
    <w:rsid w:val="00E41B1E"/>
    <w:rsid w:val="00E41C47"/>
    <w:rsid w:val="00E41E09"/>
    <w:rsid w:val="00E42221"/>
    <w:rsid w:val="00E425BA"/>
    <w:rsid w:val="00E4267F"/>
    <w:rsid w:val="00E4285B"/>
    <w:rsid w:val="00E42A36"/>
    <w:rsid w:val="00E42A92"/>
    <w:rsid w:val="00E42AB3"/>
    <w:rsid w:val="00E42C7C"/>
    <w:rsid w:val="00E42C7F"/>
    <w:rsid w:val="00E42D18"/>
    <w:rsid w:val="00E42D39"/>
    <w:rsid w:val="00E43312"/>
    <w:rsid w:val="00E433D7"/>
    <w:rsid w:val="00E43492"/>
    <w:rsid w:val="00E434FA"/>
    <w:rsid w:val="00E43523"/>
    <w:rsid w:val="00E4374F"/>
    <w:rsid w:val="00E4392B"/>
    <w:rsid w:val="00E43C7E"/>
    <w:rsid w:val="00E44B31"/>
    <w:rsid w:val="00E44DF0"/>
    <w:rsid w:val="00E4502C"/>
    <w:rsid w:val="00E452CB"/>
    <w:rsid w:val="00E4581D"/>
    <w:rsid w:val="00E459DA"/>
    <w:rsid w:val="00E45A9F"/>
    <w:rsid w:val="00E45AD8"/>
    <w:rsid w:val="00E45FAA"/>
    <w:rsid w:val="00E46196"/>
    <w:rsid w:val="00E4650F"/>
    <w:rsid w:val="00E46EBF"/>
    <w:rsid w:val="00E475AC"/>
    <w:rsid w:val="00E47614"/>
    <w:rsid w:val="00E4774B"/>
    <w:rsid w:val="00E47B9A"/>
    <w:rsid w:val="00E47BB2"/>
    <w:rsid w:val="00E5013A"/>
    <w:rsid w:val="00E504B9"/>
    <w:rsid w:val="00E5051E"/>
    <w:rsid w:val="00E50C77"/>
    <w:rsid w:val="00E50CE9"/>
    <w:rsid w:val="00E51275"/>
    <w:rsid w:val="00E512ED"/>
    <w:rsid w:val="00E5192F"/>
    <w:rsid w:val="00E51B9C"/>
    <w:rsid w:val="00E51DDB"/>
    <w:rsid w:val="00E5220B"/>
    <w:rsid w:val="00E5273E"/>
    <w:rsid w:val="00E53868"/>
    <w:rsid w:val="00E5389D"/>
    <w:rsid w:val="00E53B19"/>
    <w:rsid w:val="00E53BAF"/>
    <w:rsid w:val="00E5403A"/>
    <w:rsid w:val="00E5463C"/>
    <w:rsid w:val="00E54801"/>
    <w:rsid w:val="00E54C46"/>
    <w:rsid w:val="00E54C7E"/>
    <w:rsid w:val="00E54CB3"/>
    <w:rsid w:val="00E54CC0"/>
    <w:rsid w:val="00E54DDC"/>
    <w:rsid w:val="00E55001"/>
    <w:rsid w:val="00E5517F"/>
    <w:rsid w:val="00E55839"/>
    <w:rsid w:val="00E5591D"/>
    <w:rsid w:val="00E55BD4"/>
    <w:rsid w:val="00E5608C"/>
    <w:rsid w:val="00E56708"/>
    <w:rsid w:val="00E567B7"/>
    <w:rsid w:val="00E569B3"/>
    <w:rsid w:val="00E5718A"/>
    <w:rsid w:val="00E57196"/>
    <w:rsid w:val="00E571B7"/>
    <w:rsid w:val="00E57254"/>
    <w:rsid w:val="00E573CA"/>
    <w:rsid w:val="00E57774"/>
    <w:rsid w:val="00E57BF7"/>
    <w:rsid w:val="00E57D1B"/>
    <w:rsid w:val="00E57D68"/>
    <w:rsid w:val="00E600DC"/>
    <w:rsid w:val="00E607ED"/>
    <w:rsid w:val="00E612DF"/>
    <w:rsid w:val="00E61600"/>
    <w:rsid w:val="00E61E1C"/>
    <w:rsid w:val="00E620B2"/>
    <w:rsid w:val="00E62259"/>
    <w:rsid w:val="00E623A7"/>
    <w:rsid w:val="00E624B9"/>
    <w:rsid w:val="00E62674"/>
    <w:rsid w:val="00E626EF"/>
    <w:rsid w:val="00E62853"/>
    <w:rsid w:val="00E629DA"/>
    <w:rsid w:val="00E62BCD"/>
    <w:rsid w:val="00E63030"/>
    <w:rsid w:val="00E63185"/>
    <w:rsid w:val="00E632C6"/>
    <w:rsid w:val="00E636B3"/>
    <w:rsid w:val="00E63772"/>
    <w:rsid w:val="00E63B2B"/>
    <w:rsid w:val="00E63C0B"/>
    <w:rsid w:val="00E63F58"/>
    <w:rsid w:val="00E6455A"/>
    <w:rsid w:val="00E649BB"/>
    <w:rsid w:val="00E64A60"/>
    <w:rsid w:val="00E64AA5"/>
    <w:rsid w:val="00E64D56"/>
    <w:rsid w:val="00E64FAC"/>
    <w:rsid w:val="00E65743"/>
    <w:rsid w:val="00E65C22"/>
    <w:rsid w:val="00E65CCC"/>
    <w:rsid w:val="00E65CF7"/>
    <w:rsid w:val="00E65D16"/>
    <w:rsid w:val="00E65EF9"/>
    <w:rsid w:val="00E662FA"/>
    <w:rsid w:val="00E6655E"/>
    <w:rsid w:val="00E666BF"/>
    <w:rsid w:val="00E66A89"/>
    <w:rsid w:val="00E66AF8"/>
    <w:rsid w:val="00E66B87"/>
    <w:rsid w:val="00E66DB9"/>
    <w:rsid w:val="00E66DF7"/>
    <w:rsid w:val="00E66EBF"/>
    <w:rsid w:val="00E671EA"/>
    <w:rsid w:val="00E67485"/>
    <w:rsid w:val="00E676D0"/>
    <w:rsid w:val="00E67AE8"/>
    <w:rsid w:val="00E67DBE"/>
    <w:rsid w:val="00E67EB7"/>
    <w:rsid w:val="00E70004"/>
    <w:rsid w:val="00E702DF"/>
    <w:rsid w:val="00E7031D"/>
    <w:rsid w:val="00E70497"/>
    <w:rsid w:val="00E70648"/>
    <w:rsid w:val="00E7080A"/>
    <w:rsid w:val="00E7087D"/>
    <w:rsid w:val="00E70C6D"/>
    <w:rsid w:val="00E70FD4"/>
    <w:rsid w:val="00E71C1B"/>
    <w:rsid w:val="00E71DC2"/>
    <w:rsid w:val="00E71E60"/>
    <w:rsid w:val="00E72071"/>
    <w:rsid w:val="00E72521"/>
    <w:rsid w:val="00E7291A"/>
    <w:rsid w:val="00E729EA"/>
    <w:rsid w:val="00E72AB1"/>
    <w:rsid w:val="00E72E22"/>
    <w:rsid w:val="00E733E9"/>
    <w:rsid w:val="00E7354C"/>
    <w:rsid w:val="00E73B08"/>
    <w:rsid w:val="00E73C77"/>
    <w:rsid w:val="00E74593"/>
    <w:rsid w:val="00E74621"/>
    <w:rsid w:val="00E7483F"/>
    <w:rsid w:val="00E7490F"/>
    <w:rsid w:val="00E74938"/>
    <w:rsid w:val="00E74D79"/>
    <w:rsid w:val="00E74F25"/>
    <w:rsid w:val="00E74F85"/>
    <w:rsid w:val="00E754AD"/>
    <w:rsid w:val="00E7562B"/>
    <w:rsid w:val="00E75D7E"/>
    <w:rsid w:val="00E75EFD"/>
    <w:rsid w:val="00E76348"/>
    <w:rsid w:val="00E76378"/>
    <w:rsid w:val="00E764DE"/>
    <w:rsid w:val="00E76820"/>
    <w:rsid w:val="00E76BAD"/>
    <w:rsid w:val="00E76C32"/>
    <w:rsid w:val="00E76F6B"/>
    <w:rsid w:val="00E76F96"/>
    <w:rsid w:val="00E76FB2"/>
    <w:rsid w:val="00E77A27"/>
    <w:rsid w:val="00E808C8"/>
    <w:rsid w:val="00E80A3B"/>
    <w:rsid w:val="00E80BCF"/>
    <w:rsid w:val="00E80E74"/>
    <w:rsid w:val="00E815B2"/>
    <w:rsid w:val="00E8165F"/>
    <w:rsid w:val="00E8183E"/>
    <w:rsid w:val="00E81A65"/>
    <w:rsid w:val="00E81D84"/>
    <w:rsid w:val="00E82123"/>
    <w:rsid w:val="00E822D0"/>
    <w:rsid w:val="00E826B4"/>
    <w:rsid w:val="00E826CE"/>
    <w:rsid w:val="00E8272A"/>
    <w:rsid w:val="00E828D1"/>
    <w:rsid w:val="00E82917"/>
    <w:rsid w:val="00E82B20"/>
    <w:rsid w:val="00E82B3C"/>
    <w:rsid w:val="00E82C16"/>
    <w:rsid w:val="00E82CF0"/>
    <w:rsid w:val="00E82E09"/>
    <w:rsid w:val="00E830D5"/>
    <w:rsid w:val="00E8313F"/>
    <w:rsid w:val="00E83256"/>
    <w:rsid w:val="00E833F9"/>
    <w:rsid w:val="00E836B7"/>
    <w:rsid w:val="00E836C1"/>
    <w:rsid w:val="00E836F3"/>
    <w:rsid w:val="00E83D97"/>
    <w:rsid w:val="00E83F9F"/>
    <w:rsid w:val="00E84009"/>
    <w:rsid w:val="00E84171"/>
    <w:rsid w:val="00E843E6"/>
    <w:rsid w:val="00E84495"/>
    <w:rsid w:val="00E84975"/>
    <w:rsid w:val="00E84BCE"/>
    <w:rsid w:val="00E84DD6"/>
    <w:rsid w:val="00E84F06"/>
    <w:rsid w:val="00E852B8"/>
    <w:rsid w:val="00E8530C"/>
    <w:rsid w:val="00E857E7"/>
    <w:rsid w:val="00E86225"/>
    <w:rsid w:val="00E86408"/>
    <w:rsid w:val="00E864BA"/>
    <w:rsid w:val="00E8664A"/>
    <w:rsid w:val="00E86835"/>
    <w:rsid w:val="00E86CF5"/>
    <w:rsid w:val="00E86F5A"/>
    <w:rsid w:val="00E87676"/>
    <w:rsid w:val="00E876E5"/>
    <w:rsid w:val="00E8789A"/>
    <w:rsid w:val="00E90122"/>
    <w:rsid w:val="00E90176"/>
    <w:rsid w:val="00E90463"/>
    <w:rsid w:val="00E90BBF"/>
    <w:rsid w:val="00E910CA"/>
    <w:rsid w:val="00E9158C"/>
    <w:rsid w:val="00E91669"/>
    <w:rsid w:val="00E91822"/>
    <w:rsid w:val="00E91A12"/>
    <w:rsid w:val="00E91BE8"/>
    <w:rsid w:val="00E91C67"/>
    <w:rsid w:val="00E91D40"/>
    <w:rsid w:val="00E91ECC"/>
    <w:rsid w:val="00E9229C"/>
    <w:rsid w:val="00E9235E"/>
    <w:rsid w:val="00E923DD"/>
    <w:rsid w:val="00E92683"/>
    <w:rsid w:val="00E92930"/>
    <w:rsid w:val="00E92B4C"/>
    <w:rsid w:val="00E92C55"/>
    <w:rsid w:val="00E92DE5"/>
    <w:rsid w:val="00E92FA3"/>
    <w:rsid w:val="00E9305A"/>
    <w:rsid w:val="00E93448"/>
    <w:rsid w:val="00E935DD"/>
    <w:rsid w:val="00E9378C"/>
    <w:rsid w:val="00E93895"/>
    <w:rsid w:val="00E938F0"/>
    <w:rsid w:val="00E93EB7"/>
    <w:rsid w:val="00E9403E"/>
    <w:rsid w:val="00E940D0"/>
    <w:rsid w:val="00E94522"/>
    <w:rsid w:val="00E9486D"/>
    <w:rsid w:val="00E94D7A"/>
    <w:rsid w:val="00E9502A"/>
    <w:rsid w:val="00E95054"/>
    <w:rsid w:val="00E950D9"/>
    <w:rsid w:val="00E9517A"/>
    <w:rsid w:val="00E951E7"/>
    <w:rsid w:val="00E952BB"/>
    <w:rsid w:val="00E95356"/>
    <w:rsid w:val="00E953FC"/>
    <w:rsid w:val="00E9548E"/>
    <w:rsid w:val="00E95790"/>
    <w:rsid w:val="00E958AD"/>
    <w:rsid w:val="00E965B6"/>
    <w:rsid w:val="00E96713"/>
    <w:rsid w:val="00E96A41"/>
    <w:rsid w:val="00E96B41"/>
    <w:rsid w:val="00E96F52"/>
    <w:rsid w:val="00E96F65"/>
    <w:rsid w:val="00E970C8"/>
    <w:rsid w:val="00E97129"/>
    <w:rsid w:val="00E97643"/>
    <w:rsid w:val="00E97B10"/>
    <w:rsid w:val="00E97C14"/>
    <w:rsid w:val="00E97C94"/>
    <w:rsid w:val="00E97FAD"/>
    <w:rsid w:val="00EA03F4"/>
    <w:rsid w:val="00EA050C"/>
    <w:rsid w:val="00EA0BE4"/>
    <w:rsid w:val="00EA0D8E"/>
    <w:rsid w:val="00EA0DA9"/>
    <w:rsid w:val="00EA101C"/>
    <w:rsid w:val="00EA10FA"/>
    <w:rsid w:val="00EA1271"/>
    <w:rsid w:val="00EA1898"/>
    <w:rsid w:val="00EA191C"/>
    <w:rsid w:val="00EA1C1A"/>
    <w:rsid w:val="00EA1D2B"/>
    <w:rsid w:val="00EA1DA5"/>
    <w:rsid w:val="00EA1EEA"/>
    <w:rsid w:val="00EA1FCE"/>
    <w:rsid w:val="00EA2085"/>
    <w:rsid w:val="00EA23B5"/>
    <w:rsid w:val="00EA2516"/>
    <w:rsid w:val="00EA2844"/>
    <w:rsid w:val="00EA3063"/>
    <w:rsid w:val="00EA3BD4"/>
    <w:rsid w:val="00EA3C7A"/>
    <w:rsid w:val="00EA433F"/>
    <w:rsid w:val="00EA43BE"/>
    <w:rsid w:val="00EA4B6C"/>
    <w:rsid w:val="00EA4D29"/>
    <w:rsid w:val="00EA4F1E"/>
    <w:rsid w:val="00EA5405"/>
    <w:rsid w:val="00EA5514"/>
    <w:rsid w:val="00EA5855"/>
    <w:rsid w:val="00EA5C7F"/>
    <w:rsid w:val="00EA5CB9"/>
    <w:rsid w:val="00EA5E69"/>
    <w:rsid w:val="00EA5EED"/>
    <w:rsid w:val="00EA5EF7"/>
    <w:rsid w:val="00EA6096"/>
    <w:rsid w:val="00EA640F"/>
    <w:rsid w:val="00EA6555"/>
    <w:rsid w:val="00EA6825"/>
    <w:rsid w:val="00EA696B"/>
    <w:rsid w:val="00EA69DD"/>
    <w:rsid w:val="00EA6B3A"/>
    <w:rsid w:val="00EA6CF0"/>
    <w:rsid w:val="00EA6FF6"/>
    <w:rsid w:val="00EA7103"/>
    <w:rsid w:val="00EA72BB"/>
    <w:rsid w:val="00EA7869"/>
    <w:rsid w:val="00EA7A3B"/>
    <w:rsid w:val="00EA7C5D"/>
    <w:rsid w:val="00EA7D06"/>
    <w:rsid w:val="00EB0133"/>
    <w:rsid w:val="00EB01CB"/>
    <w:rsid w:val="00EB02E4"/>
    <w:rsid w:val="00EB0328"/>
    <w:rsid w:val="00EB03AE"/>
    <w:rsid w:val="00EB03F9"/>
    <w:rsid w:val="00EB051D"/>
    <w:rsid w:val="00EB0875"/>
    <w:rsid w:val="00EB0976"/>
    <w:rsid w:val="00EB0C80"/>
    <w:rsid w:val="00EB1143"/>
    <w:rsid w:val="00EB136B"/>
    <w:rsid w:val="00EB1446"/>
    <w:rsid w:val="00EB1657"/>
    <w:rsid w:val="00EB1673"/>
    <w:rsid w:val="00EB183E"/>
    <w:rsid w:val="00EB1E1C"/>
    <w:rsid w:val="00EB2032"/>
    <w:rsid w:val="00EB203C"/>
    <w:rsid w:val="00EB2C93"/>
    <w:rsid w:val="00EB2EA1"/>
    <w:rsid w:val="00EB326F"/>
    <w:rsid w:val="00EB346A"/>
    <w:rsid w:val="00EB36E1"/>
    <w:rsid w:val="00EB37BB"/>
    <w:rsid w:val="00EB3AF8"/>
    <w:rsid w:val="00EB41E2"/>
    <w:rsid w:val="00EB44C2"/>
    <w:rsid w:val="00EB476D"/>
    <w:rsid w:val="00EB48C4"/>
    <w:rsid w:val="00EB4945"/>
    <w:rsid w:val="00EB4B1A"/>
    <w:rsid w:val="00EB5009"/>
    <w:rsid w:val="00EB500E"/>
    <w:rsid w:val="00EB508C"/>
    <w:rsid w:val="00EB5586"/>
    <w:rsid w:val="00EB5793"/>
    <w:rsid w:val="00EB59F1"/>
    <w:rsid w:val="00EB5A17"/>
    <w:rsid w:val="00EB5A24"/>
    <w:rsid w:val="00EB5CC6"/>
    <w:rsid w:val="00EB5E92"/>
    <w:rsid w:val="00EB6511"/>
    <w:rsid w:val="00EB69C4"/>
    <w:rsid w:val="00EB6D41"/>
    <w:rsid w:val="00EB6FBD"/>
    <w:rsid w:val="00EB7152"/>
    <w:rsid w:val="00EB7158"/>
    <w:rsid w:val="00EB72E9"/>
    <w:rsid w:val="00EB752B"/>
    <w:rsid w:val="00EB75EF"/>
    <w:rsid w:val="00EB7732"/>
    <w:rsid w:val="00EB78FD"/>
    <w:rsid w:val="00EB7ADB"/>
    <w:rsid w:val="00EB7B5E"/>
    <w:rsid w:val="00EB7C35"/>
    <w:rsid w:val="00EB7D9E"/>
    <w:rsid w:val="00EC01BB"/>
    <w:rsid w:val="00EC0203"/>
    <w:rsid w:val="00EC14F4"/>
    <w:rsid w:val="00EC150F"/>
    <w:rsid w:val="00EC1720"/>
    <w:rsid w:val="00EC1904"/>
    <w:rsid w:val="00EC1E68"/>
    <w:rsid w:val="00EC2168"/>
    <w:rsid w:val="00EC23DA"/>
    <w:rsid w:val="00EC2585"/>
    <w:rsid w:val="00EC263C"/>
    <w:rsid w:val="00EC2646"/>
    <w:rsid w:val="00EC280C"/>
    <w:rsid w:val="00EC2D63"/>
    <w:rsid w:val="00EC308A"/>
    <w:rsid w:val="00EC317E"/>
    <w:rsid w:val="00EC367E"/>
    <w:rsid w:val="00EC380F"/>
    <w:rsid w:val="00EC3874"/>
    <w:rsid w:val="00EC3A17"/>
    <w:rsid w:val="00EC3AAB"/>
    <w:rsid w:val="00EC3D3A"/>
    <w:rsid w:val="00EC3D7F"/>
    <w:rsid w:val="00EC3F44"/>
    <w:rsid w:val="00EC42BB"/>
    <w:rsid w:val="00EC42E3"/>
    <w:rsid w:val="00EC4517"/>
    <w:rsid w:val="00EC4724"/>
    <w:rsid w:val="00EC48FB"/>
    <w:rsid w:val="00EC4BF1"/>
    <w:rsid w:val="00EC4C94"/>
    <w:rsid w:val="00EC4E12"/>
    <w:rsid w:val="00EC4FA3"/>
    <w:rsid w:val="00EC4FBB"/>
    <w:rsid w:val="00EC4FC4"/>
    <w:rsid w:val="00EC4FDE"/>
    <w:rsid w:val="00EC50DC"/>
    <w:rsid w:val="00EC53AC"/>
    <w:rsid w:val="00EC560A"/>
    <w:rsid w:val="00EC5676"/>
    <w:rsid w:val="00EC56A9"/>
    <w:rsid w:val="00EC5707"/>
    <w:rsid w:val="00EC57AB"/>
    <w:rsid w:val="00EC5927"/>
    <w:rsid w:val="00EC5AB3"/>
    <w:rsid w:val="00EC5D12"/>
    <w:rsid w:val="00EC5F73"/>
    <w:rsid w:val="00EC65CE"/>
    <w:rsid w:val="00EC671D"/>
    <w:rsid w:val="00EC69C3"/>
    <w:rsid w:val="00EC6AF2"/>
    <w:rsid w:val="00EC6F0B"/>
    <w:rsid w:val="00EC6FA5"/>
    <w:rsid w:val="00EC73C3"/>
    <w:rsid w:val="00EC73D5"/>
    <w:rsid w:val="00EC7494"/>
    <w:rsid w:val="00EC74DF"/>
    <w:rsid w:val="00EC7AD9"/>
    <w:rsid w:val="00EC7B71"/>
    <w:rsid w:val="00EC7BB2"/>
    <w:rsid w:val="00EC7CBB"/>
    <w:rsid w:val="00ED055F"/>
    <w:rsid w:val="00ED0736"/>
    <w:rsid w:val="00ED0786"/>
    <w:rsid w:val="00ED0930"/>
    <w:rsid w:val="00ED0B77"/>
    <w:rsid w:val="00ED0C22"/>
    <w:rsid w:val="00ED11B6"/>
    <w:rsid w:val="00ED15A4"/>
    <w:rsid w:val="00ED1680"/>
    <w:rsid w:val="00ED1B53"/>
    <w:rsid w:val="00ED2002"/>
    <w:rsid w:val="00ED2191"/>
    <w:rsid w:val="00ED227D"/>
    <w:rsid w:val="00ED2536"/>
    <w:rsid w:val="00ED25B2"/>
    <w:rsid w:val="00ED2697"/>
    <w:rsid w:val="00ED26ED"/>
    <w:rsid w:val="00ED26FC"/>
    <w:rsid w:val="00ED29AA"/>
    <w:rsid w:val="00ED29B2"/>
    <w:rsid w:val="00ED2C46"/>
    <w:rsid w:val="00ED2C76"/>
    <w:rsid w:val="00ED2C78"/>
    <w:rsid w:val="00ED2EC9"/>
    <w:rsid w:val="00ED2F2C"/>
    <w:rsid w:val="00ED30A4"/>
    <w:rsid w:val="00ED36FD"/>
    <w:rsid w:val="00ED3C6F"/>
    <w:rsid w:val="00ED43E0"/>
    <w:rsid w:val="00ED442D"/>
    <w:rsid w:val="00ED4950"/>
    <w:rsid w:val="00ED4AB3"/>
    <w:rsid w:val="00ED4CD1"/>
    <w:rsid w:val="00ED4FF7"/>
    <w:rsid w:val="00ED50BA"/>
    <w:rsid w:val="00ED542B"/>
    <w:rsid w:val="00ED5D5C"/>
    <w:rsid w:val="00ED5D9F"/>
    <w:rsid w:val="00ED5DBC"/>
    <w:rsid w:val="00ED616A"/>
    <w:rsid w:val="00ED651D"/>
    <w:rsid w:val="00ED666F"/>
    <w:rsid w:val="00ED6754"/>
    <w:rsid w:val="00ED68A3"/>
    <w:rsid w:val="00ED6D74"/>
    <w:rsid w:val="00ED701A"/>
    <w:rsid w:val="00ED73D6"/>
    <w:rsid w:val="00ED741B"/>
    <w:rsid w:val="00EE02FA"/>
    <w:rsid w:val="00EE064A"/>
    <w:rsid w:val="00EE0739"/>
    <w:rsid w:val="00EE0A95"/>
    <w:rsid w:val="00EE0E22"/>
    <w:rsid w:val="00EE10EA"/>
    <w:rsid w:val="00EE1287"/>
    <w:rsid w:val="00EE1665"/>
    <w:rsid w:val="00EE167F"/>
    <w:rsid w:val="00EE18C7"/>
    <w:rsid w:val="00EE1925"/>
    <w:rsid w:val="00EE1B39"/>
    <w:rsid w:val="00EE1BB1"/>
    <w:rsid w:val="00EE1E77"/>
    <w:rsid w:val="00EE1EF8"/>
    <w:rsid w:val="00EE20ED"/>
    <w:rsid w:val="00EE22F3"/>
    <w:rsid w:val="00EE259A"/>
    <w:rsid w:val="00EE2888"/>
    <w:rsid w:val="00EE29D8"/>
    <w:rsid w:val="00EE2A4C"/>
    <w:rsid w:val="00EE2A6D"/>
    <w:rsid w:val="00EE2BB5"/>
    <w:rsid w:val="00EE2DA9"/>
    <w:rsid w:val="00EE2F10"/>
    <w:rsid w:val="00EE30F1"/>
    <w:rsid w:val="00EE3223"/>
    <w:rsid w:val="00EE37F4"/>
    <w:rsid w:val="00EE39E6"/>
    <w:rsid w:val="00EE3BE8"/>
    <w:rsid w:val="00EE3C99"/>
    <w:rsid w:val="00EE3D39"/>
    <w:rsid w:val="00EE3FB6"/>
    <w:rsid w:val="00EE3FF7"/>
    <w:rsid w:val="00EE4106"/>
    <w:rsid w:val="00EE42A5"/>
    <w:rsid w:val="00EE42BE"/>
    <w:rsid w:val="00EE43F1"/>
    <w:rsid w:val="00EE44BB"/>
    <w:rsid w:val="00EE458C"/>
    <w:rsid w:val="00EE4A77"/>
    <w:rsid w:val="00EE4B34"/>
    <w:rsid w:val="00EE4C46"/>
    <w:rsid w:val="00EE4DA6"/>
    <w:rsid w:val="00EE51A3"/>
    <w:rsid w:val="00EE54C0"/>
    <w:rsid w:val="00EE5748"/>
    <w:rsid w:val="00EE5E66"/>
    <w:rsid w:val="00EE69C1"/>
    <w:rsid w:val="00EE6A81"/>
    <w:rsid w:val="00EE6B48"/>
    <w:rsid w:val="00EE6C0F"/>
    <w:rsid w:val="00EE6C26"/>
    <w:rsid w:val="00EE6C49"/>
    <w:rsid w:val="00EE7102"/>
    <w:rsid w:val="00EE7144"/>
    <w:rsid w:val="00EE737E"/>
    <w:rsid w:val="00EE75F2"/>
    <w:rsid w:val="00EE78F4"/>
    <w:rsid w:val="00EE7CAC"/>
    <w:rsid w:val="00EE7D81"/>
    <w:rsid w:val="00EE7DDB"/>
    <w:rsid w:val="00EE7E51"/>
    <w:rsid w:val="00EF06CD"/>
    <w:rsid w:val="00EF0BF2"/>
    <w:rsid w:val="00EF0BFB"/>
    <w:rsid w:val="00EF0EAF"/>
    <w:rsid w:val="00EF0F0D"/>
    <w:rsid w:val="00EF1624"/>
    <w:rsid w:val="00EF1668"/>
    <w:rsid w:val="00EF20EF"/>
    <w:rsid w:val="00EF235C"/>
    <w:rsid w:val="00EF2FD2"/>
    <w:rsid w:val="00EF3502"/>
    <w:rsid w:val="00EF3514"/>
    <w:rsid w:val="00EF356D"/>
    <w:rsid w:val="00EF39AE"/>
    <w:rsid w:val="00EF3C6A"/>
    <w:rsid w:val="00EF3CEB"/>
    <w:rsid w:val="00EF3FB8"/>
    <w:rsid w:val="00EF3FC8"/>
    <w:rsid w:val="00EF41A4"/>
    <w:rsid w:val="00EF42B8"/>
    <w:rsid w:val="00EF43E2"/>
    <w:rsid w:val="00EF4487"/>
    <w:rsid w:val="00EF47F3"/>
    <w:rsid w:val="00EF499D"/>
    <w:rsid w:val="00EF4A23"/>
    <w:rsid w:val="00EF4D7D"/>
    <w:rsid w:val="00EF4F18"/>
    <w:rsid w:val="00EF52CF"/>
    <w:rsid w:val="00EF55A6"/>
    <w:rsid w:val="00EF55FC"/>
    <w:rsid w:val="00EF5A21"/>
    <w:rsid w:val="00EF5EA7"/>
    <w:rsid w:val="00EF5F75"/>
    <w:rsid w:val="00EF6370"/>
    <w:rsid w:val="00EF6553"/>
    <w:rsid w:val="00EF6603"/>
    <w:rsid w:val="00EF6703"/>
    <w:rsid w:val="00EF686D"/>
    <w:rsid w:val="00EF6D90"/>
    <w:rsid w:val="00EF6E37"/>
    <w:rsid w:val="00EF6E93"/>
    <w:rsid w:val="00EF6EE5"/>
    <w:rsid w:val="00EF77D0"/>
    <w:rsid w:val="00EF789F"/>
    <w:rsid w:val="00EF79F4"/>
    <w:rsid w:val="00EF7AF3"/>
    <w:rsid w:val="00EF7B65"/>
    <w:rsid w:val="00EF7CC9"/>
    <w:rsid w:val="00EF7D1E"/>
    <w:rsid w:val="00EF7DAF"/>
    <w:rsid w:val="00EF7F34"/>
    <w:rsid w:val="00F001E8"/>
    <w:rsid w:val="00F0034F"/>
    <w:rsid w:val="00F0055A"/>
    <w:rsid w:val="00F005A2"/>
    <w:rsid w:val="00F006C3"/>
    <w:rsid w:val="00F00FDB"/>
    <w:rsid w:val="00F0117F"/>
    <w:rsid w:val="00F015B9"/>
    <w:rsid w:val="00F01926"/>
    <w:rsid w:val="00F01A97"/>
    <w:rsid w:val="00F01E1C"/>
    <w:rsid w:val="00F020B1"/>
    <w:rsid w:val="00F022C7"/>
    <w:rsid w:val="00F0270B"/>
    <w:rsid w:val="00F02A48"/>
    <w:rsid w:val="00F02BAC"/>
    <w:rsid w:val="00F02D38"/>
    <w:rsid w:val="00F02FA7"/>
    <w:rsid w:val="00F02FDE"/>
    <w:rsid w:val="00F03036"/>
    <w:rsid w:val="00F03575"/>
    <w:rsid w:val="00F03582"/>
    <w:rsid w:val="00F0415F"/>
    <w:rsid w:val="00F04932"/>
    <w:rsid w:val="00F04939"/>
    <w:rsid w:val="00F04C51"/>
    <w:rsid w:val="00F0520A"/>
    <w:rsid w:val="00F054F4"/>
    <w:rsid w:val="00F055EB"/>
    <w:rsid w:val="00F05698"/>
    <w:rsid w:val="00F058E5"/>
    <w:rsid w:val="00F05970"/>
    <w:rsid w:val="00F05BB1"/>
    <w:rsid w:val="00F05D0D"/>
    <w:rsid w:val="00F05DA1"/>
    <w:rsid w:val="00F06159"/>
    <w:rsid w:val="00F0640D"/>
    <w:rsid w:val="00F064CF"/>
    <w:rsid w:val="00F06B37"/>
    <w:rsid w:val="00F06DF2"/>
    <w:rsid w:val="00F075E9"/>
    <w:rsid w:val="00F07701"/>
    <w:rsid w:val="00F07909"/>
    <w:rsid w:val="00F07C18"/>
    <w:rsid w:val="00F07E2A"/>
    <w:rsid w:val="00F07F12"/>
    <w:rsid w:val="00F100C4"/>
    <w:rsid w:val="00F1032C"/>
    <w:rsid w:val="00F1085A"/>
    <w:rsid w:val="00F1087B"/>
    <w:rsid w:val="00F1092C"/>
    <w:rsid w:val="00F10EE3"/>
    <w:rsid w:val="00F117BC"/>
    <w:rsid w:val="00F11BC0"/>
    <w:rsid w:val="00F11F5D"/>
    <w:rsid w:val="00F1252C"/>
    <w:rsid w:val="00F12A4E"/>
    <w:rsid w:val="00F12D2E"/>
    <w:rsid w:val="00F12DA5"/>
    <w:rsid w:val="00F1323C"/>
    <w:rsid w:val="00F132E4"/>
    <w:rsid w:val="00F135CE"/>
    <w:rsid w:val="00F13848"/>
    <w:rsid w:val="00F13BB5"/>
    <w:rsid w:val="00F13BD0"/>
    <w:rsid w:val="00F13F53"/>
    <w:rsid w:val="00F14001"/>
    <w:rsid w:val="00F140FD"/>
    <w:rsid w:val="00F14204"/>
    <w:rsid w:val="00F145BE"/>
    <w:rsid w:val="00F14A29"/>
    <w:rsid w:val="00F14A69"/>
    <w:rsid w:val="00F14CF3"/>
    <w:rsid w:val="00F14CFE"/>
    <w:rsid w:val="00F150A2"/>
    <w:rsid w:val="00F1566C"/>
    <w:rsid w:val="00F15C34"/>
    <w:rsid w:val="00F1646A"/>
    <w:rsid w:val="00F1699E"/>
    <w:rsid w:val="00F16B69"/>
    <w:rsid w:val="00F16B97"/>
    <w:rsid w:val="00F16F4B"/>
    <w:rsid w:val="00F16F69"/>
    <w:rsid w:val="00F17098"/>
    <w:rsid w:val="00F1710D"/>
    <w:rsid w:val="00F172DB"/>
    <w:rsid w:val="00F174EE"/>
    <w:rsid w:val="00F17532"/>
    <w:rsid w:val="00F176DF"/>
    <w:rsid w:val="00F178BA"/>
    <w:rsid w:val="00F178DD"/>
    <w:rsid w:val="00F17994"/>
    <w:rsid w:val="00F17C52"/>
    <w:rsid w:val="00F17E49"/>
    <w:rsid w:val="00F2107F"/>
    <w:rsid w:val="00F2129A"/>
    <w:rsid w:val="00F215A7"/>
    <w:rsid w:val="00F2171B"/>
    <w:rsid w:val="00F21916"/>
    <w:rsid w:val="00F21D17"/>
    <w:rsid w:val="00F21E2F"/>
    <w:rsid w:val="00F21E7D"/>
    <w:rsid w:val="00F21EC2"/>
    <w:rsid w:val="00F22900"/>
    <w:rsid w:val="00F22996"/>
    <w:rsid w:val="00F22B14"/>
    <w:rsid w:val="00F22CBF"/>
    <w:rsid w:val="00F22D92"/>
    <w:rsid w:val="00F23054"/>
    <w:rsid w:val="00F2322F"/>
    <w:rsid w:val="00F2328D"/>
    <w:rsid w:val="00F23569"/>
    <w:rsid w:val="00F2361A"/>
    <w:rsid w:val="00F24380"/>
    <w:rsid w:val="00F246DA"/>
    <w:rsid w:val="00F24734"/>
    <w:rsid w:val="00F24B60"/>
    <w:rsid w:val="00F25165"/>
    <w:rsid w:val="00F254E2"/>
    <w:rsid w:val="00F2570C"/>
    <w:rsid w:val="00F25821"/>
    <w:rsid w:val="00F2586C"/>
    <w:rsid w:val="00F25C76"/>
    <w:rsid w:val="00F25D07"/>
    <w:rsid w:val="00F25D11"/>
    <w:rsid w:val="00F25D27"/>
    <w:rsid w:val="00F25E56"/>
    <w:rsid w:val="00F26159"/>
    <w:rsid w:val="00F263CF"/>
    <w:rsid w:val="00F265BE"/>
    <w:rsid w:val="00F269F2"/>
    <w:rsid w:val="00F26AA8"/>
    <w:rsid w:val="00F26B77"/>
    <w:rsid w:val="00F26D79"/>
    <w:rsid w:val="00F26EC9"/>
    <w:rsid w:val="00F27009"/>
    <w:rsid w:val="00F27252"/>
    <w:rsid w:val="00F27382"/>
    <w:rsid w:val="00F275DD"/>
    <w:rsid w:val="00F275E5"/>
    <w:rsid w:val="00F27735"/>
    <w:rsid w:val="00F27927"/>
    <w:rsid w:val="00F27EFA"/>
    <w:rsid w:val="00F305B6"/>
    <w:rsid w:val="00F30639"/>
    <w:rsid w:val="00F30697"/>
    <w:rsid w:val="00F30D7D"/>
    <w:rsid w:val="00F30E7D"/>
    <w:rsid w:val="00F31026"/>
    <w:rsid w:val="00F3164C"/>
    <w:rsid w:val="00F3174D"/>
    <w:rsid w:val="00F31BC3"/>
    <w:rsid w:val="00F32028"/>
    <w:rsid w:val="00F32330"/>
    <w:rsid w:val="00F325C0"/>
    <w:rsid w:val="00F327D2"/>
    <w:rsid w:val="00F3280A"/>
    <w:rsid w:val="00F32C9F"/>
    <w:rsid w:val="00F32D58"/>
    <w:rsid w:val="00F32F45"/>
    <w:rsid w:val="00F32F90"/>
    <w:rsid w:val="00F33214"/>
    <w:rsid w:val="00F33A2A"/>
    <w:rsid w:val="00F33B60"/>
    <w:rsid w:val="00F33F64"/>
    <w:rsid w:val="00F33FEA"/>
    <w:rsid w:val="00F34052"/>
    <w:rsid w:val="00F3409A"/>
    <w:rsid w:val="00F342FC"/>
    <w:rsid w:val="00F35818"/>
    <w:rsid w:val="00F35915"/>
    <w:rsid w:val="00F35B4D"/>
    <w:rsid w:val="00F35C26"/>
    <w:rsid w:val="00F35D15"/>
    <w:rsid w:val="00F35E31"/>
    <w:rsid w:val="00F35F8A"/>
    <w:rsid w:val="00F3650B"/>
    <w:rsid w:val="00F368D3"/>
    <w:rsid w:val="00F373A6"/>
    <w:rsid w:val="00F37632"/>
    <w:rsid w:val="00F37BFB"/>
    <w:rsid w:val="00F4057A"/>
    <w:rsid w:val="00F406DB"/>
    <w:rsid w:val="00F40F14"/>
    <w:rsid w:val="00F4118D"/>
    <w:rsid w:val="00F411FB"/>
    <w:rsid w:val="00F4135F"/>
    <w:rsid w:val="00F41439"/>
    <w:rsid w:val="00F415EC"/>
    <w:rsid w:val="00F416C9"/>
    <w:rsid w:val="00F41907"/>
    <w:rsid w:val="00F41A1D"/>
    <w:rsid w:val="00F41CCC"/>
    <w:rsid w:val="00F4206B"/>
    <w:rsid w:val="00F420C6"/>
    <w:rsid w:val="00F4243E"/>
    <w:rsid w:val="00F4261B"/>
    <w:rsid w:val="00F42D74"/>
    <w:rsid w:val="00F42E45"/>
    <w:rsid w:val="00F430A5"/>
    <w:rsid w:val="00F43427"/>
    <w:rsid w:val="00F43544"/>
    <w:rsid w:val="00F43BA5"/>
    <w:rsid w:val="00F43DE3"/>
    <w:rsid w:val="00F43FCD"/>
    <w:rsid w:val="00F44326"/>
    <w:rsid w:val="00F44539"/>
    <w:rsid w:val="00F447E2"/>
    <w:rsid w:val="00F448BB"/>
    <w:rsid w:val="00F44987"/>
    <w:rsid w:val="00F44992"/>
    <w:rsid w:val="00F44AEB"/>
    <w:rsid w:val="00F44BD8"/>
    <w:rsid w:val="00F44C16"/>
    <w:rsid w:val="00F4512D"/>
    <w:rsid w:val="00F451F1"/>
    <w:rsid w:val="00F452C8"/>
    <w:rsid w:val="00F45782"/>
    <w:rsid w:val="00F46013"/>
    <w:rsid w:val="00F4627E"/>
    <w:rsid w:val="00F46456"/>
    <w:rsid w:val="00F4653C"/>
    <w:rsid w:val="00F4656D"/>
    <w:rsid w:val="00F4687F"/>
    <w:rsid w:val="00F46C0A"/>
    <w:rsid w:val="00F46DEC"/>
    <w:rsid w:val="00F4710E"/>
    <w:rsid w:val="00F4735B"/>
    <w:rsid w:val="00F47391"/>
    <w:rsid w:val="00F47708"/>
    <w:rsid w:val="00F477A0"/>
    <w:rsid w:val="00F47ADC"/>
    <w:rsid w:val="00F47B0F"/>
    <w:rsid w:val="00F47B12"/>
    <w:rsid w:val="00F47CF7"/>
    <w:rsid w:val="00F47F55"/>
    <w:rsid w:val="00F5087A"/>
    <w:rsid w:val="00F50933"/>
    <w:rsid w:val="00F5094A"/>
    <w:rsid w:val="00F50A24"/>
    <w:rsid w:val="00F50DD5"/>
    <w:rsid w:val="00F50E3F"/>
    <w:rsid w:val="00F50E52"/>
    <w:rsid w:val="00F51D12"/>
    <w:rsid w:val="00F51E4A"/>
    <w:rsid w:val="00F520E0"/>
    <w:rsid w:val="00F5226D"/>
    <w:rsid w:val="00F5290F"/>
    <w:rsid w:val="00F52986"/>
    <w:rsid w:val="00F529E0"/>
    <w:rsid w:val="00F52B6C"/>
    <w:rsid w:val="00F52B74"/>
    <w:rsid w:val="00F52BFE"/>
    <w:rsid w:val="00F532E2"/>
    <w:rsid w:val="00F5352A"/>
    <w:rsid w:val="00F53920"/>
    <w:rsid w:val="00F53DA5"/>
    <w:rsid w:val="00F53E28"/>
    <w:rsid w:val="00F53FEB"/>
    <w:rsid w:val="00F54343"/>
    <w:rsid w:val="00F54417"/>
    <w:rsid w:val="00F54516"/>
    <w:rsid w:val="00F547C1"/>
    <w:rsid w:val="00F548CC"/>
    <w:rsid w:val="00F54A76"/>
    <w:rsid w:val="00F54BB4"/>
    <w:rsid w:val="00F54BDE"/>
    <w:rsid w:val="00F54FA2"/>
    <w:rsid w:val="00F55211"/>
    <w:rsid w:val="00F55234"/>
    <w:rsid w:val="00F55419"/>
    <w:rsid w:val="00F5598D"/>
    <w:rsid w:val="00F559A8"/>
    <w:rsid w:val="00F55A1F"/>
    <w:rsid w:val="00F55BD7"/>
    <w:rsid w:val="00F56027"/>
    <w:rsid w:val="00F56324"/>
    <w:rsid w:val="00F56352"/>
    <w:rsid w:val="00F5669F"/>
    <w:rsid w:val="00F566A4"/>
    <w:rsid w:val="00F569B6"/>
    <w:rsid w:val="00F56CDE"/>
    <w:rsid w:val="00F56E5F"/>
    <w:rsid w:val="00F57533"/>
    <w:rsid w:val="00F5772C"/>
    <w:rsid w:val="00F57F79"/>
    <w:rsid w:val="00F60E45"/>
    <w:rsid w:val="00F60F07"/>
    <w:rsid w:val="00F61241"/>
    <w:rsid w:val="00F61476"/>
    <w:rsid w:val="00F617E1"/>
    <w:rsid w:val="00F61B3E"/>
    <w:rsid w:val="00F6208E"/>
    <w:rsid w:val="00F629FC"/>
    <w:rsid w:val="00F62CB5"/>
    <w:rsid w:val="00F62D19"/>
    <w:rsid w:val="00F62DC3"/>
    <w:rsid w:val="00F63703"/>
    <w:rsid w:val="00F63A9D"/>
    <w:rsid w:val="00F63B12"/>
    <w:rsid w:val="00F64904"/>
    <w:rsid w:val="00F64A8B"/>
    <w:rsid w:val="00F64EF6"/>
    <w:rsid w:val="00F64FB0"/>
    <w:rsid w:val="00F650E5"/>
    <w:rsid w:val="00F6531E"/>
    <w:rsid w:val="00F655EE"/>
    <w:rsid w:val="00F657F5"/>
    <w:rsid w:val="00F663F1"/>
    <w:rsid w:val="00F66999"/>
    <w:rsid w:val="00F66A88"/>
    <w:rsid w:val="00F66E83"/>
    <w:rsid w:val="00F671D0"/>
    <w:rsid w:val="00F674D9"/>
    <w:rsid w:val="00F6766A"/>
    <w:rsid w:val="00F676AF"/>
    <w:rsid w:val="00F6794E"/>
    <w:rsid w:val="00F7006D"/>
    <w:rsid w:val="00F70123"/>
    <w:rsid w:val="00F70296"/>
    <w:rsid w:val="00F704CB"/>
    <w:rsid w:val="00F708F0"/>
    <w:rsid w:val="00F70BB6"/>
    <w:rsid w:val="00F70D59"/>
    <w:rsid w:val="00F70E0F"/>
    <w:rsid w:val="00F7145E"/>
    <w:rsid w:val="00F7195E"/>
    <w:rsid w:val="00F71BF5"/>
    <w:rsid w:val="00F71DA0"/>
    <w:rsid w:val="00F7220D"/>
    <w:rsid w:val="00F727B7"/>
    <w:rsid w:val="00F72855"/>
    <w:rsid w:val="00F72A8B"/>
    <w:rsid w:val="00F72E06"/>
    <w:rsid w:val="00F72FE8"/>
    <w:rsid w:val="00F732C3"/>
    <w:rsid w:val="00F744E9"/>
    <w:rsid w:val="00F74C06"/>
    <w:rsid w:val="00F74FDA"/>
    <w:rsid w:val="00F750F9"/>
    <w:rsid w:val="00F75D36"/>
    <w:rsid w:val="00F75E4F"/>
    <w:rsid w:val="00F75E76"/>
    <w:rsid w:val="00F76097"/>
    <w:rsid w:val="00F762D5"/>
    <w:rsid w:val="00F767A2"/>
    <w:rsid w:val="00F76CD1"/>
    <w:rsid w:val="00F76D2F"/>
    <w:rsid w:val="00F77091"/>
    <w:rsid w:val="00F7718D"/>
    <w:rsid w:val="00F771B9"/>
    <w:rsid w:val="00F77336"/>
    <w:rsid w:val="00F7771A"/>
    <w:rsid w:val="00F77A15"/>
    <w:rsid w:val="00F77BB1"/>
    <w:rsid w:val="00F803D2"/>
    <w:rsid w:val="00F803E6"/>
    <w:rsid w:val="00F80585"/>
    <w:rsid w:val="00F808EA"/>
    <w:rsid w:val="00F80BED"/>
    <w:rsid w:val="00F80D86"/>
    <w:rsid w:val="00F80D91"/>
    <w:rsid w:val="00F811DB"/>
    <w:rsid w:val="00F8155D"/>
    <w:rsid w:val="00F81749"/>
    <w:rsid w:val="00F817C0"/>
    <w:rsid w:val="00F8187E"/>
    <w:rsid w:val="00F81970"/>
    <w:rsid w:val="00F81AEE"/>
    <w:rsid w:val="00F81B77"/>
    <w:rsid w:val="00F81E27"/>
    <w:rsid w:val="00F81F04"/>
    <w:rsid w:val="00F8260B"/>
    <w:rsid w:val="00F82666"/>
    <w:rsid w:val="00F8284B"/>
    <w:rsid w:val="00F829D9"/>
    <w:rsid w:val="00F82A6D"/>
    <w:rsid w:val="00F82B82"/>
    <w:rsid w:val="00F82E0D"/>
    <w:rsid w:val="00F82E1F"/>
    <w:rsid w:val="00F8309F"/>
    <w:rsid w:val="00F83F54"/>
    <w:rsid w:val="00F84240"/>
    <w:rsid w:val="00F84B8F"/>
    <w:rsid w:val="00F84F55"/>
    <w:rsid w:val="00F84FE6"/>
    <w:rsid w:val="00F85580"/>
    <w:rsid w:val="00F85664"/>
    <w:rsid w:val="00F8576B"/>
    <w:rsid w:val="00F85D2F"/>
    <w:rsid w:val="00F86126"/>
    <w:rsid w:val="00F861F1"/>
    <w:rsid w:val="00F862C5"/>
    <w:rsid w:val="00F86559"/>
    <w:rsid w:val="00F8663F"/>
    <w:rsid w:val="00F866D7"/>
    <w:rsid w:val="00F86738"/>
    <w:rsid w:val="00F86746"/>
    <w:rsid w:val="00F869C0"/>
    <w:rsid w:val="00F86C17"/>
    <w:rsid w:val="00F87460"/>
    <w:rsid w:val="00F876C3"/>
    <w:rsid w:val="00F878E9"/>
    <w:rsid w:val="00F87C92"/>
    <w:rsid w:val="00F87CC6"/>
    <w:rsid w:val="00F9000D"/>
    <w:rsid w:val="00F900CA"/>
    <w:rsid w:val="00F90701"/>
    <w:rsid w:val="00F90DC1"/>
    <w:rsid w:val="00F90E39"/>
    <w:rsid w:val="00F910C4"/>
    <w:rsid w:val="00F91243"/>
    <w:rsid w:val="00F916D5"/>
    <w:rsid w:val="00F917ED"/>
    <w:rsid w:val="00F91E1A"/>
    <w:rsid w:val="00F91E3C"/>
    <w:rsid w:val="00F91FD3"/>
    <w:rsid w:val="00F9236D"/>
    <w:rsid w:val="00F923D4"/>
    <w:rsid w:val="00F9276E"/>
    <w:rsid w:val="00F92C84"/>
    <w:rsid w:val="00F92CF2"/>
    <w:rsid w:val="00F93A4A"/>
    <w:rsid w:val="00F94721"/>
    <w:rsid w:val="00F94772"/>
    <w:rsid w:val="00F95099"/>
    <w:rsid w:val="00F95920"/>
    <w:rsid w:val="00F95ACD"/>
    <w:rsid w:val="00F95D72"/>
    <w:rsid w:val="00F95DCB"/>
    <w:rsid w:val="00F962C3"/>
    <w:rsid w:val="00F96370"/>
    <w:rsid w:val="00F96BA5"/>
    <w:rsid w:val="00F970BC"/>
    <w:rsid w:val="00F97358"/>
    <w:rsid w:val="00F973EF"/>
    <w:rsid w:val="00F97548"/>
    <w:rsid w:val="00F9755F"/>
    <w:rsid w:val="00F9758D"/>
    <w:rsid w:val="00F97BD6"/>
    <w:rsid w:val="00FA020A"/>
    <w:rsid w:val="00FA0295"/>
    <w:rsid w:val="00FA080A"/>
    <w:rsid w:val="00FA0A63"/>
    <w:rsid w:val="00FA0BDC"/>
    <w:rsid w:val="00FA1084"/>
    <w:rsid w:val="00FA14CD"/>
    <w:rsid w:val="00FA14D1"/>
    <w:rsid w:val="00FA1580"/>
    <w:rsid w:val="00FA16BF"/>
    <w:rsid w:val="00FA1A95"/>
    <w:rsid w:val="00FA1DDB"/>
    <w:rsid w:val="00FA1E73"/>
    <w:rsid w:val="00FA2215"/>
    <w:rsid w:val="00FA2515"/>
    <w:rsid w:val="00FA2627"/>
    <w:rsid w:val="00FA2CBF"/>
    <w:rsid w:val="00FA2D93"/>
    <w:rsid w:val="00FA317F"/>
    <w:rsid w:val="00FA3191"/>
    <w:rsid w:val="00FA382B"/>
    <w:rsid w:val="00FA3A10"/>
    <w:rsid w:val="00FA3F06"/>
    <w:rsid w:val="00FA4547"/>
    <w:rsid w:val="00FA45DE"/>
    <w:rsid w:val="00FA4927"/>
    <w:rsid w:val="00FA4C61"/>
    <w:rsid w:val="00FA4F9D"/>
    <w:rsid w:val="00FA4FB2"/>
    <w:rsid w:val="00FA5143"/>
    <w:rsid w:val="00FA52D0"/>
    <w:rsid w:val="00FA5393"/>
    <w:rsid w:val="00FA5809"/>
    <w:rsid w:val="00FA59DC"/>
    <w:rsid w:val="00FA5E0A"/>
    <w:rsid w:val="00FA5F98"/>
    <w:rsid w:val="00FA600C"/>
    <w:rsid w:val="00FA604B"/>
    <w:rsid w:val="00FA61CF"/>
    <w:rsid w:val="00FA61F1"/>
    <w:rsid w:val="00FA627B"/>
    <w:rsid w:val="00FA6469"/>
    <w:rsid w:val="00FA65EA"/>
    <w:rsid w:val="00FA6726"/>
    <w:rsid w:val="00FA6A82"/>
    <w:rsid w:val="00FA6C33"/>
    <w:rsid w:val="00FA6FDE"/>
    <w:rsid w:val="00FA732B"/>
    <w:rsid w:val="00FA761B"/>
    <w:rsid w:val="00FA7662"/>
    <w:rsid w:val="00FA77B1"/>
    <w:rsid w:val="00FA795A"/>
    <w:rsid w:val="00FB09F6"/>
    <w:rsid w:val="00FB0C79"/>
    <w:rsid w:val="00FB0F79"/>
    <w:rsid w:val="00FB11BA"/>
    <w:rsid w:val="00FB1340"/>
    <w:rsid w:val="00FB17EE"/>
    <w:rsid w:val="00FB20C7"/>
    <w:rsid w:val="00FB2255"/>
    <w:rsid w:val="00FB251D"/>
    <w:rsid w:val="00FB2580"/>
    <w:rsid w:val="00FB2CDF"/>
    <w:rsid w:val="00FB2F62"/>
    <w:rsid w:val="00FB3267"/>
    <w:rsid w:val="00FB33A4"/>
    <w:rsid w:val="00FB3857"/>
    <w:rsid w:val="00FB38F4"/>
    <w:rsid w:val="00FB39A7"/>
    <w:rsid w:val="00FB3A75"/>
    <w:rsid w:val="00FB3AA7"/>
    <w:rsid w:val="00FB3BA2"/>
    <w:rsid w:val="00FB4103"/>
    <w:rsid w:val="00FB4136"/>
    <w:rsid w:val="00FB43A4"/>
    <w:rsid w:val="00FB43B7"/>
    <w:rsid w:val="00FB486A"/>
    <w:rsid w:val="00FB5055"/>
    <w:rsid w:val="00FB537A"/>
    <w:rsid w:val="00FB5389"/>
    <w:rsid w:val="00FB579F"/>
    <w:rsid w:val="00FB5AA3"/>
    <w:rsid w:val="00FB5D92"/>
    <w:rsid w:val="00FB5E36"/>
    <w:rsid w:val="00FB604A"/>
    <w:rsid w:val="00FB636D"/>
    <w:rsid w:val="00FB65F7"/>
    <w:rsid w:val="00FB6658"/>
    <w:rsid w:val="00FB6866"/>
    <w:rsid w:val="00FB699E"/>
    <w:rsid w:val="00FB6B26"/>
    <w:rsid w:val="00FB6BFF"/>
    <w:rsid w:val="00FB6FE8"/>
    <w:rsid w:val="00FB71F2"/>
    <w:rsid w:val="00FB72F5"/>
    <w:rsid w:val="00FB74F3"/>
    <w:rsid w:val="00FB76F2"/>
    <w:rsid w:val="00FB78C0"/>
    <w:rsid w:val="00FB79FE"/>
    <w:rsid w:val="00FB7A84"/>
    <w:rsid w:val="00FB7EE7"/>
    <w:rsid w:val="00FB7F6E"/>
    <w:rsid w:val="00FC00DA"/>
    <w:rsid w:val="00FC052D"/>
    <w:rsid w:val="00FC079B"/>
    <w:rsid w:val="00FC1160"/>
    <w:rsid w:val="00FC11E0"/>
    <w:rsid w:val="00FC124F"/>
    <w:rsid w:val="00FC1850"/>
    <w:rsid w:val="00FC1D89"/>
    <w:rsid w:val="00FC1E26"/>
    <w:rsid w:val="00FC2325"/>
    <w:rsid w:val="00FC23EF"/>
    <w:rsid w:val="00FC255E"/>
    <w:rsid w:val="00FC3430"/>
    <w:rsid w:val="00FC3DDF"/>
    <w:rsid w:val="00FC3F68"/>
    <w:rsid w:val="00FC413C"/>
    <w:rsid w:val="00FC4895"/>
    <w:rsid w:val="00FC4D33"/>
    <w:rsid w:val="00FC5133"/>
    <w:rsid w:val="00FC5228"/>
    <w:rsid w:val="00FC529D"/>
    <w:rsid w:val="00FC567B"/>
    <w:rsid w:val="00FC579E"/>
    <w:rsid w:val="00FC57B7"/>
    <w:rsid w:val="00FC595B"/>
    <w:rsid w:val="00FC59FB"/>
    <w:rsid w:val="00FC5ADF"/>
    <w:rsid w:val="00FC5DAE"/>
    <w:rsid w:val="00FC6400"/>
    <w:rsid w:val="00FC6456"/>
    <w:rsid w:val="00FC6BEE"/>
    <w:rsid w:val="00FC6DB3"/>
    <w:rsid w:val="00FC7037"/>
    <w:rsid w:val="00FC770C"/>
    <w:rsid w:val="00FC7718"/>
    <w:rsid w:val="00FC7B1D"/>
    <w:rsid w:val="00FC7CE1"/>
    <w:rsid w:val="00FC7DE9"/>
    <w:rsid w:val="00FC7F97"/>
    <w:rsid w:val="00FD02CC"/>
    <w:rsid w:val="00FD0805"/>
    <w:rsid w:val="00FD08A1"/>
    <w:rsid w:val="00FD0B88"/>
    <w:rsid w:val="00FD0B8A"/>
    <w:rsid w:val="00FD0CF8"/>
    <w:rsid w:val="00FD0FB4"/>
    <w:rsid w:val="00FD0FCE"/>
    <w:rsid w:val="00FD13F5"/>
    <w:rsid w:val="00FD1861"/>
    <w:rsid w:val="00FD19A2"/>
    <w:rsid w:val="00FD1AFD"/>
    <w:rsid w:val="00FD1CB0"/>
    <w:rsid w:val="00FD2154"/>
    <w:rsid w:val="00FD29B4"/>
    <w:rsid w:val="00FD2C80"/>
    <w:rsid w:val="00FD30C9"/>
    <w:rsid w:val="00FD3770"/>
    <w:rsid w:val="00FD3891"/>
    <w:rsid w:val="00FD3A20"/>
    <w:rsid w:val="00FD3FF7"/>
    <w:rsid w:val="00FD40B2"/>
    <w:rsid w:val="00FD411E"/>
    <w:rsid w:val="00FD459F"/>
    <w:rsid w:val="00FD45B8"/>
    <w:rsid w:val="00FD45E1"/>
    <w:rsid w:val="00FD470D"/>
    <w:rsid w:val="00FD4C6E"/>
    <w:rsid w:val="00FD4D10"/>
    <w:rsid w:val="00FD4D6D"/>
    <w:rsid w:val="00FD4FB3"/>
    <w:rsid w:val="00FD56FA"/>
    <w:rsid w:val="00FD588F"/>
    <w:rsid w:val="00FD5C3A"/>
    <w:rsid w:val="00FD6168"/>
    <w:rsid w:val="00FD621B"/>
    <w:rsid w:val="00FD6499"/>
    <w:rsid w:val="00FD6606"/>
    <w:rsid w:val="00FD6738"/>
    <w:rsid w:val="00FD7639"/>
    <w:rsid w:val="00FD7A21"/>
    <w:rsid w:val="00FD7A48"/>
    <w:rsid w:val="00FD7BE5"/>
    <w:rsid w:val="00FD7E5E"/>
    <w:rsid w:val="00FE007D"/>
    <w:rsid w:val="00FE0087"/>
    <w:rsid w:val="00FE0116"/>
    <w:rsid w:val="00FE0B8D"/>
    <w:rsid w:val="00FE0BF6"/>
    <w:rsid w:val="00FE0D90"/>
    <w:rsid w:val="00FE0E1C"/>
    <w:rsid w:val="00FE158E"/>
    <w:rsid w:val="00FE161A"/>
    <w:rsid w:val="00FE16EA"/>
    <w:rsid w:val="00FE1796"/>
    <w:rsid w:val="00FE1819"/>
    <w:rsid w:val="00FE1DA1"/>
    <w:rsid w:val="00FE1EF1"/>
    <w:rsid w:val="00FE1F56"/>
    <w:rsid w:val="00FE2346"/>
    <w:rsid w:val="00FE275B"/>
    <w:rsid w:val="00FE2791"/>
    <w:rsid w:val="00FE284A"/>
    <w:rsid w:val="00FE2984"/>
    <w:rsid w:val="00FE2ACF"/>
    <w:rsid w:val="00FE2DA7"/>
    <w:rsid w:val="00FE2E6F"/>
    <w:rsid w:val="00FE2F05"/>
    <w:rsid w:val="00FE301D"/>
    <w:rsid w:val="00FE3A31"/>
    <w:rsid w:val="00FE3BE8"/>
    <w:rsid w:val="00FE3FA0"/>
    <w:rsid w:val="00FE40D2"/>
    <w:rsid w:val="00FE495B"/>
    <w:rsid w:val="00FE497A"/>
    <w:rsid w:val="00FE4B27"/>
    <w:rsid w:val="00FE4E46"/>
    <w:rsid w:val="00FE5000"/>
    <w:rsid w:val="00FE5564"/>
    <w:rsid w:val="00FE55EA"/>
    <w:rsid w:val="00FE57C6"/>
    <w:rsid w:val="00FE5947"/>
    <w:rsid w:val="00FE5971"/>
    <w:rsid w:val="00FE5A0F"/>
    <w:rsid w:val="00FE5E6E"/>
    <w:rsid w:val="00FE5F7A"/>
    <w:rsid w:val="00FE609F"/>
    <w:rsid w:val="00FE61A8"/>
    <w:rsid w:val="00FE61BA"/>
    <w:rsid w:val="00FE642D"/>
    <w:rsid w:val="00FE6932"/>
    <w:rsid w:val="00FE6A56"/>
    <w:rsid w:val="00FE6AE1"/>
    <w:rsid w:val="00FE6B21"/>
    <w:rsid w:val="00FE6B9C"/>
    <w:rsid w:val="00FE6D6C"/>
    <w:rsid w:val="00FE6FE9"/>
    <w:rsid w:val="00FE7137"/>
    <w:rsid w:val="00FE7206"/>
    <w:rsid w:val="00FE742A"/>
    <w:rsid w:val="00FE78C7"/>
    <w:rsid w:val="00FE79CB"/>
    <w:rsid w:val="00FE7AD1"/>
    <w:rsid w:val="00FE7C54"/>
    <w:rsid w:val="00FE7D40"/>
    <w:rsid w:val="00FF021C"/>
    <w:rsid w:val="00FF022F"/>
    <w:rsid w:val="00FF0467"/>
    <w:rsid w:val="00FF0849"/>
    <w:rsid w:val="00FF0B66"/>
    <w:rsid w:val="00FF0C4E"/>
    <w:rsid w:val="00FF0CEB"/>
    <w:rsid w:val="00FF1A90"/>
    <w:rsid w:val="00FF1D33"/>
    <w:rsid w:val="00FF2314"/>
    <w:rsid w:val="00FF2652"/>
    <w:rsid w:val="00FF2A65"/>
    <w:rsid w:val="00FF3297"/>
    <w:rsid w:val="00FF3409"/>
    <w:rsid w:val="00FF34B0"/>
    <w:rsid w:val="00FF35D8"/>
    <w:rsid w:val="00FF37E7"/>
    <w:rsid w:val="00FF4026"/>
    <w:rsid w:val="00FF442E"/>
    <w:rsid w:val="00FF4660"/>
    <w:rsid w:val="00FF524F"/>
    <w:rsid w:val="00FF5251"/>
    <w:rsid w:val="00FF5420"/>
    <w:rsid w:val="00FF57C1"/>
    <w:rsid w:val="00FF5A0A"/>
    <w:rsid w:val="00FF5BB6"/>
    <w:rsid w:val="00FF5E70"/>
    <w:rsid w:val="00FF6585"/>
    <w:rsid w:val="00FF6D86"/>
    <w:rsid w:val="00FF6EE9"/>
    <w:rsid w:val="00FF7024"/>
    <w:rsid w:val="00FF7058"/>
    <w:rsid w:val="00FF7197"/>
    <w:rsid w:val="00FF736F"/>
    <w:rsid w:val="00FF73B5"/>
    <w:rsid w:val="00FF73C7"/>
    <w:rsid w:val="00FF74C0"/>
    <w:rsid w:val="00FF7889"/>
    <w:rsid w:val="00FF7CED"/>
    <w:rsid w:val="00FF7E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44BEE"/>
    <w:pPr>
      <w:jc w:val="center"/>
    </w:pPr>
    <w:rPr>
      <w:sz w:val="22"/>
      <w:szCs w:val="22"/>
      <w:lang w:eastAsia="en-US"/>
    </w:rPr>
  </w:style>
  <w:style w:type="paragraph" w:styleId="berschrift1">
    <w:name w:val="heading 1"/>
    <w:basedOn w:val="Standard"/>
    <w:next w:val="Standard"/>
    <w:link w:val="berschrift1Zchn"/>
    <w:qFormat/>
    <w:rsid w:val="00F416C9"/>
    <w:pPr>
      <w:keepNext/>
      <w:jc w:val="left"/>
      <w:outlineLvl w:val="0"/>
    </w:pPr>
    <w:rPr>
      <w:rFonts w:ascii="Times New Roman" w:eastAsia="Times New Roman" w:hAnsi="Times New Roman"/>
      <w:b/>
      <w:bCs/>
      <w:sz w:val="24"/>
      <w:szCs w:val="24"/>
      <w:lang w:eastAsia="de-DE"/>
    </w:rPr>
  </w:style>
  <w:style w:type="paragraph" w:styleId="berschrift2">
    <w:name w:val="heading 2"/>
    <w:basedOn w:val="Standard"/>
    <w:next w:val="Standard"/>
    <w:link w:val="berschrift2Zchn"/>
    <w:uiPriority w:val="9"/>
    <w:semiHidden/>
    <w:unhideWhenUsed/>
    <w:qFormat/>
    <w:rsid w:val="00C2036E"/>
    <w:pPr>
      <w:keepNext/>
      <w:spacing w:before="240" w:after="60"/>
      <w:outlineLvl w:val="1"/>
    </w:pPr>
    <w:rPr>
      <w:rFonts w:ascii="Cambria" w:eastAsia="Times New Roman" w:hAnsi="Cambria"/>
      <w:b/>
      <w:bCs/>
      <w:i/>
      <w:iCs/>
      <w:sz w:val="28"/>
      <w:szCs w:val="28"/>
    </w:rPr>
  </w:style>
  <w:style w:type="paragraph" w:styleId="berschrift3">
    <w:name w:val="heading 3"/>
    <w:basedOn w:val="Standard"/>
    <w:next w:val="Standard"/>
    <w:link w:val="berschrift3Zchn"/>
    <w:uiPriority w:val="9"/>
    <w:unhideWhenUsed/>
    <w:qFormat/>
    <w:rsid w:val="00C2036E"/>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semiHidden/>
    <w:unhideWhenUsed/>
    <w:qFormat/>
    <w:rsid w:val="002F1AEE"/>
    <w:pPr>
      <w:keepNext/>
      <w:spacing w:before="240" w:after="60"/>
      <w:outlineLvl w:val="3"/>
    </w:pPr>
    <w:rPr>
      <w:rFonts w:eastAsia="Times New Roman"/>
      <w:b/>
      <w:bCs/>
      <w:sz w:val="28"/>
      <w:szCs w:val="28"/>
    </w:rPr>
  </w:style>
  <w:style w:type="paragraph" w:styleId="berschrift5">
    <w:name w:val="heading 5"/>
    <w:basedOn w:val="Standard"/>
    <w:next w:val="Standard"/>
    <w:link w:val="berschrift5Zchn"/>
    <w:uiPriority w:val="9"/>
    <w:semiHidden/>
    <w:unhideWhenUsed/>
    <w:qFormat/>
    <w:rsid w:val="002F5A95"/>
    <w:pPr>
      <w:spacing w:before="240" w:after="60"/>
      <w:outlineLvl w:val="4"/>
    </w:pPr>
    <w:rPr>
      <w:rFonts w:eastAsia="Times New Roman"/>
      <w:b/>
      <w:bCs/>
      <w:i/>
      <w:iCs/>
      <w:sz w:val="26"/>
      <w:szCs w:val="26"/>
    </w:rPr>
  </w:style>
  <w:style w:type="paragraph" w:styleId="berschrift6">
    <w:name w:val="heading 6"/>
    <w:basedOn w:val="Standard"/>
    <w:next w:val="Standard"/>
    <w:link w:val="berschrift6Zchn"/>
    <w:uiPriority w:val="9"/>
    <w:semiHidden/>
    <w:unhideWhenUsed/>
    <w:qFormat/>
    <w:rsid w:val="007823A7"/>
    <w:pPr>
      <w:spacing w:before="240" w:after="60"/>
      <w:outlineLvl w:val="5"/>
    </w:pPr>
    <w:rPr>
      <w:rFonts w:eastAsia="Times New Roman"/>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3701C"/>
    <w:rPr>
      <w:color w:val="0000FF"/>
      <w:u w:val="single"/>
    </w:rPr>
  </w:style>
  <w:style w:type="paragraph" w:styleId="Kopfzeile">
    <w:name w:val="header"/>
    <w:basedOn w:val="Standard"/>
    <w:link w:val="KopfzeileZchn"/>
    <w:uiPriority w:val="99"/>
    <w:semiHidden/>
    <w:unhideWhenUsed/>
    <w:rsid w:val="00F32F45"/>
    <w:pPr>
      <w:tabs>
        <w:tab w:val="center" w:pos="4536"/>
        <w:tab w:val="right" w:pos="9072"/>
      </w:tabs>
    </w:pPr>
  </w:style>
  <w:style w:type="character" w:customStyle="1" w:styleId="KopfzeileZchn">
    <w:name w:val="Kopfzeile Zchn"/>
    <w:link w:val="Kopfzeile"/>
    <w:uiPriority w:val="99"/>
    <w:semiHidden/>
    <w:rsid w:val="00F32F45"/>
    <w:rPr>
      <w:sz w:val="22"/>
      <w:szCs w:val="22"/>
      <w:lang w:eastAsia="en-US"/>
    </w:rPr>
  </w:style>
  <w:style w:type="paragraph" w:styleId="Fuzeile">
    <w:name w:val="footer"/>
    <w:basedOn w:val="Standard"/>
    <w:link w:val="FuzeileZchn"/>
    <w:uiPriority w:val="99"/>
    <w:semiHidden/>
    <w:unhideWhenUsed/>
    <w:rsid w:val="00F32F45"/>
    <w:pPr>
      <w:tabs>
        <w:tab w:val="center" w:pos="4536"/>
        <w:tab w:val="right" w:pos="9072"/>
      </w:tabs>
    </w:pPr>
  </w:style>
  <w:style w:type="character" w:customStyle="1" w:styleId="FuzeileZchn">
    <w:name w:val="Fußzeile Zchn"/>
    <w:link w:val="Fuzeile"/>
    <w:uiPriority w:val="99"/>
    <w:semiHidden/>
    <w:rsid w:val="00F32F45"/>
    <w:rPr>
      <w:sz w:val="22"/>
      <w:szCs w:val="22"/>
      <w:lang w:eastAsia="en-US"/>
    </w:rPr>
  </w:style>
  <w:style w:type="paragraph" w:styleId="Textkrper">
    <w:name w:val="Body Text"/>
    <w:basedOn w:val="Standard"/>
    <w:link w:val="TextkrperZchn"/>
    <w:semiHidden/>
    <w:rsid w:val="008F664C"/>
    <w:pPr>
      <w:jc w:val="left"/>
    </w:pPr>
    <w:rPr>
      <w:rFonts w:ascii="Times New Roman" w:eastAsia="Times New Roman" w:hAnsi="Times New Roman"/>
      <w:sz w:val="72"/>
      <w:szCs w:val="24"/>
      <w:lang w:eastAsia="de-DE"/>
    </w:rPr>
  </w:style>
  <w:style w:type="character" w:customStyle="1" w:styleId="TextkrperZchn">
    <w:name w:val="Textkörper Zchn"/>
    <w:link w:val="Textkrper"/>
    <w:semiHidden/>
    <w:rsid w:val="008F664C"/>
    <w:rPr>
      <w:rFonts w:ascii="Times New Roman" w:eastAsia="Times New Roman" w:hAnsi="Times New Roman"/>
      <w:sz w:val="72"/>
      <w:szCs w:val="24"/>
    </w:rPr>
  </w:style>
  <w:style w:type="paragraph" w:styleId="Aufzhlungszeichen">
    <w:name w:val="List Bullet"/>
    <w:basedOn w:val="Standard"/>
    <w:uiPriority w:val="99"/>
    <w:unhideWhenUsed/>
    <w:rsid w:val="0070519E"/>
    <w:pPr>
      <w:numPr>
        <w:numId w:val="1"/>
      </w:numPr>
      <w:spacing w:after="200"/>
      <w:contextualSpacing/>
      <w:jc w:val="left"/>
    </w:pPr>
  </w:style>
  <w:style w:type="paragraph" w:styleId="KeinLeerraum">
    <w:name w:val="No Spacing"/>
    <w:basedOn w:val="Standard"/>
    <w:link w:val="KeinLeerraumZchn"/>
    <w:uiPriority w:val="1"/>
    <w:qFormat/>
    <w:rsid w:val="009B513E"/>
    <w:pPr>
      <w:jc w:val="left"/>
    </w:pPr>
    <w:rPr>
      <w:rFonts w:ascii="Cambria" w:hAnsi="Cambria"/>
      <w:lang w:val="en-US" w:bidi="en-US"/>
    </w:rPr>
  </w:style>
  <w:style w:type="character" w:customStyle="1" w:styleId="KeinLeerraumZchn">
    <w:name w:val="Kein Leerraum Zchn"/>
    <w:link w:val="KeinLeerraum"/>
    <w:uiPriority w:val="1"/>
    <w:rsid w:val="009B513E"/>
    <w:rPr>
      <w:rFonts w:ascii="Cambria" w:eastAsia="Calibri" w:hAnsi="Cambria" w:cs="Times New Roman"/>
      <w:sz w:val="22"/>
      <w:szCs w:val="22"/>
      <w:lang w:val="en-US" w:eastAsia="en-US" w:bidi="en-US"/>
    </w:rPr>
  </w:style>
  <w:style w:type="paragraph" w:customStyle="1" w:styleId="Text">
    <w:name w:val="Text"/>
    <w:rsid w:val="007A0859"/>
    <w:rPr>
      <w:rFonts w:ascii="Times New Roman" w:eastAsia="Times New Roman" w:hAnsi="Times New Roman"/>
      <w:snapToGrid w:val="0"/>
      <w:color w:val="000000"/>
      <w:sz w:val="24"/>
    </w:rPr>
  </w:style>
  <w:style w:type="character" w:customStyle="1" w:styleId="berschrift1Zchn">
    <w:name w:val="Überschrift 1 Zchn"/>
    <w:link w:val="berschrift1"/>
    <w:rsid w:val="00F416C9"/>
    <w:rPr>
      <w:rFonts w:ascii="Times New Roman" w:eastAsia="Times New Roman" w:hAnsi="Times New Roman"/>
      <w:b/>
      <w:bCs/>
      <w:sz w:val="24"/>
      <w:szCs w:val="24"/>
    </w:rPr>
  </w:style>
  <w:style w:type="paragraph" w:styleId="Listenabsatz">
    <w:name w:val="List Paragraph"/>
    <w:basedOn w:val="Standard"/>
    <w:uiPriority w:val="34"/>
    <w:qFormat/>
    <w:rsid w:val="00687723"/>
    <w:pPr>
      <w:ind w:left="708"/>
    </w:pPr>
  </w:style>
  <w:style w:type="paragraph" w:styleId="Titel">
    <w:name w:val="Title"/>
    <w:basedOn w:val="Standard"/>
    <w:link w:val="TitelZchn"/>
    <w:qFormat/>
    <w:rsid w:val="00821F96"/>
    <w:rPr>
      <w:rFonts w:ascii="Times New Roman" w:eastAsia="Times New Roman" w:hAnsi="Times New Roman"/>
      <w:sz w:val="52"/>
      <w:szCs w:val="20"/>
      <w:lang w:eastAsia="de-DE"/>
    </w:rPr>
  </w:style>
  <w:style w:type="character" w:customStyle="1" w:styleId="TitelZchn">
    <w:name w:val="Titel Zchn"/>
    <w:link w:val="Titel"/>
    <w:rsid w:val="00821F96"/>
    <w:rPr>
      <w:rFonts w:ascii="Times New Roman" w:eastAsia="Times New Roman" w:hAnsi="Times New Roman"/>
      <w:sz w:val="52"/>
    </w:rPr>
  </w:style>
  <w:style w:type="paragraph" w:styleId="NurText">
    <w:name w:val="Plain Text"/>
    <w:basedOn w:val="Standard"/>
    <w:link w:val="NurTextZchn"/>
    <w:uiPriority w:val="99"/>
    <w:rsid w:val="00821F96"/>
    <w:pPr>
      <w:jc w:val="left"/>
    </w:pPr>
    <w:rPr>
      <w:rFonts w:ascii="Courier New" w:eastAsia="Times New Roman" w:hAnsi="Courier New" w:cs="Courier New"/>
      <w:sz w:val="20"/>
      <w:szCs w:val="20"/>
      <w:lang w:eastAsia="de-DE"/>
    </w:rPr>
  </w:style>
  <w:style w:type="character" w:customStyle="1" w:styleId="NurTextZchn">
    <w:name w:val="Nur Text Zchn"/>
    <w:link w:val="NurText"/>
    <w:uiPriority w:val="99"/>
    <w:rsid w:val="00821F96"/>
    <w:rPr>
      <w:rFonts w:ascii="Courier New" w:eastAsia="Times New Roman" w:hAnsi="Courier New" w:cs="Courier New"/>
    </w:rPr>
  </w:style>
  <w:style w:type="paragraph" w:styleId="StandardWeb">
    <w:name w:val="Normal (Web)"/>
    <w:basedOn w:val="Standard"/>
    <w:uiPriority w:val="99"/>
    <w:rsid w:val="00C22D5C"/>
    <w:pPr>
      <w:spacing w:before="100" w:beforeAutospacing="1" w:after="119"/>
      <w:jc w:val="left"/>
    </w:pPr>
    <w:rPr>
      <w:rFonts w:ascii="Arial Unicode MS" w:eastAsia="Arial Unicode MS" w:hAnsi="Arial Unicode MS" w:cs="Arial Unicode MS"/>
      <w:sz w:val="24"/>
      <w:szCs w:val="24"/>
      <w:lang w:eastAsia="de-DE"/>
    </w:rPr>
  </w:style>
  <w:style w:type="character" w:customStyle="1" w:styleId="berschrift2Zchn">
    <w:name w:val="Überschrift 2 Zchn"/>
    <w:link w:val="berschrift2"/>
    <w:uiPriority w:val="9"/>
    <w:semiHidden/>
    <w:rsid w:val="00C2036E"/>
    <w:rPr>
      <w:rFonts w:ascii="Cambria" w:eastAsia="Times New Roman" w:hAnsi="Cambria" w:cs="Times New Roman"/>
      <w:b/>
      <w:bCs/>
      <w:i/>
      <w:iCs/>
      <w:sz w:val="28"/>
      <w:szCs w:val="28"/>
      <w:lang w:eastAsia="en-US"/>
    </w:rPr>
  </w:style>
  <w:style w:type="character" w:customStyle="1" w:styleId="berschrift3Zchn">
    <w:name w:val="Überschrift 3 Zchn"/>
    <w:link w:val="berschrift3"/>
    <w:uiPriority w:val="9"/>
    <w:rsid w:val="00C2036E"/>
    <w:rPr>
      <w:rFonts w:ascii="Cambria" w:eastAsia="Times New Roman" w:hAnsi="Cambria" w:cs="Times New Roman"/>
      <w:b/>
      <w:bCs/>
      <w:sz w:val="26"/>
      <w:szCs w:val="26"/>
      <w:lang w:eastAsia="en-US"/>
    </w:rPr>
  </w:style>
  <w:style w:type="paragraph" w:customStyle="1" w:styleId="yiv1349398230msonormal">
    <w:name w:val="yiv1349398230msonormal"/>
    <w:basedOn w:val="Standard"/>
    <w:rsid w:val="003E652A"/>
    <w:pPr>
      <w:spacing w:before="100" w:beforeAutospacing="1" w:after="100" w:afterAutospacing="1"/>
      <w:jc w:val="left"/>
    </w:pPr>
    <w:rPr>
      <w:rFonts w:ascii="Times New Roman" w:eastAsia="Times New Roman" w:hAnsi="Times New Roman"/>
      <w:sz w:val="24"/>
      <w:szCs w:val="24"/>
      <w:lang w:eastAsia="de-DE"/>
    </w:rPr>
  </w:style>
  <w:style w:type="character" w:styleId="Fett">
    <w:name w:val="Strong"/>
    <w:uiPriority w:val="22"/>
    <w:qFormat/>
    <w:rsid w:val="003E652A"/>
    <w:rPr>
      <w:b/>
      <w:bCs/>
    </w:rPr>
  </w:style>
  <w:style w:type="character" w:customStyle="1" w:styleId="berschrift5Zchn">
    <w:name w:val="Überschrift 5 Zchn"/>
    <w:link w:val="berschrift5"/>
    <w:uiPriority w:val="9"/>
    <w:semiHidden/>
    <w:rsid w:val="002F5A95"/>
    <w:rPr>
      <w:rFonts w:ascii="Calibri" w:eastAsia="Times New Roman" w:hAnsi="Calibri" w:cs="Times New Roman"/>
      <w:b/>
      <w:bCs/>
      <w:i/>
      <w:iCs/>
      <w:sz w:val="26"/>
      <w:szCs w:val="26"/>
      <w:lang w:eastAsia="en-US"/>
    </w:rPr>
  </w:style>
  <w:style w:type="character" w:customStyle="1" w:styleId="berschrift6Zchn">
    <w:name w:val="Überschrift 6 Zchn"/>
    <w:link w:val="berschrift6"/>
    <w:uiPriority w:val="9"/>
    <w:semiHidden/>
    <w:rsid w:val="007823A7"/>
    <w:rPr>
      <w:rFonts w:ascii="Calibri" w:eastAsia="Times New Roman" w:hAnsi="Calibri" w:cs="Times New Roman"/>
      <w:b/>
      <w:bCs/>
      <w:sz w:val="22"/>
      <w:szCs w:val="22"/>
      <w:lang w:eastAsia="en-US"/>
    </w:rPr>
  </w:style>
  <w:style w:type="paragraph" w:customStyle="1" w:styleId="gedicht1">
    <w:name w:val="gedicht1"/>
    <w:basedOn w:val="Standard"/>
    <w:rsid w:val="007823A7"/>
    <w:pPr>
      <w:spacing w:before="100" w:beforeAutospacing="1" w:after="100" w:afterAutospacing="1"/>
    </w:pPr>
    <w:rPr>
      <w:rFonts w:ascii="Trebuchet MS" w:eastAsia="Times New Roman" w:hAnsi="Trebuchet MS"/>
      <w:sz w:val="20"/>
      <w:szCs w:val="20"/>
      <w:lang w:eastAsia="de-DE"/>
    </w:rPr>
  </w:style>
  <w:style w:type="paragraph" w:customStyle="1" w:styleId="author1">
    <w:name w:val="author1"/>
    <w:basedOn w:val="Standard"/>
    <w:rsid w:val="007823A7"/>
    <w:pPr>
      <w:spacing w:before="100" w:beforeAutospacing="1" w:after="100" w:afterAutospacing="1"/>
    </w:pPr>
    <w:rPr>
      <w:rFonts w:ascii="Times New Roman" w:eastAsia="Times New Roman" w:hAnsi="Times New Roman"/>
      <w:sz w:val="18"/>
      <w:szCs w:val="18"/>
      <w:lang w:eastAsia="de-DE"/>
    </w:rPr>
  </w:style>
  <w:style w:type="paragraph" w:customStyle="1" w:styleId="prayertext">
    <w:name w:val="prayer_text"/>
    <w:basedOn w:val="Standard"/>
    <w:rsid w:val="00425EF7"/>
    <w:pPr>
      <w:spacing w:before="150" w:after="225"/>
    </w:pPr>
    <w:rPr>
      <w:rFonts w:ascii="Times New Roman" w:eastAsia="Times New Roman" w:hAnsi="Times New Roman"/>
      <w:sz w:val="21"/>
      <w:szCs w:val="21"/>
      <w:lang w:eastAsia="de-DE"/>
    </w:rPr>
  </w:style>
  <w:style w:type="paragraph" w:styleId="Textkrper2">
    <w:name w:val="Body Text 2"/>
    <w:basedOn w:val="Standard"/>
    <w:link w:val="Textkrper2Zchn"/>
    <w:uiPriority w:val="99"/>
    <w:semiHidden/>
    <w:unhideWhenUsed/>
    <w:rsid w:val="005905A5"/>
    <w:pPr>
      <w:spacing w:after="120" w:line="480" w:lineRule="auto"/>
    </w:pPr>
  </w:style>
  <w:style w:type="character" w:customStyle="1" w:styleId="Textkrper2Zchn">
    <w:name w:val="Textkörper 2 Zchn"/>
    <w:link w:val="Textkrper2"/>
    <w:uiPriority w:val="99"/>
    <w:semiHidden/>
    <w:rsid w:val="005905A5"/>
    <w:rPr>
      <w:sz w:val="22"/>
      <w:szCs w:val="22"/>
      <w:lang w:eastAsia="en-US"/>
    </w:rPr>
  </w:style>
  <w:style w:type="character" w:customStyle="1" w:styleId="fontklein2">
    <w:name w:val="fontklein2"/>
    <w:rsid w:val="00D01B28"/>
    <w:rPr>
      <w:rFonts w:ascii="Arial" w:hAnsi="Arial" w:cs="Arial" w:hint="default"/>
      <w:color w:val="000000"/>
      <w:sz w:val="24"/>
      <w:szCs w:val="24"/>
    </w:rPr>
  </w:style>
  <w:style w:type="paragraph" w:styleId="HTMLVorformatiert">
    <w:name w:val="HTML Preformatted"/>
    <w:basedOn w:val="Standard"/>
    <w:link w:val="HTMLVorformatiertZchn"/>
    <w:uiPriority w:val="99"/>
    <w:unhideWhenUsed/>
    <w:rsid w:val="00626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de-DE"/>
    </w:rPr>
  </w:style>
  <w:style w:type="character" w:customStyle="1" w:styleId="HTMLVorformatiertZchn">
    <w:name w:val="HTML Vorformatiert Zchn"/>
    <w:link w:val="HTMLVorformatiert"/>
    <w:uiPriority w:val="99"/>
    <w:rsid w:val="006267E2"/>
    <w:rPr>
      <w:rFonts w:ascii="Courier New" w:eastAsia="Times New Roman" w:hAnsi="Courier New" w:cs="Courier New"/>
    </w:rPr>
  </w:style>
  <w:style w:type="character" w:customStyle="1" w:styleId="berschrift4Zchn">
    <w:name w:val="Überschrift 4 Zchn"/>
    <w:link w:val="berschrift4"/>
    <w:uiPriority w:val="9"/>
    <w:semiHidden/>
    <w:rsid w:val="002F1AEE"/>
    <w:rPr>
      <w:rFonts w:ascii="Calibri" w:eastAsia="Times New Roman" w:hAnsi="Calibri" w:cs="Times New Roman"/>
      <w:b/>
      <w:bCs/>
      <w:sz w:val="28"/>
      <w:szCs w:val="28"/>
      <w:lang w:eastAsia="en-US"/>
    </w:rPr>
  </w:style>
  <w:style w:type="character" w:styleId="Hervorhebung">
    <w:name w:val="Emphasis"/>
    <w:uiPriority w:val="20"/>
    <w:qFormat/>
    <w:rsid w:val="000A1C37"/>
    <w:rPr>
      <w:i/>
      <w:iCs/>
    </w:rPr>
  </w:style>
  <w:style w:type="character" w:customStyle="1" w:styleId="FontStyle13">
    <w:name w:val="Font Style13"/>
    <w:rsid w:val="00FD7E5E"/>
    <w:rPr>
      <w:rFonts w:ascii="Georgia" w:hAnsi="Georgia"/>
      <w:spacing w:val="10"/>
      <w:sz w:val="14"/>
      <w:szCs w:val="14"/>
    </w:rPr>
  </w:style>
  <w:style w:type="character" w:customStyle="1" w:styleId="FontStyle12">
    <w:name w:val="Font Style12"/>
    <w:rsid w:val="00FD7E5E"/>
    <w:rPr>
      <w:rFonts w:ascii="Georgia" w:hAnsi="Georgia"/>
      <w:sz w:val="18"/>
      <w:szCs w:val="18"/>
    </w:rPr>
  </w:style>
  <w:style w:type="character" w:customStyle="1" w:styleId="FontStyle14">
    <w:name w:val="Font Style14"/>
    <w:rsid w:val="00FD7E5E"/>
    <w:rPr>
      <w:rFonts w:ascii="Georgia" w:hAnsi="Georgia"/>
      <w:sz w:val="14"/>
      <w:szCs w:val="14"/>
    </w:rPr>
  </w:style>
  <w:style w:type="paragraph" w:customStyle="1" w:styleId="stil22">
    <w:name w:val="stil22"/>
    <w:basedOn w:val="Standard"/>
    <w:rsid w:val="006D1C3F"/>
    <w:pPr>
      <w:spacing w:before="100" w:beforeAutospacing="1" w:after="100" w:afterAutospacing="1"/>
      <w:jc w:val="left"/>
    </w:pPr>
    <w:rPr>
      <w:rFonts w:ascii="Times New Roman" w:eastAsia="Times New Roman" w:hAnsi="Times New Roman"/>
      <w:color w:val="663300"/>
      <w:sz w:val="24"/>
      <w:szCs w:val="24"/>
      <w:lang w:eastAsia="de-DE"/>
    </w:rPr>
  </w:style>
  <w:style w:type="paragraph" w:customStyle="1" w:styleId="textinhalte">
    <w:name w:val="textinhalte"/>
    <w:basedOn w:val="Standard"/>
    <w:rsid w:val="00B674FD"/>
    <w:pPr>
      <w:spacing w:before="100" w:beforeAutospacing="1" w:after="100" w:afterAutospacing="1"/>
      <w:jc w:val="left"/>
    </w:pPr>
    <w:rPr>
      <w:rFonts w:ascii="Times New Roman" w:eastAsia="Times New Roman" w:hAnsi="Times New Roman"/>
      <w:color w:val="0000FF"/>
      <w:sz w:val="27"/>
      <w:szCs w:val="27"/>
      <w:lang w:eastAsia="de-DE"/>
    </w:rPr>
  </w:style>
  <w:style w:type="character" w:customStyle="1" w:styleId="textinhalte1">
    <w:name w:val="textinhalte1"/>
    <w:rsid w:val="00B674FD"/>
    <w:rPr>
      <w:rFonts w:ascii="Times New Roman" w:hAnsi="Times New Roman" w:cs="Times New Roman" w:hint="default"/>
      <w:b w:val="0"/>
      <w:bCs w:val="0"/>
      <w:i w:val="0"/>
      <w:iCs w:val="0"/>
      <w:smallCaps w:val="0"/>
      <w:color w:val="0000FF"/>
      <w:sz w:val="27"/>
      <w:szCs w:val="27"/>
    </w:rPr>
  </w:style>
  <w:style w:type="table" w:styleId="Tabellenraster">
    <w:name w:val="Table Grid"/>
    <w:basedOn w:val="NormaleTabelle"/>
    <w:uiPriority w:val="59"/>
    <w:rsid w:val="00201BE3"/>
    <w:rPr>
      <w:rFonts w:ascii="Cambria" w:hAnsi="Cambria"/>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DB3F85"/>
    <w:rPr>
      <w:rFonts w:ascii="Tahoma" w:hAnsi="Tahoma" w:cs="Tahoma"/>
      <w:sz w:val="16"/>
      <w:szCs w:val="16"/>
    </w:rPr>
  </w:style>
  <w:style w:type="character" w:customStyle="1" w:styleId="SprechblasentextZchn">
    <w:name w:val="Sprechblasentext Zchn"/>
    <w:link w:val="Sprechblasentext"/>
    <w:uiPriority w:val="99"/>
    <w:semiHidden/>
    <w:rsid w:val="00DB3F85"/>
    <w:rPr>
      <w:rFonts w:ascii="Tahoma" w:hAnsi="Tahoma" w:cs="Tahoma"/>
      <w:sz w:val="16"/>
      <w:szCs w:val="16"/>
      <w:lang w:eastAsia="en-US"/>
    </w:rPr>
  </w:style>
  <w:style w:type="paragraph" w:customStyle="1" w:styleId="chpfungundihregutenGabenbernehmenknnenwirdieWeltgerechtermachen">
    <w:name w:val="chöpfung und ihre guten Gaben übernehmen;können wir die Welt gerechter machen."/>
    <w:basedOn w:val="Standard"/>
    <w:qFormat/>
    <w:rsid w:val="00BC5D77"/>
    <w:pPr>
      <w:pBdr>
        <w:bottom w:val="single" w:sz="4" w:space="2" w:color="auto"/>
      </w:pBdr>
      <w:jc w:val="left"/>
    </w:pPr>
    <w:rPr>
      <w:rFonts w:ascii="Times New Roman" w:hAnsi="Times New Roman"/>
    </w:rPr>
  </w:style>
  <w:style w:type="paragraph" w:customStyle="1" w:styleId="gedichttitel55">
    <w:name w:val="gedichttitel55"/>
    <w:basedOn w:val="Standard"/>
    <w:rsid w:val="008911C2"/>
    <w:pPr>
      <w:spacing w:before="300" w:after="60" w:line="340" w:lineRule="atLeast"/>
      <w:ind w:left="825" w:right="300"/>
      <w:jc w:val="left"/>
    </w:pPr>
    <w:rPr>
      <w:rFonts w:ascii="Times New Roman" w:eastAsia="Times New Roman" w:hAnsi="Times New Roman"/>
      <w:b/>
      <w:bCs/>
      <w:i/>
      <w:iCs/>
      <w:sz w:val="24"/>
      <w:szCs w:val="24"/>
      <w:lang w:eastAsia="de-DE"/>
    </w:rPr>
  </w:style>
  <w:style w:type="paragraph" w:customStyle="1" w:styleId="chpfungundihregutenGabenbernehmen">
    <w:name w:val="chöpfung und ihre guten Gaben übernehmen"/>
    <w:aliases w:val="können wir die Welt gerechter machen."/>
    <w:basedOn w:val="Standard"/>
    <w:rsid w:val="008472B3"/>
    <w:rPr>
      <w:b/>
      <w:sz w:val="44"/>
      <w:szCs w:val="44"/>
    </w:rPr>
  </w:style>
  <w:style w:type="paragraph" w:customStyle="1" w:styleId="Default">
    <w:name w:val="Default"/>
    <w:uiPriority w:val="99"/>
    <w:rsid w:val="008A1BC1"/>
    <w:pPr>
      <w:autoSpaceDE w:val="0"/>
      <w:autoSpaceDN w:val="0"/>
      <w:adjustRightInd w:val="0"/>
    </w:pPr>
    <w:rPr>
      <w:rFonts w:ascii="Ink Free" w:hAnsi="Ink Free" w:cs="Ink Free"/>
      <w:color w:val="000000"/>
      <w:sz w:val="24"/>
      <w:szCs w:val="24"/>
    </w:rPr>
  </w:style>
  <w:style w:type="character" w:customStyle="1" w:styleId="cmpparsedlocation">
    <w:name w:val="cmp_parsed_location"/>
    <w:rsid w:val="00B31B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44BEE"/>
    <w:pPr>
      <w:jc w:val="center"/>
    </w:pPr>
    <w:rPr>
      <w:sz w:val="22"/>
      <w:szCs w:val="22"/>
      <w:lang w:eastAsia="en-US"/>
    </w:rPr>
  </w:style>
  <w:style w:type="paragraph" w:styleId="berschrift1">
    <w:name w:val="heading 1"/>
    <w:basedOn w:val="Standard"/>
    <w:next w:val="Standard"/>
    <w:link w:val="berschrift1Zchn"/>
    <w:qFormat/>
    <w:rsid w:val="00F416C9"/>
    <w:pPr>
      <w:keepNext/>
      <w:jc w:val="left"/>
      <w:outlineLvl w:val="0"/>
    </w:pPr>
    <w:rPr>
      <w:rFonts w:ascii="Times New Roman" w:eastAsia="Times New Roman" w:hAnsi="Times New Roman"/>
      <w:b/>
      <w:bCs/>
      <w:sz w:val="24"/>
      <w:szCs w:val="24"/>
      <w:lang w:eastAsia="de-DE"/>
    </w:rPr>
  </w:style>
  <w:style w:type="paragraph" w:styleId="berschrift2">
    <w:name w:val="heading 2"/>
    <w:basedOn w:val="Standard"/>
    <w:next w:val="Standard"/>
    <w:link w:val="berschrift2Zchn"/>
    <w:uiPriority w:val="9"/>
    <w:semiHidden/>
    <w:unhideWhenUsed/>
    <w:qFormat/>
    <w:rsid w:val="00C2036E"/>
    <w:pPr>
      <w:keepNext/>
      <w:spacing w:before="240" w:after="60"/>
      <w:outlineLvl w:val="1"/>
    </w:pPr>
    <w:rPr>
      <w:rFonts w:ascii="Cambria" w:eastAsia="Times New Roman" w:hAnsi="Cambria"/>
      <w:b/>
      <w:bCs/>
      <w:i/>
      <w:iCs/>
      <w:sz w:val="28"/>
      <w:szCs w:val="28"/>
    </w:rPr>
  </w:style>
  <w:style w:type="paragraph" w:styleId="berschrift3">
    <w:name w:val="heading 3"/>
    <w:basedOn w:val="Standard"/>
    <w:next w:val="Standard"/>
    <w:link w:val="berschrift3Zchn"/>
    <w:uiPriority w:val="9"/>
    <w:unhideWhenUsed/>
    <w:qFormat/>
    <w:rsid w:val="00C2036E"/>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semiHidden/>
    <w:unhideWhenUsed/>
    <w:qFormat/>
    <w:rsid w:val="002F1AEE"/>
    <w:pPr>
      <w:keepNext/>
      <w:spacing w:before="240" w:after="60"/>
      <w:outlineLvl w:val="3"/>
    </w:pPr>
    <w:rPr>
      <w:rFonts w:eastAsia="Times New Roman"/>
      <w:b/>
      <w:bCs/>
      <w:sz w:val="28"/>
      <w:szCs w:val="28"/>
    </w:rPr>
  </w:style>
  <w:style w:type="paragraph" w:styleId="berschrift5">
    <w:name w:val="heading 5"/>
    <w:basedOn w:val="Standard"/>
    <w:next w:val="Standard"/>
    <w:link w:val="berschrift5Zchn"/>
    <w:uiPriority w:val="9"/>
    <w:semiHidden/>
    <w:unhideWhenUsed/>
    <w:qFormat/>
    <w:rsid w:val="002F5A95"/>
    <w:pPr>
      <w:spacing w:before="240" w:after="60"/>
      <w:outlineLvl w:val="4"/>
    </w:pPr>
    <w:rPr>
      <w:rFonts w:eastAsia="Times New Roman"/>
      <w:b/>
      <w:bCs/>
      <w:i/>
      <w:iCs/>
      <w:sz w:val="26"/>
      <w:szCs w:val="26"/>
    </w:rPr>
  </w:style>
  <w:style w:type="paragraph" w:styleId="berschrift6">
    <w:name w:val="heading 6"/>
    <w:basedOn w:val="Standard"/>
    <w:next w:val="Standard"/>
    <w:link w:val="berschrift6Zchn"/>
    <w:uiPriority w:val="9"/>
    <w:semiHidden/>
    <w:unhideWhenUsed/>
    <w:qFormat/>
    <w:rsid w:val="007823A7"/>
    <w:pPr>
      <w:spacing w:before="240" w:after="60"/>
      <w:outlineLvl w:val="5"/>
    </w:pPr>
    <w:rPr>
      <w:rFonts w:eastAsia="Times New Roman"/>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3701C"/>
    <w:rPr>
      <w:color w:val="0000FF"/>
      <w:u w:val="single"/>
    </w:rPr>
  </w:style>
  <w:style w:type="paragraph" w:styleId="Kopfzeile">
    <w:name w:val="header"/>
    <w:basedOn w:val="Standard"/>
    <w:link w:val="KopfzeileZchn"/>
    <w:uiPriority w:val="99"/>
    <w:semiHidden/>
    <w:unhideWhenUsed/>
    <w:rsid w:val="00F32F45"/>
    <w:pPr>
      <w:tabs>
        <w:tab w:val="center" w:pos="4536"/>
        <w:tab w:val="right" w:pos="9072"/>
      </w:tabs>
    </w:pPr>
  </w:style>
  <w:style w:type="character" w:customStyle="1" w:styleId="KopfzeileZchn">
    <w:name w:val="Kopfzeile Zchn"/>
    <w:link w:val="Kopfzeile"/>
    <w:uiPriority w:val="99"/>
    <w:semiHidden/>
    <w:rsid w:val="00F32F45"/>
    <w:rPr>
      <w:sz w:val="22"/>
      <w:szCs w:val="22"/>
      <w:lang w:eastAsia="en-US"/>
    </w:rPr>
  </w:style>
  <w:style w:type="paragraph" w:styleId="Fuzeile">
    <w:name w:val="footer"/>
    <w:basedOn w:val="Standard"/>
    <w:link w:val="FuzeileZchn"/>
    <w:uiPriority w:val="99"/>
    <w:semiHidden/>
    <w:unhideWhenUsed/>
    <w:rsid w:val="00F32F45"/>
    <w:pPr>
      <w:tabs>
        <w:tab w:val="center" w:pos="4536"/>
        <w:tab w:val="right" w:pos="9072"/>
      </w:tabs>
    </w:pPr>
  </w:style>
  <w:style w:type="character" w:customStyle="1" w:styleId="FuzeileZchn">
    <w:name w:val="Fußzeile Zchn"/>
    <w:link w:val="Fuzeile"/>
    <w:uiPriority w:val="99"/>
    <w:semiHidden/>
    <w:rsid w:val="00F32F45"/>
    <w:rPr>
      <w:sz w:val="22"/>
      <w:szCs w:val="22"/>
      <w:lang w:eastAsia="en-US"/>
    </w:rPr>
  </w:style>
  <w:style w:type="paragraph" w:styleId="Textkrper">
    <w:name w:val="Body Text"/>
    <w:basedOn w:val="Standard"/>
    <w:link w:val="TextkrperZchn"/>
    <w:semiHidden/>
    <w:rsid w:val="008F664C"/>
    <w:pPr>
      <w:jc w:val="left"/>
    </w:pPr>
    <w:rPr>
      <w:rFonts w:ascii="Times New Roman" w:eastAsia="Times New Roman" w:hAnsi="Times New Roman"/>
      <w:sz w:val="72"/>
      <w:szCs w:val="24"/>
      <w:lang w:eastAsia="de-DE"/>
    </w:rPr>
  </w:style>
  <w:style w:type="character" w:customStyle="1" w:styleId="TextkrperZchn">
    <w:name w:val="Textkörper Zchn"/>
    <w:link w:val="Textkrper"/>
    <w:semiHidden/>
    <w:rsid w:val="008F664C"/>
    <w:rPr>
      <w:rFonts w:ascii="Times New Roman" w:eastAsia="Times New Roman" w:hAnsi="Times New Roman"/>
      <w:sz w:val="72"/>
      <w:szCs w:val="24"/>
    </w:rPr>
  </w:style>
  <w:style w:type="paragraph" w:styleId="Aufzhlungszeichen">
    <w:name w:val="List Bullet"/>
    <w:basedOn w:val="Standard"/>
    <w:uiPriority w:val="99"/>
    <w:unhideWhenUsed/>
    <w:rsid w:val="0070519E"/>
    <w:pPr>
      <w:numPr>
        <w:numId w:val="1"/>
      </w:numPr>
      <w:spacing w:after="200"/>
      <w:contextualSpacing/>
      <w:jc w:val="left"/>
    </w:pPr>
  </w:style>
  <w:style w:type="paragraph" w:styleId="KeinLeerraum">
    <w:name w:val="No Spacing"/>
    <w:basedOn w:val="Standard"/>
    <w:link w:val="KeinLeerraumZchn"/>
    <w:uiPriority w:val="1"/>
    <w:qFormat/>
    <w:rsid w:val="009B513E"/>
    <w:pPr>
      <w:jc w:val="left"/>
    </w:pPr>
    <w:rPr>
      <w:rFonts w:ascii="Cambria" w:hAnsi="Cambria"/>
      <w:lang w:val="en-US" w:bidi="en-US"/>
    </w:rPr>
  </w:style>
  <w:style w:type="character" w:customStyle="1" w:styleId="KeinLeerraumZchn">
    <w:name w:val="Kein Leerraum Zchn"/>
    <w:link w:val="KeinLeerraum"/>
    <w:uiPriority w:val="1"/>
    <w:rsid w:val="009B513E"/>
    <w:rPr>
      <w:rFonts w:ascii="Cambria" w:eastAsia="Calibri" w:hAnsi="Cambria" w:cs="Times New Roman"/>
      <w:sz w:val="22"/>
      <w:szCs w:val="22"/>
      <w:lang w:val="en-US" w:eastAsia="en-US" w:bidi="en-US"/>
    </w:rPr>
  </w:style>
  <w:style w:type="paragraph" w:customStyle="1" w:styleId="Text">
    <w:name w:val="Text"/>
    <w:rsid w:val="007A0859"/>
    <w:rPr>
      <w:rFonts w:ascii="Times New Roman" w:eastAsia="Times New Roman" w:hAnsi="Times New Roman"/>
      <w:snapToGrid w:val="0"/>
      <w:color w:val="000000"/>
      <w:sz w:val="24"/>
    </w:rPr>
  </w:style>
  <w:style w:type="character" w:customStyle="1" w:styleId="berschrift1Zchn">
    <w:name w:val="Überschrift 1 Zchn"/>
    <w:link w:val="berschrift1"/>
    <w:rsid w:val="00F416C9"/>
    <w:rPr>
      <w:rFonts w:ascii="Times New Roman" w:eastAsia="Times New Roman" w:hAnsi="Times New Roman"/>
      <w:b/>
      <w:bCs/>
      <w:sz w:val="24"/>
      <w:szCs w:val="24"/>
    </w:rPr>
  </w:style>
  <w:style w:type="paragraph" w:styleId="Listenabsatz">
    <w:name w:val="List Paragraph"/>
    <w:basedOn w:val="Standard"/>
    <w:uiPriority w:val="34"/>
    <w:qFormat/>
    <w:rsid w:val="00687723"/>
    <w:pPr>
      <w:ind w:left="708"/>
    </w:pPr>
  </w:style>
  <w:style w:type="paragraph" w:styleId="Titel">
    <w:name w:val="Title"/>
    <w:basedOn w:val="Standard"/>
    <w:link w:val="TitelZchn"/>
    <w:qFormat/>
    <w:rsid w:val="00821F96"/>
    <w:rPr>
      <w:rFonts w:ascii="Times New Roman" w:eastAsia="Times New Roman" w:hAnsi="Times New Roman"/>
      <w:sz w:val="52"/>
      <w:szCs w:val="20"/>
      <w:lang w:eastAsia="de-DE"/>
    </w:rPr>
  </w:style>
  <w:style w:type="character" w:customStyle="1" w:styleId="TitelZchn">
    <w:name w:val="Titel Zchn"/>
    <w:link w:val="Titel"/>
    <w:rsid w:val="00821F96"/>
    <w:rPr>
      <w:rFonts w:ascii="Times New Roman" w:eastAsia="Times New Roman" w:hAnsi="Times New Roman"/>
      <w:sz w:val="52"/>
    </w:rPr>
  </w:style>
  <w:style w:type="paragraph" w:styleId="NurText">
    <w:name w:val="Plain Text"/>
    <w:basedOn w:val="Standard"/>
    <w:link w:val="NurTextZchn"/>
    <w:uiPriority w:val="99"/>
    <w:rsid w:val="00821F96"/>
    <w:pPr>
      <w:jc w:val="left"/>
    </w:pPr>
    <w:rPr>
      <w:rFonts w:ascii="Courier New" w:eastAsia="Times New Roman" w:hAnsi="Courier New" w:cs="Courier New"/>
      <w:sz w:val="20"/>
      <w:szCs w:val="20"/>
      <w:lang w:eastAsia="de-DE"/>
    </w:rPr>
  </w:style>
  <w:style w:type="character" w:customStyle="1" w:styleId="NurTextZchn">
    <w:name w:val="Nur Text Zchn"/>
    <w:link w:val="NurText"/>
    <w:uiPriority w:val="99"/>
    <w:rsid w:val="00821F96"/>
    <w:rPr>
      <w:rFonts w:ascii="Courier New" w:eastAsia="Times New Roman" w:hAnsi="Courier New" w:cs="Courier New"/>
    </w:rPr>
  </w:style>
  <w:style w:type="paragraph" w:styleId="StandardWeb">
    <w:name w:val="Normal (Web)"/>
    <w:basedOn w:val="Standard"/>
    <w:uiPriority w:val="99"/>
    <w:rsid w:val="00C22D5C"/>
    <w:pPr>
      <w:spacing w:before="100" w:beforeAutospacing="1" w:after="119"/>
      <w:jc w:val="left"/>
    </w:pPr>
    <w:rPr>
      <w:rFonts w:ascii="Arial Unicode MS" w:eastAsia="Arial Unicode MS" w:hAnsi="Arial Unicode MS" w:cs="Arial Unicode MS"/>
      <w:sz w:val="24"/>
      <w:szCs w:val="24"/>
      <w:lang w:eastAsia="de-DE"/>
    </w:rPr>
  </w:style>
  <w:style w:type="character" w:customStyle="1" w:styleId="berschrift2Zchn">
    <w:name w:val="Überschrift 2 Zchn"/>
    <w:link w:val="berschrift2"/>
    <w:uiPriority w:val="9"/>
    <w:semiHidden/>
    <w:rsid w:val="00C2036E"/>
    <w:rPr>
      <w:rFonts w:ascii="Cambria" w:eastAsia="Times New Roman" w:hAnsi="Cambria" w:cs="Times New Roman"/>
      <w:b/>
      <w:bCs/>
      <w:i/>
      <w:iCs/>
      <w:sz w:val="28"/>
      <w:szCs w:val="28"/>
      <w:lang w:eastAsia="en-US"/>
    </w:rPr>
  </w:style>
  <w:style w:type="character" w:customStyle="1" w:styleId="berschrift3Zchn">
    <w:name w:val="Überschrift 3 Zchn"/>
    <w:link w:val="berschrift3"/>
    <w:uiPriority w:val="9"/>
    <w:rsid w:val="00C2036E"/>
    <w:rPr>
      <w:rFonts w:ascii="Cambria" w:eastAsia="Times New Roman" w:hAnsi="Cambria" w:cs="Times New Roman"/>
      <w:b/>
      <w:bCs/>
      <w:sz w:val="26"/>
      <w:szCs w:val="26"/>
      <w:lang w:eastAsia="en-US"/>
    </w:rPr>
  </w:style>
  <w:style w:type="paragraph" w:customStyle="1" w:styleId="yiv1349398230msonormal">
    <w:name w:val="yiv1349398230msonormal"/>
    <w:basedOn w:val="Standard"/>
    <w:rsid w:val="003E652A"/>
    <w:pPr>
      <w:spacing w:before="100" w:beforeAutospacing="1" w:after="100" w:afterAutospacing="1"/>
      <w:jc w:val="left"/>
    </w:pPr>
    <w:rPr>
      <w:rFonts w:ascii="Times New Roman" w:eastAsia="Times New Roman" w:hAnsi="Times New Roman"/>
      <w:sz w:val="24"/>
      <w:szCs w:val="24"/>
      <w:lang w:eastAsia="de-DE"/>
    </w:rPr>
  </w:style>
  <w:style w:type="character" w:styleId="Fett">
    <w:name w:val="Strong"/>
    <w:uiPriority w:val="22"/>
    <w:qFormat/>
    <w:rsid w:val="003E652A"/>
    <w:rPr>
      <w:b/>
      <w:bCs/>
    </w:rPr>
  </w:style>
  <w:style w:type="character" w:customStyle="1" w:styleId="berschrift5Zchn">
    <w:name w:val="Überschrift 5 Zchn"/>
    <w:link w:val="berschrift5"/>
    <w:uiPriority w:val="9"/>
    <w:semiHidden/>
    <w:rsid w:val="002F5A95"/>
    <w:rPr>
      <w:rFonts w:ascii="Calibri" w:eastAsia="Times New Roman" w:hAnsi="Calibri" w:cs="Times New Roman"/>
      <w:b/>
      <w:bCs/>
      <w:i/>
      <w:iCs/>
      <w:sz w:val="26"/>
      <w:szCs w:val="26"/>
      <w:lang w:eastAsia="en-US"/>
    </w:rPr>
  </w:style>
  <w:style w:type="character" w:customStyle="1" w:styleId="berschrift6Zchn">
    <w:name w:val="Überschrift 6 Zchn"/>
    <w:link w:val="berschrift6"/>
    <w:uiPriority w:val="9"/>
    <w:semiHidden/>
    <w:rsid w:val="007823A7"/>
    <w:rPr>
      <w:rFonts w:ascii="Calibri" w:eastAsia="Times New Roman" w:hAnsi="Calibri" w:cs="Times New Roman"/>
      <w:b/>
      <w:bCs/>
      <w:sz w:val="22"/>
      <w:szCs w:val="22"/>
      <w:lang w:eastAsia="en-US"/>
    </w:rPr>
  </w:style>
  <w:style w:type="paragraph" w:customStyle="1" w:styleId="gedicht1">
    <w:name w:val="gedicht1"/>
    <w:basedOn w:val="Standard"/>
    <w:rsid w:val="007823A7"/>
    <w:pPr>
      <w:spacing w:before="100" w:beforeAutospacing="1" w:after="100" w:afterAutospacing="1"/>
    </w:pPr>
    <w:rPr>
      <w:rFonts w:ascii="Trebuchet MS" w:eastAsia="Times New Roman" w:hAnsi="Trebuchet MS"/>
      <w:sz w:val="20"/>
      <w:szCs w:val="20"/>
      <w:lang w:eastAsia="de-DE"/>
    </w:rPr>
  </w:style>
  <w:style w:type="paragraph" w:customStyle="1" w:styleId="author1">
    <w:name w:val="author1"/>
    <w:basedOn w:val="Standard"/>
    <w:rsid w:val="007823A7"/>
    <w:pPr>
      <w:spacing w:before="100" w:beforeAutospacing="1" w:after="100" w:afterAutospacing="1"/>
    </w:pPr>
    <w:rPr>
      <w:rFonts w:ascii="Times New Roman" w:eastAsia="Times New Roman" w:hAnsi="Times New Roman"/>
      <w:sz w:val="18"/>
      <w:szCs w:val="18"/>
      <w:lang w:eastAsia="de-DE"/>
    </w:rPr>
  </w:style>
  <w:style w:type="paragraph" w:customStyle="1" w:styleId="prayertext">
    <w:name w:val="prayer_text"/>
    <w:basedOn w:val="Standard"/>
    <w:rsid w:val="00425EF7"/>
    <w:pPr>
      <w:spacing w:before="150" w:after="225"/>
    </w:pPr>
    <w:rPr>
      <w:rFonts w:ascii="Times New Roman" w:eastAsia="Times New Roman" w:hAnsi="Times New Roman"/>
      <w:sz w:val="21"/>
      <w:szCs w:val="21"/>
      <w:lang w:eastAsia="de-DE"/>
    </w:rPr>
  </w:style>
  <w:style w:type="paragraph" w:styleId="Textkrper2">
    <w:name w:val="Body Text 2"/>
    <w:basedOn w:val="Standard"/>
    <w:link w:val="Textkrper2Zchn"/>
    <w:uiPriority w:val="99"/>
    <w:semiHidden/>
    <w:unhideWhenUsed/>
    <w:rsid w:val="005905A5"/>
    <w:pPr>
      <w:spacing w:after="120" w:line="480" w:lineRule="auto"/>
    </w:pPr>
  </w:style>
  <w:style w:type="character" w:customStyle="1" w:styleId="Textkrper2Zchn">
    <w:name w:val="Textkörper 2 Zchn"/>
    <w:link w:val="Textkrper2"/>
    <w:uiPriority w:val="99"/>
    <w:semiHidden/>
    <w:rsid w:val="005905A5"/>
    <w:rPr>
      <w:sz w:val="22"/>
      <w:szCs w:val="22"/>
      <w:lang w:eastAsia="en-US"/>
    </w:rPr>
  </w:style>
  <w:style w:type="character" w:customStyle="1" w:styleId="fontklein2">
    <w:name w:val="fontklein2"/>
    <w:rsid w:val="00D01B28"/>
    <w:rPr>
      <w:rFonts w:ascii="Arial" w:hAnsi="Arial" w:cs="Arial" w:hint="default"/>
      <w:color w:val="000000"/>
      <w:sz w:val="24"/>
      <w:szCs w:val="24"/>
    </w:rPr>
  </w:style>
  <w:style w:type="paragraph" w:styleId="HTMLVorformatiert">
    <w:name w:val="HTML Preformatted"/>
    <w:basedOn w:val="Standard"/>
    <w:link w:val="HTMLVorformatiertZchn"/>
    <w:uiPriority w:val="99"/>
    <w:unhideWhenUsed/>
    <w:rsid w:val="00626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de-DE"/>
    </w:rPr>
  </w:style>
  <w:style w:type="character" w:customStyle="1" w:styleId="HTMLVorformatiertZchn">
    <w:name w:val="HTML Vorformatiert Zchn"/>
    <w:link w:val="HTMLVorformatiert"/>
    <w:uiPriority w:val="99"/>
    <w:rsid w:val="006267E2"/>
    <w:rPr>
      <w:rFonts w:ascii="Courier New" w:eastAsia="Times New Roman" w:hAnsi="Courier New" w:cs="Courier New"/>
    </w:rPr>
  </w:style>
  <w:style w:type="character" w:customStyle="1" w:styleId="berschrift4Zchn">
    <w:name w:val="Überschrift 4 Zchn"/>
    <w:link w:val="berschrift4"/>
    <w:uiPriority w:val="9"/>
    <w:semiHidden/>
    <w:rsid w:val="002F1AEE"/>
    <w:rPr>
      <w:rFonts w:ascii="Calibri" w:eastAsia="Times New Roman" w:hAnsi="Calibri" w:cs="Times New Roman"/>
      <w:b/>
      <w:bCs/>
      <w:sz w:val="28"/>
      <w:szCs w:val="28"/>
      <w:lang w:eastAsia="en-US"/>
    </w:rPr>
  </w:style>
  <w:style w:type="character" w:styleId="Hervorhebung">
    <w:name w:val="Emphasis"/>
    <w:uiPriority w:val="20"/>
    <w:qFormat/>
    <w:rsid w:val="000A1C37"/>
    <w:rPr>
      <w:i/>
      <w:iCs/>
    </w:rPr>
  </w:style>
  <w:style w:type="character" w:customStyle="1" w:styleId="FontStyle13">
    <w:name w:val="Font Style13"/>
    <w:rsid w:val="00FD7E5E"/>
    <w:rPr>
      <w:rFonts w:ascii="Georgia" w:hAnsi="Georgia"/>
      <w:spacing w:val="10"/>
      <w:sz w:val="14"/>
      <w:szCs w:val="14"/>
    </w:rPr>
  </w:style>
  <w:style w:type="character" w:customStyle="1" w:styleId="FontStyle12">
    <w:name w:val="Font Style12"/>
    <w:rsid w:val="00FD7E5E"/>
    <w:rPr>
      <w:rFonts w:ascii="Georgia" w:hAnsi="Georgia"/>
      <w:sz w:val="18"/>
      <w:szCs w:val="18"/>
    </w:rPr>
  </w:style>
  <w:style w:type="character" w:customStyle="1" w:styleId="FontStyle14">
    <w:name w:val="Font Style14"/>
    <w:rsid w:val="00FD7E5E"/>
    <w:rPr>
      <w:rFonts w:ascii="Georgia" w:hAnsi="Georgia"/>
      <w:sz w:val="14"/>
      <w:szCs w:val="14"/>
    </w:rPr>
  </w:style>
  <w:style w:type="paragraph" w:customStyle="1" w:styleId="stil22">
    <w:name w:val="stil22"/>
    <w:basedOn w:val="Standard"/>
    <w:rsid w:val="006D1C3F"/>
    <w:pPr>
      <w:spacing w:before="100" w:beforeAutospacing="1" w:after="100" w:afterAutospacing="1"/>
      <w:jc w:val="left"/>
    </w:pPr>
    <w:rPr>
      <w:rFonts w:ascii="Times New Roman" w:eastAsia="Times New Roman" w:hAnsi="Times New Roman"/>
      <w:color w:val="663300"/>
      <w:sz w:val="24"/>
      <w:szCs w:val="24"/>
      <w:lang w:eastAsia="de-DE"/>
    </w:rPr>
  </w:style>
  <w:style w:type="paragraph" w:customStyle="1" w:styleId="textinhalte">
    <w:name w:val="textinhalte"/>
    <w:basedOn w:val="Standard"/>
    <w:rsid w:val="00B674FD"/>
    <w:pPr>
      <w:spacing w:before="100" w:beforeAutospacing="1" w:after="100" w:afterAutospacing="1"/>
      <w:jc w:val="left"/>
    </w:pPr>
    <w:rPr>
      <w:rFonts w:ascii="Times New Roman" w:eastAsia="Times New Roman" w:hAnsi="Times New Roman"/>
      <w:color w:val="0000FF"/>
      <w:sz w:val="27"/>
      <w:szCs w:val="27"/>
      <w:lang w:eastAsia="de-DE"/>
    </w:rPr>
  </w:style>
  <w:style w:type="character" w:customStyle="1" w:styleId="textinhalte1">
    <w:name w:val="textinhalte1"/>
    <w:rsid w:val="00B674FD"/>
    <w:rPr>
      <w:rFonts w:ascii="Times New Roman" w:hAnsi="Times New Roman" w:cs="Times New Roman" w:hint="default"/>
      <w:b w:val="0"/>
      <w:bCs w:val="0"/>
      <w:i w:val="0"/>
      <w:iCs w:val="0"/>
      <w:smallCaps w:val="0"/>
      <w:color w:val="0000FF"/>
      <w:sz w:val="27"/>
      <w:szCs w:val="27"/>
    </w:rPr>
  </w:style>
  <w:style w:type="table" w:styleId="Tabellenraster">
    <w:name w:val="Table Grid"/>
    <w:basedOn w:val="NormaleTabelle"/>
    <w:uiPriority w:val="59"/>
    <w:rsid w:val="00201BE3"/>
    <w:rPr>
      <w:rFonts w:ascii="Cambria" w:hAnsi="Cambria"/>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DB3F85"/>
    <w:rPr>
      <w:rFonts w:ascii="Tahoma" w:hAnsi="Tahoma" w:cs="Tahoma"/>
      <w:sz w:val="16"/>
      <w:szCs w:val="16"/>
    </w:rPr>
  </w:style>
  <w:style w:type="character" w:customStyle="1" w:styleId="SprechblasentextZchn">
    <w:name w:val="Sprechblasentext Zchn"/>
    <w:link w:val="Sprechblasentext"/>
    <w:uiPriority w:val="99"/>
    <w:semiHidden/>
    <w:rsid w:val="00DB3F85"/>
    <w:rPr>
      <w:rFonts w:ascii="Tahoma" w:hAnsi="Tahoma" w:cs="Tahoma"/>
      <w:sz w:val="16"/>
      <w:szCs w:val="16"/>
      <w:lang w:eastAsia="en-US"/>
    </w:rPr>
  </w:style>
  <w:style w:type="paragraph" w:customStyle="1" w:styleId="chpfungundihregutenGabenbernehmenknnenwirdieWeltgerechtermachen">
    <w:name w:val="chöpfung und ihre guten Gaben übernehmen;können wir die Welt gerechter machen."/>
    <w:basedOn w:val="Standard"/>
    <w:qFormat/>
    <w:rsid w:val="00BC5D77"/>
    <w:pPr>
      <w:pBdr>
        <w:bottom w:val="single" w:sz="4" w:space="2" w:color="auto"/>
      </w:pBdr>
      <w:jc w:val="left"/>
    </w:pPr>
    <w:rPr>
      <w:rFonts w:ascii="Times New Roman" w:hAnsi="Times New Roman"/>
    </w:rPr>
  </w:style>
  <w:style w:type="paragraph" w:customStyle="1" w:styleId="gedichttitel55">
    <w:name w:val="gedichttitel55"/>
    <w:basedOn w:val="Standard"/>
    <w:rsid w:val="008911C2"/>
    <w:pPr>
      <w:spacing w:before="300" w:after="60" w:line="340" w:lineRule="atLeast"/>
      <w:ind w:left="825" w:right="300"/>
      <w:jc w:val="left"/>
    </w:pPr>
    <w:rPr>
      <w:rFonts w:ascii="Times New Roman" w:eastAsia="Times New Roman" w:hAnsi="Times New Roman"/>
      <w:b/>
      <w:bCs/>
      <w:i/>
      <w:iCs/>
      <w:sz w:val="24"/>
      <w:szCs w:val="24"/>
      <w:lang w:eastAsia="de-DE"/>
    </w:rPr>
  </w:style>
  <w:style w:type="paragraph" w:customStyle="1" w:styleId="chpfungundihregutenGabenbernehmen">
    <w:name w:val="chöpfung und ihre guten Gaben übernehmen"/>
    <w:aliases w:val="können wir die Welt gerechter machen."/>
    <w:basedOn w:val="Standard"/>
    <w:rsid w:val="008472B3"/>
    <w:rPr>
      <w:b/>
      <w:sz w:val="44"/>
      <w:szCs w:val="44"/>
    </w:rPr>
  </w:style>
  <w:style w:type="paragraph" w:customStyle="1" w:styleId="Default">
    <w:name w:val="Default"/>
    <w:uiPriority w:val="99"/>
    <w:rsid w:val="008A1BC1"/>
    <w:pPr>
      <w:autoSpaceDE w:val="0"/>
      <w:autoSpaceDN w:val="0"/>
      <w:adjustRightInd w:val="0"/>
    </w:pPr>
    <w:rPr>
      <w:rFonts w:ascii="Ink Free" w:hAnsi="Ink Free" w:cs="Ink Free"/>
      <w:color w:val="000000"/>
      <w:sz w:val="24"/>
      <w:szCs w:val="24"/>
    </w:rPr>
  </w:style>
  <w:style w:type="character" w:customStyle="1" w:styleId="cmpparsedlocation">
    <w:name w:val="cmp_parsed_location"/>
    <w:rsid w:val="00B31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74613">
      <w:bodyDiv w:val="1"/>
      <w:marLeft w:val="0"/>
      <w:marRight w:val="0"/>
      <w:marTop w:val="0"/>
      <w:marBottom w:val="0"/>
      <w:divBdr>
        <w:top w:val="none" w:sz="0" w:space="0" w:color="auto"/>
        <w:left w:val="none" w:sz="0" w:space="0" w:color="auto"/>
        <w:bottom w:val="none" w:sz="0" w:space="0" w:color="auto"/>
        <w:right w:val="none" w:sz="0" w:space="0" w:color="auto"/>
      </w:divBdr>
    </w:div>
    <w:div w:id="62068821">
      <w:bodyDiv w:val="1"/>
      <w:marLeft w:val="0"/>
      <w:marRight w:val="0"/>
      <w:marTop w:val="0"/>
      <w:marBottom w:val="0"/>
      <w:divBdr>
        <w:top w:val="none" w:sz="0" w:space="0" w:color="auto"/>
        <w:left w:val="none" w:sz="0" w:space="0" w:color="auto"/>
        <w:bottom w:val="none" w:sz="0" w:space="0" w:color="auto"/>
        <w:right w:val="none" w:sz="0" w:space="0" w:color="auto"/>
      </w:divBdr>
    </w:div>
    <w:div w:id="75639696">
      <w:bodyDiv w:val="1"/>
      <w:marLeft w:val="0"/>
      <w:marRight w:val="0"/>
      <w:marTop w:val="0"/>
      <w:marBottom w:val="0"/>
      <w:divBdr>
        <w:top w:val="none" w:sz="0" w:space="0" w:color="auto"/>
        <w:left w:val="none" w:sz="0" w:space="0" w:color="auto"/>
        <w:bottom w:val="none" w:sz="0" w:space="0" w:color="auto"/>
        <w:right w:val="none" w:sz="0" w:space="0" w:color="auto"/>
      </w:divBdr>
    </w:div>
    <w:div w:id="85270719">
      <w:bodyDiv w:val="1"/>
      <w:marLeft w:val="0"/>
      <w:marRight w:val="0"/>
      <w:marTop w:val="0"/>
      <w:marBottom w:val="0"/>
      <w:divBdr>
        <w:top w:val="none" w:sz="0" w:space="0" w:color="auto"/>
        <w:left w:val="none" w:sz="0" w:space="0" w:color="auto"/>
        <w:bottom w:val="none" w:sz="0" w:space="0" w:color="auto"/>
        <w:right w:val="none" w:sz="0" w:space="0" w:color="auto"/>
      </w:divBdr>
    </w:div>
    <w:div w:id="88240414">
      <w:bodyDiv w:val="1"/>
      <w:marLeft w:val="0"/>
      <w:marRight w:val="0"/>
      <w:marTop w:val="0"/>
      <w:marBottom w:val="0"/>
      <w:divBdr>
        <w:top w:val="none" w:sz="0" w:space="0" w:color="auto"/>
        <w:left w:val="none" w:sz="0" w:space="0" w:color="auto"/>
        <w:bottom w:val="none" w:sz="0" w:space="0" w:color="auto"/>
        <w:right w:val="none" w:sz="0" w:space="0" w:color="auto"/>
      </w:divBdr>
    </w:div>
    <w:div w:id="112216647">
      <w:bodyDiv w:val="1"/>
      <w:marLeft w:val="0"/>
      <w:marRight w:val="0"/>
      <w:marTop w:val="0"/>
      <w:marBottom w:val="0"/>
      <w:divBdr>
        <w:top w:val="none" w:sz="0" w:space="0" w:color="auto"/>
        <w:left w:val="none" w:sz="0" w:space="0" w:color="auto"/>
        <w:bottom w:val="none" w:sz="0" w:space="0" w:color="auto"/>
        <w:right w:val="none" w:sz="0" w:space="0" w:color="auto"/>
      </w:divBdr>
      <w:divsChild>
        <w:div w:id="1848984371">
          <w:marLeft w:val="0"/>
          <w:marRight w:val="0"/>
          <w:marTop w:val="0"/>
          <w:marBottom w:val="0"/>
          <w:divBdr>
            <w:top w:val="none" w:sz="0" w:space="0" w:color="auto"/>
            <w:left w:val="none" w:sz="0" w:space="0" w:color="auto"/>
            <w:bottom w:val="none" w:sz="0" w:space="0" w:color="auto"/>
            <w:right w:val="none" w:sz="0" w:space="0" w:color="auto"/>
          </w:divBdr>
          <w:divsChild>
            <w:div w:id="548807542">
              <w:marLeft w:val="150"/>
              <w:marRight w:val="0"/>
              <w:marTop w:val="150"/>
              <w:marBottom w:val="0"/>
              <w:divBdr>
                <w:top w:val="single" w:sz="6" w:space="8" w:color="333333"/>
                <w:left w:val="single" w:sz="6" w:space="8" w:color="333333"/>
                <w:bottom w:val="single" w:sz="6" w:space="8" w:color="333333"/>
                <w:right w:val="single" w:sz="6" w:space="8" w:color="333333"/>
              </w:divBdr>
              <w:divsChild>
                <w:div w:id="837112105">
                  <w:marLeft w:val="0"/>
                  <w:marRight w:val="0"/>
                  <w:marTop w:val="0"/>
                  <w:marBottom w:val="0"/>
                  <w:divBdr>
                    <w:top w:val="none" w:sz="0" w:space="0" w:color="auto"/>
                    <w:left w:val="none" w:sz="0" w:space="0" w:color="auto"/>
                    <w:bottom w:val="none" w:sz="0" w:space="0" w:color="auto"/>
                    <w:right w:val="none" w:sz="0" w:space="0" w:color="auto"/>
                  </w:divBdr>
                  <w:divsChild>
                    <w:div w:id="493568614">
                      <w:marLeft w:val="0"/>
                      <w:marRight w:val="0"/>
                      <w:marTop w:val="100"/>
                      <w:marBottom w:val="150"/>
                      <w:divBdr>
                        <w:top w:val="none" w:sz="0" w:space="0" w:color="auto"/>
                        <w:left w:val="none" w:sz="0" w:space="0" w:color="auto"/>
                        <w:bottom w:val="none" w:sz="0" w:space="0" w:color="auto"/>
                        <w:right w:val="none" w:sz="0" w:space="0" w:color="auto"/>
                      </w:divBdr>
                    </w:div>
                    <w:div w:id="15714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51221">
      <w:bodyDiv w:val="1"/>
      <w:marLeft w:val="0"/>
      <w:marRight w:val="0"/>
      <w:marTop w:val="0"/>
      <w:marBottom w:val="0"/>
      <w:divBdr>
        <w:top w:val="none" w:sz="0" w:space="0" w:color="auto"/>
        <w:left w:val="none" w:sz="0" w:space="0" w:color="auto"/>
        <w:bottom w:val="none" w:sz="0" w:space="0" w:color="auto"/>
        <w:right w:val="none" w:sz="0" w:space="0" w:color="auto"/>
      </w:divBdr>
    </w:div>
    <w:div w:id="116487886">
      <w:bodyDiv w:val="1"/>
      <w:marLeft w:val="0"/>
      <w:marRight w:val="0"/>
      <w:marTop w:val="0"/>
      <w:marBottom w:val="0"/>
      <w:divBdr>
        <w:top w:val="none" w:sz="0" w:space="0" w:color="auto"/>
        <w:left w:val="none" w:sz="0" w:space="0" w:color="auto"/>
        <w:bottom w:val="none" w:sz="0" w:space="0" w:color="auto"/>
        <w:right w:val="none" w:sz="0" w:space="0" w:color="auto"/>
      </w:divBdr>
    </w:div>
    <w:div w:id="120418575">
      <w:bodyDiv w:val="1"/>
      <w:marLeft w:val="0"/>
      <w:marRight w:val="0"/>
      <w:marTop w:val="0"/>
      <w:marBottom w:val="0"/>
      <w:divBdr>
        <w:top w:val="none" w:sz="0" w:space="0" w:color="auto"/>
        <w:left w:val="none" w:sz="0" w:space="0" w:color="auto"/>
        <w:bottom w:val="none" w:sz="0" w:space="0" w:color="auto"/>
        <w:right w:val="none" w:sz="0" w:space="0" w:color="auto"/>
      </w:divBdr>
    </w:div>
    <w:div w:id="122778056">
      <w:bodyDiv w:val="1"/>
      <w:marLeft w:val="0"/>
      <w:marRight w:val="0"/>
      <w:marTop w:val="0"/>
      <w:marBottom w:val="0"/>
      <w:divBdr>
        <w:top w:val="none" w:sz="0" w:space="0" w:color="auto"/>
        <w:left w:val="none" w:sz="0" w:space="0" w:color="auto"/>
        <w:bottom w:val="none" w:sz="0" w:space="0" w:color="auto"/>
        <w:right w:val="none" w:sz="0" w:space="0" w:color="auto"/>
      </w:divBdr>
    </w:div>
    <w:div w:id="136145806">
      <w:bodyDiv w:val="1"/>
      <w:marLeft w:val="0"/>
      <w:marRight w:val="0"/>
      <w:marTop w:val="0"/>
      <w:marBottom w:val="0"/>
      <w:divBdr>
        <w:top w:val="none" w:sz="0" w:space="0" w:color="auto"/>
        <w:left w:val="none" w:sz="0" w:space="0" w:color="auto"/>
        <w:bottom w:val="none" w:sz="0" w:space="0" w:color="auto"/>
        <w:right w:val="none" w:sz="0" w:space="0" w:color="auto"/>
      </w:divBdr>
      <w:divsChild>
        <w:div w:id="259408881">
          <w:marLeft w:val="0"/>
          <w:marRight w:val="0"/>
          <w:marTop w:val="0"/>
          <w:marBottom w:val="0"/>
          <w:divBdr>
            <w:top w:val="none" w:sz="0" w:space="0" w:color="auto"/>
            <w:left w:val="none" w:sz="0" w:space="0" w:color="auto"/>
            <w:bottom w:val="none" w:sz="0" w:space="0" w:color="auto"/>
            <w:right w:val="none" w:sz="0" w:space="0" w:color="auto"/>
          </w:divBdr>
        </w:div>
      </w:divsChild>
    </w:div>
    <w:div w:id="137844550">
      <w:bodyDiv w:val="1"/>
      <w:marLeft w:val="0"/>
      <w:marRight w:val="0"/>
      <w:marTop w:val="0"/>
      <w:marBottom w:val="0"/>
      <w:divBdr>
        <w:top w:val="none" w:sz="0" w:space="0" w:color="auto"/>
        <w:left w:val="none" w:sz="0" w:space="0" w:color="auto"/>
        <w:bottom w:val="none" w:sz="0" w:space="0" w:color="auto"/>
        <w:right w:val="none" w:sz="0" w:space="0" w:color="auto"/>
      </w:divBdr>
    </w:div>
    <w:div w:id="148598901">
      <w:bodyDiv w:val="1"/>
      <w:marLeft w:val="0"/>
      <w:marRight w:val="0"/>
      <w:marTop w:val="0"/>
      <w:marBottom w:val="0"/>
      <w:divBdr>
        <w:top w:val="none" w:sz="0" w:space="0" w:color="auto"/>
        <w:left w:val="none" w:sz="0" w:space="0" w:color="auto"/>
        <w:bottom w:val="none" w:sz="0" w:space="0" w:color="auto"/>
        <w:right w:val="none" w:sz="0" w:space="0" w:color="auto"/>
      </w:divBdr>
    </w:div>
    <w:div w:id="162622041">
      <w:bodyDiv w:val="1"/>
      <w:marLeft w:val="0"/>
      <w:marRight w:val="0"/>
      <w:marTop w:val="0"/>
      <w:marBottom w:val="0"/>
      <w:divBdr>
        <w:top w:val="none" w:sz="0" w:space="0" w:color="auto"/>
        <w:left w:val="none" w:sz="0" w:space="0" w:color="auto"/>
        <w:bottom w:val="none" w:sz="0" w:space="0" w:color="auto"/>
        <w:right w:val="none" w:sz="0" w:space="0" w:color="auto"/>
      </w:divBdr>
    </w:div>
    <w:div w:id="190147764">
      <w:bodyDiv w:val="1"/>
      <w:marLeft w:val="0"/>
      <w:marRight w:val="0"/>
      <w:marTop w:val="0"/>
      <w:marBottom w:val="0"/>
      <w:divBdr>
        <w:top w:val="none" w:sz="0" w:space="0" w:color="auto"/>
        <w:left w:val="none" w:sz="0" w:space="0" w:color="auto"/>
        <w:bottom w:val="none" w:sz="0" w:space="0" w:color="auto"/>
        <w:right w:val="none" w:sz="0" w:space="0" w:color="auto"/>
      </w:divBdr>
    </w:div>
    <w:div w:id="190726369">
      <w:bodyDiv w:val="1"/>
      <w:marLeft w:val="0"/>
      <w:marRight w:val="0"/>
      <w:marTop w:val="0"/>
      <w:marBottom w:val="0"/>
      <w:divBdr>
        <w:top w:val="none" w:sz="0" w:space="0" w:color="auto"/>
        <w:left w:val="none" w:sz="0" w:space="0" w:color="auto"/>
        <w:bottom w:val="none" w:sz="0" w:space="0" w:color="auto"/>
        <w:right w:val="none" w:sz="0" w:space="0" w:color="auto"/>
      </w:divBdr>
    </w:div>
    <w:div w:id="199562161">
      <w:bodyDiv w:val="1"/>
      <w:marLeft w:val="0"/>
      <w:marRight w:val="0"/>
      <w:marTop w:val="0"/>
      <w:marBottom w:val="0"/>
      <w:divBdr>
        <w:top w:val="none" w:sz="0" w:space="0" w:color="auto"/>
        <w:left w:val="none" w:sz="0" w:space="0" w:color="auto"/>
        <w:bottom w:val="none" w:sz="0" w:space="0" w:color="auto"/>
        <w:right w:val="none" w:sz="0" w:space="0" w:color="auto"/>
      </w:divBdr>
    </w:div>
    <w:div w:id="205338773">
      <w:bodyDiv w:val="1"/>
      <w:marLeft w:val="0"/>
      <w:marRight w:val="0"/>
      <w:marTop w:val="0"/>
      <w:marBottom w:val="0"/>
      <w:divBdr>
        <w:top w:val="none" w:sz="0" w:space="0" w:color="auto"/>
        <w:left w:val="none" w:sz="0" w:space="0" w:color="auto"/>
        <w:bottom w:val="none" w:sz="0" w:space="0" w:color="auto"/>
        <w:right w:val="none" w:sz="0" w:space="0" w:color="auto"/>
      </w:divBdr>
    </w:div>
    <w:div w:id="208811413">
      <w:bodyDiv w:val="1"/>
      <w:marLeft w:val="0"/>
      <w:marRight w:val="0"/>
      <w:marTop w:val="0"/>
      <w:marBottom w:val="0"/>
      <w:divBdr>
        <w:top w:val="none" w:sz="0" w:space="0" w:color="auto"/>
        <w:left w:val="none" w:sz="0" w:space="0" w:color="auto"/>
        <w:bottom w:val="none" w:sz="0" w:space="0" w:color="auto"/>
        <w:right w:val="none" w:sz="0" w:space="0" w:color="auto"/>
      </w:divBdr>
    </w:div>
    <w:div w:id="224147249">
      <w:bodyDiv w:val="1"/>
      <w:marLeft w:val="0"/>
      <w:marRight w:val="0"/>
      <w:marTop w:val="0"/>
      <w:marBottom w:val="0"/>
      <w:divBdr>
        <w:top w:val="none" w:sz="0" w:space="0" w:color="auto"/>
        <w:left w:val="none" w:sz="0" w:space="0" w:color="auto"/>
        <w:bottom w:val="none" w:sz="0" w:space="0" w:color="auto"/>
        <w:right w:val="none" w:sz="0" w:space="0" w:color="auto"/>
      </w:divBdr>
    </w:div>
    <w:div w:id="225725976">
      <w:bodyDiv w:val="1"/>
      <w:marLeft w:val="0"/>
      <w:marRight w:val="0"/>
      <w:marTop w:val="0"/>
      <w:marBottom w:val="0"/>
      <w:divBdr>
        <w:top w:val="none" w:sz="0" w:space="0" w:color="auto"/>
        <w:left w:val="none" w:sz="0" w:space="0" w:color="auto"/>
        <w:bottom w:val="none" w:sz="0" w:space="0" w:color="auto"/>
        <w:right w:val="none" w:sz="0" w:space="0" w:color="auto"/>
      </w:divBdr>
      <w:divsChild>
        <w:div w:id="845748463">
          <w:marLeft w:val="0"/>
          <w:marRight w:val="0"/>
          <w:marTop w:val="0"/>
          <w:marBottom w:val="0"/>
          <w:divBdr>
            <w:top w:val="none" w:sz="0" w:space="0" w:color="auto"/>
            <w:left w:val="none" w:sz="0" w:space="0" w:color="auto"/>
            <w:bottom w:val="none" w:sz="0" w:space="0" w:color="auto"/>
            <w:right w:val="none" w:sz="0" w:space="0" w:color="auto"/>
          </w:divBdr>
          <w:divsChild>
            <w:div w:id="2064523604">
              <w:marLeft w:val="0"/>
              <w:marRight w:val="0"/>
              <w:marTop w:val="0"/>
              <w:marBottom w:val="0"/>
              <w:divBdr>
                <w:top w:val="none" w:sz="0" w:space="0" w:color="auto"/>
                <w:left w:val="none" w:sz="0" w:space="0" w:color="auto"/>
                <w:bottom w:val="none" w:sz="0" w:space="0" w:color="auto"/>
                <w:right w:val="none" w:sz="0" w:space="0" w:color="auto"/>
              </w:divBdr>
              <w:divsChild>
                <w:div w:id="109085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575128">
      <w:bodyDiv w:val="1"/>
      <w:marLeft w:val="0"/>
      <w:marRight w:val="0"/>
      <w:marTop w:val="0"/>
      <w:marBottom w:val="0"/>
      <w:divBdr>
        <w:top w:val="none" w:sz="0" w:space="0" w:color="auto"/>
        <w:left w:val="none" w:sz="0" w:space="0" w:color="auto"/>
        <w:bottom w:val="none" w:sz="0" w:space="0" w:color="auto"/>
        <w:right w:val="none" w:sz="0" w:space="0" w:color="auto"/>
      </w:divBdr>
    </w:div>
    <w:div w:id="251743350">
      <w:bodyDiv w:val="1"/>
      <w:marLeft w:val="0"/>
      <w:marRight w:val="0"/>
      <w:marTop w:val="0"/>
      <w:marBottom w:val="0"/>
      <w:divBdr>
        <w:top w:val="none" w:sz="0" w:space="0" w:color="auto"/>
        <w:left w:val="none" w:sz="0" w:space="0" w:color="auto"/>
        <w:bottom w:val="none" w:sz="0" w:space="0" w:color="auto"/>
        <w:right w:val="none" w:sz="0" w:space="0" w:color="auto"/>
      </w:divBdr>
    </w:div>
    <w:div w:id="259336592">
      <w:bodyDiv w:val="1"/>
      <w:marLeft w:val="0"/>
      <w:marRight w:val="0"/>
      <w:marTop w:val="0"/>
      <w:marBottom w:val="0"/>
      <w:divBdr>
        <w:top w:val="none" w:sz="0" w:space="0" w:color="auto"/>
        <w:left w:val="none" w:sz="0" w:space="0" w:color="auto"/>
        <w:bottom w:val="none" w:sz="0" w:space="0" w:color="auto"/>
        <w:right w:val="none" w:sz="0" w:space="0" w:color="auto"/>
      </w:divBdr>
    </w:div>
    <w:div w:id="279265641">
      <w:bodyDiv w:val="1"/>
      <w:marLeft w:val="0"/>
      <w:marRight w:val="0"/>
      <w:marTop w:val="0"/>
      <w:marBottom w:val="0"/>
      <w:divBdr>
        <w:top w:val="none" w:sz="0" w:space="0" w:color="auto"/>
        <w:left w:val="none" w:sz="0" w:space="0" w:color="auto"/>
        <w:bottom w:val="none" w:sz="0" w:space="0" w:color="auto"/>
        <w:right w:val="none" w:sz="0" w:space="0" w:color="auto"/>
      </w:divBdr>
    </w:div>
    <w:div w:id="312873369">
      <w:bodyDiv w:val="1"/>
      <w:marLeft w:val="0"/>
      <w:marRight w:val="0"/>
      <w:marTop w:val="0"/>
      <w:marBottom w:val="0"/>
      <w:divBdr>
        <w:top w:val="none" w:sz="0" w:space="0" w:color="auto"/>
        <w:left w:val="none" w:sz="0" w:space="0" w:color="auto"/>
        <w:bottom w:val="none" w:sz="0" w:space="0" w:color="auto"/>
        <w:right w:val="none" w:sz="0" w:space="0" w:color="auto"/>
      </w:divBdr>
    </w:div>
    <w:div w:id="338433308">
      <w:bodyDiv w:val="1"/>
      <w:marLeft w:val="0"/>
      <w:marRight w:val="0"/>
      <w:marTop w:val="0"/>
      <w:marBottom w:val="0"/>
      <w:divBdr>
        <w:top w:val="none" w:sz="0" w:space="0" w:color="auto"/>
        <w:left w:val="none" w:sz="0" w:space="0" w:color="auto"/>
        <w:bottom w:val="none" w:sz="0" w:space="0" w:color="auto"/>
        <w:right w:val="none" w:sz="0" w:space="0" w:color="auto"/>
      </w:divBdr>
    </w:div>
    <w:div w:id="363797498">
      <w:bodyDiv w:val="1"/>
      <w:marLeft w:val="0"/>
      <w:marRight w:val="0"/>
      <w:marTop w:val="0"/>
      <w:marBottom w:val="0"/>
      <w:divBdr>
        <w:top w:val="none" w:sz="0" w:space="0" w:color="auto"/>
        <w:left w:val="none" w:sz="0" w:space="0" w:color="auto"/>
        <w:bottom w:val="none" w:sz="0" w:space="0" w:color="auto"/>
        <w:right w:val="none" w:sz="0" w:space="0" w:color="auto"/>
      </w:divBdr>
    </w:div>
    <w:div w:id="370806270">
      <w:bodyDiv w:val="1"/>
      <w:marLeft w:val="0"/>
      <w:marRight w:val="0"/>
      <w:marTop w:val="0"/>
      <w:marBottom w:val="0"/>
      <w:divBdr>
        <w:top w:val="none" w:sz="0" w:space="0" w:color="auto"/>
        <w:left w:val="none" w:sz="0" w:space="0" w:color="auto"/>
        <w:bottom w:val="none" w:sz="0" w:space="0" w:color="auto"/>
        <w:right w:val="none" w:sz="0" w:space="0" w:color="auto"/>
      </w:divBdr>
    </w:div>
    <w:div w:id="426776396">
      <w:bodyDiv w:val="1"/>
      <w:marLeft w:val="0"/>
      <w:marRight w:val="0"/>
      <w:marTop w:val="0"/>
      <w:marBottom w:val="0"/>
      <w:divBdr>
        <w:top w:val="none" w:sz="0" w:space="0" w:color="auto"/>
        <w:left w:val="none" w:sz="0" w:space="0" w:color="auto"/>
        <w:bottom w:val="none" w:sz="0" w:space="0" w:color="auto"/>
        <w:right w:val="none" w:sz="0" w:space="0" w:color="auto"/>
      </w:divBdr>
    </w:div>
    <w:div w:id="460004339">
      <w:bodyDiv w:val="1"/>
      <w:marLeft w:val="0"/>
      <w:marRight w:val="0"/>
      <w:marTop w:val="0"/>
      <w:marBottom w:val="0"/>
      <w:divBdr>
        <w:top w:val="none" w:sz="0" w:space="0" w:color="auto"/>
        <w:left w:val="none" w:sz="0" w:space="0" w:color="auto"/>
        <w:bottom w:val="none" w:sz="0" w:space="0" w:color="auto"/>
        <w:right w:val="none" w:sz="0" w:space="0" w:color="auto"/>
      </w:divBdr>
    </w:div>
    <w:div w:id="509678886">
      <w:bodyDiv w:val="1"/>
      <w:marLeft w:val="0"/>
      <w:marRight w:val="0"/>
      <w:marTop w:val="0"/>
      <w:marBottom w:val="0"/>
      <w:divBdr>
        <w:top w:val="none" w:sz="0" w:space="0" w:color="auto"/>
        <w:left w:val="none" w:sz="0" w:space="0" w:color="auto"/>
        <w:bottom w:val="none" w:sz="0" w:space="0" w:color="auto"/>
        <w:right w:val="none" w:sz="0" w:space="0" w:color="auto"/>
      </w:divBdr>
    </w:div>
    <w:div w:id="516235192">
      <w:bodyDiv w:val="1"/>
      <w:marLeft w:val="0"/>
      <w:marRight w:val="0"/>
      <w:marTop w:val="0"/>
      <w:marBottom w:val="0"/>
      <w:divBdr>
        <w:top w:val="none" w:sz="0" w:space="0" w:color="auto"/>
        <w:left w:val="none" w:sz="0" w:space="0" w:color="auto"/>
        <w:bottom w:val="none" w:sz="0" w:space="0" w:color="auto"/>
        <w:right w:val="none" w:sz="0" w:space="0" w:color="auto"/>
      </w:divBdr>
    </w:div>
    <w:div w:id="521088583">
      <w:bodyDiv w:val="1"/>
      <w:marLeft w:val="0"/>
      <w:marRight w:val="0"/>
      <w:marTop w:val="0"/>
      <w:marBottom w:val="0"/>
      <w:divBdr>
        <w:top w:val="none" w:sz="0" w:space="0" w:color="auto"/>
        <w:left w:val="none" w:sz="0" w:space="0" w:color="auto"/>
        <w:bottom w:val="none" w:sz="0" w:space="0" w:color="auto"/>
        <w:right w:val="none" w:sz="0" w:space="0" w:color="auto"/>
      </w:divBdr>
    </w:div>
    <w:div w:id="539172861">
      <w:bodyDiv w:val="1"/>
      <w:marLeft w:val="0"/>
      <w:marRight w:val="0"/>
      <w:marTop w:val="0"/>
      <w:marBottom w:val="0"/>
      <w:divBdr>
        <w:top w:val="none" w:sz="0" w:space="0" w:color="auto"/>
        <w:left w:val="none" w:sz="0" w:space="0" w:color="auto"/>
        <w:bottom w:val="none" w:sz="0" w:space="0" w:color="auto"/>
        <w:right w:val="none" w:sz="0" w:space="0" w:color="auto"/>
      </w:divBdr>
    </w:div>
    <w:div w:id="596405734">
      <w:bodyDiv w:val="1"/>
      <w:marLeft w:val="0"/>
      <w:marRight w:val="0"/>
      <w:marTop w:val="0"/>
      <w:marBottom w:val="0"/>
      <w:divBdr>
        <w:top w:val="none" w:sz="0" w:space="0" w:color="auto"/>
        <w:left w:val="none" w:sz="0" w:space="0" w:color="auto"/>
        <w:bottom w:val="none" w:sz="0" w:space="0" w:color="auto"/>
        <w:right w:val="none" w:sz="0" w:space="0" w:color="auto"/>
      </w:divBdr>
    </w:div>
    <w:div w:id="629896243">
      <w:bodyDiv w:val="1"/>
      <w:marLeft w:val="0"/>
      <w:marRight w:val="0"/>
      <w:marTop w:val="0"/>
      <w:marBottom w:val="0"/>
      <w:divBdr>
        <w:top w:val="none" w:sz="0" w:space="0" w:color="auto"/>
        <w:left w:val="none" w:sz="0" w:space="0" w:color="auto"/>
        <w:bottom w:val="none" w:sz="0" w:space="0" w:color="auto"/>
        <w:right w:val="none" w:sz="0" w:space="0" w:color="auto"/>
      </w:divBdr>
      <w:divsChild>
        <w:div w:id="764419839">
          <w:marLeft w:val="0"/>
          <w:marRight w:val="0"/>
          <w:marTop w:val="0"/>
          <w:marBottom w:val="0"/>
          <w:divBdr>
            <w:top w:val="none" w:sz="0" w:space="0" w:color="auto"/>
            <w:left w:val="none" w:sz="0" w:space="0" w:color="auto"/>
            <w:bottom w:val="none" w:sz="0" w:space="0" w:color="auto"/>
            <w:right w:val="none" w:sz="0" w:space="0" w:color="auto"/>
          </w:divBdr>
          <w:divsChild>
            <w:div w:id="113408894">
              <w:marLeft w:val="0"/>
              <w:marRight w:val="0"/>
              <w:marTop w:val="0"/>
              <w:marBottom w:val="0"/>
              <w:divBdr>
                <w:top w:val="none" w:sz="0" w:space="0" w:color="auto"/>
                <w:left w:val="none" w:sz="0" w:space="0" w:color="auto"/>
                <w:bottom w:val="none" w:sz="0" w:space="0" w:color="auto"/>
                <w:right w:val="none" w:sz="0" w:space="0" w:color="auto"/>
              </w:divBdr>
              <w:divsChild>
                <w:div w:id="75879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095943">
      <w:bodyDiv w:val="1"/>
      <w:marLeft w:val="0"/>
      <w:marRight w:val="0"/>
      <w:marTop w:val="0"/>
      <w:marBottom w:val="0"/>
      <w:divBdr>
        <w:top w:val="none" w:sz="0" w:space="0" w:color="auto"/>
        <w:left w:val="none" w:sz="0" w:space="0" w:color="auto"/>
        <w:bottom w:val="none" w:sz="0" w:space="0" w:color="auto"/>
        <w:right w:val="none" w:sz="0" w:space="0" w:color="auto"/>
      </w:divBdr>
    </w:div>
    <w:div w:id="660739181">
      <w:bodyDiv w:val="1"/>
      <w:marLeft w:val="0"/>
      <w:marRight w:val="0"/>
      <w:marTop w:val="0"/>
      <w:marBottom w:val="0"/>
      <w:divBdr>
        <w:top w:val="none" w:sz="0" w:space="0" w:color="auto"/>
        <w:left w:val="none" w:sz="0" w:space="0" w:color="auto"/>
        <w:bottom w:val="none" w:sz="0" w:space="0" w:color="auto"/>
        <w:right w:val="none" w:sz="0" w:space="0" w:color="auto"/>
      </w:divBdr>
    </w:div>
    <w:div w:id="661011662">
      <w:bodyDiv w:val="1"/>
      <w:marLeft w:val="0"/>
      <w:marRight w:val="0"/>
      <w:marTop w:val="0"/>
      <w:marBottom w:val="0"/>
      <w:divBdr>
        <w:top w:val="none" w:sz="0" w:space="0" w:color="auto"/>
        <w:left w:val="none" w:sz="0" w:space="0" w:color="auto"/>
        <w:bottom w:val="none" w:sz="0" w:space="0" w:color="auto"/>
        <w:right w:val="none" w:sz="0" w:space="0" w:color="auto"/>
      </w:divBdr>
    </w:div>
    <w:div w:id="669522459">
      <w:bodyDiv w:val="1"/>
      <w:marLeft w:val="0"/>
      <w:marRight w:val="0"/>
      <w:marTop w:val="0"/>
      <w:marBottom w:val="0"/>
      <w:divBdr>
        <w:top w:val="none" w:sz="0" w:space="0" w:color="auto"/>
        <w:left w:val="none" w:sz="0" w:space="0" w:color="auto"/>
        <w:bottom w:val="none" w:sz="0" w:space="0" w:color="auto"/>
        <w:right w:val="none" w:sz="0" w:space="0" w:color="auto"/>
      </w:divBdr>
    </w:div>
    <w:div w:id="673260640">
      <w:bodyDiv w:val="1"/>
      <w:marLeft w:val="0"/>
      <w:marRight w:val="0"/>
      <w:marTop w:val="0"/>
      <w:marBottom w:val="0"/>
      <w:divBdr>
        <w:top w:val="none" w:sz="0" w:space="0" w:color="auto"/>
        <w:left w:val="none" w:sz="0" w:space="0" w:color="auto"/>
        <w:bottom w:val="none" w:sz="0" w:space="0" w:color="auto"/>
        <w:right w:val="none" w:sz="0" w:space="0" w:color="auto"/>
      </w:divBdr>
    </w:div>
    <w:div w:id="673922316">
      <w:bodyDiv w:val="1"/>
      <w:marLeft w:val="0"/>
      <w:marRight w:val="0"/>
      <w:marTop w:val="0"/>
      <w:marBottom w:val="0"/>
      <w:divBdr>
        <w:top w:val="none" w:sz="0" w:space="0" w:color="auto"/>
        <w:left w:val="none" w:sz="0" w:space="0" w:color="auto"/>
        <w:bottom w:val="none" w:sz="0" w:space="0" w:color="auto"/>
        <w:right w:val="none" w:sz="0" w:space="0" w:color="auto"/>
      </w:divBdr>
      <w:divsChild>
        <w:div w:id="888222201">
          <w:marLeft w:val="0"/>
          <w:marRight w:val="0"/>
          <w:marTop w:val="0"/>
          <w:marBottom w:val="0"/>
          <w:divBdr>
            <w:top w:val="none" w:sz="0" w:space="0" w:color="auto"/>
            <w:left w:val="none" w:sz="0" w:space="0" w:color="auto"/>
            <w:bottom w:val="none" w:sz="0" w:space="0" w:color="auto"/>
            <w:right w:val="none" w:sz="0" w:space="0" w:color="auto"/>
          </w:divBdr>
          <w:divsChild>
            <w:div w:id="275262318">
              <w:marLeft w:val="0"/>
              <w:marRight w:val="0"/>
              <w:marTop w:val="0"/>
              <w:marBottom w:val="0"/>
              <w:divBdr>
                <w:top w:val="none" w:sz="0" w:space="0" w:color="auto"/>
                <w:left w:val="none" w:sz="0" w:space="0" w:color="auto"/>
                <w:bottom w:val="none" w:sz="0" w:space="0" w:color="auto"/>
                <w:right w:val="none" w:sz="0" w:space="0" w:color="auto"/>
              </w:divBdr>
              <w:divsChild>
                <w:div w:id="1288313975">
                  <w:marLeft w:val="0"/>
                  <w:marRight w:val="0"/>
                  <w:marTop w:val="195"/>
                  <w:marBottom w:val="0"/>
                  <w:divBdr>
                    <w:top w:val="none" w:sz="0" w:space="0" w:color="auto"/>
                    <w:left w:val="none" w:sz="0" w:space="0" w:color="auto"/>
                    <w:bottom w:val="none" w:sz="0" w:space="0" w:color="auto"/>
                    <w:right w:val="none" w:sz="0" w:space="0" w:color="auto"/>
                  </w:divBdr>
                  <w:divsChild>
                    <w:div w:id="443891571">
                      <w:marLeft w:val="0"/>
                      <w:marRight w:val="0"/>
                      <w:marTop w:val="0"/>
                      <w:marBottom w:val="0"/>
                      <w:divBdr>
                        <w:top w:val="none" w:sz="0" w:space="0" w:color="auto"/>
                        <w:left w:val="none" w:sz="0" w:space="0" w:color="auto"/>
                        <w:bottom w:val="none" w:sz="0" w:space="0" w:color="auto"/>
                        <w:right w:val="none" w:sz="0" w:space="0" w:color="auto"/>
                      </w:divBdr>
                      <w:divsChild>
                        <w:div w:id="735250713">
                          <w:marLeft w:val="0"/>
                          <w:marRight w:val="0"/>
                          <w:marTop w:val="0"/>
                          <w:marBottom w:val="0"/>
                          <w:divBdr>
                            <w:top w:val="none" w:sz="0" w:space="0" w:color="auto"/>
                            <w:left w:val="none" w:sz="0" w:space="0" w:color="auto"/>
                            <w:bottom w:val="none" w:sz="0" w:space="0" w:color="auto"/>
                            <w:right w:val="none" w:sz="0" w:space="0" w:color="auto"/>
                          </w:divBdr>
                          <w:divsChild>
                            <w:div w:id="1287856148">
                              <w:marLeft w:val="0"/>
                              <w:marRight w:val="0"/>
                              <w:marTop w:val="0"/>
                              <w:marBottom w:val="0"/>
                              <w:divBdr>
                                <w:top w:val="none" w:sz="0" w:space="0" w:color="auto"/>
                                <w:left w:val="none" w:sz="0" w:space="0" w:color="auto"/>
                                <w:bottom w:val="none" w:sz="0" w:space="0" w:color="auto"/>
                                <w:right w:val="none" w:sz="0" w:space="0" w:color="auto"/>
                              </w:divBdr>
                              <w:divsChild>
                                <w:div w:id="141385156">
                                  <w:marLeft w:val="0"/>
                                  <w:marRight w:val="0"/>
                                  <w:marTop w:val="0"/>
                                  <w:marBottom w:val="0"/>
                                  <w:divBdr>
                                    <w:top w:val="none" w:sz="0" w:space="0" w:color="auto"/>
                                    <w:left w:val="none" w:sz="0" w:space="0" w:color="auto"/>
                                    <w:bottom w:val="none" w:sz="0" w:space="0" w:color="auto"/>
                                    <w:right w:val="none" w:sz="0" w:space="0" w:color="auto"/>
                                  </w:divBdr>
                                  <w:divsChild>
                                    <w:div w:id="627056716">
                                      <w:marLeft w:val="0"/>
                                      <w:marRight w:val="0"/>
                                      <w:marTop w:val="0"/>
                                      <w:marBottom w:val="0"/>
                                      <w:divBdr>
                                        <w:top w:val="none" w:sz="0" w:space="0" w:color="auto"/>
                                        <w:left w:val="none" w:sz="0" w:space="0" w:color="auto"/>
                                        <w:bottom w:val="none" w:sz="0" w:space="0" w:color="auto"/>
                                        <w:right w:val="none" w:sz="0" w:space="0" w:color="auto"/>
                                      </w:divBdr>
                                      <w:divsChild>
                                        <w:div w:id="1270697063">
                                          <w:marLeft w:val="0"/>
                                          <w:marRight w:val="0"/>
                                          <w:marTop w:val="90"/>
                                          <w:marBottom w:val="0"/>
                                          <w:divBdr>
                                            <w:top w:val="none" w:sz="0" w:space="0" w:color="auto"/>
                                            <w:left w:val="none" w:sz="0" w:space="0" w:color="auto"/>
                                            <w:bottom w:val="none" w:sz="0" w:space="0" w:color="auto"/>
                                            <w:right w:val="none" w:sz="0" w:space="0" w:color="auto"/>
                                          </w:divBdr>
                                          <w:divsChild>
                                            <w:div w:id="1105613832">
                                              <w:marLeft w:val="0"/>
                                              <w:marRight w:val="0"/>
                                              <w:marTop w:val="0"/>
                                              <w:marBottom w:val="0"/>
                                              <w:divBdr>
                                                <w:top w:val="none" w:sz="0" w:space="0" w:color="auto"/>
                                                <w:left w:val="none" w:sz="0" w:space="0" w:color="auto"/>
                                                <w:bottom w:val="none" w:sz="0" w:space="0" w:color="auto"/>
                                                <w:right w:val="none" w:sz="0" w:space="0" w:color="auto"/>
                                              </w:divBdr>
                                              <w:divsChild>
                                                <w:div w:id="244843035">
                                                  <w:marLeft w:val="0"/>
                                                  <w:marRight w:val="0"/>
                                                  <w:marTop w:val="0"/>
                                                  <w:marBottom w:val="0"/>
                                                  <w:divBdr>
                                                    <w:top w:val="none" w:sz="0" w:space="0" w:color="auto"/>
                                                    <w:left w:val="none" w:sz="0" w:space="0" w:color="auto"/>
                                                    <w:bottom w:val="none" w:sz="0" w:space="0" w:color="auto"/>
                                                    <w:right w:val="none" w:sz="0" w:space="0" w:color="auto"/>
                                                  </w:divBdr>
                                                  <w:divsChild>
                                                    <w:div w:id="1428311449">
                                                      <w:marLeft w:val="0"/>
                                                      <w:marRight w:val="0"/>
                                                      <w:marTop w:val="0"/>
                                                      <w:marBottom w:val="180"/>
                                                      <w:divBdr>
                                                        <w:top w:val="none" w:sz="0" w:space="0" w:color="auto"/>
                                                        <w:left w:val="none" w:sz="0" w:space="0" w:color="auto"/>
                                                        <w:bottom w:val="none" w:sz="0" w:space="0" w:color="auto"/>
                                                        <w:right w:val="none" w:sz="0" w:space="0" w:color="auto"/>
                                                      </w:divBdr>
                                                      <w:divsChild>
                                                        <w:div w:id="1607738346">
                                                          <w:marLeft w:val="0"/>
                                                          <w:marRight w:val="0"/>
                                                          <w:marTop w:val="0"/>
                                                          <w:marBottom w:val="0"/>
                                                          <w:divBdr>
                                                            <w:top w:val="none" w:sz="0" w:space="0" w:color="auto"/>
                                                            <w:left w:val="none" w:sz="0" w:space="0" w:color="auto"/>
                                                            <w:bottom w:val="none" w:sz="0" w:space="0" w:color="auto"/>
                                                            <w:right w:val="none" w:sz="0" w:space="0" w:color="auto"/>
                                                          </w:divBdr>
                                                          <w:divsChild>
                                                            <w:div w:id="626400083">
                                                              <w:marLeft w:val="0"/>
                                                              <w:marRight w:val="0"/>
                                                              <w:marTop w:val="0"/>
                                                              <w:marBottom w:val="0"/>
                                                              <w:divBdr>
                                                                <w:top w:val="none" w:sz="0" w:space="0" w:color="auto"/>
                                                                <w:left w:val="none" w:sz="0" w:space="0" w:color="auto"/>
                                                                <w:bottom w:val="none" w:sz="0" w:space="0" w:color="auto"/>
                                                                <w:right w:val="none" w:sz="0" w:space="0" w:color="auto"/>
                                                              </w:divBdr>
                                                              <w:divsChild>
                                                                <w:div w:id="328145776">
                                                                  <w:marLeft w:val="0"/>
                                                                  <w:marRight w:val="0"/>
                                                                  <w:marTop w:val="0"/>
                                                                  <w:marBottom w:val="0"/>
                                                                  <w:divBdr>
                                                                    <w:top w:val="none" w:sz="0" w:space="0" w:color="auto"/>
                                                                    <w:left w:val="none" w:sz="0" w:space="0" w:color="auto"/>
                                                                    <w:bottom w:val="none" w:sz="0" w:space="0" w:color="auto"/>
                                                                    <w:right w:val="none" w:sz="0" w:space="0" w:color="auto"/>
                                                                  </w:divBdr>
                                                                  <w:divsChild>
                                                                    <w:div w:id="1416589120">
                                                                      <w:marLeft w:val="0"/>
                                                                      <w:marRight w:val="0"/>
                                                                      <w:marTop w:val="0"/>
                                                                      <w:marBottom w:val="0"/>
                                                                      <w:divBdr>
                                                                        <w:top w:val="none" w:sz="0" w:space="0" w:color="auto"/>
                                                                        <w:left w:val="none" w:sz="0" w:space="0" w:color="auto"/>
                                                                        <w:bottom w:val="none" w:sz="0" w:space="0" w:color="auto"/>
                                                                        <w:right w:val="none" w:sz="0" w:space="0" w:color="auto"/>
                                                                      </w:divBdr>
                                                                      <w:divsChild>
                                                                        <w:div w:id="1519083402">
                                                                          <w:marLeft w:val="0"/>
                                                                          <w:marRight w:val="0"/>
                                                                          <w:marTop w:val="0"/>
                                                                          <w:marBottom w:val="0"/>
                                                                          <w:divBdr>
                                                                            <w:top w:val="none" w:sz="0" w:space="0" w:color="auto"/>
                                                                            <w:left w:val="none" w:sz="0" w:space="0" w:color="auto"/>
                                                                            <w:bottom w:val="none" w:sz="0" w:space="0" w:color="auto"/>
                                                                            <w:right w:val="none" w:sz="0" w:space="0" w:color="auto"/>
                                                                          </w:divBdr>
                                                                          <w:divsChild>
                                                                            <w:div w:id="92661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6150301">
      <w:bodyDiv w:val="1"/>
      <w:marLeft w:val="0"/>
      <w:marRight w:val="0"/>
      <w:marTop w:val="0"/>
      <w:marBottom w:val="0"/>
      <w:divBdr>
        <w:top w:val="none" w:sz="0" w:space="0" w:color="auto"/>
        <w:left w:val="none" w:sz="0" w:space="0" w:color="auto"/>
        <w:bottom w:val="none" w:sz="0" w:space="0" w:color="auto"/>
        <w:right w:val="none" w:sz="0" w:space="0" w:color="auto"/>
      </w:divBdr>
    </w:div>
    <w:div w:id="687290081">
      <w:bodyDiv w:val="1"/>
      <w:marLeft w:val="0"/>
      <w:marRight w:val="0"/>
      <w:marTop w:val="0"/>
      <w:marBottom w:val="0"/>
      <w:divBdr>
        <w:top w:val="none" w:sz="0" w:space="0" w:color="auto"/>
        <w:left w:val="none" w:sz="0" w:space="0" w:color="auto"/>
        <w:bottom w:val="none" w:sz="0" w:space="0" w:color="auto"/>
        <w:right w:val="none" w:sz="0" w:space="0" w:color="auto"/>
      </w:divBdr>
    </w:div>
    <w:div w:id="689644992">
      <w:bodyDiv w:val="1"/>
      <w:marLeft w:val="0"/>
      <w:marRight w:val="0"/>
      <w:marTop w:val="0"/>
      <w:marBottom w:val="0"/>
      <w:divBdr>
        <w:top w:val="none" w:sz="0" w:space="0" w:color="auto"/>
        <w:left w:val="none" w:sz="0" w:space="0" w:color="auto"/>
        <w:bottom w:val="none" w:sz="0" w:space="0" w:color="auto"/>
        <w:right w:val="none" w:sz="0" w:space="0" w:color="auto"/>
      </w:divBdr>
    </w:div>
    <w:div w:id="707797934">
      <w:bodyDiv w:val="1"/>
      <w:marLeft w:val="0"/>
      <w:marRight w:val="0"/>
      <w:marTop w:val="0"/>
      <w:marBottom w:val="0"/>
      <w:divBdr>
        <w:top w:val="none" w:sz="0" w:space="0" w:color="auto"/>
        <w:left w:val="none" w:sz="0" w:space="0" w:color="auto"/>
        <w:bottom w:val="none" w:sz="0" w:space="0" w:color="auto"/>
        <w:right w:val="none" w:sz="0" w:space="0" w:color="auto"/>
      </w:divBdr>
    </w:div>
    <w:div w:id="720593356">
      <w:bodyDiv w:val="1"/>
      <w:marLeft w:val="0"/>
      <w:marRight w:val="0"/>
      <w:marTop w:val="0"/>
      <w:marBottom w:val="0"/>
      <w:divBdr>
        <w:top w:val="none" w:sz="0" w:space="0" w:color="auto"/>
        <w:left w:val="none" w:sz="0" w:space="0" w:color="auto"/>
        <w:bottom w:val="none" w:sz="0" w:space="0" w:color="auto"/>
        <w:right w:val="none" w:sz="0" w:space="0" w:color="auto"/>
      </w:divBdr>
    </w:div>
    <w:div w:id="722018719">
      <w:bodyDiv w:val="1"/>
      <w:marLeft w:val="0"/>
      <w:marRight w:val="0"/>
      <w:marTop w:val="0"/>
      <w:marBottom w:val="0"/>
      <w:divBdr>
        <w:top w:val="none" w:sz="0" w:space="0" w:color="auto"/>
        <w:left w:val="none" w:sz="0" w:space="0" w:color="auto"/>
        <w:bottom w:val="none" w:sz="0" w:space="0" w:color="auto"/>
        <w:right w:val="none" w:sz="0" w:space="0" w:color="auto"/>
      </w:divBdr>
    </w:div>
    <w:div w:id="725565564">
      <w:bodyDiv w:val="1"/>
      <w:marLeft w:val="0"/>
      <w:marRight w:val="0"/>
      <w:marTop w:val="0"/>
      <w:marBottom w:val="0"/>
      <w:divBdr>
        <w:top w:val="none" w:sz="0" w:space="0" w:color="auto"/>
        <w:left w:val="none" w:sz="0" w:space="0" w:color="auto"/>
        <w:bottom w:val="none" w:sz="0" w:space="0" w:color="auto"/>
        <w:right w:val="none" w:sz="0" w:space="0" w:color="auto"/>
      </w:divBdr>
    </w:div>
    <w:div w:id="731805535">
      <w:bodyDiv w:val="1"/>
      <w:marLeft w:val="0"/>
      <w:marRight w:val="0"/>
      <w:marTop w:val="0"/>
      <w:marBottom w:val="0"/>
      <w:divBdr>
        <w:top w:val="none" w:sz="0" w:space="0" w:color="auto"/>
        <w:left w:val="none" w:sz="0" w:space="0" w:color="auto"/>
        <w:bottom w:val="none" w:sz="0" w:space="0" w:color="auto"/>
        <w:right w:val="none" w:sz="0" w:space="0" w:color="auto"/>
      </w:divBdr>
    </w:div>
    <w:div w:id="750540216">
      <w:bodyDiv w:val="1"/>
      <w:marLeft w:val="0"/>
      <w:marRight w:val="0"/>
      <w:marTop w:val="0"/>
      <w:marBottom w:val="0"/>
      <w:divBdr>
        <w:top w:val="none" w:sz="0" w:space="0" w:color="auto"/>
        <w:left w:val="none" w:sz="0" w:space="0" w:color="auto"/>
        <w:bottom w:val="none" w:sz="0" w:space="0" w:color="auto"/>
        <w:right w:val="none" w:sz="0" w:space="0" w:color="auto"/>
      </w:divBdr>
    </w:div>
    <w:div w:id="769815050">
      <w:bodyDiv w:val="1"/>
      <w:marLeft w:val="0"/>
      <w:marRight w:val="0"/>
      <w:marTop w:val="0"/>
      <w:marBottom w:val="0"/>
      <w:divBdr>
        <w:top w:val="none" w:sz="0" w:space="0" w:color="auto"/>
        <w:left w:val="none" w:sz="0" w:space="0" w:color="auto"/>
        <w:bottom w:val="none" w:sz="0" w:space="0" w:color="auto"/>
        <w:right w:val="none" w:sz="0" w:space="0" w:color="auto"/>
      </w:divBdr>
      <w:divsChild>
        <w:div w:id="2040472209">
          <w:marLeft w:val="0"/>
          <w:marRight w:val="0"/>
          <w:marTop w:val="0"/>
          <w:marBottom w:val="0"/>
          <w:divBdr>
            <w:top w:val="none" w:sz="0" w:space="0" w:color="auto"/>
            <w:left w:val="none" w:sz="0" w:space="0" w:color="auto"/>
            <w:bottom w:val="none" w:sz="0" w:space="0" w:color="auto"/>
            <w:right w:val="none" w:sz="0" w:space="0" w:color="auto"/>
          </w:divBdr>
          <w:divsChild>
            <w:div w:id="1579250279">
              <w:marLeft w:val="0"/>
              <w:marRight w:val="0"/>
              <w:marTop w:val="0"/>
              <w:marBottom w:val="0"/>
              <w:divBdr>
                <w:top w:val="none" w:sz="0" w:space="0" w:color="auto"/>
                <w:left w:val="none" w:sz="0" w:space="0" w:color="auto"/>
                <w:bottom w:val="none" w:sz="0" w:space="0" w:color="auto"/>
                <w:right w:val="none" w:sz="0" w:space="0" w:color="auto"/>
              </w:divBdr>
              <w:divsChild>
                <w:div w:id="502359600">
                  <w:marLeft w:val="0"/>
                  <w:marRight w:val="0"/>
                  <w:marTop w:val="195"/>
                  <w:marBottom w:val="0"/>
                  <w:divBdr>
                    <w:top w:val="none" w:sz="0" w:space="0" w:color="auto"/>
                    <w:left w:val="none" w:sz="0" w:space="0" w:color="auto"/>
                    <w:bottom w:val="none" w:sz="0" w:space="0" w:color="auto"/>
                    <w:right w:val="none" w:sz="0" w:space="0" w:color="auto"/>
                  </w:divBdr>
                  <w:divsChild>
                    <w:div w:id="998967888">
                      <w:marLeft w:val="0"/>
                      <w:marRight w:val="0"/>
                      <w:marTop w:val="0"/>
                      <w:marBottom w:val="0"/>
                      <w:divBdr>
                        <w:top w:val="none" w:sz="0" w:space="0" w:color="auto"/>
                        <w:left w:val="none" w:sz="0" w:space="0" w:color="auto"/>
                        <w:bottom w:val="none" w:sz="0" w:space="0" w:color="auto"/>
                        <w:right w:val="none" w:sz="0" w:space="0" w:color="auto"/>
                      </w:divBdr>
                      <w:divsChild>
                        <w:div w:id="1755201525">
                          <w:marLeft w:val="0"/>
                          <w:marRight w:val="0"/>
                          <w:marTop w:val="0"/>
                          <w:marBottom w:val="0"/>
                          <w:divBdr>
                            <w:top w:val="none" w:sz="0" w:space="0" w:color="auto"/>
                            <w:left w:val="none" w:sz="0" w:space="0" w:color="auto"/>
                            <w:bottom w:val="none" w:sz="0" w:space="0" w:color="auto"/>
                            <w:right w:val="none" w:sz="0" w:space="0" w:color="auto"/>
                          </w:divBdr>
                          <w:divsChild>
                            <w:div w:id="1048186593">
                              <w:marLeft w:val="0"/>
                              <w:marRight w:val="0"/>
                              <w:marTop w:val="0"/>
                              <w:marBottom w:val="0"/>
                              <w:divBdr>
                                <w:top w:val="none" w:sz="0" w:space="0" w:color="auto"/>
                                <w:left w:val="none" w:sz="0" w:space="0" w:color="auto"/>
                                <w:bottom w:val="none" w:sz="0" w:space="0" w:color="auto"/>
                                <w:right w:val="none" w:sz="0" w:space="0" w:color="auto"/>
                              </w:divBdr>
                              <w:divsChild>
                                <w:div w:id="718671334">
                                  <w:marLeft w:val="0"/>
                                  <w:marRight w:val="0"/>
                                  <w:marTop w:val="0"/>
                                  <w:marBottom w:val="0"/>
                                  <w:divBdr>
                                    <w:top w:val="none" w:sz="0" w:space="0" w:color="auto"/>
                                    <w:left w:val="none" w:sz="0" w:space="0" w:color="auto"/>
                                    <w:bottom w:val="none" w:sz="0" w:space="0" w:color="auto"/>
                                    <w:right w:val="none" w:sz="0" w:space="0" w:color="auto"/>
                                  </w:divBdr>
                                  <w:divsChild>
                                    <w:div w:id="1533686722">
                                      <w:marLeft w:val="0"/>
                                      <w:marRight w:val="0"/>
                                      <w:marTop w:val="0"/>
                                      <w:marBottom w:val="0"/>
                                      <w:divBdr>
                                        <w:top w:val="none" w:sz="0" w:space="0" w:color="auto"/>
                                        <w:left w:val="none" w:sz="0" w:space="0" w:color="auto"/>
                                        <w:bottom w:val="none" w:sz="0" w:space="0" w:color="auto"/>
                                        <w:right w:val="none" w:sz="0" w:space="0" w:color="auto"/>
                                      </w:divBdr>
                                      <w:divsChild>
                                        <w:div w:id="853953700">
                                          <w:marLeft w:val="0"/>
                                          <w:marRight w:val="0"/>
                                          <w:marTop w:val="90"/>
                                          <w:marBottom w:val="0"/>
                                          <w:divBdr>
                                            <w:top w:val="none" w:sz="0" w:space="0" w:color="auto"/>
                                            <w:left w:val="none" w:sz="0" w:space="0" w:color="auto"/>
                                            <w:bottom w:val="none" w:sz="0" w:space="0" w:color="auto"/>
                                            <w:right w:val="none" w:sz="0" w:space="0" w:color="auto"/>
                                          </w:divBdr>
                                          <w:divsChild>
                                            <w:div w:id="1969313279">
                                              <w:marLeft w:val="0"/>
                                              <w:marRight w:val="0"/>
                                              <w:marTop w:val="0"/>
                                              <w:marBottom w:val="0"/>
                                              <w:divBdr>
                                                <w:top w:val="none" w:sz="0" w:space="0" w:color="auto"/>
                                                <w:left w:val="none" w:sz="0" w:space="0" w:color="auto"/>
                                                <w:bottom w:val="none" w:sz="0" w:space="0" w:color="auto"/>
                                                <w:right w:val="none" w:sz="0" w:space="0" w:color="auto"/>
                                              </w:divBdr>
                                              <w:divsChild>
                                                <w:div w:id="488134472">
                                                  <w:marLeft w:val="0"/>
                                                  <w:marRight w:val="0"/>
                                                  <w:marTop w:val="0"/>
                                                  <w:marBottom w:val="0"/>
                                                  <w:divBdr>
                                                    <w:top w:val="none" w:sz="0" w:space="0" w:color="auto"/>
                                                    <w:left w:val="none" w:sz="0" w:space="0" w:color="auto"/>
                                                    <w:bottom w:val="none" w:sz="0" w:space="0" w:color="auto"/>
                                                    <w:right w:val="none" w:sz="0" w:space="0" w:color="auto"/>
                                                  </w:divBdr>
                                                  <w:divsChild>
                                                    <w:div w:id="89549752">
                                                      <w:marLeft w:val="0"/>
                                                      <w:marRight w:val="0"/>
                                                      <w:marTop w:val="0"/>
                                                      <w:marBottom w:val="180"/>
                                                      <w:divBdr>
                                                        <w:top w:val="none" w:sz="0" w:space="0" w:color="auto"/>
                                                        <w:left w:val="none" w:sz="0" w:space="0" w:color="auto"/>
                                                        <w:bottom w:val="none" w:sz="0" w:space="0" w:color="auto"/>
                                                        <w:right w:val="none" w:sz="0" w:space="0" w:color="auto"/>
                                                      </w:divBdr>
                                                      <w:divsChild>
                                                        <w:div w:id="62873420">
                                                          <w:marLeft w:val="0"/>
                                                          <w:marRight w:val="0"/>
                                                          <w:marTop w:val="0"/>
                                                          <w:marBottom w:val="0"/>
                                                          <w:divBdr>
                                                            <w:top w:val="none" w:sz="0" w:space="0" w:color="auto"/>
                                                            <w:left w:val="none" w:sz="0" w:space="0" w:color="auto"/>
                                                            <w:bottom w:val="none" w:sz="0" w:space="0" w:color="auto"/>
                                                            <w:right w:val="none" w:sz="0" w:space="0" w:color="auto"/>
                                                          </w:divBdr>
                                                          <w:divsChild>
                                                            <w:div w:id="831071318">
                                                              <w:marLeft w:val="0"/>
                                                              <w:marRight w:val="0"/>
                                                              <w:marTop w:val="0"/>
                                                              <w:marBottom w:val="0"/>
                                                              <w:divBdr>
                                                                <w:top w:val="none" w:sz="0" w:space="0" w:color="auto"/>
                                                                <w:left w:val="none" w:sz="0" w:space="0" w:color="auto"/>
                                                                <w:bottom w:val="none" w:sz="0" w:space="0" w:color="auto"/>
                                                                <w:right w:val="none" w:sz="0" w:space="0" w:color="auto"/>
                                                              </w:divBdr>
                                                              <w:divsChild>
                                                                <w:div w:id="1879589887">
                                                                  <w:marLeft w:val="0"/>
                                                                  <w:marRight w:val="0"/>
                                                                  <w:marTop w:val="0"/>
                                                                  <w:marBottom w:val="0"/>
                                                                  <w:divBdr>
                                                                    <w:top w:val="none" w:sz="0" w:space="0" w:color="auto"/>
                                                                    <w:left w:val="none" w:sz="0" w:space="0" w:color="auto"/>
                                                                    <w:bottom w:val="none" w:sz="0" w:space="0" w:color="auto"/>
                                                                    <w:right w:val="none" w:sz="0" w:space="0" w:color="auto"/>
                                                                  </w:divBdr>
                                                                  <w:divsChild>
                                                                    <w:div w:id="1786541224">
                                                                      <w:marLeft w:val="0"/>
                                                                      <w:marRight w:val="0"/>
                                                                      <w:marTop w:val="0"/>
                                                                      <w:marBottom w:val="0"/>
                                                                      <w:divBdr>
                                                                        <w:top w:val="none" w:sz="0" w:space="0" w:color="auto"/>
                                                                        <w:left w:val="none" w:sz="0" w:space="0" w:color="auto"/>
                                                                        <w:bottom w:val="none" w:sz="0" w:space="0" w:color="auto"/>
                                                                        <w:right w:val="none" w:sz="0" w:space="0" w:color="auto"/>
                                                                      </w:divBdr>
                                                                      <w:divsChild>
                                                                        <w:div w:id="426465963">
                                                                          <w:marLeft w:val="0"/>
                                                                          <w:marRight w:val="0"/>
                                                                          <w:marTop w:val="0"/>
                                                                          <w:marBottom w:val="0"/>
                                                                          <w:divBdr>
                                                                            <w:top w:val="none" w:sz="0" w:space="0" w:color="auto"/>
                                                                            <w:left w:val="none" w:sz="0" w:space="0" w:color="auto"/>
                                                                            <w:bottom w:val="none" w:sz="0" w:space="0" w:color="auto"/>
                                                                            <w:right w:val="none" w:sz="0" w:space="0" w:color="auto"/>
                                                                          </w:divBdr>
                                                                          <w:divsChild>
                                                                            <w:div w:id="191038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9564525">
      <w:bodyDiv w:val="1"/>
      <w:marLeft w:val="0"/>
      <w:marRight w:val="0"/>
      <w:marTop w:val="0"/>
      <w:marBottom w:val="0"/>
      <w:divBdr>
        <w:top w:val="none" w:sz="0" w:space="0" w:color="auto"/>
        <w:left w:val="none" w:sz="0" w:space="0" w:color="auto"/>
        <w:bottom w:val="none" w:sz="0" w:space="0" w:color="auto"/>
        <w:right w:val="none" w:sz="0" w:space="0" w:color="auto"/>
      </w:divBdr>
    </w:div>
    <w:div w:id="784881690">
      <w:bodyDiv w:val="1"/>
      <w:marLeft w:val="0"/>
      <w:marRight w:val="0"/>
      <w:marTop w:val="0"/>
      <w:marBottom w:val="0"/>
      <w:divBdr>
        <w:top w:val="none" w:sz="0" w:space="0" w:color="auto"/>
        <w:left w:val="none" w:sz="0" w:space="0" w:color="auto"/>
        <w:bottom w:val="none" w:sz="0" w:space="0" w:color="auto"/>
        <w:right w:val="none" w:sz="0" w:space="0" w:color="auto"/>
      </w:divBdr>
    </w:div>
    <w:div w:id="787315885">
      <w:bodyDiv w:val="1"/>
      <w:marLeft w:val="0"/>
      <w:marRight w:val="0"/>
      <w:marTop w:val="0"/>
      <w:marBottom w:val="0"/>
      <w:divBdr>
        <w:top w:val="none" w:sz="0" w:space="0" w:color="auto"/>
        <w:left w:val="none" w:sz="0" w:space="0" w:color="auto"/>
        <w:bottom w:val="none" w:sz="0" w:space="0" w:color="auto"/>
        <w:right w:val="none" w:sz="0" w:space="0" w:color="auto"/>
      </w:divBdr>
    </w:div>
    <w:div w:id="793910560">
      <w:bodyDiv w:val="1"/>
      <w:marLeft w:val="0"/>
      <w:marRight w:val="0"/>
      <w:marTop w:val="0"/>
      <w:marBottom w:val="0"/>
      <w:divBdr>
        <w:top w:val="none" w:sz="0" w:space="0" w:color="auto"/>
        <w:left w:val="none" w:sz="0" w:space="0" w:color="auto"/>
        <w:bottom w:val="none" w:sz="0" w:space="0" w:color="auto"/>
        <w:right w:val="none" w:sz="0" w:space="0" w:color="auto"/>
      </w:divBdr>
    </w:div>
    <w:div w:id="794176818">
      <w:bodyDiv w:val="1"/>
      <w:marLeft w:val="0"/>
      <w:marRight w:val="0"/>
      <w:marTop w:val="0"/>
      <w:marBottom w:val="0"/>
      <w:divBdr>
        <w:top w:val="none" w:sz="0" w:space="0" w:color="auto"/>
        <w:left w:val="none" w:sz="0" w:space="0" w:color="auto"/>
        <w:bottom w:val="none" w:sz="0" w:space="0" w:color="auto"/>
        <w:right w:val="none" w:sz="0" w:space="0" w:color="auto"/>
      </w:divBdr>
    </w:div>
    <w:div w:id="808089476">
      <w:bodyDiv w:val="1"/>
      <w:marLeft w:val="0"/>
      <w:marRight w:val="0"/>
      <w:marTop w:val="0"/>
      <w:marBottom w:val="0"/>
      <w:divBdr>
        <w:top w:val="none" w:sz="0" w:space="0" w:color="auto"/>
        <w:left w:val="none" w:sz="0" w:space="0" w:color="auto"/>
        <w:bottom w:val="none" w:sz="0" w:space="0" w:color="auto"/>
        <w:right w:val="none" w:sz="0" w:space="0" w:color="auto"/>
      </w:divBdr>
    </w:div>
    <w:div w:id="825896055">
      <w:bodyDiv w:val="1"/>
      <w:marLeft w:val="0"/>
      <w:marRight w:val="0"/>
      <w:marTop w:val="0"/>
      <w:marBottom w:val="0"/>
      <w:divBdr>
        <w:top w:val="none" w:sz="0" w:space="0" w:color="auto"/>
        <w:left w:val="none" w:sz="0" w:space="0" w:color="auto"/>
        <w:bottom w:val="none" w:sz="0" w:space="0" w:color="auto"/>
        <w:right w:val="none" w:sz="0" w:space="0" w:color="auto"/>
      </w:divBdr>
    </w:div>
    <w:div w:id="852842758">
      <w:bodyDiv w:val="1"/>
      <w:marLeft w:val="0"/>
      <w:marRight w:val="0"/>
      <w:marTop w:val="0"/>
      <w:marBottom w:val="0"/>
      <w:divBdr>
        <w:top w:val="none" w:sz="0" w:space="0" w:color="auto"/>
        <w:left w:val="none" w:sz="0" w:space="0" w:color="auto"/>
        <w:bottom w:val="none" w:sz="0" w:space="0" w:color="auto"/>
        <w:right w:val="none" w:sz="0" w:space="0" w:color="auto"/>
      </w:divBdr>
    </w:div>
    <w:div w:id="858619661">
      <w:bodyDiv w:val="1"/>
      <w:marLeft w:val="0"/>
      <w:marRight w:val="0"/>
      <w:marTop w:val="0"/>
      <w:marBottom w:val="0"/>
      <w:divBdr>
        <w:top w:val="none" w:sz="0" w:space="0" w:color="auto"/>
        <w:left w:val="none" w:sz="0" w:space="0" w:color="auto"/>
        <w:bottom w:val="none" w:sz="0" w:space="0" w:color="auto"/>
        <w:right w:val="none" w:sz="0" w:space="0" w:color="auto"/>
      </w:divBdr>
    </w:div>
    <w:div w:id="865826643">
      <w:bodyDiv w:val="1"/>
      <w:marLeft w:val="0"/>
      <w:marRight w:val="0"/>
      <w:marTop w:val="0"/>
      <w:marBottom w:val="0"/>
      <w:divBdr>
        <w:top w:val="none" w:sz="0" w:space="0" w:color="auto"/>
        <w:left w:val="none" w:sz="0" w:space="0" w:color="auto"/>
        <w:bottom w:val="none" w:sz="0" w:space="0" w:color="auto"/>
        <w:right w:val="none" w:sz="0" w:space="0" w:color="auto"/>
      </w:divBdr>
    </w:div>
    <w:div w:id="868880720">
      <w:bodyDiv w:val="1"/>
      <w:marLeft w:val="0"/>
      <w:marRight w:val="0"/>
      <w:marTop w:val="0"/>
      <w:marBottom w:val="0"/>
      <w:divBdr>
        <w:top w:val="none" w:sz="0" w:space="0" w:color="auto"/>
        <w:left w:val="none" w:sz="0" w:space="0" w:color="auto"/>
        <w:bottom w:val="none" w:sz="0" w:space="0" w:color="auto"/>
        <w:right w:val="none" w:sz="0" w:space="0" w:color="auto"/>
      </w:divBdr>
    </w:div>
    <w:div w:id="901211450">
      <w:bodyDiv w:val="1"/>
      <w:marLeft w:val="0"/>
      <w:marRight w:val="0"/>
      <w:marTop w:val="0"/>
      <w:marBottom w:val="0"/>
      <w:divBdr>
        <w:top w:val="none" w:sz="0" w:space="0" w:color="auto"/>
        <w:left w:val="none" w:sz="0" w:space="0" w:color="auto"/>
        <w:bottom w:val="none" w:sz="0" w:space="0" w:color="auto"/>
        <w:right w:val="none" w:sz="0" w:space="0" w:color="auto"/>
      </w:divBdr>
    </w:div>
    <w:div w:id="909387400">
      <w:bodyDiv w:val="1"/>
      <w:marLeft w:val="0"/>
      <w:marRight w:val="0"/>
      <w:marTop w:val="0"/>
      <w:marBottom w:val="0"/>
      <w:divBdr>
        <w:top w:val="none" w:sz="0" w:space="0" w:color="auto"/>
        <w:left w:val="none" w:sz="0" w:space="0" w:color="auto"/>
        <w:bottom w:val="none" w:sz="0" w:space="0" w:color="auto"/>
        <w:right w:val="none" w:sz="0" w:space="0" w:color="auto"/>
      </w:divBdr>
    </w:div>
    <w:div w:id="917129499">
      <w:bodyDiv w:val="1"/>
      <w:marLeft w:val="0"/>
      <w:marRight w:val="0"/>
      <w:marTop w:val="0"/>
      <w:marBottom w:val="0"/>
      <w:divBdr>
        <w:top w:val="none" w:sz="0" w:space="0" w:color="auto"/>
        <w:left w:val="none" w:sz="0" w:space="0" w:color="auto"/>
        <w:bottom w:val="none" w:sz="0" w:space="0" w:color="auto"/>
        <w:right w:val="none" w:sz="0" w:space="0" w:color="auto"/>
      </w:divBdr>
    </w:div>
    <w:div w:id="926231591">
      <w:bodyDiv w:val="1"/>
      <w:marLeft w:val="0"/>
      <w:marRight w:val="0"/>
      <w:marTop w:val="0"/>
      <w:marBottom w:val="0"/>
      <w:divBdr>
        <w:top w:val="none" w:sz="0" w:space="0" w:color="auto"/>
        <w:left w:val="none" w:sz="0" w:space="0" w:color="auto"/>
        <w:bottom w:val="none" w:sz="0" w:space="0" w:color="auto"/>
        <w:right w:val="none" w:sz="0" w:space="0" w:color="auto"/>
      </w:divBdr>
    </w:div>
    <w:div w:id="935286170">
      <w:bodyDiv w:val="1"/>
      <w:marLeft w:val="0"/>
      <w:marRight w:val="0"/>
      <w:marTop w:val="0"/>
      <w:marBottom w:val="0"/>
      <w:divBdr>
        <w:top w:val="none" w:sz="0" w:space="0" w:color="auto"/>
        <w:left w:val="none" w:sz="0" w:space="0" w:color="auto"/>
        <w:bottom w:val="none" w:sz="0" w:space="0" w:color="auto"/>
        <w:right w:val="none" w:sz="0" w:space="0" w:color="auto"/>
      </w:divBdr>
    </w:div>
    <w:div w:id="942881536">
      <w:bodyDiv w:val="1"/>
      <w:marLeft w:val="0"/>
      <w:marRight w:val="0"/>
      <w:marTop w:val="0"/>
      <w:marBottom w:val="0"/>
      <w:divBdr>
        <w:top w:val="none" w:sz="0" w:space="0" w:color="auto"/>
        <w:left w:val="none" w:sz="0" w:space="0" w:color="auto"/>
        <w:bottom w:val="none" w:sz="0" w:space="0" w:color="auto"/>
        <w:right w:val="none" w:sz="0" w:space="0" w:color="auto"/>
      </w:divBdr>
      <w:divsChild>
        <w:div w:id="1988434867">
          <w:marLeft w:val="0"/>
          <w:marRight w:val="0"/>
          <w:marTop w:val="0"/>
          <w:marBottom w:val="0"/>
          <w:divBdr>
            <w:top w:val="none" w:sz="0" w:space="0" w:color="auto"/>
            <w:left w:val="none" w:sz="0" w:space="0" w:color="auto"/>
            <w:bottom w:val="none" w:sz="0" w:space="0" w:color="auto"/>
            <w:right w:val="none" w:sz="0" w:space="0" w:color="auto"/>
          </w:divBdr>
          <w:divsChild>
            <w:div w:id="926353662">
              <w:marLeft w:val="0"/>
              <w:marRight w:val="0"/>
              <w:marTop w:val="0"/>
              <w:marBottom w:val="0"/>
              <w:divBdr>
                <w:top w:val="none" w:sz="0" w:space="0" w:color="auto"/>
                <w:left w:val="none" w:sz="0" w:space="0" w:color="auto"/>
                <w:bottom w:val="none" w:sz="0" w:space="0" w:color="auto"/>
                <w:right w:val="none" w:sz="0" w:space="0" w:color="auto"/>
              </w:divBdr>
              <w:divsChild>
                <w:div w:id="1301035547">
                  <w:marLeft w:val="0"/>
                  <w:marRight w:val="0"/>
                  <w:marTop w:val="0"/>
                  <w:marBottom w:val="0"/>
                  <w:divBdr>
                    <w:top w:val="none" w:sz="0" w:space="0" w:color="auto"/>
                    <w:left w:val="none" w:sz="0" w:space="0" w:color="auto"/>
                    <w:bottom w:val="none" w:sz="0" w:space="0" w:color="auto"/>
                    <w:right w:val="none" w:sz="0" w:space="0" w:color="auto"/>
                  </w:divBdr>
                  <w:divsChild>
                    <w:div w:id="1615557952">
                      <w:marLeft w:val="0"/>
                      <w:marRight w:val="0"/>
                      <w:marTop w:val="0"/>
                      <w:marBottom w:val="0"/>
                      <w:divBdr>
                        <w:top w:val="none" w:sz="0" w:space="0" w:color="auto"/>
                        <w:left w:val="none" w:sz="0" w:space="0" w:color="auto"/>
                        <w:bottom w:val="none" w:sz="0" w:space="0" w:color="auto"/>
                        <w:right w:val="none" w:sz="0" w:space="0" w:color="auto"/>
                      </w:divBdr>
                      <w:divsChild>
                        <w:div w:id="477379597">
                          <w:marLeft w:val="0"/>
                          <w:marRight w:val="0"/>
                          <w:marTop w:val="0"/>
                          <w:marBottom w:val="495"/>
                          <w:divBdr>
                            <w:top w:val="none" w:sz="0" w:space="0" w:color="auto"/>
                            <w:left w:val="none" w:sz="0" w:space="0" w:color="auto"/>
                            <w:bottom w:val="none" w:sz="0" w:space="0" w:color="auto"/>
                            <w:right w:val="none" w:sz="0" w:space="0" w:color="auto"/>
                          </w:divBdr>
                          <w:divsChild>
                            <w:div w:id="20721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3879055">
      <w:bodyDiv w:val="1"/>
      <w:marLeft w:val="0"/>
      <w:marRight w:val="0"/>
      <w:marTop w:val="0"/>
      <w:marBottom w:val="0"/>
      <w:divBdr>
        <w:top w:val="none" w:sz="0" w:space="0" w:color="auto"/>
        <w:left w:val="none" w:sz="0" w:space="0" w:color="auto"/>
        <w:bottom w:val="none" w:sz="0" w:space="0" w:color="auto"/>
        <w:right w:val="none" w:sz="0" w:space="0" w:color="auto"/>
      </w:divBdr>
    </w:div>
    <w:div w:id="947662675">
      <w:bodyDiv w:val="1"/>
      <w:marLeft w:val="0"/>
      <w:marRight w:val="0"/>
      <w:marTop w:val="0"/>
      <w:marBottom w:val="0"/>
      <w:divBdr>
        <w:top w:val="none" w:sz="0" w:space="0" w:color="auto"/>
        <w:left w:val="none" w:sz="0" w:space="0" w:color="auto"/>
        <w:bottom w:val="none" w:sz="0" w:space="0" w:color="auto"/>
        <w:right w:val="none" w:sz="0" w:space="0" w:color="auto"/>
      </w:divBdr>
    </w:div>
    <w:div w:id="949894599">
      <w:bodyDiv w:val="1"/>
      <w:marLeft w:val="0"/>
      <w:marRight w:val="0"/>
      <w:marTop w:val="0"/>
      <w:marBottom w:val="0"/>
      <w:divBdr>
        <w:top w:val="none" w:sz="0" w:space="0" w:color="auto"/>
        <w:left w:val="none" w:sz="0" w:space="0" w:color="auto"/>
        <w:bottom w:val="none" w:sz="0" w:space="0" w:color="auto"/>
        <w:right w:val="none" w:sz="0" w:space="0" w:color="auto"/>
      </w:divBdr>
    </w:div>
    <w:div w:id="1002585623">
      <w:bodyDiv w:val="1"/>
      <w:marLeft w:val="0"/>
      <w:marRight w:val="0"/>
      <w:marTop w:val="0"/>
      <w:marBottom w:val="0"/>
      <w:divBdr>
        <w:top w:val="none" w:sz="0" w:space="0" w:color="auto"/>
        <w:left w:val="none" w:sz="0" w:space="0" w:color="auto"/>
        <w:bottom w:val="none" w:sz="0" w:space="0" w:color="auto"/>
        <w:right w:val="none" w:sz="0" w:space="0" w:color="auto"/>
      </w:divBdr>
      <w:divsChild>
        <w:div w:id="251278448">
          <w:marLeft w:val="0"/>
          <w:marRight w:val="0"/>
          <w:marTop w:val="0"/>
          <w:marBottom w:val="0"/>
          <w:divBdr>
            <w:top w:val="none" w:sz="0" w:space="0" w:color="auto"/>
            <w:left w:val="none" w:sz="0" w:space="0" w:color="auto"/>
            <w:bottom w:val="none" w:sz="0" w:space="0" w:color="auto"/>
            <w:right w:val="none" w:sz="0" w:space="0" w:color="auto"/>
          </w:divBdr>
          <w:divsChild>
            <w:div w:id="848325319">
              <w:marLeft w:val="0"/>
              <w:marRight w:val="0"/>
              <w:marTop w:val="0"/>
              <w:marBottom w:val="0"/>
              <w:divBdr>
                <w:top w:val="none" w:sz="0" w:space="0" w:color="auto"/>
                <w:left w:val="none" w:sz="0" w:space="0" w:color="auto"/>
                <w:bottom w:val="none" w:sz="0" w:space="0" w:color="auto"/>
                <w:right w:val="none" w:sz="0" w:space="0" w:color="auto"/>
              </w:divBdr>
              <w:divsChild>
                <w:div w:id="126387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598700">
      <w:bodyDiv w:val="1"/>
      <w:marLeft w:val="0"/>
      <w:marRight w:val="0"/>
      <w:marTop w:val="0"/>
      <w:marBottom w:val="0"/>
      <w:divBdr>
        <w:top w:val="none" w:sz="0" w:space="0" w:color="auto"/>
        <w:left w:val="none" w:sz="0" w:space="0" w:color="auto"/>
        <w:bottom w:val="none" w:sz="0" w:space="0" w:color="auto"/>
        <w:right w:val="none" w:sz="0" w:space="0" w:color="auto"/>
      </w:divBdr>
      <w:divsChild>
        <w:div w:id="1889295334">
          <w:marLeft w:val="0"/>
          <w:marRight w:val="0"/>
          <w:marTop w:val="300"/>
          <w:marBottom w:val="0"/>
          <w:divBdr>
            <w:top w:val="single" w:sz="6" w:space="0" w:color="4B3734"/>
            <w:left w:val="single" w:sz="6" w:space="15" w:color="4B3734"/>
            <w:bottom w:val="single" w:sz="6" w:space="15" w:color="4B3734"/>
            <w:right w:val="single" w:sz="6" w:space="0" w:color="4B3734"/>
          </w:divBdr>
          <w:divsChild>
            <w:div w:id="1780442699">
              <w:marLeft w:val="0"/>
              <w:marRight w:val="0"/>
              <w:marTop w:val="0"/>
              <w:marBottom w:val="0"/>
              <w:divBdr>
                <w:top w:val="none" w:sz="0" w:space="0" w:color="auto"/>
                <w:left w:val="none" w:sz="0" w:space="0" w:color="auto"/>
                <w:bottom w:val="none" w:sz="0" w:space="0" w:color="auto"/>
                <w:right w:val="none" w:sz="0" w:space="0" w:color="auto"/>
              </w:divBdr>
              <w:divsChild>
                <w:div w:id="1365133139">
                  <w:marLeft w:val="2310"/>
                  <w:marRight w:val="2400"/>
                  <w:marTop w:val="0"/>
                  <w:marBottom w:val="0"/>
                  <w:divBdr>
                    <w:top w:val="none" w:sz="0" w:space="0" w:color="auto"/>
                    <w:left w:val="none" w:sz="0" w:space="0" w:color="auto"/>
                    <w:bottom w:val="none" w:sz="0" w:space="0" w:color="auto"/>
                    <w:right w:val="none" w:sz="0" w:space="0" w:color="auto"/>
                  </w:divBdr>
                  <w:divsChild>
                    <w:div w:id="1197498163">
                      <w:marLeft w:val="0"/>
                      <w:marRight w:val="0"/>
                      <w:marTop w:val="750"/>
                      <w:marBottom w:val="750"/>
                      <w:divBdr>
                        <w:top w:val="single" w:sz="6" w:space="0" w:color="999999"/>
                        <w:left w:val="single" w:sz="6" w:space="0" w:color="999999"/>
                        <w:bottom w:val="single" w:sz="6" w:space="0" w:color="999999"/>
                        <w:right w:val="single" w:sz="6" w:space="0" w:color="999999"/>
                      </w:divBdr>
                    </w:div>
                  </w:divsChild>
                </w:div>
              </w:divsChild>
            </w:div>
          </w:divsChild>
        </w:div>
      </w:divsChild>
    </w:div>
    <w:div w:id="1013144839">
      <w:bodyDiv w:val="1"/>
      <w:marLeft w:val="0"/>
      <w:marRight w:val="0"/>
      <w:marTop w:val="0"/>
      <w:marBottom w:val="0"/>
      <w:divBdr>
        <w:top w:val="none" w:sz="0" w:space="0" w:color="auto"/>
        <w:left w:val="none" w:sz="0" w:space="0" w:color="auto"/>
        <w:bottom w:val="none" w:sz="0" w:space="0" w:color="auto"/>
        <w:right w:val="none" w:sz="0" w:space="0" w:color="auto"/>
      </w:divBdr>
    </w:div>
    <w:div w:id="1045063225">
      <w:bodyDiv w:val="1"/>
      <w:marLeft w:val="0"/>
      <w:marRight w:val="0"/>
      <w:marTop w:val="0"/>
      <w:marBottom w:val="0"/>
      <w:divBdr>
        <w:top w:val="none" w:sz="0" w:space="0" w:color="auto"/>
        <w:left w:val="none" w:sz="0" w:space="0" w:color="auto"/>
        <w:bottom w:val="none" w:sz="0" w:space="0" w:color="auto"/>
        <w:right w:val="none" w:sz="0" w:space="0" w:color="auto"/>
      </w:divBdr>
    </w:div>
    <w:div w:id="1052192134">
      <w:bodyDiv w:val="1"/>
      <w:marLeft w:val="0"/>
      <w:marRight w:val="0"/>
      <w:marTop w:val="0"/>
      <w:marBottom w:val="0"/>
      <w:divBdr>
        <w:top w:val="none" w:sz="0" w:space="0" w:color="auto"/>
        <w:left w:val="none" w:sz="0" w:space="0" w:color="auto"/>
        <w:bottom w:val="none" w:sz="0" w:space="0" w:color="auto"/>
        <w:right w:val="none" w:sz="0" w:space="0" w:color="auto"/>
      </w:divBdr>
    </w:div>
    <w:div w:id="1070885713">
      <w:bodyDiv w:val="1"/>
      <w:marLeft w:val="0"/>
      <w:marRight w:val="0"/>
      <w:marTop w:val="0"/>
      <w:marBottom w:val="0"/>
      <w:divBdr>
        <w:top w:val="none" w:sz="0" w:space="0" w:color="auto"/>
        <w:left w:val="none" w:sz="0" w:space="0" w:color="auto"/>
        <w:bottom w:val="none" w:sz="0" w:space="0" w:color="auto"/>
        <w:right w:val="none" w:sz="0" w:space="0" w:color="auto"/>
      </w:divBdr>
    </w:div>
    <w:div w:id="1077239910">
      <w:bodyDiv w:val="1"/>
      <w:marLeft w:val="0"/>
      <w:marRight w:val="0"/>
      <w:marTop w:val="0"/>
      <w:marBottom w:val="0"/>
      <w:divBdr>
        <w:top w:val="none" w:sz="0" w:space="0" w:color="auto"/>
        <w:left w:val="none" w:sz="0" w:space="0" w:color="auto"/>
        <w:bottom w:val="none" w:sz="0" w:space="0" w:color="auto"/>
        <w:right w:val="none" w:sz="0" w:space="0" w:color="auto"/>
      </w:divBdr>
    </w:div>
    <w:div w:id="1095631957">
      <w:bodyDiv w:val="1"/>
      <w:marLeft w:val="0"/>
      <w:marRight w:val="0"/>
      <w:marTop w:val="0"/>
      <w:marBottom w:val="0"/>
      <w:divBdr>
        <w:top w:val="none" w:sz="0" w:space="0" w:color="auto"/>
        <w:left w:val="none" w:sz="0" w:space="0" w:color="auto"/>
        <w:bottom w:val="none" w:sz="0" w:space="0" w:color="auto"/>
        <w:right w:val="none" w:sz="0" w:space="0" w:color="auto"/>
      </w:divBdr>
    </w:div>
    <w:div w:id="1146707727">
      <w:bodyDiv w:val="1"/>
      <w:marLeft w:val="0"/>
      <w:marRight w:val="0"/>
      <w:marTop w:val="0"/>
      <w:marBottom w:val="0"/>
      <w:divBdr>
        <w:top w:val="none" w:sz="0" w:space="0" w:color="auto"/>
        <w:left w:val="none" w:sz="0" w:space="0" w:color="auto"/>
        <w:bottom w:val="none" w:sz="0" w:space="0" w:color="auto"/>
        <w:right w:val="none" w:sz="0" w:space="0" w:color="auto"/>
      </w:divBdr>
    </w:div>
    <w:div w:id="1150713645">
      <w:bodyDiv w:val="1"/>
      <w:marLeft w:val="0"/>
      <w:marRight w:val="0"/>
      <w:marTop w:val="0"/>
      <w:marBottom w:val="0"/>
      <w:divBdr>
        <w:top w:val="none" w:sz="0" w:space="0" w:color="auto"/>
        <w:left w:val="none" w:sz="0" w:space="0" w:color="auto"/>
        <w:bottom w:val="none" w:sz="0" w:space="0" w:color="auto"/>
        <w:right w:val="none" w:sz="0" w:space="0" w:color="auto"/>
      </w:divBdr>
    </w:div>
    <w:div w:id="1165511011">
      <w:bodyDiv w:val="1"/>
      <w:marLeft w:val="0"/>
      <w:marRight w:val="0"/>
      <w:marTop w:val="0"/>
      <w:marBottom w:val="0"/>
      <w:divBdr>
        <w:top w:val="none" w:sz="0" w:space="0" w:color="auto"/>
        <w:left w:val="none" w:sz="0" w:space="0" w:color="auto"/>
        <w:bottom w:val="none" w:sz="0" w:space="0" w:color="auto"/>
        <w:right w:val="none" w:sz="0" w:space="0" w:color="auto"/>
      </w:divBdr>
      <w:divsChild>
        <w:div w:id="547298718">
          <w:marLeft w:val="0"/>
          <w:marRight w:val="0"/>
          <w:marTop w:val="0"/>
          <w:marBottom w:val="0"/>
          <w:divBdr>
            <w:top w:val="none" w:sz="0" w:space="0" w:color="auto"/>
            <w:left w:val="none" w:sz="0" w:space="0" w:color="auto"/>
            <w:bottom w:val="none" w:sz="0" w:space="0" w:color="auto"/>
            <w:right w:val="none" w:sz="0" w:space="0" w:color="auto"/>
          </w:divBdr>
          <w:divsChild>
            <w:div w:id="464204521">
              <w:marLeft w:val="0"/>
              <w:marRight w:val="0"/>
              <w:marTop w:val="0"/>
              <w:marBottom w:val="0"/>
              <w:divBdr>
                <w:top w:val="none" w:sz="0" w:space="0" w:color="auto"/>
                <w:left w:val="none" w:sz="0" w:space="0" w:color="auto"/>
                <w:bottom w:val="none" w:sz="0" w:space="0" w:color="auto"/>
                <w:right w:val="none" w:sz="0" w:space="0" w:color="auto"/>
              </w:divBdr>
              <w:divsChild>
                <w:div w:id="1453207039">
                  <w:marLeft w:val="0"/>
                  <w:marRight w:val="0"/>
                  <w:marTop w:val="0"/>
                  <w:marBottom w:val="0"/>
                  <w:divBdr>
                    <w:top w:val="none" w:sz="0" w:space="0" w:color="auto"/>
                    <w:left w:val="none" w:sz="0" w:space="0" w:color="auto"/>
                    <w:bottom w:val="none" w:sz="0" w:space="0" w:color="auto"/>
                    <w:right w:val="none" w:sz="0" w:space="0" w:color="auto"/>
                  </w:divBdr>
                  <w:divsChild>
                    <w:div w:id="1046838096">
                      <w:marLeft w:val="0"/>
                      <w:marRight w:val="0"/>
                      <w:marTop w:val="0"/>
                      <w:marBottom w:val="0"/>
                      <w:divBdr>
                        <w:top w:val="none" w:sz="0" w:space="0" w:color="auto"/>
                        <w:left w:val="none" w:sz="0" w:space="0" w:color="auto"/>
                        <w:bottom w:val="none" w:sz="0" w:space="0" w:color="auto"/>
                        <w:right w:val="none" w:sz="0" w:space="0" w:color="auto"/>
                      </w:divBdr>
                      <w:divsChild>
                        <w:div w:id="187178998">
                          <w:marLeft w:val="0"/>
                          <w:marRight w:val="0"/>
                          <w:marTop w:val="0"/>
                          <w:marBottom w:val="0"/>
                          <w:divBdr>
                            <w:top w:val="none" w:sz="0" w:space="0" w:color="auto"/>
                            <w:left w:val="none" w:sz="0" w:space="0" w:color="auto"/>
                            <w:bottom w:val="none" w:sz="0" w:space="0" w:color="auto"/>
                            <w:right w:val="none" w:sz="0" w:space="0" w:color="auto"/>
                          </w:divBdr>
                          <w:divsChild>
                            <w:div w:id="1126655624">
                              <w:marLeft w:val="0"/>
                              <w:marRight w:val="0"/>
                              <w:marTop w:val="0"/>
                              <w:marBottom w:val="0"/>
                              <w:divBdr>
                                <w:top w:val="none" w:sz="0" w:space="0" w:color="auto"/>
                                <w:left w:val="none" w:sz="0" w:space="0" w:color="auto"/>
                                <w:bottom w:val="none" w:sz="0" w:space="0" w:color="auto"/>
                                <w:right w:val="none" w:sz="0" w:space="0" w:color="auto"/>
                              </w:divBdr>
                              <w:divsChild>
                                <w:div w:id="208267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754250">
      <w:bodyDiv w:val="1"/>
      <w:marLeft w:val="0"/>
      <w:marRight w:val="0"/>
      <w:marTop w:val="0"/>
      <w:marBottom w:val="0"/>
      <w:divBdr>
        <w:top w:val="none" w:sz="0" w:space="0" w:color="auto"/>
        <w:left w:val="none" w:sz="0" w:space="0" w:color="auto"/>
        <w:bottom w:val="none" w:sz="0" w:space="0" w:color="auto"/>
        <w:right w:val="none" w:sz="0" w:space="0" w:color="auto"/>
      </w:divBdr>
    </w:div>
    <w:div w:id="1177190078">
      <w:bodyDiv w:val="1"/>
      <w:marLeft w:val="0"/>
      <w:marRight w:val="0"/>
      <w:marTop w:val="0"/>
      <w:marBottom w:val="0"/>
      <w:divBdr>
        <w:top w:val="none" w:sz="0" w:space="0" w:color="auto"/>
        <w:left w:val="none" w:sz="0" w:space="0" w:color="auto"/>
        <w:bottom w:val="none" w:sz="0" w:space="0" w:color="auto"/>
        <w:right w:val="none" w:sz="0" w:space="0" w:color="auto"/>
      </w:divBdr>
      <w:divsChild>
        <w:div w:id="579023203">
          <w:marLeft w:val="0"/>
          <w:marRight w:val="0"/>
          <w:marTop w:val="0"/>
          <w:marBottom w:val="0"/>
          <w:divBdr>
            <w:top w:val="none" w:sz="0" w:space="0" w:color="auto"/>
            <w:left w:val="none" w:sz="0" w:space="0" w:color="auto"/>
            <w:bottom w:val="none" w:sz="0" w:space="0" w:color="auto"/>
            <w:right w:val="none" w:sz="0" w:space="0" w:color="auto"/>
          </w:divBdr>
          <w:divsChild>
            <w:div w:id="415907121">
              <w:marLeft w:val="0"/>
              <w:marRight w:val="0"/>
              <w:marTop w:val="0"/>
              <w:marBottom w:val="0"/>
              <w:divBdr>
                <w:top w:val="none" w:sz="0" w:space="0" w:color="auto"/>
                <w:left w:val="none" w:sz="0" w:space="0" w:color="auto"/>
                <w:bottom w:val="none" w:sz="0" w:space="0" w:color="auto"/>
                <w:right w:val="none" w:sz="0" w:space="0" w:color="auto"/>
              </w:divBdr>
              <w:divsChild>
                <w:div w:id="115160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383148">
      <w:bodyDiv w:val="1"/>
      <w:marLeft w:val="0"/>
      <w:marRight w:val="0"/>
      <w:marTop w:val="0"/>
      <w:marBottom w:val="0"/>
      <w:divBdr>
        <w:top w:val="none" w:sz="0" w:space="0" w:color="auto"/>
        <w:left w:val="none" w:sz="0" w:space="0" w:color="auto"/>
        <w:bottom w:val="none" w:sz="0" w:space="0" w:color="auto"/>
        <w:right w:val="none" w:sz="0" w:space="0" w:color="auto"/>
      </w:divBdr>
    </w:div>
    <w:div w:id="1212234393">
      <w:bodyDiv w:val="1"/>
      <w:marLeft w:val="0"/>
      <w:marRight w:val="0"/>
      <w:marTop w:val="0"/>
      <w:marBottom w:val="0"/>
      <w:divBdr>
        <w:top w:val="none" w:sz="0" w:space="0" w:color="auto"/>
        <w:left w:val="none" w:sz="0" w:space="0" w:color="auto"/>
        <w:bottom w:val="none" w:sz="0" w:space="0" w:color="auto"/>
        <w:right w:val="none" w:sz="0" w:space="0" w:color="auto"/>
      </w:divBdr>
    </w:div>
    <w:div w:id="1229344786">
      <w:bodyDiv w:val="1"/>
      <w:marLeft w:val="0"/>
      <w:marRight w:val="0"/>
      <w:marTop w:val="0"/>
      <w:marBottom w:val="0"/>
      <w:divBdr>
        <w:top w:val="none" w:sz="0" w:space="0" w:color="auto"/>
        <w:left w:val="none" w:sz="0" w:space="0" w:color="auto"/>
        <w:bottom w:val="none" w:sz="0" w:space="0" w:color="auto"/>
        <w:right w:val="none" w:sz="0" w:space="0" w:color="auto"/>
      </w:divBdr>
    </w:div>
    <w:div w:id="1240359230">
      <w:bodyDiv w:val="1"/>
      <w:marLeft w:val="0"/>
      <w:marRight w:val="0"/>
      <w:marTop w:val="0"/>
      <w:marBottom w:val="0"/>
      <w:divBdr>
        <w:top w:val="none" w:sz="0" w:space="0" w:color="auto"/>
        <w:left w:val="none" w:sz="0" w:space="0" w:color="auto"/>
        <w:bottom w:val="none" w:sz="0" w:space="0" w:color="auto"/>
        <w:right w:val="none" w:sz="0" w:space="0" w:color="auto"/>
      </w:divBdr>
    </w:div>
    <w:div w:id="1254245246">
      <w:bodyDiv w:val="1"/>
      <w:marLeft w:val="0"/>
      <w:marRight w:val="0"/>
      <w:marTop w:val="0"/>
      <w:marBottom w:val="0"/>
      <w:divBdr>
        <w:top w:val="none" w:sz="0" w:space="0" w:color="auto"/>
        <w:left w:val="none" w:sz="0" w:space="0" w:color="auto"/>
        <w:bottom w:val="none" w:sz="0" w:space="0" w:color="auto"/>
        <w:right w:val="none" w:sz="0" w:space="0" w:color="auto"/>
      </w:divBdr>
    </w:div>
    <w:div w:id="1268077897">
      <w:bodyDiv w:val="1"/>
      <w:marLeft w:val="0"/>
      <w:marRight w:val="0"/>
      <w:marTop w:val="0"/>
      <w:marBottom w:val="0"/>
      <w:divBdr>
        <w:top w:val="none" w:sz="0" w:space="0" w:color="auto"/>
        <w:left w:val="none" w:sz="0" w:space="0" w:color="auto"/>
        <w:bottom w:val="none" w:sz="0" w:space="0" w:color="auto"/>
        <w:right w:val="none" w:sz="0" w:space="0" w:color="auto"/>
      </w:divBdr>
    </w:div>
    <w:div w:id="1270427670">
      <w:bodyDiv w:val="1"/>
      <w:marLeft w:val="0"/>
      <w:marRight w:val="0"/>
      <w:marTop w:val="0"/>
      <w:marBottom w:val="0"/>
      <w:divBdr>
        <w:top w:val="none" w:sz="0" w:space="0" w:color="auto"/>
        <w:left w:val="none" w:sz="0" w:space="0" w:color="auto"/>
        <w:bottom w:val="none" w:sz="0" w:space="0" w:color="auto"/>
        <w:right w:val="none" w:sz="0" w:space="0" w:color="auto"/>
      </w:divBdr>
    </w:div>
    <w:div w:id="1271934356">
      <w:bodyDiv w:val="1"/>
      <w:marLeft w:val="0"/>
      <w:marRight w:val="0"/>
      <w:marTop w:val="0"/>
      <w:marBottom w:val="0"/>
      <w:divBdr>
        <w:top w:val="none" w:sz="0" w:space="0" w:color="auto"/>
        <w:left w:val="none" w:sz="0" w:space="0" w:color="auto"/>
        <w:bottom w:val="none" w:sz="0" w:space="0" w:color="auto"/>
        <w:right w:val="none" w:sz="0" w:space="0" w:color="auto"/>
      </w:divBdr>
    </w:div>
    <w:div w:id="1272006633">
      <w:bodyDiv w:val="1"/>
      <w:marLeft w:val="0"/>
      <w:marRight w:val="0"/>
      <w:marTop w:val="0"/>
      <w:marBottom w:val="0"/>
      <w:divBdr>
        <w:top w:val="none" w:sz="0" w:space="0" w:color="auto"/>
        <w:left w:val="none" w:sz="0" w:space="0" w:color="auto"/>
        <w:bottom w:val="none" w:sz="0" w:space="0" w:color="auto"/>
        <w:right w:val="none" w:sz="0" w:space="0" w:color="auto"/>
      </w:divBdr>
    </w:div>
    <w:div w:id="1288928916">
      <w:bodyDiv w:val="1"/>
      <w:marLeft w:val="0"/>
      <w:marRight w:val="0"/>
      <w:marTop w:val="0"/>
      <w:marBottom w:val="0"/>
      <w:divBdr>
        <w:top w:val="none" w:sz="0" w:space="0" w:color="auto"/>
        <w:left w:val="none" w:sz="0" w:space="0" w:color="auto"/>
        <w:bottom w:val="none" w:sz="0" w:space="0" w:color="auto"/>
        <w:right w:val="none" w:sz="0" w:space="0" w:color="auto"/>
      </w:divBdr>
    </w:div>
    <w:div w:id="1314145160">
      <w:bodyDiv w:val="1"/>
      <w:marLeft w:val="0"/>
      <w:marRight w:val="0"/>
      <w:marTop w:val="0"/>
      <w:marBottom w:val="0"/>
      <w:divBdr>
        <w:top w:val="none" w:sz="0" w:space="0" w:color="auto"/>
        <w:left w:val="none" w:sz="0" w:space="0" w:color="auto"/>
        <w:bottom w:val="none" w:sz="0" w:space="0" w:color="auto"/>
        <w:right w:val="none" w:sz="0" w:space="0" w:color="auto"/>
      </w:divBdr>
    </w:div>
    <w:div w:id="1319069781">
      <w:bodyDiv w:val="1"/>
      <w:marLeft w:val="0"/>
      <w:marRight w:val="0"/>
      <w:marTop w:val="0"/>
      <w:marBottom w:val="0"/>
      <w:divBdr>
        <w:top w:val="none" w:sz="0" w:space="0" w:color="auto"/>
        <w:left w:val="none" w:sz="0" w:space="0" w:color="auto"/>
        <w:bottom w:val="none" w:sz="0" w:space="0" w:color="auto"/>
        <w:right w:val="none" w:sz="0" w:space="0" w:color="auto"/>
      </w:divBdr>
    </w:div>
    <w:div w:id="1357073073">
      <w:bodyDiv w:val="1"/>
      <w:marLeft w:val="0"/>
      <w:marRight w:val="0"/>
      <w:marTop w:val="0"/>
      <w:marBottom w:val="0"/>
      <w:divBdr>
        <w:top w:val="none" w:sz="0" w:space="0" w:color="auto"/>
        <w:left w:val="none" w:sz="0" w:space="0" w:color="auto"/>
        <w:bottom w:val="none" w:sz="0" w:space="0" w:color="auto"/>
        <w:right w:val="none" w:sz="0" w:space="0" w:color="auto"/>
      </w:divBdr>
    </w:div>
    <w:div w:id="1368405912">
      <w:bodyDiv w:val="1"/>
      <w:marLeft w:val="0"/>
      <w:marRight w:val="0"/>
      <w:marTop w:val="0"/>
      <w:marBottom w:val="0"/>
      <w:divBdr>
        <w:top w:val="none" w:sz="0" w:space="0" w:color="auto"/>
        <w:left w:val="none" w:sz="0" w:space="0" w:color="auto"/>
        <w:bottom w:val="none" w:sz="0" w:space="0" w:color="auto"/>
        <w:right w:val="none" w:sz="0" w:space="0" w:color="auto"/>
      </w:divBdr>
    </w:div>
    <w:div w:id="1374882941">
      <w:bodyDiv w:val="1"/>
      <w:marLeft w:val="0"/>
      <w:marRight w:val="0"/>
      <w:marTop w:val="0"/>
      <w:marBottom w:val="0"/>
      <w:divBdr>
        <w:top w:val="none" w:sz="0" w:space="0" w:color="auto"/>
        <w:left w:val="none" w:sz="0" w:space="0" w:color="auto"/>
        <w:bottom w:val="none" w:sz="0" w:space="0" w:color="auto"/>
        <w:right w:val="none" w:sz="0" w:space="0" w:color="auto"/>
      </w:divBdr>
      <w:divsChild>
        <w:div w:id="703213053">
          <w:marLeft w:val="0"/>
          <w:marRight w:val="0"/>
          <w:marTop w:val="0"/>
          <w:marBottom w:val="0"/>
          <w:divBdr>
            <w:top w:val="none" w:sz="0" w:space="0" w:color="auto"/>
            <w:left w:val="none" w:sz="0" w:space="0" w:color="auto"/>
            <w:bottom w:val="none" w:sz="0" w:space="0" w:color="auto"/>
            <w:right w:val="none" w:sz="0" w:space="0" w:color="auto"/>
          </w:divBdr>
        </w:div>
      </w:divsChild>
    </w:div>
    <w:div w:id="1377044130">
      <w:bodyDiv w:val="1"/>
      <w:marLeft w:val="0"/>
      <w:marRight w:val="0"/>
      <w:marTop w:val="0"/>
      <w:marBottom w:val="0"/>
      <w:divBdr>
        <w:top w:val="none" w:sz="0" w:space="0" w:color="auto"/>
        <w:left w:val="none" w:sz="0" w:space="0" w:color="auto"/>
        <w:bottom w:val="none" w:sz="0" w:space="0" w:color="auto"/>
        <w:right w:val="none" w:sz="0" w:space="0" w:color="auto"/>
      </w:divBdr>
    </w:div>
    <w:div w:id="1388727781">
      <w:bodyDiv w:val="1"/>
      <w:marLeft w:val="0"/>
      <w:marRight w:val="0"/>
      <w:marTop w:val="0"/>
      <w:marBottom w:val="0"/>
      <w:divBdr>
        <w:top w:val="none" w:sz="0" w:space="0" w:color="auto"/>
        <w:left w:val="none" w:sz="0" w:space="0" w:color="auto"/>
        <w:bottom w:val="none" w:sz="0" w:space="0" w:color="auto"/>
        <w:right w:val="none" w:sz="0" w:space="0" w:color="auto"/>
      </w:divBdr>
      <w:divsChild>
        <w:div w:id="1738361440">
          <w:marLeft w:val="0"/>
          <w:marRight w:val="0"/>
          <w:marTop w:val="0"/>
          <w:marBottom w:val="0"/>
          <w:divBdr>
            <w:top w:val="none" w:sz="0" w:space="0" w:color="auto"/>
            <w:left w:val="none" w:sz="0" w:space="0" w:color="auto"/>
            <w:bottom w:val="none" w:sz="0" w:space="0" w:color="auto"/>
            <w:right w:val="none" w:sz="0" w:space="0" w:color="auto"/>
          </w:divBdr>
          <w:divsChild>
            <w:div w:id="19749934">
              <w:marLeft w:val="0"/>
              <w:marRight w:val="0"/>
              <w:marTop w:val="0"/>
              <w:marBottom w:val="0"/>
              <w:divBdr>
                <w:top w:val="none" w:sz="0" w:space="0" w:color="auto"/>
                <w:left w:val="none" w:sz="0" w:space="0" w:color="auto"/>
                <w:bottom w:val="none" w:sz="0" w:space="0" w:color="auto"/>
                <w:right w:val="none" w:sz="0" w:space="0" w:color="auto"/>
              </w:divBdr>
              <w:divsChild>
                <w:div w:id="1914586814">
                  <w:marLeft w:val="0"/>
                  <w:marRight w:val="0"/>
                  <w:marTop w:val="0"/>
                  <w:marBottom w:val="0"/>
                  <w:divBdr>
                    <w:top w:val="none" w:sz="0" w:space="0" w:color="auto"/>
                    <w:left w:val="none" w:sz="0" w:space="0" w:color="auto"/>
                    <w:bottom w:val="none" w:sz="0" w:space="0" w:color="auto"/>
                    <w:right w:val="none" w:sz="0" w:space="0" w:color="auto"/>
                  </w:divBdr>
                  <w:divsChild>
                    <w:div w:id="726149366">
                      <w:marLeft w:val="0"/>
                      <w:marRight w:val="0"/>
                      <w:marTop w:val="0"/>
                      <w:marBottom w:val="0"/>
                      <w:divBdr>
                        <w:top w:val="none" w:sz="0" w:space="0" w:color="auto"/>
                        <w:left w:val="none" w:sz="0" w:space="0" w:color="auto"/>
                        <w:bottom w:val="none" w:sz="0" w:space="0" w:color="auto"/>
                        <w:right w:val="none" w:sz="0" w:space="0" w:color="auto"/>
                      </w:divBdr>
                      <w:divsChild>
                        <w:div w:id="1539396882">
                          <w:marLeft w:val="0"/>
                          <w:marRight w:val="0"/>
                          <w:marTop w:val="0"/>
                          <w:marBottom w:val="0"/>
                          <w:divBdr>
                            <w:top w:val="none" w:sz="0" w:space="0" w:color="auto"/>
                            <w:left w:val="none" w:sz="0" w:space="0" w:color="auto"/>
                            <w:bottom w:val="none" w:sz="0" w:space="0" w:color="auto"/>
                            <w:right w:val="none" w:sz="0" w:space="0" w:color="auto"/>
                          </w:divBdr>
                          <w:divsChild>
                            <w:div w:id="2073698819">
                              <w:marLeft w:val="0"/>
                              <w:marRight w:val="0"/>
                              <w:marTop w:val="2100"/>
                              <w:marBottom w:val="0"/>
                              <w:divBdr>
                                <w:top w:val="none" w:sz="0" w:space="0" w:color="auto"/>
                                <w:left w:val="none" w:sz="0" w:space="0" w:color="auto"/>
                                <w:bottom w:val="none" w:sz="0" w:space="0" w:color="auto"/>
                                <w:right w:val="none" w:sz="0" w:space="0" w:color="auto"/>
                              </w:divBdr>
                              <w:divsChild>
                                <w:div w:id="1082097356">
                                  <w:marLeft w:val="0"/>
                                  <w:marRight w:val="0"/>
                                  <w:marTop w:val="0"/>
                                  <w:marBottom w:val="0"/>
                                  <w:divBdr>
                                    <w:top w:val="none" w:sz="0" w:space="0" w:color="auto"/>
                                    <w:left w:val="none" w:sz="0" w:space="0" w:color="auto"/>
                                    <w:bottom w:val="none" w:sz="0" w:space="0" w:color="auto"/>
                                    <w:right w:val="none" w:sz="0" w:space="0" w:color="auto"/>
                                  </w:divBdr>
                                  <w:divsChild>
                                    <w:div w:id="1144085899">
                                      <w:marLeft w:val="0"/>
                                      <w:marRight w:val="0"/>
                                      <w:marTop w:val="0"/>
                                      <w:marBottom w:val="0"/>
                                      <w:divBdr>
                                        <w:top w:val="none" w:sz="0" w:space="0" w:color="auto"/>
                                        <w:left w:val="none" w:sz="0" w:space="0" w:color="auto"/>
                                        <w:bottom w:val="none" w:sz="0" w:space="0" w:color="auto"/>
                                        <w:right w:val="none" w:sz="0" w:space="0" w:color="auto"/>
                                      </w:divBdr>
                                      <w:divsChild>
                                        <w:div w:id="1880973844">
                                          <w:marLeft w:val="0"/>
                                          <w:marRight w:val="0"/>
                                          <w:marTop w:val="0"/>
                                          <w:marBottom w:val="0"/>
                                          <w:divBdr>
                                            <w:top w:val="none" w:sz="0" w:space="0" w:color="auto"/>
                                            <w:left w:val="none" w:sz="0" w:space="0" w:color="auto"/>
                                            <w:bottom w:val="none" w:sz="0" w:space="0" w:color="auto"/>
                                            <w:right w:val="none" w:sz="0" w:space="0" w:color="auto"/>
                                          </w:divBdr>
                                          <w:divsChild>
                                            <w:div w:id="99067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3768292">
      <w:bodyDiv w:val="1"/>
      <w:marLeft w:val="0"/>
      <w:marRight w:val="0"/>
      <w:marTop w:val="0"/>
      <w:marBottom w:val="0"/>
      <w:divBdr>
        <w:top w:val="none" w:sz="0" w:space="0" w:color="auto"/>
        <w:left w:val="none" w:sz="0" w:space="0" w:color="auto"/>
        <w:bottom w:val="none" w:sz="0" w:space="0" w:color="auto"/>
        <w:right w:val="none" w:sz="0" w:space="0" w:color="auto"/>
      </w:divBdr>
    </w:div>
    <w:div w:id="1404529962">
      <w:bodyDiv w:val="1"/>
      <w:marLeft w:val="0"/>
      <w:marRight w:val="0"/>
      <w:marTop w:val="0"/>
      <w:marBottom w:val="0"/>
      <w:divBdr>
        <w:top w:val="none" w:sz="0" w:space="0" w:color="auto"/>
        <w:left w:val="none" w:sz="0" w:space="0" w:color="auto"/>
        <w:bottom w:val="none" w:sz="0" w:space="0" w:color="auto"/>
        <w:right w:val="none" w:sz="0" w:space="0" w:color="auto"/>
      </w:divBdr>
    </w:div>
    <w:div w:id="1438018630">
      <w:bodyDiv w:val="1"/>
      <w:marLeft w:val="0"/>
      <w:marRight w:val="0"/>
      <w:marTop w:val="0"/>
      <w:marBottom w:val="0"/>
      <w:divBdr>
        <w:top w:val="none" w:sz="0" w:space="0" w:color="auto"/>
        <w:left w:val="none" w:sz="0" w:space="0" w:color="auto"/>
        <w:bottom w:val="none" w:sz="0" w:space="0" w:color="auto"/>
        <w:right w:val="none" w:sz="0" w:space="0" w:color="auto"/>
      </w:divBdr>
      <w:divsChild>
        <w:div w:id="2087024771">
          <w:marLeft w:val="0"/>
          <w:marRight w:val="0"/>
          <w:marTop w:val="0"/>
          <w:marBottom w:val="0"/>
          <w:divBdr>
            <w:top w:val="none" w:sz="0" w:space="0" w:color="auto"/>
            <w:left w:val="none" w:sz="0" w:space="0" w:color="auto"/>
            <w:bottom w:val="none" w:sz="0" w:space="0" w:color="auto"/>
            <w:right w:val="none" w:sz="0" w:space="0" w:color="auto"/>
          </w:divBdr>
          <w:divsChild>
            <w:div w:id="1195463532">
              <w:marLeft w:val="0"/>
              <w:marRight w:val="0"/>
              <w:marTop w:val="100"/>
              <w:marBottom w:val="100"/>
              <w:divBdr>
                <w:top w:val="none" w:sz="0" w:space="0" w:color="auto"/>
                <w:left w:val="none" w:sz="0" w:space="0" w:color="auto"/>
                <w:bottom w:val="none" w:sz="0" w:space="0" w:color="auto"/>
                <w:right w:val="none" w:sz="0" w:space="0" w:color="auto"/>
              </w:divBdr>
              <w:divsChild>
                <w:div w:id="91305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331646">
      <w:bodyDiv w:val="1"/>
      <w:marLeft w:val="0"/>
      <w:marRight w:val="0"/>
      <w:marTop w:val="0"/>
      <w:marBottom w:val="0"/>
      <w:divBdr>
        <w:top w:val="none" w:sz="0" w:space="0" w:color="auto"/>
        <w:left w:val="none" w:sz="0" w:space="0" w:color="auto"/>
        <w:bottom w:val="none" w:sz="0" w:space="0" w:color="auto"/>
        <w:right w:val="none" w:sz="0" w:space="0" w:color="auto"/>
      </w:divBdr>
    </w:div>
    <w:div w:id="1447851244">
      <w:bodyDiv w:val="1"/>
      <w:marLeft w:val="0"/>
      <w:marRight w:val="0"/>
      <w:marTop w:val="0"/>
      <w:marBottom w:val="0"/>
      <w:divBdr>
        <w:top w:val="none" w:sz="0" w:space="0" w:color="auto"/>
        <w:left w:val="none" w:sz="0" w:space="0" w:color="auto"/>
        <w:bottom w:val="none" w:sz="0" w:space="0" w:color="auto"/>
        <w:right w:val="none" w:sz="0" w:space="0" w:color="auto"/>
      </w:divBdr>
    </w:div>
    <w:div w:id="1454909761">
      <w:bodyDiv w:val="1"/>
      <w:marLeft w:val="0"/>
      <w:marRight w:val="0"/>
      <w:marTop w:val="0"/>
      <w:marBottom w:val="0"/>
      <w:divBdr>
        <w:top w:val="none" w:sz="0" w:space="0" w:color="auto"/>
        <w:left w:val="none" w:sz="0" w:space="0" w:color="auto"/>
        <w:bottom w:val="none" w:sz="0" w:space="0" w:color="auto"/>
        <w:right w:val="none" w:sz="0" w:space="0" w:color="auto"/>
      </w:divBdr>
    </w:div>
    <w:div w:id="1462650532">
      <w:bodyDiv w:val="1"/>
      <w:marLeft w:val="0"/>
      <w:marRight w:val="0"/>
      <w:marTop w:val="0"/>
      <w:marBottom w:val="0"/>
      <w:divBdr>
        <w:top w:val="none" w:sz="0" w:space="0" w:color="auto"/>
        <w:left w:val="none" w:sz="0" w:space="0" w:color="auto"/>
        <w:bottom w:val="none" w:sz="0" w:space="0" w:color="auto"/>
        <w:right w:val="none" w:sz="0" w:space="0" w:color="auto"/>
      </w:divBdr>
    </w:div>
    <w:div w:id="1499465817">
      <w:bodyDiv w:val="1"/>
      <w:marLeft w:val="0"/>
      <w:marRight w:val="0"/>
      <w:marTop w:val="0"/>
      <w:marBottom w:val="0"/>
      <w:divBdr>
        <w:top w:val="none" w:sz="0" w:space="0" w:color="auto"/>
        <w:left w:val="none" w:sz="0" w:space="0" w:color="auto"/>
        <w:bottom w:val="none" w:sz="0" w:space="0" w:color="auto"/>
        <w:right w:val="none" w:sz="0" w:space="0" w:color="auto"/>
      </w:divBdr>
    </w:div>
    <w:div w:id="1502425350">
      <w:bodyDiv w:val="1"/>
      <w:marLeft w:val="0"/>
      <w:marRight w:val="0"/>
      <w:marTop w:val="0"/>
      <w:marBottom w:val="0"/>
      <w:divBdr>
        <w:top w:val="none" w:sz="0" w:space="0" w:color="auto"/>
        <w:left w:val="none" w:sz="0" w:space="0" w:color="auto"/>
        <w:bottom w:val="none" w:sz="0" w:space="0" w:color="auto"/>
        <w:right w:val="none" w:sz="0" w:space="0" w:color="auto"/>
      </w:divBdr>
    </w:div>
    <w:div w:id="1510289363">
      <w:bodyDiv w:val="1"/>
      <w:marLeft w:val="0"/>
      <w:marRight w:val="0"/>
      <w:marTop w:val="0"/>
      <w:marBottom w:val="0"/>
      <w:divBdr>
        <w:top w:val="none" w:sz="0" w:space="0" w:color="auto"/>
        <w:left w:val="none" w:sz="0" w:space="0" w:color="auto"/>
        <w:bottom w:val="none" w:sz="0" w:space="0" w:color="auto"/>
        <w:right w:val="none" w:sz="0" w:space="0" w:color="auto"/>
      </w:divBdr>
    </w:div>
    <w:div w:id="1527599440">
      <w:bodyDiv w:val="1"/>
      <w:marLeft w:val="0"/>
      <w:marRight w:val="0"/>
      <w:marTop w:val="0"/>
      <w:marBottom w:val="0"/>
      <w:divBdr>
        <w:top w:val="none" w:sz="0" w:space="0" w:color="auto"/>
        <w:left w:val="none" w:sz="0" w:space="0" w:color="auto"/>
        <w:bottom w:val="none" w:sz="0" w:space="0" w:color="auto"/>
        <w:right w:val="none" w:sz="0" w:space="0" w:color="auto"/>
      </w:divBdr>
    </w:div>
    <w:div w:id="1532912437">
      <w:bodyDiv w:val="1"/>
      <w:marLeft w:val="0"/>
      <w:marRight w:val="0"/>
      <w:marTop w:val="0"/>
      <w:marBottom w:val="0"/>
      <w:divBdr>
        <w:top w:val="none" w:sz="0" w:space="0" w:color="auto"/>
        <w:left w:val="none" w:sz="0" w:space="0" w:color="auto"/>
        <w:bottom w:val="none" w:sz="0" w:space="0" w:color="auto"/>
        <w:right w:val="none" w:sz="0" w:space="0" w:color="auto"/>
      </w:divBdr>
      <w:divsChild>
        <w:div w:id="710493945">
          <w:marLeft w:val="0"/>
          <w:marRight w:val="0"/>
          <w:marTop w:val="0"/>
          <w:marBottom w:val="0"/>
          <w:divBdr>
            <w:top w:val="none" w:sz="0" w:space="0" w:color="auto"/>
            <w:left w:val="none" w:sz="0" w:space="0" w:color="auto"/>
            <w:bottom w:val="none" w:sz="0" w:space="0" w:color="auto"/>
            <w:right w:val="none" w:sz="0" w:space="0" w:color="auto"/>
          </w:divBdr>
          <w:divsChild>
            <w:div w:id="164246593">
              <w:marLeft w:val="0"/>
              <w:marRight w:val="0"/>
              <w:marTop w:val="0"/>
              <w:marBottom w:val="0"/>
              <w:divBdr>
                <w:top w:val="none" w:sz="0" w:space="0" w:color="auto"/>
                <w:left w:val="none" w:sz="0" w:space="0" w:color="auto"/>
                <w:bottom w:val="none" w:sz="0" w:space="0" w:color="auto"/>
                <w:right w:val="none" w:sz="0" w:space="0" w:color="auto"/>
              </w:divBdr>
              <w:divsChild>
                <w:div w:id="739255449">
                  <w:marLeft w:val="0"/>
                  <w:marRight w:val="0"/>
                  <w:marTop w:val="0"/>
                  <w:marBottom w:val="0"/>
                  <w:divBdr>
                    <w:top w:val="none" w:sz="0" w:space="0" w:color="auto"/>
                    <w:left w:val="none" w:sz="0" w:space="0" w:color="auto"/>
                    <w:bottom w:val="none" w:sz="0" w:space="0" w:color="auto"/>
                    <w:right w:val="none" w:sz="0" w:space="0" w:color="auto"/>
                  </w:divBdr>
                  <w:divsChild>
                    <w:div w:id="734356164">
                      <w:marLeft w:val="0"/>
                      <w:marRight w:val="0"/>
                      <w:marTop w:val="0"/>
                      <w:marBottom w:val="0"/>
                      <w:divBdr>
                        <w:top w:val="none" w:sz="0" w:space="0" w:color="auto"/>
                        <w:left w:val="none" w:sz="0" w:space="0" w:color="auto"/>
                        <w:bottom w:val="none" w:sz="0" w:space="0" w:color="auto"/>
                        <w:right w:val="none" w:sz="0" w:space="0" w:color="auto"/>
                      </w:divBdr>
                      <w:divsChild>
                        <w:div w:id="333413906">
                          <w:marLeft w:val="0"/>
                          <w:marRight w:val="0"/>
                          <w:marTop w:val="0"/>
                          <w:marBottom w:val="495"/>
                          <w:divBdr>
                            <w:top w:val="none" w:sz="0" w:space="0" w:color="auto"/>
                            <w:left w:val="none" w:sz="0" w:space="0" w:color="auto"/>
                            <w:bottom w:val="none" w:sz="0" w:space="0" w:color="auto"/>
                            <w:right w:val="none" w:sz="0" w:space="0" w:color="auto"/>
                          </w:divBdr>
                          <w:divsChild>
                            <w:div w:id="122887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5074344">
      <w:bodyDiv w:val="1"/>
      <w:marLeft w:val="0"/>
      <w:marRight w:val="0"/>
      <w:marTop w:val="0"/>
      <w:marBottom w:val="0"/>
      <w:divBdr>
        <w:top w:val="none" w:sz="0" w:space="0" w:color="auto"/>
        <w:left w:val="none" w:sz="0" w:space="0" w:color="auto"/>
        <w:bottom w:val="none" w:sz="0" w:space="0" w:color="auto"/>
        <w:right w:val="none" w:sz="0" w:space="0" w:color="auto"/>
      </w:divBdr>
    </w:div>
    <w:div w:id="1543439032">
      <w:bodyDiv w:val="1"/>
      <w:marLeft w:val="0"/>
      <w:marRight w:val="0"/>
      <w:marTop w:val="0"/>
      <w:marBottom w:val="0"/>
      <w:divBdr>
        <w:top w:val="none" w:sz="0" w:space="0" w:color="auto"/>
        <w:left w:val="none" w:sz="0" w:space="0" w:color="auto"/>
        <w:bottom w:val="none" w:sz="0" w:space="0" w:color="auto"/>
        <w:right w:val="none" w:sz="0" w:space="0" w:color="auto"/>
      </w:divBdr>
    </w:div>
    <w:div w:id="1551843677">
      <w:bodyDiv w:val="1"/>
      <w:marLeft w:val="0"/>
      <w:marRight w:val="0"/>
      <w:marTop w:val="0"/>
      <w:marBottom w:val="0"/>
      <w:divBdr>
        <w:top w:val="none" w:sz="0" w:space="0" w:color="auto"/>
        <w:left w:val="none" w:sz="0" w:space="0" w:color="auto"/>
        <w:bottom w:val="none" w:sz="0" w:space="0" w:color="auto"/>
        <w:right w:val="none" w:sz="0" w:space="0" w:color="auto"/>
      </w:divBdr>
    </w:div>
    <w:div w:id="1553417573">
      <w:bodyDiv w:val="1"/>
      <w:marLeft w:val="0"/>
      <w:marRight w:val="0"/>
      <w:marTop w:val="0"/>
      <w:marBottom w:val="0"/>
      <w:divBdr>
        <w:top w:val="none" w:sz="0" w:space="0" w:color="auto"/>
        <w:left w:val="none" w:sz="0" w:space="0" w:color="auto"/>
        <w:bottom w:val="none" w:sz="0" w:space="0" w:color="auto"/>
        <w:right w:val="none" w:sz="0" w:space="0" w:color="auto"/>
      </w:divBdr>
    </w:div>
    <w:div w:id="1560823018">
      <w:bodyDiv w:val="1"/>
      <w:marLeft w:val="0"/>
      <w:marRight w:val="0"/>
      <w:marTop w:val="0"/>
      <w:marBottom w:val="0"/>
      <w:divBdr>
        <w:top w:val="none" w:sz="0" w:space="0" w:color="auto"/>
        <w:left w:val="none" w:sz="0" w:space="0" w:color="auto"/>
        <w:bottom w:val="none" w:sz="0" w:space="0" w:color="auto"/>
        <w:right w:val="none" w:sz="0" w:space="0" w:color="auto"/>
      </w:divBdr>
    </w:div>
    <w:div w:id="1563179766">
      <w:bodyDiv w:val="1"/>
      <w:marLeft w:val="0"/>
      <w:marRight w:val="0"/>
      <w:marTop w:val="0"/>
      <w:marBottom w:val="0"/>
      <w:divBdr>
        <w:top w:val="none" w:sz="0" w:space="0" w:color="auto"/>
        <w:left w:val="none" w:sz="0" w:space="0" w:color="auto"/>
        <w:bottom w:val="none" w:sz="0" w:space="0" w:color="auto"/>
        <w:right w:val="none" w:sz="0" w:space="0" w:color="auto"/>
      </w:divBdr>
    </w:div>
    <w:div w:id="1573588006">
      <w:bodyDiv w:val="1"/>
      <w:marLeft w:val="0"/>
      <w:marRight w:val="0"/>
      <w:marTop w:val="0"/>
      <w:marBottom w:val="0"/>
      <w:divBdr>
        <w:top w:val="none" w:sz="0" w:space="0" w:color="auto"/>
        <w:left w:val="none" w:sz="0" w:space="0" w:color="auto"/>
        <w:bottom w:val="none" w:sz="0" w:space="0" w:color="auto"/>
        <w:right w:val="none" w:sz="0" w:space="0" w:color="auto"/>
      </w:divBdr>
    </w:div>
    <w:div w:id="1598102978">
      <w:bodyDiv w:val="1"/>
      <w:marLeft w:val="0"/>
      <w:marRight w:val="0"/>
      <w:marTop w:val="0"/>
      <w:marBottom w:val="0"/>
      <w:divBdr>
        <w:top w:val="none" w:sz="0" w:space="0" w:color="auto"/>
        <w:left w:val="none" w:sz="0" w:space="0" w:color="auto"/>
        <w:bottom w:val="none" w:sz="0" w:space="0" w:color="auto"/>
        <w:right w:val="none" w:sz="0" w:space="0" w:color="auto"/>
      </w:divBdr>
    </w:div>
    <w:div w:id="1640770705">
      <w:bodyDiv w:val="1"/>
      <w:marLeft w:val="0"/>
      <w:marRight w:val="0"/>
      <w:marTop w:val="0"/>
      <w:marBottom w:val="0"/>
      <w:divBdr>
        <w:top w:val="none" w:sz="0" w:space="0" w:color="auto"/>
        <w:left w:val="none" w:sz="0" w:space="0" w:color="auto"/>
        <w:bottom w:val="none" w:sz="0" w:space="0" w:color="auto"/>
        <w:right w:val="none" w:sz="0" w:space="0" w:color="auto"/>
      </w:divBdr>
    </w:div>
    <w:div w:id="1645432835">
      <w:bodyDiv w:val="1"/>
      <w:marLeft w:val="0"/>
      <w:marRight w:val="0"/>
      <w:marTop w:val="0"/>
      <w:marBottom w:val="0"/>
      <w:divBdr>
        <w:top w:val="none" w:sz="0" w:space="0" w:color="auto"/>
        <w:left w:val="none" w:sz="0" w:space="0" w:color="auto"/>
        <w:bottom w:val="none" w:sz="0" w:space="0" w:color="auto"/>
        <w:right w:val="none" w:sz="0" w:space="0" w:color="auto"/>
      </w:divBdr>
    </w:div>
    <w:div w:id="1654941661">
      <w:bodyDiv w:val="1"/>
      <w:marLeft w:val="0"/>
      <w:marRight w:val="0"/>
      <w:marTop w:val="0"/>
      <w:marBottom w:val="0"/>
      <w:divBdr>
        <w:top w:val="none" w:sz="0" w:space="0" w:color="auto"/>
        <w:left w:val="none" w:sz="0" w:space="0" w:color="auto"/>
        <w:bottom w:val="none" w:sz="0" w:space="0" w:color="auto"/>
        <w:right w:val="none" w:sz="0" w:space="0" w:color="auto"/>
      </w:divBdr>
    </w:div>
    <w:div w:id="1658418639">
      <w:bodyDiv w:val="1"/>
      <w:marLeft w:val="0"/>
      <w:marRight w:val="0"/>
      <w:marTop w:val="0"/>
      <w:marBottom w:val="0"/>
      <w:divBdr>
        <w:top w:val="none" w:sz="0" w:space="0" w:color="auto"/>
        <w:left w:val="none" w:sz="0" w:space="0" w:color="auto"/>
        <w:bottom w:val="none" w:sz="0" w:space="0" w:color="auto"/>
        <w:right w:val="none" w:sz="0" w:space="0" w:color="auto"/>
      </w:divBdr>
    </w:div>
    <w:div w:id="1663926233">
      <w:bodyDiv w:val="1"/>
      <w:marLeft w:val="0"/>
      <w:marRight w:val="0"/>
      <w:marTop w:val="0"/>
      <w:marBottom w:val="0"/>
      <w:divBdr>
        <w:top w:val="none" w:sz="0" w:space="0" w:color="auto"/>
        <w:left w:val="none" w:sz="0" w:space="0" w:color="auto"/>
        <w:bottom w:val="none" w:sz="0" w:space="0" w:color="auto"/>
        <w:right w:val="none" w:sz="0" w:space="0" w:color="auto"/>
      </w:divBdr>
    </w:div>
    <w:div w:id="1674644038">
      <w:bodyDiv w:val="1"/>
      <w:marLeft w:val="0"/>
      <w:marRight w:val="0"/>
      <w:marTop w:val="0"/>
      <w:marBottom w:val="0"/>
      <w:divBdr>
        <w:top w:val="none" w:sz="0" w:space="0" w:color="auto"/>
        <w:left w:val="none" w:sz="0" w:space="0" w:color="auto"/>
        <w:bottom w:val="none" w:sz="0" w:space="0" w:color="auto"/>
        <w:right w:val="none" w:sz="0" w:space="0" w:color="auto"/>
      </w:divBdr>
    </w:div>
    <w:div w:id="1678575051">
      <w:bodyDiv w:val="1"/>
      <w:marLeft w:val="0"/>
      <w:marRight w:val="0"/>
      <w:marTop w:val="0"/>
      <w:marBottom w:val="0"/>
      <w:divBdr>
        <w:top w:val="none" w:sz="0" w:space="0" w:color="auto"/>
        <w:left w:val="none" w:sz="0" w:space="0" w:color="auto"/>
        <w:bottom w:val="none" w:sz="0" w:space="0" w:color="auto"/>
        <w:right w:val="none" w:sz="0" w:space="0" w:color="auto"/>
      </w:divBdr>
    </w:div>
    <w:div w:id="1720936554">
      <w:bodyDiv w:val="1"/>
      <w:marLeft w:val="0"/>
      <w:marRight w:val="0"/>
      <w:marTop w:val="0"/>
      <w:marBottom w:val="0"/>
      <w:divBdr>
        <w:top w:val="none" w:sz="0" w:space="0" w:color="auto"/>
        <w:left w:val="none" w:sz="0" w:space="0" w:color="auto"/>
        <w:bottom w:val="none" w:sz="0" w:space="0" w:color="auto"/>
        <w:right w:val="none" w:sz="0" w:space="0" w:color="auto"/>
      </w:divBdr>
    </w:div>
    <w:div w:id="1721396050">
      <w:bodyDiv w:val="1"/>
      <w:marLeft w:val="0"/>
      <w:marRight w:val="0"/>
      <w:marTop w:val="0"/>
      <w:marBottom w:val="0"/>
      <w:divBdr>
        <w:top w:val="none" w:sz="0" w:space="0" w:color="auto"/>
        <w:left w:val="none" w:sz="0" w:space="0" w:color="auto"/>
        <w:bottom w:val="none" w:sz="0" w:space="0" w:color="auto"/>
        <w:right w:val="none" w:sz="0" w:space="0" w:color="auto"/>
      </w:divBdr>
    </w:div>
    <w:div w:id="1742365154">
      <w:bodyDiv w:val="1"/>
      <w:marLeft w:val="0"/>
      <w:marRight w:val="0"/>
      <w:marTop w:val="0"/>
      <w:marBottom w:val="0"/>
      <w:divBdr>
        <w:top w:val="none" w:sz="0" w:space="0" w:color="auto"/>
        <w:left w:val="none" w:sz="0" w:space="0" w:color="auto"/>
        <w:bottom w:val="none" w:sz="0" w:space="0" w:color="auto"/>
        <w:right w:val="none" w:sz="0" w:space="0" w:color="auto"/>
      </w:divBdr>
    </w:div>
    <w:div w:id="1783256686">
      <w:bodyDiv w:val="1"/>
      <w:marLeft w:val="0"/>
      <w:marRight w:val="0"/>
      <w:marTop w:val="0"/>
      <w:marBottom w:val="0"/>
      <w:divBdr>
        <w:top w:val="none" w:sz="0" w:space="0" w:color="auto"/>
        <w:left w:val="none" w:sz="0" w:space="0" w:color="auto"/>
        <w:bottom w:val="none" w:sz="0" w:space="0" w:color="auto"/>
        <w:right w:val="none" w:sz="0" w:space="0" w:color="auto"/>
      </w:divBdr>
    </w:div>
    <w:div w:id="1800415817">
      <w:bodyDiv w:val="1"/>
      <w:marLeft w:val="0"/>
      <w:marRight w:val="0"/>
      <w:marTop w:val="0"/>
      <w:marBottom w:val="0"/>
      <w:divBdr>
        <w:top w:val="none" w:sz="0" w:space="0" w:color="auto"/>
        <w:left w:val="none" w:sz="0" w:space="0" w:color="auto"/>
        <w:bottom w:val="none" w:sz="0" w:space="0" w:color="auto"/>
        <w:right w:val="none" w:sz="0" w:space="0" w:color="auto"/>
      </w:divBdr>
    </w:div>
    <w:div w:id="1805584377">
      <w:bodyDiv w:val="1"/>
      <w:marLeft w:val="0"/>
      <w:marRight w:val="0"/>
      <w:marTop w:val="0"/>
      <w:marBottom w:val="0"/>
      <w:divBdr>
        <w:top w:val="none" w:sz="0" w:space="0" w:color="auto"/>
        <w:left w:val="none" w:sz="0" w:space="0" w:color="auto"/>
        <w:bottom w:val="none" w:sz="0" w:space="0" w:color="auto"/>
        <w:right w:val="none" w:sz="0" w:space="0" w:color="auto"/>
      </w:divBdr>
    </w:div>
    <w:div w:id="1823237220">
      <w:bodyDiv w:val="1"/>
      <w:marLeft w:val="1200"/>
      <w:marRight w:val="900"/>
      <w:marTop w:val="150"/>
      <w:marBottom w:val="300"/>
      <w:divBdr>
        <w:top w:val="none" w:sz="0" w:space="0" w:color="auto"/>
        <w:left w:val="none" w:sz="0" w:space="0" w:color="auto"/>
        <w:bottom w:val="none" w:sz="0" w:space="0" w:color="auto"/>
        <w:right w:val="none" w:sz="0" w:space="0" w:color="auto"/>
      </w:divBdr>
      <w:divsChild>
        <w:div w:id="294408100">
          <w:marLeft w:val="2250"/>
          <w:marRight w:val="0"/>
          <w:marTop w:val="0"/>
          <w:marBottom w:val="0"/>
          <w:divBdr>
            <w:top w:val="none" w:sz="0" w:space="0" w:color="auto"/>
            <w:left w:val="none" w:sz="0" w:space="0" w:color="auto"/>
            <w:bottom w:val="none" w:sz="0" w:space="0" w:color="auto"/>
            <w:right w:val="none" w:sz="0" w:space="0" w:color="auto"/>
          </w:divBdr>
        </w:div>
      </w:divsChild>
    </w:div>
    <w:div w:id="1825009717">
      <w:bodyDiv w:val="1"/>
      <w:marLeft w:val="0"/>
      <w:marRight w:val="0"/>
      <w:marTop w:val="0"/>
      <w:marBottom w:val="0"/>
      <w:divBdr>
        <w:top w:val="none" w:sz="0" w:space="0" w:color="auto"/>
        <w:left w:val="none" w:sz="0" w:space="0" w:color="auto"/>
        <w:bottom w:val="none" w:sz="0" w:space="0" w:color="auto"/>
        <w:right w:val="none" w:sz="0" w:space="0" w:color="auto"/>
      </w:divBdr>
    </w:div>
    <w:div w:id="1825856078">
      <w:bodyDiv w:val="1"/>
      <w:marLeft w:val="0"/>
      <w:marRight w:val="0"/>
      <w:marTop w:val="0"/>
      <w:marBottom w:val="0"/>
      <w:divBdr>
        <w:top w:val="none" w:sz="0" w:space="0" w:color="auto"/>
        <w:left w:val="none" w:sz="0" w:space="0" w:color="auto"/>
        <w:bottom w:val="none" w:sz="0" w:space="0" w:color="auto"/>
        <w:right w:val="none" w:sz="0" w:space="0" w:color="auto"/>
      </w:divBdr>
    </w:div>
    <w:div w:id="1826584486">
      <w:bodyDiv w:val="1"/>
      <w:marLeft w:val="0"/>
      <w:marRight w:val="0"/>
      <w:marTop w:val="0"/>
      <w:marBottom w:val="0"/>
      <w:divBdr>
        <w:top w:val="none" w:sz="0" w:space="0" w:color="auto"/>
        <w:left w:val="none" w:sz="0" w:space="0" w:color="auto"/>
        <w:bottom w:val="none" w:sz="0" w:space="0" w:color="auto"/>
        <w:right w:val="none" w:sz="0" w:space="0" w:color="auto"/>
      </w:divBdr>
    </w:div>
    <w:div w:id="1833835333">
      <w:bodyDiv w:val="1"/>
      <w:marLeft w:val="0"/>
      <w:marRight w:val="0"/>
      <w:marTop w:val="0"/>
      <w:marBottom w:val="0"/>
      <w:divBdr>
        <w:top w:val="none" w:sz="0" w:space="0" w:color="auto"/>
        <w:left w:val="none" w:sz="0" w:space="0" w:color="auto"/>
        <w:bottom w:val="none" w:sz="0" w:space="0" w:color="auto"/>
        <w:right w:val="none" w:sz="0" w:space="0" w:color="auto"/>
      </w:divBdr>
    </w:div>
    <w:div w:id="1835490901">
      <w:bodyDiv w:val="1"/>
      <w:marLeft w:val="0"/>
      <w:marRight w:val="0"/>
      <w:marTop w:val="0"/>
      <w:marBottom w:val="0"/>
      <w:divBdr>
        <w:top w:val="none" w:sz="0" w:space="0" w:color="auto"/>
        <w:left w:val="none" w:sz="0" w:space="0" w:color="auto"/>
        <w:bottom w:val="none" w:sz="0" w:space="0" w:color="auto"/>
        <w:right w:val="none" w:sz="0" w:space="0" w:color="auto"/>
      </w:divBdr>
    </w:div>
    <w:div w:id="1839998655">
      <w:bodyDiv w:val="1"/>
      <w:marLeft w:val="0"/>
      <w:marRight w:val="0"/>
      <w:marTop w:val="0"/>
      <w:marBottom w:val="0"/>
      <w:divBdr>
        <w:top w:val="none" w:sz="0" w:space="0" w:color="auto"/>
        <w:left w:val="none" w:sz="0" w:space="0" w:color="auto"/>
        <w:bottom w:val="none" w:sz="0" w:space="0" w:color="auto"/>
        <w:right w:val="none" w:sz="0" w:space="0" w:color="auto"/>
      </w:divBdr>
    </w:div>
    <w:div w:id="1843471550">
      <w:bodyDiv w:val="1"/>
      <w:marLeft w:val="0"/>
      <w:marRight w:val="0"/>
      <w:marTop w:val="0"/>
      <w:marBottom w:val="0"/>
      <w:divBdr>
        <w:top w:val="none" w:sz="0" w:space="0" w:color="auto"/>
        <w:left w:val="none" w:sz="0" w:space="0" w:color="auto"/>
        <w:bottom w:val="none" w:sz="0" w:space="0" w:color="auto"/>
        <w:right w:val="none" w:sz="0" w:space="0" w:color="auto"/>
      </w:divBdr>
    </w:div>
    <w:div w:id="1846168075">
      <w:bodyDiv w:val="1"/>
      <w:marLeft w:val="0"/>
      <w:marRight w:val="0"/>
      <w:marTop w:val="0"/>
      <w:marBottom w:val="0"/>
      <w:divBdr>
        <w:top w:val="none" w:sz="0" w:space="0" w:color="auto"/>
        <w:left w:val="none" w:sz="0" w:space="0" w:color="auto"/>
        <w:bottom w:val="none" w:sz="0" w:space="0" w:color="auto"/>
        <w:right w:val="none" w:sz="0" w:space="0" w:color="auto"/>
      </w:divBdr>
    </w:div>
    <w:div w:id="1849908908">
      <w:bodyDiv w:val="1"/>
      <w:marLeft w:val="0"/>
      <w:marRight w:val="0"/>
      <w:marTop w:val="0"/>
      <w:marBottom w:val="0"/>
      <w:divBdr>
        <w:top w:val="none" w:sz="0" w:space="0" w:color="auto"/>
        <w:left w:val="none" w:sz="0" w:space="0" w:color="auto"/>
        <w:bottom w:val="none" w:sz="0" w:space="0" w:color="auto"/>
        <w:right w:val="none" w:sz="0" w:space="0" w:color="auto"/>
      </w:divBdr>
    </w:div>
    <w:div w:id="1859199141">
      <w:bodyDiv w:val="1"/>
      <w:marLeft w:val="0"/>
      <w:marRight w:val="0"/>
      <w:marTop w:val="0"/>
      <w:marBottom w:val="0"/>
      <w:divBdr>
        <w:top w:val="none" w:sz="0" w:space="0" w:color="auto"/>
        <w:left w:val="none" w:sz="0" w:space="0" w:color="auto"/>
        <w:bottom w:val="none" w:sz="0" w:space="0" w:color="auto"/>
        <w:right w:val="none" w:sz="0" w:space="0" w:color="auto"/>
      </w:divBdr>
    </w:div>
    <w:div w:id="1863517771">
      <w:bodyDiv w:val="1"/>
      <w:marLeft w:val="0"/>
      <w:marRight w:val="0"/>
      <w:marTop w:val="0"/>
      <w:marBottom w:val="0"/>
      <w:divBdr>
        <w:top w:val="none" w:sz="0" w:space="0" w:color="auto"/>
        <w:left w:val="none" w:sz="0" w:space="0" w:color="auto"/>
        <w:bottom w:val="none" w:sz="0" w:space="0" w:color="auto"/>
        <w:right w:val="none" w:sz="0" w:space="0" w:color="auto"/>
      </w:divBdr>
    </w:div>
    <w:div w:id="1867284152">
      <w:bodyDiv w:val="1"/>
      <w:marLeft w:val="0"/>
      <w:marRight w:val="0"/>
      <w:marTop w:val="0"/>
      <w:marBottom w:val="0"/>
      <w:divBdr>
        <w:top w:val="none" w:sz="0" w:space="0" w:color="auto"/>
        <w:left w:val="none" w:sz="0" w:space="0" w:color="auto"/>
        <w:bottom w:val="none" w:sz="0" w:space="0" w:color="auto"/>
        <w:right w:val="none" w:sz="0" w:space="0" w:color="auto"/>
      </w:divBdr>
    </w:div>
    <w:div w:id="1869100219">
      <w:bodyDiv w:val="1"/>
      <w:marLeft w:val="0"/>
      <w:marRight w:val="0"/>
      <w:marTop w:val="0"/>
      <w:marBottom w:val="0"/>
      <w:divBdr>
        <w:top w:val="none" w:sz="0" w:space="0" w:color="auto"/>
        <w:left w:val="none" w:sz="0" w:space="0" w:color="auto"/>
        <w:bottom w:val="none" w:sz="0" w:space="0" w:color="auto"/>
        <w:right w:val="none" w:sz="0" w:space="0" w:color="auto"/>
      </w:divBdr>
    </w:div>
    <w:div w:id="1873691764">
      <w:bodyDiv w:val="1"/>
      <w:marLeft w:val="0"/>
      <w:marRight w:val="0"/>
      <w:marTop w:val="0"/>
      <w:marBottom w:val="0"/>
      <w:divBdr>
        <w:top w:val="none" w:sz="0" w:space="0" w:color="auto"/>
        <w:left w:val="none" w:sz="0" w:space="0" w:color="auto"/>
        <w:bottom w:val="none" w:sz="0" w:space="0" w:color="auto"/>
        <w:right w:val="none" w:sz="0" w:space="0" w:color="auto"/>
      </w:divBdr>
      <w:divsChild>
        <w:div w:id="1445732817">
          <w:marLeft w:val="0"/>
          <w:marRight w:val="0"/>
          <w:marTop w:val="750"/>
          <w:marBottom w:val="0"/>
          <w:divBdr>
            <w:top w:val="none" w:sz="0" w:space="0" w:color="auto"/>
            <w:left w:val="none" w:sz="0" w:space="0" w:color="auto"/>
            <w:bottom w:val="none" w:sz="0" w:space="0" w:color="auto"/>
            <w:right w:val="none" w:sz="0" w:space="0" w:color="auto"/>
          </w:divBdr>
        </w:div>
      </w:divsChild>
    </w:div>
    <w:div w:id="1916085117">
      <w:bodyDiv w:val="1"/>
      <w:marLeft w:val="0"/>
      <w:marRight w:val="0"/>
      <w:marTop w:val="0"/>
      <w:marBottom w:val="0"/>
      <w:divBdr>
        <w:top w:val="none" w:sz="0" w:space="0" w:color="auto"/>
        <w:left w:val="none" w:sz="0" w:space="0" w:color="auto"/>
        <w:bottom w:val="none" w:sz="0" w:space="0" w:color="auto"/>
        <w:right w:val="none" w:sz="0" w:space="0" w:color="auto"/>
      </w:divBdr>
    </w:div>
    <w:div w:id="1949195398">
      <w:bodyDiv w:val="1"/>
      <w:marLeft w:val="0"/>
      <w:marRight w:val="0"/>
      <w:marTop w:val="0"/>
      <w:marBottom w:val="0"/>
      <w:divBdr>
        <w:top w:val="none" w:sz="0" w:space="0" w:color="auto"/>
        <w:left w:val="none" w:sz="0" w:space="0" w:color="auto"/>
        <w:bottom w:val="none" w:sz="0" w:space="0" w:color="auto"/>
        <w:right w:val="none" w:sz="0" w:space="0" w:color="auto"/>
      </w:divBdr>
    </w:div>
    <w:div w:id="1949267589">
      <w:bodyDiv w:val="1"/>
      <w:marLeft w:val="0"/>
      <w:marRight w:val="0"/>
      <w:marTop w:val="0"/>
      <w:marBottom w:val="0"/>
      <w:divBdr>
        <w:top w:val="none" w:sz="0" w:space="0" w:color="auto"/>
        <w:left w:val="none" w:sz="0" w:space="0" w:color="auto"/>
        <w:bottom w:val="none" w:sz="0" w:space="0" w:color="auto"/>
        <w:right w:val="none" w:sz="0" w:space="0" w:color="auto"/>
      </w:divBdr>
      <w:divsChild>
        <w:div w:id="376046795">
          <w:marLeft w:val="0"/>
          <w:marRight w:val="0"/>
          <w:marTop w:val="0"/>
          <w:marBottom w:val="0"/>
          <w:divBdr>
            <w:top w:val="none" w:sz="0" w:space="0" w:color="auto"/>
            <w:left w:val="none" w:sz="0" w:space="0" w:color="auto"/>
            <w:bottom w:val="none" w:sz="0" w:space="0" w:color="auto"/>
            <w:right w:val="none" w:sz="0" w:space="0" w:color="auto"/>
          </w:divBdr>
          <w:divsChild>
            <w:div w:id="1214005570">
              <w:marLeft w:val="0"/>
              <w:marRight w:val="0"/>
              <w:marTop w:val="0"/>
              <w:marBottom w:val="0"/>
              <w:divBdr>
                <w:top w:val="none" w:sz="0" w:space="0" w:color="auto"/>
                <w:left w:val="none" w:sz="0" w:space="0" w:color="auto"/>
                <w:bottom w:val="none" w:sz="0" w:space="0" w:color="auto"/>
                <w:right w:val="none" w:sz="0" w:space="0" w:color="auto"/>
              </w:divBdr>
              <w:divsChild>
                <w:div w:id="1784298255">
                  <w:marLeft w:val="0"/>
                  <w:marRight w:val="0"/>
                  <w:marTop w:val="0"/>
                  <w:marBottom w:val="0"/>
                  <w:divBdr>
                    <w:top w:val="none" w:sz="0" w:space="0" w:color="auto"/>
                    <w:left w:val="none" w:sz="0" w:space="0" w:color="auto"/>
                    <w:bottom w:val="none" w:sz="0" w:space="0" w:color="auto"/>
                    <w:right w:val="none" w:sz="0" w:space="0" w:color="auto"/>
                  </w:divBdr>
                  <w:divsChild>
                    <w:div w:id="816646164">
                      <w:marLeft w:val="0"/>
                      <w:marRight w:val="0"/>
                      <w:marTop w:val="0"/>
                      <w:marBottom w:val="720"/>
                      <w:divBdr>
                        <w:top w:val="none" w:sz="0" w:space="0" w:color="auto"/>
                        <w:left w:val="none" w:sz="0" w:space="0" w:color="auto"/>
                        <w:bottom w:val="none" w:sz="0" w:space="0" w:color="auto"/>
                        <w:right w:val="none" w:sz="0" w:space="0" w:color="auto"/>
                      </w:divBdr>
                      <w:divsChild>
                        <w:div w:id="46812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975761">
      <w:bodyDiv w:val="1"/>
      <w:marLeft w:val="0"/>
      <w:marRight w:val="0"/>
      <w:marTop w:val="0"/>
      <w:marBottom w:val="0"/>
      <w:divBdr>
        <w:top w:val="none" w:sz="0" w:space="0" w:color="auto"/>
        <w:left w:val="none" w:sz="0" w:space="0" w:color="auto"/>
        <w:bottom w:val="none" w:sz="0" w:space="0" w:color="auto"/>
        <w:right w:val="none" w:sz="0" w:space="0" w:color="auto"/>
      </w:divBdr>
    </w:div>
    <w:div w:id="1963261982">
      <w:bodyDiv w:val="1"/>
      <w:marLeft w:val="0"/>
      <w:marRight w:val="0"/>
      <w:marTop w:val="0"/>
      <w:marBottom w:val="0"/>
      <w:divBdr>
        <w:top w:val="none" w:sz="0" w:space="0" w:color="auto"/>
        <w:left w:val="none" w:sz="0" w:space="0" w:color="auto"/>
        <w:bottom w:val="none" w:sz="0" w:space="0" w:color="auto"/>
        <w:right w:val="none" w:sz="0" w:space="0" w:color="auto"/>
      </w:divBdr>
    </w:div>
    <w:div w:id="1964918988">
      <w:bodyDiv w:val="1"/>
      <w:marLeft w:val="0"/>
      <w:marRight w:val="0"/>
      <w:marTop w:val="0"/>
      <w:marBottom w:val="0"/>
      <w:divBdr>
        <w:top w:val="none" w:sz="0" w:space="0" w:color="auto"/>
        <w:left w:val="none" w:sz="0" w:space="0" w:color="auto"/>
        <w:bottom w:val="none" w:sz="0" w:space="0" w:color="auto"/>
        <w:right w:val="none" w:sz="0" w:space="0" w:color="auto"/>
      </w:divBdr>
    </w:div>
    <w:div w:id="1987857392">
      <w:bodyDiv w:val="1"/>
      <w:marLeft w:val="0"/>
      <w:marRight w:val="0"/>
      <w:marTop w:val="0"/>
      <w:marBottom w:val="0"/>
      <w:divBdr>
        <w:top w:val="none" w:sz="0" w:space="0" w:color="auto"/>
        <w:left w:val="none" w:sz="0" w:space="0" w:color="auto"/>
        <w:bottom w:val="none" w:sz="0" w:space="0" w:color="auto"/>
        <w:right w:val="none" w:sz="0" w:space="0" w:color="auto"/>
      </w:divBdr>
    </w:div>
    <w:div w:id="1992321510">
      <w:bodyDiv w:val="1"/>
      <w:marLeft w:val="0"/>
      <w:marRight w:val="0"/>
      <w:marTop w:val="0"/>
      <w:marBottom w:val="0"/>
      <w:divBdr>
        <w:top w:val="none" w:sz="0" w:space="0" w:color="auto"/>
        <w:left w:val="none" w:sz="0" w:space="0" w:color="auto"/>
        <w:bottom w:val="none" w:sz="0" w:space="0" w:color="auto"/>
        <w:right w:val="none" w:sz="0" w:space="0" w:color="auto"/>
      </w:divBdr>
    </w:div>
    <w:div w:id="1997372471">
      <w:bodyDiv w:val="1"/>
      <w:marLeft w:val="0"/>
      <w:marRight w:val="0"/>
      <w:marTop w:val="0"/>
      <w:marBottom w:val="0"/>
      <w:divBdr>
        <w:top w:val="none" w:sz="0" w:space="0" w:color="auto"/>
        <w:left w:val="none" w:sz="0" w:space="0" w:color="auto"/>
        <w:bottom w:val="none" w:sz="0" w:space="0" w:color="auto"/>
        <w:right w:val="none" w:sz="0" w:space="0" w:color="auto"/>
      </w:divBdr>
    </w:div>
    <w:div w:id="1998023846">
      <w:bodyDiv w:val="1"/>
      <w:marLeft w:val="0"/>
      <w:marRight w:val="0"/>
      <w:marTop w:val="0"/>
      <w:marBottom w:val="0"/>
      <w:divBdr>
        <w:top w:val="none" w:sz="0" w:space="0" w:color="auto"/>
        <w:left w:val="none" w:sz="0" w:space="0" w:color="auto"/>
        <w:bottom w:val="none" w:sz="0" w:space="0" w:color="auto"/>
        <w:right w:val="none" w:sz="0" w:space="0" w:color="auto"/>
      </w:divBdr>
    </w:div>
    <w:div w:id="2026635479">
      <w:bodyDiv w:val="1"/>
      <w:marLeft w:val="0"/>
      <w:marRight w:val="0"/>
      <w:marTop w:val="0"/>
      <w:marBottom w:val="0"/>
      <w:divBdr>
        <w:top w:val="none" w:sz="0" w:space="0" w:color="auto"/>
        <w:left w:val="none" w:sz="0" w:space="0" w:color="auto"/>
        <w:bottom w:val="none" w:sz="0" w:space="0" w:color="auto"/>
        <w:right w:val="none" w:sz="0" w:space="0" w:color="auto"/>
      </w:divBdr>
    </w:div>
    <w:div w:id="2029141091">
      <w:bodyDiv w:val="1"/>
      <w:marLeft w:val="0"/>
      <w:marRight w:val="0"/>
      <w:marTop w:val="0"/>
      <w:marBottom w:val="0"/>
      <w:divBdr>
        <w:top w:val="none" w:sz="0" w:space="0" w:color="auto"/>
        <w:left w:val="none" w:sz="0" w:space="0" w:color="auto"/>
        <w:bottom w:val="none" w:sz="0" w:space="0" w:color="auto"/>
        <w:right w:val="none" w:sz="0" w:space="0" w:color="auto"/>
      </w:divBdr>
    </w:div>
    <w:div w:id="2029670172">
      <w:bodyDiv w:val="1"/>
      <w:marLeft w:val="0"/>
      <w:marRight w:val="0"/>
      <w:marTop w:val="0"/>
      <w:marBottom w:val="0"/>
      <w:divBdr>
        <w:top w:val="none" w:sz="0" w:space="0" w:color="auto"/>
        <w:left w:val="none" w:sz="0" w:space="0" w:color="auto"/>
        <w:bottom w:val="none" w:sz="0" w:space="0" w:color="auto"/>
        <w:right w:val="none" w:sz="0" w:space="0" w:color="auto"/>
      </w:divBdr>
      <w:divsChild>
        <w:div w:id="807403660">
          <w:marLeft w:val="0"/>
          <w:marRight w:val="0"/>
          <w:marTop w:val="225"/>
          <w:marBottom w:val="0"/>
          <w:divBdr>
            <w:top w:val="none" w:sz="0" w:space="0" w:color="auto"/>
            <w:left w:val="none" w:sz="0" w:space="0" w:color="auto"/>
            <w:bottom w:val="none" w:sz="0" w:space="0" w:color="auto"/>
            <w:right w:val="none" w:sz="0" w:space="0" w:color="auto"/>
          </w:divBdr>
          <w:divsChild>
            <w:div w:id="106196507">
              <w:marLeft w:val="0"/>
              <w:marRight w:val="0"/>
              <w:marTop w:val="0"/>
              <w:marBottom w:val="0"/>
              <w:divBdr>
                <w:top w:val="none" w:sz="0" w:space="0" w:color="auto"/>
                <w:left w:val="none" w:sz="0" w:space="0" w:color="auto"/>
                <w:bottom w:val="none" w:sz="0" w:space="0" w:color="auto"/>
                <w:right w:val="none" w:sz="0" w:space="0" w:color="auto"/>
              </w:divBdr>
              <w:divsChild>
                <w:div w:id="1761486083">
                  <w:marLeft w:val="0"/>
                  <w:marRight w:val="0"/>
                  <w:marTop w:val="0"/>
                  <w:marBottom w:val="0"/>
                  <w:divBdr>
                    <w:top w:val="none" w:sz="0" w:space="0" w:color="auto"/>
                    <w:left w:val="none" w:sz="0" w:space="0" w:color="auto"/>
                    <w:bottom w:val="none" w:sz="0" w:space="0" w:color="auto"/>
                    <w:right w:val="none" w:sz="0" w:space="0" w:color="auto"/>
                  </w:divBdr>
                  <w:divsChild>
                    <w:div w:id="1075781814">
                      <w:marLeft w:val="0"/>
                      <w:marRight w:val="0"/>
                      <w:marTop w:val="0"/>
                      <w:marBottom w:val="0"/>
                      <w:divBdr>
                        <w:top w:val="none" w:sz="0" w:space="0" w:color="auto"/>
                        <w:left w:val="none" w:sz="0" w:space="0" w:color="auto"/>
                        <w:bottom w:val="none" w:sz="0" w:space="0" w:color="auto"/>
                        <w:right w:val="none" w:sz="0" w:space="0" w:color="auto"/>
                      </w:divBdr>
                      <w:divsChild>
                        <w:div w:id="316568205">
                          <w:marLeft w:val="0"/>
                          <w:marRight w:val="0"/>
                          <w:marTop w:val="0"/>
                          <w:marBottom w:val="0"/>
                          <w:divBdr>
                            <w:top w:val="none" w:sz="0" w:space="0" w:color="auto"/>
                            <w:left w:val="none" w:sz="0" w:space="0" w:color="auto"/>
                            <w:bottom w:val="none" w:sz="0" w:space="0" w:color="auto"/>
                            <w:right w:val="none" w:sz="0" w:space="0" w:color="auto"/>
                          </w:divBdr>
                          <w:divsChild>
                            <w:div w:id="537619457">
                              <w:marLeft w:val="0"/>
                              <w:marRight w:val="0"/>
                              <w:marTop w:val="0"/>
                              <w:marBottom w:val="0"/>
                              <w:divBdr>
                                <w:top w:val="none" w:sz="0" w:space="0" w:color="auto"/>
                                <w:left w:val="none" w:sz="0" w:space="0" w:color="auto"/>
                                <w:bottom w:val="none" w:sz="0" w:space="0" w:color="auto"/>
                                <w:right w:val="none" w:sz="0" w:space="0" w:color="auto"/>
                              </w:divBdr>
                              <w:divsChild>
                                <w:div w:id="920026312">
                                  <w:marLeft w:val="0"/>
                                  <w:marRight w:val="0"/>
                                  <w:marTop w:val="0"/>
                                  <w:marBottom w:val="0"/>
                                  <w:divBdr>
                                    <w:top w:val="none" w:sz="0" w:space="0" w:color="auto"/>
                                    <w:left w:val="none" w:sz="0" w:space="0" w:color="auto"/>
                                    <w:bottom w:val="none" w:sz="0" w:space="0" w:color="auto"/>
                                    <w:right w:val="none" w:sz="0" w:space="0" w:color="auto"/>
                                  </w:divBdr>
                                  <w:divsChild>
                                    <w:div w:id="1057971518">
                                      <w:marLeft w:val="0"/>
                                      <w:marRight w:val="0"/>
                                      <w:marTop w:val="0"/>
                                      <w:marBottom w:val="0"/>
                                      <w:divBdr>
                                        <w:top w:val="none" w:sz="0" w:space="0" w:color="auto"/>
                                        <w:left w:val="none" w:sz="0" w:space="0" w:color="auto"/>
                                        <w:bottom w:val="none" w:sz="0" w:space="0" w:color="auto"/>
                                        <w:right w:val="none" w:sz="0" w:space="0" w:color="auto"/>
                                      </w:divBdr>
                                      <w:divsChild>
                                        <w:div w:id="1531139013">
                                          <w:marLeft w:val="0"/>
                                          <w:marRight w:val="0"/>
                                          <w:marTop w:val="72"/>
                                          <w:marBottom w:val="375"/>
                                          <w:divBdr>
                                            <w:top w:val="dotted" w:sz="6" w:space="0" w:color="BBBBBB"/>
                                            <w:left w:val="dotted" w:sz="2" w:space="10" w:color="BBBBBB"/>
                                            <w:bottom w:val="dotted" w:sz="6" w:space="0" w:color="BBBBBB"/>
                                            <w:right w:val="dotted" w:sz="2" w:space="10" w:color="BBBBBB"/>
                                          </w:divBdr>
                                          <w:divsChild>
                                            <w:div w:id="1038092618">
                                              <w:marLeft w:val="0"/>
                                              <w:marRight w:val="0"/>
                                              <w:marTop w:val="0"/>
                                              <w:marBottom w:val="180"/>
                                              <w:divBdr>
                                                <w:top w:val="dotted" w:sz="2" w:space="8" w:color="BBBBBB"/>
                                                <w:left w:val="dotted" w:sz="6" w:space="22" w:color="BBBBBB"/>
                                                <w:bottom w:val="dotted" w:sz="6" w:space="1" w:color="446666"/>
                                                <w:right w:val="dotted" w:sz="6" w:space="11" w:color="BBBBBB"/>
                                              </w:divBdr>
                                              <w:divsChild>
                                                <w:div w:id="160394359">
                                                  <w:marLeft w:val="0"/>
                                                  <w:marRight w:val="0"/>
                                                  <w:marTop w:val="0"/>
                                                  <w:marBottom w:val="150"/>
                                                  <w:divBdr>
                                                    <w:top w:val="none" w:sz="0" w:space="0" w:color="auto"/>
                                                    <w:left w:val="none" w:sz="0" w:space="0" w:color="auto"/>
                                                    <w:bottom w:val="none" w:sz="0" w:space="0" w:color="auto"/>
                                                    <w:right w:val="none" w:sz="0" w:space="0" w:color="auto"/>
                                                  </w:divBdr>
                                                </w:div>
                                                <w:div w:id="193927059">
                                                  <w:marLeft w:val="0"/>
                                                  <w:marRight w:val="0"/>
                                                  <w:marTop w:val="0"/>
                                                  <w:marBottom w:val="150"/>
                                                  <w:divBdr>
                                                    <w:top w:val="none" w:sz="0" w:space="0" w:color="auto"/>
                                                    <w:left w:val="none" w:sz="0" w:space="0" w:color="auto"/>
                                                    <w:bottom w:val="none" w:sz="0" w:space="0" w:color="auto"/>
                                                    <w:right w:val="none" w:sz="0" w:space="0" w:color="auto"/>
                                                  </w:divBdr>
                                                </w:div>
                                                <w:div w:id="248467848">
                                                  <w:marLeft w:val="0"/>
                                                  <w:marRight w:val="0"/>
                                                  <w:marTop w:val="0"/>
                                                  <w:marBottom w:val="150"/>
                                                  <w:divBdr>
                                                    <w:top w:val="none" w:sz="0" w:space="0" w:color="auto"/>
                                                    <w:left w:val="none" w:sz="0" w:space="0" w:color="auto"/>
                                                    <w:bottom w:val="none" w:sz="0" w:space="0" w:color="auto"/>
                                                    <w:right w:val="none" w:sz="0" w:space="0" w:color="auto"/>
                                                  </w:divBdr>
                                                </w:div>
                                                <w:div w:id="310907432">
                                                  <w:marLeft w:val="0"/>
                                                  <w:marRight w:val="0"/>
                                                  <w:marTop w:val="0"/>
                                                  <w:marBottom w:val="150"/>
                                                  <w:divBdr>
                                                    <w:top w:val="none" w:sz="0" w:space="0" w:color="auto"/>
                                                    <w:left w:val="none" w:sz="0" w:space="0" w:color="auto"/>
                                                    <w:bottom w:val="none" w:sz="0" w:space="0" w:color="auto"/>
                                                    <w:right w:val="none" w:sz="0" w:space="0" w:color="auto"/>
                                                  </w:divBdr>
                                                </w:div>
                                                <w:div w:id="320816122">
                                                  <w:marLeft w:val="0"/>
                                                  <w:marRight w:val="0"/>
                                                  <w:marTop w:val="0"/>
                                                  <w:marBottom w:val="150"/>
                                                  <w:divBdr>
                                                    <w:top w:val="none" w:sz="0" w:space="0" w:color="auto"/>
                                                    <w:left w:val="none" w:sz="0" w:space="0" w:color="auto"/>
                                                    <w:bottom w:val="none" w:sz="0" w:space="0" w:color="auto"/>
                                                    <w:right w:val="none" w:sz="0" w:space="0" w:color="auto"/>
                                                  </w:divBdr>
                                                </w:div>
                                                <w:div w:id="330715301">
                                                  <w:marLeft w:val="0"/>
                                                  <w:marRight w:val="0"/>
                                                  <w:marTop w:val="0"/>
                                                  <w:marBottom w:val="150"/>
                                                  <w:divBdr>
                                                    <w:top w:val="none" w:sz="0" w:space="0" w:color="auto"/>
                                                    <w:left w:val="none" w:sz="0" w:space="0" w:color="auto"/>
                                                    <w:bottom w:val="none" w:sz="0" w:space="0" w:color="auto"/>
                                                    <w:right w:val="none" w:sz="0" w:space="0" w:color="auto"/>
                                                  </w:divBdr>
                                                </w:div>
                                                <w:div w:id="365061356">
                                                  <w:marLeft w:val="0"/>
                                                  <w:marRight w:val="0"/>
                                                  <w:marTop w:val="0"/>
                                                  <w:marBottom w:val="150"/>
                                                  <w:divBdr>
                                                    <w:top w:val="none" w:sz="0" w:space="0" w:color="auto"/>
                                                    <w:left w:val="none" w:sz="0" w:space="0" w:color="auto"/>
                                                    <w:bottom w:val="none" w:sz="0" w:space="0" w:color="auto"/>
                                                    <w:right w:val="none" w:sz="0" w:space="0" w:color="auto"/>
                                                  </w:divBdr>
                                                </w:div>
                                                <w:div w:id="515315067">
                                                  <w:marLeft w:val="0"/>
                                                  <w:marRight w:val="0"/>
                                                  <w:marTop w:val="0"/>
                                                  <w:marBottom w:val="150"/>
                                                  <w:divBdr>
                                                    <w:top w:val="none" w:sz="0" w:space="0" w:color="auto"/>
                                                    <w:left w:val="none" w:sz="0" w:space="0" w:color="auto"/>
                                                    <w:bottom w:val="none" w:sz="0" w:space="0" w:color="auto"/>
                                                    <w:right w:val="none" w:sz="0" w:space="0" w:color="auto"/>
                                                  </w:divBdr>
                                                </w:div>
                                                <w:div w:id="570696713">
                                                  <w:marLeft w:val="0"/>
                                                  <w:marRight w:val="0"/>
                                                  <w:marTop w:val="0"/>
                                                  <w:marBottom w:val="150"/>
                                                  <w:divBdr>
                                                    <w:top w:val="none" w:sz="0" w:space="0" w:color="auto"/>
                                                    <w:left w:val="none" w:sz="0" w:space="0" w:color="auto"/>
                                                    <w:bottom w:val="none" w:sz="0" w:space="0" w:color="auto"/>
                                                    <w:right w:val="none" w:sz="0" w:space="0" w:color="auto"/>
                                                  </w:divBdr>
                                                </w:div>
                                                <w:div w:id="681778750">
                                                  <w:marLeft w:val="0"/>
                                                  <w:marRight w:val="0"/>
                                                  <w:marTop w:val="0"/>
                                                  <w:marBottom w:val="150"/>
                                                  <w:divBdr>
                                                    <w:top w:val="none" w:sz="0" w:space="0" w:color="auto"/>
                                                    <w:left w:val="none" w:sz="0" w:space="0" w:color="auto"/>
                                                    <w:bottom w:val="none" w:sz="0" w:space="0" w:color="auto"/>
                                                    <w:right w:val="none" w:sz="0" w:space="0" w:color="auto"/>
                                                  </w:divBdr>
                                                </w:div>
                                                <w:div w:id="747264363">
                                                  <w:marLeft w:val="0"/>
                                                  <w:marRight w:val="0"/>
                                                  <w:marTop w:val="0"/>
                                                  <w:marBottom w:val="150"/>
                                                  <w:divBdr>
                                                    <w:top w:val="none" w:sz="0" w:space="0" w:color="auto"/>
                                                    <w:left w:val="none" w:sz="0" w:space="0" w:color="auto"/>
                                                    <w:bottom w:val="none" w:sz="0" w:space="0" w:color="auto"/>
                                                    <w:right w:val="none" w:sz="0" w:space="0" w:color="auto"/>
                                                  </w:divBdr>
                                                </w:div>
                                                <w:div w:id="923075037">
                                                  <w:marLeft w:val="0"/>
                                                  <w:marRight w:val="0"/>
                                                  <w:marTop w:val="0"/>
                                                  <w:marBottom w:val="150"/>
                                                  <w:divBdr>
                                                    <w:top w:val="none" w:sz="0" w:space="0" w:color="auto"/>
                                                    <w:left w:val="none" w:sz="0" w:space="0" w:color="auto"/>
                                                    <w:bottom w:val="none" w:sz="0" w:space="0" w:color="auto"/>
                                                    <w:right w:val="none" w:sz="0" w:space="0" w:color="auto"/>
                                                  </w:divBdr>
                                                </w:div>
                                                <w:div w:id="963077037">
                                                  <w:marLeft w:val="0"/>
                                                  <w:marRight w:val="0"/>
                                                  <w:marTop w:val="0"/>
                                                  <w:marBottom w:val="150"/>
                                                  <w:divBdr>
                                                    <w:top w:val="none" w:sz="0" w:space="0" w:color="auto"/>
                                                    <w:left w:val="none" w:sz="0" w:space="0" w:color="auto"/>
                                                    <w:bottom w:val="none" w:sz="0" w:space="0" w:color="auto"/>
                                                    <w:right w:val="none" w:sz="0" w:space="0" w:color="auto"/>
                                                  </w:divBdr>
                                                </w:div>
                                                <w:div w:id="1259682676">
                                                  <w:marLeft w:val="0"/>
                                                  <w:marRight w:val="0"/>
                                                  <w:marTop w:val="0"/>
                                                  <w:marBottom w:val="150"/>
                                                  <w:divBdr>
                                                    <w:top w:val="none" w:sz="0" w:space="0" w:color="auto"/>
                                                    <w:left w:val="none" w:sz="0" w:space="0" w:color="auto"/>
                                                    <w:bottom w:val="none" w:sz="0" w:space="0" w:color="auto"/>
                                                    <w:right w:val="none" w:sz="0" w:space="0" w:color="auto"/>
                                                  </w:divBdr>
                                                </w:div>
                                                <w:div w:id="1324506920">
                                                  <w:marLeft w:val="0"/>
                                                  <w:marRight w:val="0"/>
                                                  <w:marTop w:val="0"/>
                                                  <w:marBottom w:val="150"/>
                                                  <w:divBdr>
                                                    <w:top w:val="none" w:sz="0" w:space="0" w:color="auto"/>
                                                    <w:left w:val="none" w:sz="0" w:space="0" w:color="auto"/>
                                                    <w:bottom w:val="none" w:sz="0" w:space="0" w:color="auto"/>
                                                    <w:right w:val="none" w:sz="0" w:space="0" w:color="auto"/>
                                                  </w:divBdr>
                                                </w:div>
                                                <w:div w:id="1581987841">
                                                  <w:marLeft w:val="0"/>
                                                  <w:marRight w:val="0"/>
                                                  <w:marTop w:val="0"/>
                                                  <w:marBottom w:val="150"/>
                                                  <w:divBdr>
                                                    <w:top w:val="none" w:sz="0" w:space="0" w:color="auto"/>
                                                    <w:left w:val="none" w:sz="0" w:space="0" w:color="auto"/>
                                                    <w:bottom w:val="none" w:sz="0" w:space="0" w:color="auto"/>
                                                    <w:right w:val="none" w:sz="0" w:space="0" w:color="auto"/>
                                                  </w:divBdr>
                                                </w:div>
                                                <w:div w:id="1641883595">
                                                  <w:marLeft w:val="0"/>
                                                  <w:marRight w:val="0"/>
                                                  <w:marTop w:val="0"/>
                                                  <w:marBottom w:val="150"/>
                                                  <w:divBdr>
                                                    <w:top w:val="none" w:sz="0" w:space="0" w:color="auto"/>
                                                    <w:left w:val="none" w:sz="0" w:space="0" w:color="auto"/>
                                                    <w:bottom w:val="none" w:sz="0" w:space="0" w:color="auto"/>
                                                    <w:right w:val="none" w:sz="0" w:space="0" w:color="auto"/>
                                                  </w:divBdr>
                                                </w:div>
                                                <w:div w:id="1664815474">
                                                  <w:marLeft w:val="0"/>
                                                  <w:marRight w:val="0"/>
                                                  <w:marTop w:val="0"/>
                                                  <w:marBottom w:val="150"/>
                                                  <w:divBdr>
                                                    <w:top w:val="none" w:sz="0" w:space="0" w:color="auto"/>
                                                    <w:left w:val="none" w:sz="0" w:space="0" w:color="auto"/>
                                                    <w:bottom w:val="none" w:sz="0" w:space="0" w:color="auto"/>
                                                    <w:right w:val="none" w:sz="0" w:space="0" w:color="auto"/>
                                                  </w:divBdr>
                                                </w:div>
                                                <w:div w:id="1868249346">
                                                  <w:marLeft w:val="0"/>
                                                  <w:marRight w:val="0"/>
                                                  <w:marTop w:val="0"/>
                                                  <w:marBottom w:val="150"/>
                                                  <w:divBdr>
                                                    <w:top w:val="none" w:sz="0" w:space="0" w:color="auto"/>
                                                    <w:left w:val="none" w:sz="0" w:space="0" w:color="auto"/>
                                                    <w:bottom w:val="none" w:sz="0" w:space="0" w:color="auto"/>
                                                    <w:right w:val="none" w:sz="0" w:space="0" w:color="auto"/>
                                                  </w:divBdr>
                                                </w:div>
                                                <w:div w:id="19837340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301153">
      <w:bodyDiv w:val="1"/>
      <w:marLeft w:val="0"/>
      <w:marRight w:val="0"/>
      <w:marTop w:val="0"/>
      <w:marBottom w:val="0"/>
      <w:divBdr>
        <w:top w:val="none" w:sz="0" w:space="0" w:color="auto"/>
        <w:left w:val="none" w:sz="0" w:space="0" w:color="auto"/>
        <w:bottom w:val="none" w:sz="0" w:space="0" w:color="auto"/>
        <w:right w:val="none" w:sz="0" w:space="0" w:color="auto"/>
      </w:divBdr>
    </w:div>
    <w:div w:id="2067560905">
      <w:bodyDiv w:val="1"/>
      <w:marLeft w:val="0"/>
      <w:marRight w:val="0"/>
      <w:marTop w:val="0"/>
      <w:marBottom w:val="0"/>
      <w:divBdr>
        <w:top w:val="none" w:sz="0" w:space="0" w:color="auto"/>
        <w:left w:val="none" w:sz="0" w:space="0" w:color="auto"/>
        <w:bottom w:val="none" w:sz="0" w:space="0" w:color="auto"/>
        <w:right w:val="none" w:sz="0" w:space="0" w:color="auto"/>
      </w:divBdr>
    </w:div>
    <w:div w:id="2086805970">
      <w:bodyDiv w:val="1"/>
      <w:marLeft w:val="0"/>
      <w:marRight w:val="0"/>
      <w:marTop w:val="0"/>
      <w:marBottom w:val="0"/>
      <w:divBdr>
        <w:top w:val="none" w:sz="0" w:space="0" w:color="auto"/>
        <w:left w:val="none" w:sz="0" w:space="0" w:color="auto"/>
        <w:bottom w:val="none" w:sz="0" w:space="0" w:color="auto"/>
        <w:right w:val="none" w:sz="0" w:space="0" w:color="auto"/>
      </w:divBdr>
    </w:div>
    <w:div w:id="213714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teinkamp@st-pallotti.de" TargetMode="Externa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footnotes" Target="footnotes.xml"/><Relationship Id="rId12" Type="http://schemas.openxmlformats.org/officeDocument/2006/relationships/hyperlink" Target="http://www.st-pallotti.de" TargetMode="External"/><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s://www.pfarrbriefservice.de/search/files?width=auto&amp;height=auto&amp;inline=true#atom_image_content_810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farrbuero@st-pallotti.de"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hyperlink" Target="mailto:pfarrbuero@st-pallotti.de" TargetMode="External"/><Relationship Id="rId10" Type="http://schemas.openxmlformats.org/officeDocument/2006/relationships/hyperlink" Target="mailto:katja.waldschmidt@gmx.de" TargetMode="External"/><Relationship Id="rId19"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hyperlink" Target="mailto:landwehr@st-pallotti.de" TargetMode="External"/><Relationship Id="rId14" Type="http://schemas.openxmlformats.org/officeDocument/2006/relationships/hyperlink" Target="mailto:steinkamp@st-pallotti.de" TargetMode="External"/><Relationship Id="rId22"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N:\Pfarramt\Eigene%20Dateien\PFARRBRIEF\Pfarrbriefe%202020\Pfarrbrief%2017.20.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19D46-8C4C-4389-8E39-A1E05CF6A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Pfarrbrief 17.20</Template>
  <TotalTime>0</TotalTime>
  <Pages>8</Pages>
  <Words>1753</Words>
  <Characters>11049</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BMO</Company>
  <LinksUpToDate>false</LinksUpToDate>
  <CharactersWithSpaces>12777</CharactersWithSpaces>
  <SharedDoc>false</SharedDoc>
  <HLinks>
    <vt:vector size="66" baseType="variant">
      <vt:variant>
        <vt:i4>3932197</vt:i4>
      </vt:variant>
      <vt:variant>
        <vt:i4>18</vt:i4>
      </vt:variant>
      <vt:variant>
        <vt:i4>0</vt:i4>
      </vt:variant>
      <vt:variant>
        <vt:i4>5</vt:i4>
      </vt:variant>
      <vt:variant>
        <vt:lpwstr>https://www.google.de/url?sa=i&amp;url=https://www.serafinum.de/ratgeber/grabstein-symbole-bedeutung/&amp;psig=AOvVaw1Qfsk2VprcwVCIAhRtrpzf&amp;ust=1591943915937000&amp;source=images&amp;cd=vfe&amp;ved=0CAIQjRxqFwoTCNCU07OT-ekCFQAAAAAdAAAAABAK</vt:lpwstr>
      </vt:variant>
      <vt:variant>
        <vt:lpwstr/>
      </vt:variant>
      <vt:variant>
        <vt:i4>3276805</vt:i4>
      </vt:variant>
      <vt:variant>
        <vt:i4>15</vt:i4>
      </vt:variant>
      <vt:variant>
        <vt:i4>0</vt:i4>
      </vt:variant>
      <vt:variant>
        <vt:i4>5</vt:i4>
      </vt:variant>
      <vt:variant>
        <vt:lpwstr>https://www.pfarrbriefservice.de/search/files?width=auto&amp;height=auto&amp;inline=true</vt:lpwstr>
      </vt:variant>
      <vt:variant>
        <vt:lpwstr>atom_image_content_8109</vt:lpwstr>
      </vt:variant>
      <vt:variant>
        <vt:i4>3276805</vt:i4>
      </vt:variant>
      <vt:variant>
        <vt:i4>12</vt:i4>
      </vt:variant>
      <vt:variant>
        <vt:i4>0</vt:i4>
      </vt:variant>
      <vt:variant>
        <vt:i4>5</vt:i4>
      </vt:variant>
      <vt:variant>
        <vt:lpwstr>https://www.pfarrbriefservice.de/search/files?width=auto&amp;height=auto&amp;inline=true</vt:lpwstr>
      </vt:variant>
      <vt:variant>
        <vt:lpwstr>atom_image_content_8109</vt:lpwstr>
      </vt:variant>
      <vt:variant>
        <vt:i4>3014760</vt:i4>
      </vt:variant>
      <vt:variant>
        <vt:i4>9</vt:i4>
      </vt:variant>
      <vt:variant>
        <vt:i4>0</vt:i4>
      </vt:variant>
      <vt:variant>
        <vt:i4>5</vt:i4>
      </vt:variant>
      <vt:variant>
        <vt:lpwstr>http://www.st-pallotti.de/</vt:lpwstr>
      </vt:variant>
      <vt:variant>
        <vt:lpwstr/>
      </vt:variant>
      <vt:variant>
        <vt:i4>8257564</vt:i4>
      </vt:variant>
      <vt:variant>
        <vt:i4>6</vt:i4>
      </vt:variant>
      <vt:variant>
        <vt:i4>0</vt:i4>
      </vt:variant>
      <vt:variant>
        <vt:i4>5</vt:i4>
      </vt:variant>
      <vt:variant>
        <vt:lpwstr>mailto:pfarrbuero@st-pallotti.de</vt:lpwstr>
      </vt:variant>
      <vt:variant>
        <vt:lpwstr/>
      </vt:variant>
      <vt:variant>
        <vt:i4>7995395</vt:i4>
      </vt:variant>
      <vt:variant>
        <vt:i4>3</vt:i4>
      </vt:variant>
      <vt:variant>
        <vt:i4>0</vt:i4>
      </vt:variant>
      <vt:variant>
        <vt:i4>5</vt:i4>
      </vt:variant>
      <vt:variant>
        <vt:lpwstr>mailto:katja.waldschmidt@gmx.de</vt:lpwstr>
      </vt:variant>
      <vt:variant>
        <vt:lpwstr/>
      </vt:variant>
      <vt:variant>
        <vt:i4>458866</vt:i4>
      </vt:variant>
      <vt:variant>
        <vt:i4>0</vt:i4>
      </vt:variant>
      <vt:variant>
        <vt:i4>0</vt:i4>
      </vt:variant>
      <vt:variant>
        <vt:i4>5</vt:i4>
      </vt:variant>
      <vt:variant>
        <vt:lpwstr>mailto:landwehr@st-pallotti.de</vt:lpwstr>
      </vt:variant>
      <vt:variant>
        <vt:lpwstr/>
      </vt:variant>
      <vt:variant>
        <vt:i4>2162764</vt:i4>
      </vt:variant>
      <vt:variant>
        <vt:i4>0</vt:i4>
      </vt:variant>
      <vt:variant>
        <vt:i4>0</vt:i4>
      </vt:variant>
      <vt:variant>
        <vt:i4>5</vt:i4>
      </vt:variant>
      <vt:variant>
        <vt:lpwstr>mailto:steinkamp@st-pallotti.de</vt:lpwstr>
      </vt:variant>
      <vt:variant>
        <vt:lpwstr/>
      </vt:variant>
      <vt:variant>
        <vt:i4>3276805</vt:i4>
      </vt:variant>
      <vt:variant>
        <vt:i4>5669</vt:i4>
      </vt:variant>
      <vt:variant>
        <vt:i4>1027</vt:i4>
      </vt:variant>
      <vt:variant>
        <vt:i4>4</vt:i4>
      </vt:variant>
      <vt:variant>
        <vt:lpwstr>https://www.pfarrbriefservice.de/search/files?width=auto&amp;height=auto&amp;inline=true</vt:lpwstr>
      </vt:variant>
      <vt:variant>
        <vt:lpwstr>atom_image_content_8109</vt:lpwstr>
      </vt:variant>
      <vt:variant>
        <vt:i4>3276805</vt:i4>
      </vt:variant>
      <vt:variant>
        <vt:i4>7155</vt:i4>
      </vt:variant>
      <vt:variant>
        <vt:i4>1030</vt:i4>
      </vt:variant>
      <vt:variant>
        <vt:i4>4</vt:i4>
      </vt:variant>
      <vt:variant>
        <vt:lpwstr>https://www.pfarrbriefservice.de/search/files?width=auto&amp;height=auto&amp;inline=true</vt:lpwstr>
      </vt:variant>
      <vt:variant>
        <vt:lpwstr>atom_image_content_8109</vt:lpwstr>
      </vt:variant>
      <vt:variant>
        <vt:i4>3932197</vt:i4>
      </vt:variant>
      <vt:variant>
        <vt:i4>9459</vt:i4>
      </vt:variant>
      <vt:variant>
        <vt:i4>1029</vt:i4>
      </vt:variant>
      <vt:variant>
        <vt:i4>4</vt:i4>
      </vt:variant>
      <vt:variant>
        <vt:lpwstr>https://www.google.de/url?sa=i&amp;url=https://www.serafinum.de/ratgeber/grabstein-symbole-bedeutung/&amp;psig=AOvVaw1Qfsk2VprcwVCIAhRtrpzf&amp;ust=1591943915937000&amp;source=images&amp;cd=vfe&amp;ved=0CAIQjRxqFwoTCNCU07OT-ekCFQAAAAAdAAAAABAK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Pfarrbuero St. Vinzenz Pallotti</dc:creator>
  <cp:lastModifiedBy>Pfarrbuero St. Vinzenz Pallotti</cp:lastModifiedBy>
  <cp:revision>2</cp:revision>
  <cp:lastPrinted>2020-10-22T06:51:00Z</cp:lastPrinted>
  <dcterms:created xsi:type="dcterms:W3CDTF">2020-10-30T08:50:00Z</dcterms:created>
  <dcterms:modified xsi:type="dcterms:W3CDTF">2020-10-30T08:50:00Z</dcterms:modified>
</cp:coreProperties>
</file>